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E98" w:rsidRPr="0014505B" w:rsidP="0010560A">
      <w:pPr>
        <w:spacing w:after="0" w:line="240" w:lineRule="auto"/>
        <w:ind w:right="142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14505B">
        <w:rPr>
          <w:rFonts w:ascii="Times New Roman" w:hAnsi="Times New Roman"/>
          <w:color w:val="000000" w:themeColor="text1"/>
          <w:sz w:val="20"/>
          <w:szCs w:val="20"/>
        </w:rPr>
        <w:t>Дело №</w:t>
      </w:r>
      <w:r w:rsidRPr="0014505B" w:rsidR="00523F6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>5-11</w:t>
      </w:r>
      <w:r w:rsidRPr="0014505B" w:rsidR="00523F6B">
        <w:rPr>
          <w:rFonts w:ascii="Times New Roman" w:hAnsi="Times New Roman"/>
          <w:color w:val="000000" w:themeColor="text1"/>
          <w:sz w:val="20"/>
          <w:szCs w:val="20"/>
        </w:rPr>
        <w:t>-</w:t>
      </w:r>
      <w:r w:rsidRPr="0014505B" w:rsidR="00A7219C">
        <w:rPr>
          <w:rFonts w:ascii="Times New Roman" w:hAnsi="Times New Roman"/>
          <w:color w:val="000000" w:themeColor="text1"/>
          <w:sz w:val="20"/>
          <w:szCs w:val="20"/>
        </w:rPr>
        <w:t>4</w:t>
      </w:r>
      <w:r w:rsidRPr="0014505B" w:rsidR="0041566F">
        <w:rPr>
          <w:rFonts w:ascii="Times New Roman" w:hAnsi="Times New Roman"/>
          <w:color w:val="000000" w:themeColor="text1"/>
          <w:sz w:val="20"/>
          <w:szCs w:val="20"/>
        </w:rPr>
        <w:t>39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>/</w:t>
      </w:r>
      <w:r w:rsidRPr="0014505B" w:rsidR="00C63755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14505B" w:rsidR="0041566F">
        <w:rPr>
          <w:rFonts w:ascii="Times New Roman" w:hAnsi="Times New Roman"/>
          <w:color w:val="000000" w:themeColor="text1"/>
          <w:sz w:val="20"/>
          <w:szCs w:val="20"/>
        </w:rPr>
        <w:t>1</w:t>
      </w:r>
    </w:p>
    <w:p w:rsidR="002A0E98" w:rsidRPr="0014505B" w:rsidP="0010560A">
      <w:pPr>
        <w:spacing w:after="0" w:line="240" w:lineRule="auto"/>
        <w:ind w:right="142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14505B">
        <w:rPr>
          <w:rFonts w:ascii="Times New Roman" w:hAnsi="Times New Roman"/>
          <w:color w:val="000000" w:themeColor="text1"/>
          <w:sz w:val="20"/>
          <w:szCs w:val="20"/>
        </w:rPr>
        <w:t>(05-0</w:t>
      </w:r>
      <w:r w:rsidRPr="0014505B" w:rsidR="00A7219C">
        <w:rPr>
          <w:rFonts w:ascii="Times New Roman" w:hAnsi="Times New Roman"/>
          <w:color w:val="000000" w:themeColor="text1"/>
          <w:sz w:val="20"/>
          <w:szCs w:val="20"/>
        </w:rPr>
        <w:t>4</w:t>
      </w:r>
      <w:r w:rsidRPr="0014505B" w:rsidR="0041566F">
        <w:rPr>
          <w:rFonts w:ascii="Times New Roman" w:hAnsi="Times New Roman"/>
          <w:color w:val="000000" w:themeColor="text1"/>
          <w:sz w:val="20"/>
          <w:szCs w:val="20"/>
        </w:rPr>
        <w:t>39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>/11/20</w:t>
      </w:r>
      <w:r w:rsidRPr="0014505B" w:rsidR="00C63755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14505B" w:rsidR="0041566F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2A0E98" w:rsidRPr="0014505B" w:rsidP="0010560A">
      <w:pPr>
        <w:spacing w:after="0" w:line="240" w:lineRule="auto"/>
        <w:ind w:right="142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2A0E98" w:rsidRPr="0014505B" w:rsidP="0010560A">
      <w:pPr>
        <w:spacing w:after="0" w:line="240" w:lineRule="auto"/>
        <w:ind w:right="142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14505B">
        <w:rPr>
          <w:rFonts w:ascii="Times New Roman" w:hAnsi="Times New Roman"/>
          <w:b/>
          <w:color w:val="000000" w:themeColor="text1"/>
          <w:sz w:val="20"/>
          <w:szCs w:val="20"/>
        </w:rPr>
        <w:t>П О С Т А Н О В Л Е Н И Е</w:t>
      </w:r>
    </w:p>
    <w:p w:rsidR="002A0E98" w:rsidRPr="0014505B" w:rsidP="0010560A">
      <w:pPr>
        <w:spacing w:after="0" w:line="240" w:lineRule="auto"/>
        <w:ind w:right="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DB3D08" w:rsidRPr="0014505B" w:rsidP="0010560A">
      <w:pPr>
        <w:spacing w:after="0" w:line="240" w:lineRule="auto"/>
        <w:ind w:right="142"/>
        <w:rPr>
          <w:rFonts w:ascii="Times New Roman" w:hAnsi="Times New Roman"/>
          <w:color w:val="000000" w:themeColor="text1"/>
          <w:sz w:val="20"/>
          <w:szCs w:val="20"/>
        </w:rPr>
      </w:pPr>
    </w:p>
    <w:p w:rsidR="002A0E98" w:rsidRPr="0014505B" w:rsidP="0010560A">
      <w:pPr>
        <w:spacing w:after="0" w:line="240" w:lineRule="auto"/>
        <w:ind w:right="142"/>
        <w:rPr>
          <w:rFonts w:ascii="Times New Roman" w:hAnsi="Times New Roman"/>
          <w:color w:val="000000" w:themeColor="text1"/>
          <w:sz w:val="20"/>
          <w:szCs w:val="20"/>
        </w:rPr>
      </w:pPr>
      <w:r w:rsidRPr="0014505B">
        <w:rPr>
          <w:rFonts w:ascii="Times New Roman" w:hAnsi="Times New Roman"/>
          <w:color w:val="FF0000"/>
          <w:sz w:val="20"/>
          <w:szCs w:val="20"/>
        </w:rPr>
        <w:t>25 октября</w:t>
      </w:r>
      <w:r w:rsidRPr="0014505B" w:rsidR="0041566F">
        <w:rPr>
          <w:rFonts w:ascii="Times New Roman" w:hAnsi="Times New Roman"/>
          <w:color w:val="FF0000"/>
          <w:sz w:val="20"/>
          <w:szCs w:val="20"/>
        </w:rPr>
        <w:t xml:space="preserve"> 2021 года</w:t>
      </w:r>
      <w:r w:rsidRPr="0014505B" w:rsidR="0041566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14505B" w:rsidR="0041566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14505B" w:rsidR="0041566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14505B" w:rsidR="00523F6B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14505B" w:rsidR="00523F6B">
        <w:rPr>
          <w:rFonts w:ascii="Times New Roman" w:hAnsi="Times New Roman"/>
          <w:color w:val="000000" w:themeColor="text1"/>
          <w:sz w:val="20"/>
          <w:szCs w:val="20"/>
        </w:rPr>
        <w:t xml:space="preserve">        </w:t>
      </w:r>
      <w:r w:rsidRPr="0014505B" w:rsidR="0041566F"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 w:rsidRPr="0014505B" w:rsidR="00523F6B">
        <w:rPr>
          <w:rFonts w:ascii="Times New Roman" w:hAnsi="Times New Roman"/>
          <w:color w:val="000000" w:themeColor="text1"/>
          <w:sz w:val="20"/>
          <w:szCs w:val="20"/>
        </w:rPr>
        <w:t xml:space="preserve">    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>г. Симферополь</w:t>
      </w:r>
    </w:p>
    <w:p w:rsidR="002A0E98" w:rsidRPr="0014505B" w:rsidP="0010560A">
      <w:pPr>
        <w:spacing w:after="0" w:line="240" w:lineRule="auto"/>
        <w:ind w:right="142"/>
        <w:rPr>
          <w:rFonts w:ascii="Times New Roman" w:hAnsi="Times New Roman"/>
          <w:color w:val="000000" w:themeColor="text1"/>
          <w:sz w:val="20"/>
          <w:szCs w:val="20"/>
        </w:rPr>
      </w:pPr>
    </w:p>
    <w:p w:rsidR="0053778C" w:rsidRPr="0014505B" w:rsidP="0010560A">
      <w:pPr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</w:rPr>
      </w:pPr>
      <w:r w:rsidRPr="0014505B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14505B">
        <w:rPr>
          <w:rFonts w:ascii="Times New Roman" w:hAnsi="Times New Roman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(Киевский район городского округа Симферополь) </w:t>
      </w:r>
      <w:r w:rsidRPr="0014505B">
        <w:rPr>
          <w:rFonts w:ascii="Times New Roman" w:hAnsi="Times New Roman"/>
          <w:color w:val="0000FF"/>
          <w:sz w:val="20"/>
          <w:szCs w:val="20"/>
        </w:rPr>
        <w:t xml:space="preserve"> </w:t>
      </w:r>
      <w:r w:rsidRPr="0014505B">
        <w:rPr>
          <w:rFonts w:ascii="Times New Roman" w:hAnsi="Times New Roman"/>
          <w:sz w:val="20"/>
          <w:szCs w:val="20"/>
        </w:rPr>
        <w:t>Трошина М.В., рассмотрев в зале суда (г. Симферополь, ул. Киевская, 55/2) дело об административном правонарушении в отношении:</w:t>
      </w:r>
    </w:p>
    <w:p w:rsidR="00A7219C" w:rsidRPr="0014505B" w:rsidP="0041566F">
      <w:pPr>
        <w:spacing w:after="0" w:line="240" w:lineRule="auto"/>
        <w:ind w:left="2268" w:right="142"/>
        <w:jc w:val="both"/>
        <w:rPr>
          <w:rFonts w:ascii="Times New Roman" w:hAnsi="Times New Roman"/>
          <w:sz w:val="20"/>
          <w:szCs w:val="20"/>
        </w:rPr>
      </w:pPr>
      <w:r w:rsidRPr="0014505B">
        <w:rPr>
          <w:rFonts w:ascii="Times New Roman" w:hAnsi="Times New Roman"/>
          <w:b/>
          <w:sz w:val="20"/>
          <w:szCs w:val="20"/>
        </w:rPr>
        <w:t xml:space="preserve">Благотворительного фонда имени Александра </w:t>
      </w:r>
      <w:r w:rsidRPr="0014505B">
        <w:rPr>
          <w:rFonts w:ascii="Times New Roman" w:hAnsi="Times New Roman"/>
          <w:b/>
          <w:sz w:val="20"/>
          <w:szCs w:val="20"/>
        </w:rPr>
        <w:t>Фризона</w:t>
      </w:r>
      <w:r w:rsidRPr="0014505B">
        <w:rPr>
          <w:rFonts w:ascii="Times New Roman" w:hAnsi="Times New Roman"/>
          <w:b/>
          <w:sz w:val="20"/>
          <w:szCs w:val="20"/>
        </w:rPr>
        <w:t xml:space="preserve">. </w:t>
      </w:r>
      <w:r w:rsidRPr="0014505B" w:rsidR="0014505B">
        <w:rPr>
          <w:rFonts w:ascii="Times New Roman" w:hAnsi="Times New Roman"/>
          <w:sz w:val="20"/>
          <w:szCs w:val="20"/>
        </w:rPr>
        <w:t>&lt;данные изъяты&gt;</w:t>
      </w:r>
      <w:r w:rsidRPr="0014505B">
        <w:rPr>
          <w:rFonts w:ascii="Times New Roman" w:hAnsi="Times New Roman"/>
          <w:sz w:val="20"/>
          <w:szCs w:val="20"/>
        </w:rPr>
        <w:t xml:space="preserve">, </w:t>
      </w:r>
    </w:p>
    <w:p w:rsidR="002A0E98" w:rsidRPr="0014505B" w:rsidP="0041566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4505B">
        <w:rPr>
          <w:rFonts w:ascii="Times New Roman" w:hAnsi="Times New Roman"/>
          <w:color w:val="000000" w:themeColor="text1"/>
          <w:sz w:val="20"/>
          <w:szCs w:val="20"/>
        </w:rPr>
        <w:t>в совершении</w:t>
      </w:r>
      <w:r w:rsidRPr="0014505B" w:rsidR="00A653F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>административного правонарушения, предусмотренного</w:t>
      </w:r>
      <w:r w:rsidRPr="0014505B" w:rsidR="00A653F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4505B" w:rsidR="00523F6B">
        <w:rPr>
          <w:rFonts w:ascii="Times New Roman" w:hAnsi="Times New Roman"/>
          <w:color w:val="000000" w:themeColor="text1"/>
          <w:sz w:val="20"/>
          <w:szCs w:val="20"/>
        </w:rPr>
        <w:t xml:space="preserve">частью 1 статьи 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>19.</w:t>
      </w:r>
      <w:r w:rsidRPr="0014505B" w:rsidR="00BF59B3">
        <w:rPr>
          <w:rFonts w:ascii="Times New Roman" w:hAnsi="Times New Roman"/>
          <w:color w:val="000000" w:themeColor="text1"/>
          <w:sz w:val="20"/>
          <w:szCs w:val="20"/>
        </w:rPr>
        <w:t>5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4505B" w:rsidR="00A7219C">
        <w:rPr>
          <w:rFonts w:ascii="Times New Roman" w:hAnsi="Times New Roman"/>
          <w:color w:val="000000"/>
          <w:sz w:val="20"/>
          <w:szCs w:val="20"/>
        </w:rPr>
        <w:t>Кодекса Российской Федерации об административных правонарушениях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:rsidR="00B248DF" w:rsidRPr="0014505B" w:rsidP="0041566F">
      <w:pPr>
        <w:spacing w:before="20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4505B">
        <w:rPr>
          <w:rFonts w:ascii="Times New Roman" w:hAnsi="Times New Roman"/>
          <w:color w:val="000000" w:themeColor="text1"/>
          <w:sz w:val="20"/>
          <w:szCs w:val="20"/>
        </w:rPr>
        <w:t>у с т а н о в и л:</w:t>
      </w:r>
    </w:p>
    <w:p w:rsidR="0041566F" w:rsidRPr="0014505B" w:rsidP="001056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4505B">
        <w:rPr>
          <w:rFonts w:ascii="Times New Roman" w:hAnsi="Times New Roman"/>
          <w:color w:val="000000" w:themeColor="text1"/>
          <w:sz w:val="20"/>
          <w:szCs w:val="20"/>
        </w:rPr>
        <w:t xml:space="preserve">Благотворительный фонд имени Александра 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>Фризона</w:t>
      </w:r>
      <w:r w:rsidRPr="0014505B" w:rsidR="00AA7D94">
        <w:rPr>
          <w:rFonts w:ascii="Times New Roman" w:hAnsi="Times New Roman"/>
          <w:color w:val="000000" w:themeColor="text1"/>
          <w:sz w:val="20"/>
          <w:szCs w:val="20"/>
        </w:rPr>
        <w:t xml:space="preserve"> н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 xml:space="preserve">е выполнил </w:t>
      </w:r>
      <w:r w:rsidRPr="0014505B" w:rsidR="00AA7D94">
        <w:rPr>
          <w:rFonts w:ascii="Times New Roman" w:hAnsi="Times New Roman"/>
          <w:color w:val="000000" w:themeColor="text1"/>
          <w:sz w:val="20"/>
          <w:szCs w:val="20"/>
        </w:rPr>
        <w:t>в установленный срок законного предписания (</w:t>
      </w:r>
      <w:r w:rsidRPr="0014505B" w:rsidR="00DA5ACB">
        <w:rPr>
          <w:rFonts w:ascii="Times New Roman" w:hAnsi="Times New Roman"/>
          <w:color w:val="000000" w:themeColor="text1"/>
          <w:sz w:val="20"/>
          <w:szCs w:val="20"/>
        </w:rPr>
        <w:t>предупреждения)) органа</w:t>
      </w:r>
      <w:r w:rsidRPr="0014505B" w:rsidR="00AA7D94">
        <w:rPr>
          <w:rFonts w:ascii="Times New Roman" w:hAnsi="Times New Roman"/>
          <w:color w:val="000000" w:themeColor="text1"/>
          <w:sz w:val="20"/>
          <w:szCs w:val="20"/>
        </w:rPr>
        <w:t>, осуществляющего государственный надзор (ко</w:t>
      </w:r>
      <w:r w:rsidRPr="0014505B" w:rsidR="00DA5ACB">
        <w:rPr>
          <w:rFonts w:ascii="Times New Roman" w:hAnsi="Times New Roman"/>
          <w:color w:val="000000" w:themeColor="text1"/>
          <w:sz w:val="20"/>
          <w:szCs w:val="20"/>
        </w:rPr>
        <w:t>нтроль)</w:t>
      </w:r>
      <w:r w:rsidRPr="0014505B" w:rsidR="00AA7D94">
        <w:rPr>
          <w:rFonts w:ascii="Times New Roman" w:hAnsi="Times New Roman"/>
          <w:color w:val="000000" w:themeColor="text1"/>
          <w:sz w:val="20"/>
          <w:szCs w:val="20"/>
        </w:rPr>
        <w:t xml:space="preserve"> об устранении нарушений законодательства, при следующих обстоятельствах.</w:t>
      </w:r>
    </w:p>
    <w:p w:rsidR="00FC35FC" w:rsidRPr="0014505B" w:rsidP="00FC35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4505B">
        <w:rPr>
          <w:rFonts w:ascii="Times New Roman" w:hAnsi="Times New Roman"/>
          <w:color w:val="000000" w:themeColor="text1"/>
          <w:sz w:val="20"/>
          <w:szCs w:val="20"/>
        </w:rPr>
        <w:t xml:space="preserve">29.03.2021 в Управление Министерства юстиции Российской Федерации по Республике Крым поступил отчет о финансово-хозяйственной деятельности Благотворительного фонда имени Александра 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>Фризона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 xml:space="preserve"> с нарушением требований пункта 2 статьи 19 Федерального закона от </w:t>
      </w:r>
      <w:r w:rsidRPr="0014505B" w:rsidR="00AD3078">
        <w:rPr>
          <w:rFonts w:ascii="Times New Roman" w:hAnsi="Times New Roman"/>
          <w:color w:val="000000" w:themeColor="text1"/>
          <w:sz w:val="20"/>
          <w:szCs w:val="20"/>
        </w:rPr>
        <w:t>11.08.1995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 xml:space="preserve"> № 135-</w:t>
      </w:r>
      <w:r w:rsidRPr="0014505B" w:rsidR="00AD3078">
        <w:rPr>
          <w:rFonts w:ascii="Times New Roman" w:hAnsi="Times New Roman"/>
          <w:color w:val="000000" w:themeColor="text1"/>
          <w:sz w:val="20"/>
          <w:szCs w:val="20"/>
        </w:rPr>
        <w:t>«О благотворительной деятельности и добровольчестве (</w:t>
      </w:r>
      <w:r w:rsidRPr="0014505B" w:rsidR="00AD3078">
        <w:rPr>
          <w:rFonts w:ascii="Times New Roman" w:hAnsi="Times New Roman"/>
          <w:color w:val="000000" w:themeColor="text1"/>
          <w:sz w:val="20"/>
          <w:szCs w:val="20"/>
        </w:rPr>
        <w:t>волонтерстве</w:t>
      </w:r>
      <w:r w:rsidRPr="0014505B" w:rsidR="00AD3078">
        <w:rPr>
          <w:rFonts w:ascii="Times New Roman" w:hAnsi="Times New Roman"/>
          <w:color w:val="000000" w:themeColor="text1"/>
          <w:sz w:val="20"/>
          <w:szCs w:val="20"/>
        </w:rPr>
        <w:t>)»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>, так как в данном отчете отсутствуют сведения о финансово-хозяйственной деятельности, подтверждающие соблюдение требований указанного Федерального закона по использованию имущества и расходованию средств благотворительной организации, сведения о содержании и результатах деятельности благотворительной организации, а также сведения о персональном составе высшего органа управления благотворительной организацией.</w:t>
      </w:r>
    </w:p>
    <w:p w:rsidR="00FC35FC" w:rsidRPr="0014505B" w:rsidP="001056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4505B">
        <w:rPr>
          <w:rFonts w:ascii="Times New Roman" w:hAnsi="Times New Roman"/>
          <w:color w:val="000000" w:themeColor="text1"/>
          <w:sz w:val="20"/>
          <w:szCs w:val="20"/>
        </w:rPr>
        <w:t>В связи с изложенным,</w:t>
      </w:r>
      <w:r w:rsidRPr="0014505B" w:rsidR="00B33B9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 xml:space="preserve">руководствуясь пунктом 2 статьи 20 Федерального закона </w:t>
      </w:r>
      <w:r w:rsidRPr="0014505B" w:rsidR="00AD3078">
        <w:rPr>
          <w:rFonts w:ascii="Times New Roman" w:hAnsi="Times New Roman"/>
          <w:color w:val="000000" w:themeColor="text1"/>
          <w:sz w:val="20"/>
          <w:szCs w:val="20"/>
        </w:rPr>
        <w:t>от 11.08.1995 № 135-«О благотворительной деятельности и добровольчестве (</w:t>
      </w:r>
      <w:r w:rsidRPr="0014505B" w:rsidR="00AD3078">
        <w:rPr>
          <w:rFonts w:ascii="Times New Roman" w:hAnsi="Times New Roman"/>
          <w:color w:val="000000" w:themeColor="text1"/>
          <w:sz w:val="20"/>
          <w:szCs w:val="20"/>
        </w:rPr>
        <w:t>волонтерстве</w:t>
      </w:r>
      <w:r w:rsidRPr="0014505B" w:rsidR="00AD3078">
        <w:rPr>
          <w:rFonts w:ascii="Times New Roman" w:hAnsi="Times New Roman"/>
          <w:color w:val="000000" w:themeColor="text1"/>
          <w:sz w:val="20"/>
          <w:szCs w:val="20"/>
        </w:rPr>
        <w:t>)»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 xml:space="preserve">, пунктов 79, 81 Административного регламента, Управление Министерства юстиции Российской Федерации по Республике Крым было вынесено и направлено в адрес Благотворительного фонда имени Александра 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>Фризона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 xml:space="preserve"> письменное предупреждение исх. от 11.06.2021 № 93-3930/21 с указанием конкретных оснований вынесения предупреждения и срока устранения указанных нарушений до 30.07.2021 г.</w:t>
      </w:r>
    </w:p>
    <w:p w:rsidR="00CB6735" w:rsidRPr="0014505B" w:rsidP="00CB67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4505B">
        <w:rPr>
          <w:rFonts w:ascii="Times New Roman" w:hAnsi="Times New Roman"/>
          <w:color w:val="000000" w:themeColor="text1"/>
          <w:sz w:val="20"/>
          <w:szCs w:val="20"/>
        </w:rPr>
        <w:t>Однако к установленному сроку нарушения не устранены.</w:t>
      </w:r>
    </w:p>
    <w:p w:rsidR="00A10888" w:rsidRPr="0014505B" w:rsidP="00A108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4505B">
        <w:rPr>
          <w:rFonts w:ascii="Times New Roman" w:hAnsi="Times New Roman"/>
          <w:color w:val="000000" w:themeColor="text1"/>
          <w:sz w:val="20"/>
          <w:szCs w:val="20"/>
        </w:rPr>
        <w:t xml:space="preserve">В суд </w:t>
      </w:r>
      <w:r w:rsidRPr="0014505B" w:rsidR="00216AB7">
        <w:rPr>
          <w:rFonts w:ascii="Times New Roman" w:hAnsi="Times New Roman"/>
          <w:color w:val="000000" w:themeColor="text1"/>
          <w:sz w:val="20"/>
          <w:szCs w:val="20"/>
        </w:rPr>
        <w:t xml:space="preserve">представитель </w:t>
      </w:r>
      <w:r w:rsidRPr="0014505B" w:rsidR="00A7219C">
        <w:rPr>
          <w:rFonts w:ascii="Times New Roman" w:hAnsi="Times New Roman"/>
          <w:color w:val="000000" w:themeColor="text1"/>
          <w:sz w:val="20"/>
          <w:szCs w:val="20"/>
        </w:rPr>
        <w:t xml:space="preserve">Благотворительного фонда имени Александра </w:t>
      </w:r>
      <w:r w:rsidRPr="0014505B" w:rsidR="00A7219C">
        <w:rPr>
          <w:rFonts w:ascii="Times New Roman" w:hAnsi="Times New Roman"/>
          <w:color w:val="000000" w:themeColor="text1"/>
          <w:sz w:val="20"/>
          <w:szCs w:val="20"/>
        </w:rPr>
        <w:t>Фризона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 xml:space="preserve"> не явился, о дате, времени и месте рассмотрения дела извещен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>, однако извещение возвращено в суд с отметкой отделения св</w:t>
      </w:r>
      <w:r w:rsidRPr="0014505B" w:rsidR="00A7219C">
        <w:rPr>
          <w:rFonts w:ascii="Times New Roman" w:hAnsi="Times New Roman"/>
          <w:color w:val="000000" w:themeColor="text1"/>
          <w:sz w:val="20"/>
          <w:szCs w:val="20"/>
        </w:rPr>
        <w:t xml:space="preserve">язи 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>«в связи с истечением срока хранения».</w:t>
      </w:r>
    </w:p>
    <w:p w:rsidR="00A10888" w:rsidRPr="0014505B" w:rsidP="00A108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4505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</w:t>
      </w:r>
      <w:r w:rsidRPr="0014505B" w:rsidR="00FC35F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>г. №</w:t>
      </w:r>
      <w:r w:rsidRPr="0014505B" w:rsidR="00A7219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>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</w:t>
      </w:r>
      <w:r w:rsidRPr="0014505B" w:rsidR="00A7219C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 xml:space="preserve">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A10888" w:rsidRPr="0014505B" w:rsidP="00A108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4505B">
        <w:rPr>
          <w:rFonts w:ascii="Times New Roman" w:hAnsi="Times New Roman"/>
          <w:color w:val="000000" w:themeColor="text1"/>
          <w:sz w:val="20"/>
          <w:szCs w:val="20"/>
        </w:rPr>
        <w:t xml:space="preserve">Извещение о месте и времени рассмотрения дела было направлено </w:t>
      </w:r>
      <w:r w:rsidRPr="0014505B" w:rsidR="00A7219C">
        <w:rPr>
          <w:rFonts w:ascii="Times New Roman" w:hAnsi="Times New Roman"/>
          <w:color w:val="000000" w:themeColor="text1"/>
          <w:sz w:val="20"/>
          <w:szCs w:val="20"/>
        </w:rPr>
        <w:t xml:space="preserve">Благотворительному фонду имени Александра </w:t>
      </w:r>
      <w:r w:rsidRPr="0014505B" w:rsidR="00A7219C">
        <w:rPr>
          <w:rFonts w:ascii="Times New Roman" w:hAnsi="Times New Roman"/>
          <w:color w:val="000000" w:themeColor="text1"/>
          <w:sz w:val="20"/>
          <w:szCs w:val="20"/>
        </w:rPr>
        <w:t>Фризона</w:t>
      </w:r>
      <w:r w:rsidRPr="0014505B" w:rsidR="00A7219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 xml:space="preserve">по адресу: </w:t>
      </w:r>
      <w:r w:rsidRPr="0014505B" w:rsidR="0014505B">
        <w:rPr>
          <w:rFonts w:ascii="Times New Roman" w:hAnsi="Times New Roman"/>
          <w:sz w:val="20"/>
          <w:szCs w:val="20"/>
        </w:rPr>
        <w:t>&lt;данные изъяты&gt;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 xml:space="preserve">,  вышеуказанные особые условия соблюдены. </w:t>
      </w:r>
    </w:p>
    <w:p w:rsidR="00B43C70" w:rsidRPr="0014505B" w:rsidP="00A108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4505B">
        <w:rPr>
          <w:rFonts w:ascii="Times New Roman" w:hAnsi="Times New Roman"/>
          <w:color w:val="000000" w:themeColor="text1"/>
          <w:sz w:val="20"/>
          <w:szCs w:val="20"/>
        </w:rPr>
        <w:t xml:space="preserve">         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 xml:space="preserve">Согласно ч. 2 ст. 25.1 </w:t>
      </w:r>
      <w:r w:rsidRPr="0014505B" w:rsidR="00A7219C">
        <w:rPr>
          <w:rFonts w:ascii="Times New Roman" w:hAnsi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>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D95359" w:rsidRPr="0014505B" w:rsidP="001056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4505B">
        <w:rPr>
          <w:rFonts w:ascii="Times New Roman" w:hAnsi="Times New Roman"/>
          <w:color w:val="000000" w:themeColor="text1"/>
          <w:sz w:val="20"/>
          <w:szCs w:val="20"/>
        </w:rPr>
        <w:t xml:space="preserve">Полагаю, что дело об административном правонарушении может быть рассмотрено в отсутствие представителя </w:t>
      </w:r>
      <w:r w:rsidRPr="0014505B" w:rsidR="00AD3078">
        <w:rPr>
          <w:rFonts w:ascii="Times New Roman" w:hAnsi="Times New Roman"/>
          <w:color w:val="000000" w:themeColor="text1"/>
          <w:sz w:val="20"/>
          <w:szCs w:val="20"/>
        </w:rPr>
        <w:t xml:space="preserve">Благотворительного фонда имени Александра </w:t>
      </w:r>
      <w:r w:rsidRPr="0014505B" w:rsidR="00AD3078">
        <w:rPr>
          <w:rFonts w:ascii="Times New Roman" w:hAnsi="Times New Roman"/>
          <w:color w:val="000000" w:themeColor="text1"/>
          <w:sz w:val="20"/>
          <w:szCs w:val="20"/>
        </w:rPr>
        <w:t>Фризона</w:t>
      </w:r>
      <w:r w:rsidRPr="0014505B" w:rsidR="00CB6735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3B48A8" w:rsidRPr="0014505B" w:rsidP="003B48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4505B">
        <w:rPr>
          <w:rFonts w:ascii="Times New Roman" w:hAnsi="Times New Roman"/>
          <w:color w:val="000000" w:themeColor="text1"/>
          <w:sz w:val="20"/>
          <w:szCs w:val="20"/>
        </w:rPr>
        <w:t>Исследовав материалы дела, прихожу к следующему.</w:t>
      </w:r>
    </w:p>
    <w:p w:rsidR="00AD3078" w:rsidRPr="0014505B" w:rsidP="00AD307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4505B">
        <w:rPr>
          <w:rFonts w:ascii="Times New Roman" w:hAnsi="Times New Roman"/>
          <w:color w:val="000000" w:themeColor="text1"/>
          <w:sz w:val="20"/>
          <w:szCs w:val="20"/>
        </w:rPr>
        <w:t>Согласно пункту 2 статьи 19 Федерального закона от 11.08.1995 года № 135-ФЗ «О благотворительной деятельности и добровольчестве (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>волонтерстве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 xml:space="preserve">)» благотворительная организация ежегодно представляет в орган, принявший решение о ее государственной регистрации, отчет о своей деятельности, содержащий сведения о финансово-хозяйственной деятельности, подтверждающие соблюдение требований указанного Федерального закона по использованию имущества и расходованию средств благотворительной организации; персональном составе высшего органа управления благотворительной организацией; составе и содержании благотворительных программ благотворительной организации (перечень и описание указанных программ); содержании и результатах деятельности благотворительной организации; нарушениях требований настоящего 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>Федерального закона, выявленных з результате проверок, проведенных налоговыми органами, и принятых мерах по их устранению.</w:t>
      </w:r>
    </w:p>
    <w:p w:rsidR="00AD3078" w:rsidRPr="0014505B" w:rsidP="00AD307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4505B">
        <w:rPr>
          <w:rFonts w:ascii="Times New Roman" w:hAnsi="Times New Roman"/>
          <w:color w:val="000000" w:themeColor="text1"/>
          <w:sz w:val="20"/>
          <w:szCs w:val="20"/>
        </w:rPr>
        <w:t>Ежегодный отчет представляется благотворительной организацией з орган, принявший решение о ее государственной регистрации, в тот же срок, что и годовой отчет о финансово-хозяйственной деятельности, представляемый з налоговые органы.</w:t>
      </w:r>
    </w:p>
    <w:p w:rsidR="00AD3078" w:rsidRPr="0014505B" w:rsidP="00AD307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4505B">
        <w:rPr>
          <w:rFonts w:ascii="Times New Roman" w:hAnsi="Times New Roman"/>
          <w:color w:val="000000" w:themeColor="text1"/>
          <w:sz w:val="20"/>
          <w:szCs w:val="20"/>
        </w:rPr>
        <w:t>В соответствии с п.п.5 п.1 ст.23 Налогового кодекса Российской Федерации, на основании Федерального закона от 06.12.2011 № 402-ФЗ О бухгалтерском учете», налогоплательщики обязаны представлять в налоговый орган по месту нахождения организации годовую бухгалтерскую финансовую) отчетность не позднее трех месяцев после окончания отчетного года, за исключением случаев, когда организация не обязана вести бухгалтерский учет.</w:t>
      </w:r>
    </w:p>
    <w:p w:rsidR="003C38D6" w:rsidRPr="0014505B" w:rsidP="002D2C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4505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Согласно </w:t>
      </w:r>
      <w:r w:rsidRPr="0014505B" w:rsidR="00A04DBA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части 1 статьи </w:t>
      </w:r>
      <w:r w:rsidRPr="0014505B" w:rsidR="00BE3A1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19.</w:t>
      </w:r>
      <w:r w:rsidRPr="0014505B" w:rsidR="00A04DBA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5</w:t>
      </w:r>
      <w:r w:rsidRPr="0014505B" w:rsidR="006741F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4505B" w:rsidR="00A7219C">
        <w:rPr>
          <w:rFonts w:ascii="Times New Roman" w:hAnsi="Times New Roman"/>
          <w:color w:val="000000"/>
          <w:sz w:val="20"/>
          <w:szCs w:val="20"/>
        </w:rPr>
        <w:t>Кодекса Российской Федерации об административных правонарушениях</w:t>
      </w:r>
      <w:r w:rsidRPr="0014505B">
        <w:rPr>
          <w:rFonts w:ascii="Times New Roman" w:eastAsia="Calibri" w:hAnsi="Times New Roman"/>
          <w:sz w:val="20"/>
          <w:szCs w:val="20"/>
        </w:rPr>
        <w:t>,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2604A0" w:rsidRPr="0014505B" w:rsidP="00CB6735">
      <w:pPr>
        <w:spacing w:after="0" w:line="240" w:lineRule="auto"/>
        <w:ind w:right="142" w:firstLine="708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14505B">
        <w:rPr>
          <w:rFonts w:ascii="Times New Roman" w:hAnsi="Times New Roman"/>
          <w:color w:val="0D0D0D" w:themeColor="text1" w:themeTint="F2"/>
          <w:sz w:val="20"/>
          <w:szCs w:val="20"/>
          <w:shd w:val="clear" w:color="auto" w:fill="FFFFFF"/>
        </w:rPr>
        <w:t>Вина</w:t>
      </w:r>
      <w:r w:rsidRPr="0014505B" w:rsidR="00CB6735">
        <w:rPr>
          <w:sz w:val="20"/>
          <w:szCs w:val="20"/>
        </w:rPr>
        <w:t xml:space="preserve"> </w:t>
      </w:r>
      <w:r w:rsidRPr="0014505B" w:rsidR="002D2C22">
        <w:rPr>
          <w:rFonts w:ascii="Times New Roman" w:hAnsi="Times New Roman"/>
          <w:color w:val="0D0D0D" w:themeColor="text1" w:themeTint="F2"/>
          <w:sz w:val="20"/>
          <w:szCs w:val="20"/>
          <w:shd w:val="clear" w:color="auto" w:fill="FFFFFF"/>
        </w:rPr>
        <w:t xml:space="preserve">Благотворительного фонда имени Александра </w:t>
      </w:r>
      <w:r w:rsidRPr="0014505B" w:rsidR="002D2C22">
        <w:rPr>
          <w:rFonts w:ascii="Times New Roman" w:hAnsi="Times New Roman"/>
          <w:color w:val="0D0D0D" w:themeColor="text1" w:themeTint="F2"/>
          <w:sz w:val="20"/>
          <w:szCs w:val="20"/>
          <w:shd w:val="clear" w:color="auto" w:fill="FFFFFF"/>
        </w:rPr>
        <w:t>Фризона</w:t>
      </w:r>
      <w:r w:rsidRPr="0014505B" w:rsidR="002F671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4505B">
        <w:rPr>
          <w:rFonts w:ascii="Times New Roman" w:hAnsi="Times New Roman"/>
          <w:color w:val="0D0D0D" w:themeColor="text1" w:themeTint="F2"/>
          <w:sz w:val="20"/>
          <w:szCs w:val="20"/>
          <w:shd w:val="clear" w:color="auto" w:fill="FFFFFF"/>
        </w:rPr>
        <w:t>в совершении административного</w:t>
      </w:r>
      <w:r w:rsidRPr="0014505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правонарушения</w:t>
      </w:r>
      <w:r w:rsidRPr="0014505B" w:rsidR="00843E4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4505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подтверждается материалами дела:</w:t>
      </w:r>
    </w:p>
    <w:p w:rsidR="00367565" w:rsidRPr="0014505B" w:rsidP="002D2C22">
      <w:pPr>
        <w:pStyle w:val="ListParagraph"/>
        <w:numPr>
          <w:ilvl w:val="0"/>
          <w:numId w:val="1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14505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протоколом </w:t>
      </w:r>
      <w:r w:rsidRPr="0014505B" w:rsidR="0014505B">
        <w:rPr>
          <w:rFonts w:ascii="Times New Roman" w:hAnsi="Times New Roman"/>
          <w:sz w:val="20"/>
          <w:szCs w:val="20"/>
        </w:rPr>
        <w:t>&lt;данные изъяты&gt;</w:t>
      </w:r>
      <w:r w:rsidRPr="0014505B" w:rsidR="002D2C2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об административном правонарушении, </w:t>
      </w:r>
      <w:r w:rsidRPr="0014505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котором изложены обстоятельства совершения административного правонарушения (л.д.</w:t>
      </w:r>
      <w:r w:rsidRPr="0014505B" w:rsidR="00CB673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1-</w:t>
      </w:r>
      <w:r w:rsidRPr="0014505B" w:rsidR="002D2C2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5</w:t>
      </w:r>
      <w:r w:rsidRPr="0014505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);</w:t>
      </w:r>
    </w:p>
    <w:p w:rsidR="002D2C22" w:rsidRPr="0014505B" w:rsidP="002D2C22">
      <w:pPr>
        <w:pStyle w:val="ListParagraph"/>
        <w:numPr>
          <w:ilvl w:val="0"/>
          <w:numId w:val="1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14505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служебной запиской </w:t>
      </w:r>
      <w:r w:rsidRPr="0014505B" w:rsidR="0014505B">
        <w:rPr>
          <w:rFonts w:ascii="Times New Roman" w:hAnsi="Times New Roman"/>
          <w:sz w:val="20"/>
          <w:szCs w:val="20"/>
        </w:rPr>
        <w:t>&lt;данные изъяты&gt;</w:t>
      </w:r>
      <w:r w:rsidRPr="0014505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, согласно которому в Управление поступил отчет от </w:t>
      </w:r>
      <w:r w:rsidRPr="0014505B">
        <w:rPr>
          <w:rFonts w:ascii="Times New Roman" w:hAnsi="Times New Roman"/>
          <w:color w:val="0D0D0D" w:themeColor="text1" w:themeTint="F2"/>
          <w:sz w:val="20"/>
          <w:szCs w:val="20"/>
          <w:shd w:val="clear" w:color="auto" w:fill="FFFFFF"/>
        </w:rPr>
        <w:t xml:space="preserve">Благотворительного фонда имени Александра </w:t>
      </w:r>
      <w:r w:rsidRPr="0014505B">
        <w:rPr>
          <w:rFonts w:ascii="Times New Roman" w:hAnsi="Times New Roman"/>
          <w:color w:val="0D0D0D" w:themeColor="text1" w:themeTint="F2"/>
          <w:sz w:val="20"/>
          <w:szCs w:val="20"/>
          <w:shd w:val="clear" w:color="auto" w:fill="FFFFFF"/>
        </w:rPr>
        <w:t>Фризона</w:t>
      </w:r>
      <w:r w:rsidRPr="0014505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с нарушением требований (л.д.10-12);</w:t>
      </w:r>
    </w:p>
    <w:p w:rsidR="00CB6735" w:rsidRPr="0014505B" w:rsidP="002D2C22">
      <w:pPr>
        <w:pStyle w:val="ListParagraph"/>
        <w:numPr>
          <w:ilvl w:val="0"/>
          <w:numId w:val="1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14505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предупреждением </w:t>
      </w:r>
      <w:r w:rsidRPr="0014505B" w:rsidR="0014505B">
        <w:rPr>
          <w:rFonts w:ascii="Times New Roman" w:hAnsi="Times New Roman"/>
          <w:sz w:val="20"/>
          <w:szCs w:val="20"/>
        </w:rPr>
        <w:t>&lt;данные изъяты&gt;</w:t>
      </w:r>
      <w:r w:rsidRPr="0014505B" w:rsidR="002D2C2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14505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согласно которому необходимо устранить выявленные нарушения</w:t>
      </w:r>
      <w:r w:rsidRPr="0014505B" w:rsidR="002D2C2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в срок до 30.07.2021 </w:t>
      </w:r>
      <w:r w:rsidRPr="0014505B" w:rsidR="00807DA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г</w:t>
      </w:r>
      <w:r w:rsidRPr="0014505B" w:rsidR="002D2C2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  <w:r w:rsidRPr="0014505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(л.д.</w:t>
      </w:r>
      <w:r w:rsidRPr="0014505B" w:rsidR="00807DA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13-15</w:t>
      </w:r>
      <w:r w:rsidRPr="0014505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);</w:t>
      </w:r>
      <w:r w:rsidRPr="0014505B" w:rsidR="00807DA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и другими материалами по делу.</w:t>
      </w:r>
    </w:p>
    <w:p w:rsidR="002604A0" w:rsidRPr="0014505B" w:rsidP="00216A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14505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Оценив собранные по делу </w:t>
      </w:r>
      <w:r w:rsidRPr="0014505B" w:rsidR="00843E4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доказательства,</w:t>
      </w:r>
      <w:r w:rsidRPr="0014505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прихожу к выводу о наличии в действиях</w:t>
      </w:r>
      <w:r w:rsidRPr="0014505B" w:rsidR="00390B13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4505B" w:rsidR="00807DA9">
        <w:rPr>
          <w:rFonts w:ascii="Times New Roman" w:hAnsi="Times New Roman"/>
          <w:color w:val="000000" w:themeColor="text1"/>
          <w:sz w:val="20"/>
          <w:szCs w:val="20"/>
        </w:rPr>
        <w:t xml:space="preserve">Благотворительного фонда имени Александра </w:t>
      </w:r>
      <w:r w:rsidRPr="0014505B" w:rsidR="00807DA9">
        <w:rPr>
          <w:rFonts w:ascii="Times New Roman" w:hAnsi="Times New Roman"/>
          <w:color w:val="000000" w:themeColor="text1"/>
          <w:sz w:val="20"/>
          <w:szCs w:val="20"/>
        </w:rPr>
        <w:t>Фризона</w:t>
      </w:r>
      <w:r w:rsidRPr="0014505B" w:rsidR="00843E4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4505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состава</w:t>
      </w:r>
      <w:r w:rsidRPr="0014505B" w:rsidR="00390B13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4505B" w:rsidR="006F6C9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административного правонарушения, </w:t>
      </w:r>
      <w:r w:rsidRPr="0014505B" w:rsidR="0018213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предусмотренного</w:t>
      </w:r>
      <w:r w:rsidRPr="0014505B" w:rsidR="0018213F">
        <w:rPr>
          <w:rStyle w:val="apple-converted-spac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</w:t>
      </w:r>
      <w:r w:rsidRPr="0014505B" w:rsidR="006F6C9E">
        <w:rPr>
          <w:rStyle w:val="apple-converted-spac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частью 1 </w:t>
      </w:r>
      <w:r w:rsidRPr="0014505B" w:rsidR="0018213F">
        <w:rPr>
          <w:rStyle w:val="apple-converted-space"/>
          <w:rFonts w:ascii="Times New Roman" w:hAnsi="Times New Roman"/>
          <w:bCs/>
          <w:color w:val="000000" w:themeColor="text1"/>
          <w:sz w:val="20"/>
          <w:szCs w:val="20"/>
          <w:bdr w:val="none" w:sz="0" w:space="0" w:color="auto" w:frame="1"/>
        </w:rPr>
        <w:t>статьи</w:t>
      </w:r>
      <w:r w:rsidRPr="0014505B" w:rsidR="00807DA9">
        <w:rPr>
          <w:rStyle w:val="apple-converted-space"/>
          <w:rFonts w:ascii="Times New Roman" w:hAnsi="Times New Roman"/>
          <w:b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14505B">
        <w:rPr>
          <w:rStyle w:val="snippetequal"/>
          <w:rFonts w:ascii="Times New Roman" w:hAnsi="Times New Roman"/>
          <w:bCs/>
          <w:color w:val="000000" w:themeColor="text1"/>
          <w:sz w:val="20"/>
          <w:szCs w:val="20"/>
          <w:bdr w:val="none" w:sz="0" w:space="0" w:color="auto" w:frame="1"/>
        </w:rPr>
        <w:t>19.</w:t>
      </w:r>
      <w:r w:rsidRPr="0014505B" w:rsidR="003107C4">
        <w:rPr>
          <w:rStyle w:val="snippetequal"/>
          <w:rFonts w:ascii="Times New Roman" w:hAnsi="Times New Roman"/>
          <w:bCs/>
          <w:color w:val="000000" w:themeColor="text1"/>
          <w:sz w:val="20"/>
          <w:szCs w:val="20"/>
          <w:bdr w:val="none" w:sz="0" w:space="0" w:color="auto" w:frame="1"/>
        </w:rPr>
        <w:t>5</w:t>
      </w:r>
      <w:r w:rsidRPr="0014505B" w:rsidR="006F6C9E">
        <w:rPr>
          <w:rStyle w:val="snippetequal"/>
          <w:rFonts w:ascii="Times New Roman" w:hAnsi="Times New Roman"/>
          <w:b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14505B">
        <w:rPr>
          <w:rStyle w:val="apple-converted-space"/>
          <w:rFonts w:ascii="Times New Roman" w:hAnsi="Times New Roman"/>
          <w:bCs/>
          <w:color w:val="000000" w:themeColor="text1"/>
          <w:sz w:val="20"/>
          <w:szCs w:val="20"/>
          <w:bdr w:val="none" w:sz="0" w:space="0" w:color="auto" w:frame="1"/>
        </w:rPr>
        <w:t> </w:t>
      </w:r>
      <w:r w:rsidRPr="0014505B" w:rsidR="00A7219C">
        <w:rPr>
          <w:rFonts w:ascii="Times New Roman" w:hAnsi="Times New Roman"/>
          <w:color w:val="000000"/>
          <w:sz w:val="20"/>
          <w:szCs w:val="20"/>
        </w:rPr>
        <w:t>Кодекса Российской Федерации об административных правонарушениях</w:t>
      </w:r>
      <w:r w:rsidRPr="0014505B" w:rsidR="003E27E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, и вина </w:t>
      </w:r>
      <w:r w:rsidRPr="0014505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доказана.</w:t>
      </w:r>
    </w:p>
    <w:p w:rsidR="00E2636F" w:rsidRPr="0014505B" w:rsidP="00216A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14505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216AB7" w:rsidRPr="0014505B" w:rsidP="00216A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14505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В соответствии со статьей 4.1 </w:t>
      </w:r>
      <w:r w:rsidRPr="0014505B" w:rsidR="00A7219C">
        <w:rPr>
          <w:rFonts w:ascii="Times New Roman" w:hAnsi="Times New Roman"/>
          <w:color w:val="000000"/>
          <w:sz w:val="20"/>
          <w:szCs w:val="20"/>
        </w:rPr>
        <w:t>Кодекса Российской Федерации об административных правонарушениях</w:t>
      </w:r>
      <w:r w:rsidRPr="0014505B" w:rsidR="00A7219C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4505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наказание назначается с учетом обстоятельств и характера совершенного правонарушения: сведения о привлечении </w:t>
      </w:r>
      <w:r w:rsidRPr="0014505B" w:rsidR="00A6365E">
        <w:rPr>
          <w:rFonts w:ascii="Times New Roman" w:hAnsi="Times New Roman"/>
          <w:color w:val="000000" w:themeColor="text1"/>
          <w:sz w:val="20"/>
          <w:szCs w:val="20"/>
        </w:rPr>
        <w:t xml:space="preserve">Благотворительного фонда имени Александра </w:t>
      </w:r>
      <w:r w:rsidRPr="0014505B" w:rsidR="00A6365E">
        <w:rPr>
          <w:rFonts w:ascii="Times New Roman" w:hAnsi="Times New Roman"/>
          <w:color w:val="000000" w:themeColor="text1"/>
          <w:sz w:val="20"/>
          <w:szCs w:val="20"/>
        </w:rPr>
        <w:t>Фризона</w:t>
      </w:r>
      <w:r w:rsidRPr="0014505B" w:rsidR="00A6365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4505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ранее к административной ответственности за совершение аналогичного правонарушения отсутствуют; обстоятельств, отягчающих и смягчающих ответственность, а также исключающих производство по делу, не установлено.</w:t>
      </w:r>
    </w:p>
    <w:p w:rsidR="00DF176B" w:rsidRPr="0014505B" w:rsidP="00216A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14505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На основании изложенного, полагаю, </w:t>
      </w:r>
      <w:r w:rsidRPr="0014505B" w:rsidR="0018213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что административное</w:t>
      </w:r>
      <w:r w:rsidRPr="0014505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наказание должно быть </w:t>
      </w:r>
      <w:r w:rsidRPr="0014505B" w:rsidR="003107C4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назначено в</w:t>
      </w:r>
      <w:r w:rsidRPr="0014505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пределах санкции </w:t>
      </w:r>
      <w:r w:rsidRPr="0014505B" w:rsidR="003107C4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части 1 </w:t>
      </w:r>
      <w:r w:rsidRPr="0014505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статьи 19.</w:t>
      </w:r>
      <w:r w:rsidRPr="0014505B" w:rsidR="003107C4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5</w:t>
      </w:r>
      <w:r w:rsidRPr="0014505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4505B" w:rsidR="00A7219C">
        <w:rPr>
          <w:rFonts w:ascii="Times New Roman" w:hAnsi="Times New Roman"/>
          <w:color w:val="000000"/>
          <w:sz w:val="20"/>
          <w:szCs w:val="20"/>
        </w:rPr>
        <w:t>Кодекса Российской Федерации об административных правонарушениях</w:t>
      </w:r>
      <w:r w:rsidRPr="0014505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B43C70" w:rsidRPr="0014505B" w:rsidP="008D4166">
      <w:pPr>
        <w:spacing w:before="6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4505B">
        <w:rPr>
          <w:rFonts w:ascii="Times New Roman" w:hAnsi="Times New Roman"/>
          <w:color w:val="000000" w:themeColor="text1"/>
          <w:sz w:val="20"/>
          <w:szCs w:val="20"/>
        </w:rPr>
        <w:t>Р</w:t>
      </w:r>
      <w:r w:rsidRPr="0014505B" w:rsidR="008F71E8">
        <w:rPr>
          <w:rFonts w:ascii="Times New Roman" w:hAnsi="Times New Roman"/>
          <w:color w:val="000000" w:themeColor="text1"/>
          <w:sz w:val="20"/>
          <w:szCs w:val="20"/>
        </w:rPr>
        <w:t>уководствуясь</w:t>
      </w:r>
      <w:r w:rsidRPr="0014505B" w:rsidR="00A8209B">
        <w:rPr>
          <w:rFonts w:ascii="Times New Roman" w:hAnsi="Times New Roman"/>
          <w:color w:val="000000" w:themeColor="text1"/>
          <w:sz w:val="20"/>
          <w:szCs w:val="20"/>
        </w:rPr>
        <w:t xml:space="preserve"> статьями 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14505B" w:rsidR="008F71E8">
          <w:rPr>
            <w:rFonts w:ascii="Times New Roman" w:hAnsi="Times New Roman"/>
            <w:color w:val="000000" w:themeColor="text1"/>
            <w:sz w:val="20"/>
            <w:szCs w:val="20"/>
          </w:rPr>
          <w:t>29.9</w:t>
        </w:r>
      </w:hyperlink>
      <w:r w:rsidRPr="0014505B" w:rsidR="008F71E8">
        <w:rPr>
          <w:rFonts w:ascii="Times New Roman" w:hAnsi="Times New Roman"/>
          <w:color w:val="000000" w:themeColor="text1"/>
          <w:sz w:val="20"/>
          <w:szCs w:val="20"/>
        </w:rPr>
        <w:t>-</w:t>
      </w:r>
      <w:hyperlink r:id="rId5" w:anchor="1GAaKNxJG2ga" w:tgtFrame="_blank" w:tooltip="Статья 29.11. Объявление постановления по делу об административном правонарушении" w:history="1">
        <w:r w:rsidRPr="0014505B" w:rsidR="008F71E8">
          <w:rPr>
            <w:rFonts w:ascii="Times New Roman" w:hAnsi="Times New Roman"/>
            <w:color w:val="000000" w:themeColor="text1"/>
            <w:sz w:val="20"/>
            <w:szCs w:val="20"/>
          </w:rPr>
          <w:t>29.11</w:t>
        </w:r>
      </w:hyperlink>
      <w:r w:rsidRPr="0014505B" w:rsidR="00874CEB">
        <w:rPr>
          <w:rFonts w:ascii="Times New Roman" w:hAnsi="Times New Roman"/>
          <w:sz w:val="20"/>
          <w:szCs w:val="20"/>
        </w:rPr>
        <w:t>, ст.</w:t>
      </w:r>
      <w:r w:rsidRPr="0014505B" w:rsidR="002D2C22">
        <w:rPr>
          <w:rFonts w:ascii="Times New Roman" w:hAnsi="Times New Roman"/>
          <w:sz w:val="20"/>
          <w:szCs w:val="20"/>
        </w:rPr>
        <w:t xml:space="preserve"> </w:t>
      </w:r>
      <w:r w:rsidRPr="0014505B" w:rsidR="00802F95">
        <w:rPr>
          <w:rFonts w:ascii="Times New Roman" w:hAnsi="Times New Roman"/>
          <w:sz w:val="20"/>
          <w:szCs w:val="20"/>
        </w:rPr>
        <w:t>32.2</w:t>
      </w:r>
      <w:r w:rsidRPr="0014505B" w:rsidR="00A8209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4505B" w:rsidR="00A7219C">
        <w:rPr>
          <w:rFonts w:ascii="Times New Roman" w:hAnsi="Times New Roman"/>
          <w:color w:val="000000"/>
          <w:sz w:val="20"/>
          <w:szCs w:val="20"/>
        </w:rPr>
        <w:t>Кодекса Российской Федерации об административных правонарушениях</w:t>
      </w:r>
      <w:r w:rsidRPr="0014505B" w:rsidR="008F71E8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14505B" w:rsidR="00216AB7">
        <w:rPr>
          <w:rFonts w:ascii="Times New Roman" w:hAnsi="Times New Roman"/>
          <w:color w:val="000000" w:themeColor="text1"/>
          <w:sz w:val="20"/>
          <w:szCs w:val="20"/>
        </w:rPr>
        <w:t>-</w:t>
      </w:r>
    </w:p>
    <w:p w:rsidR="00523F6B" w:rsidRPr="0014505B" w:rsidP="008D4166">
      <w:pPr>
        <w:spacing w:before="200" w:line="240" w:lineRule="auto"/>
        <w:ind w:firstLine="709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4505B">
        <w:rPr>
          <w:rFonts w:ascii="Times New Roman" w:hAnsi="Times New Roman"/>
          <w:color w:val="000000" w:themeColor="text1"/>
          <w:sz w:val="20"/>
          <w:szCs w:val="20"/>
        </w:rPr>
        <w:t>п о с т а н о в и л :</w:t>
      </w:r>
    </w:p>
    <w:p w:rsidR="00843F43" w:rsidRPr="0014505B" w:rsidP="00843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4505B">
        <w:rPr>
          <w:rFonts w:ascii="Times New Roman" w:hAnsi="Times New Roman"/>
          <w:b/>
          <w:color w:val="000000" w:themeColor="text1"/>
          <w:sz w:val="20"/>
          <w:szCs w:val="20"/>
        </w:rPr>
        <w:t xml:space="preserve">Благотворительный фонд имени Александра </w:t>
      </w:r>
      <w:r w:rsidRPr="0014505B">
        <w:rPr>
          <w:rFonts w:ascii="Times New Roman" w:hAnsi="Times New Roman"/>
          <w:b/>
          <w:color w:val="000000" w:themeColor="text1"/>
          <w:sz w:val="20"/>
          <w:szCs w:val="20"/>
        </w:rPr>
        <w:t>Фризона</w:t>
      </w:r>
      <w:r w:rsidRPr="0014505B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>(</w:t>
      </w:r>
      <w:r w:rsidRPr="0014505B" w:rsidR="0014505B">
        <w:rPr>
          <w:rFonts w:ascii="Times New Roman" w:hAnsi="Times New Roman"/>
          <w:sz w:val="20"/>
          <w:szCs w:val="20"/>
        </w:rPr>
        <w:t>&lt;данные изъяты&gt;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>)</w:t>
      </w:r>
      <w:r w:rsidRPr="0014505B" w:rsidR="00216AB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4505B" w:rsidR="00874CEB">
        <w:rPr>
          <w:rFonts w:ascii="Times New Roman" w:hAnsi="Times New Roman"/>
          <w:color w:val="000000" w:themeColor="text1"/>
          <w:sz w:val="20"/>
          <w:szCs w:val="20"/>
        </w:rPr>
        <w:t>признать виновн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 xml:space="preserve">ым </w:t>
      </w:r>
      <w:r w:rsidRPr="0014505B" w:rsidR="00874CEB">
        <w:rPr>
          <w:rFonts w:ascii="Times New Roman" w:hAnsi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14505B" w:rsidR="003107C4">
        <w:rPr>
          <w:rFonts w:ascii="Times New Roman" w:hAnsi="Times New Roman"/>
          <w:color w:val="000000" w:themeColor="text1"/>
          <w:sz w:val="20"/>
          <w:szCs w:val="20"/>
        </w:rPr>
        <w:t xml:space="preserve">частью 1 </w:t>
      </w:r>
      <w:r w:rsidRPr="0014505B" w:rsidR="00874CEB">
        <w:rPr>
          <w:rFonts w:ascii="Times New Roman" w:hAnsi="Times New Roman"/>
          <w:color w:val="000000" w:themeColor="text1"/>
          <w:sz w:val="20"/>
          <w:szCs w:val="20"/>
        </w:rPr>
        <w:t>стать</w:t>
      </w:r>
      <w:r w:rsidRPr="0014505B" w:rsidR="00A568EF">
        <w:rPr>
          <w:rFonts w:ascii="Times New Roman" w:hAnsi="Times New Roman"/>
          <w:color w:val="000000" w:themeColor="text1"/>
          <w:sz w:val="20"/>
          <w:szCs w:val="20"/>
        </w:rPr>
        <w:t>ей</w:t>
      </w:r>
      <w:r w:rsidRPr="0014505B" w:rsidR="00874CEB">
        <w:rPr>
          <w:rFonts w:ascii="Times New Roman" w:hAnsi="Times New Roman"/>
          <w:color w:val="000000" w:themeColor="text1"/>
          <w:sz w:val="20"/>
          <w:szCs w:val="20"/>
        </w:rPr>
        <w:t xml:space="preserve"> 19.</w:t>
      </w:r>
      <w:r w:rsidRPr="0014505B" w:rsidR="003107C4">
        <w:rPr>
          <w:rFonts w:ascii="Times New Roman" w:hAnsi="Times New Roman"/>
          <w:color w:val="000000" w:themeColor="text1"/>
          <w:sz w:val="20"/>
          <w:szCs w:val="20"/>
        </w:rPr>
        <w:t>5</w:t>
      </w:r>
      <w:r w:rsidRPr="0014505B" w:rsidR="00874CEB">
        <w:rPr>
          <w:rFonts w:ascii="Times New Roman" w:hAnsi="Times New Roman"/>
          <w:color w:val="000000" w:themeColor="text1"/>
          <w:sz w:val="20"/>
          <w:szCs w:val="20"/>
        </w:rPr>
        <w:t xml:space="preserve"> Кодекса Российской Федерации об административны</w:t>
      </w:r>
      <w:r w:rsidRPr="0014505B" w:rsidR="00A0552C">
        <w:rPr>
          <w:rFonts w:ascii="Times New Roman" w:hAnsi="Times New Roman"/>
          <w:color w:val="000000" w:themeColor="text1"/>
          <w:sz w:val="20"/>
          <w:szCs w:val="20"/>
        </w:rPr>
        <w:t>х правонарушениях и назначить е</w:t>
      </w:r>
      <w:r w:rsidRPr="0014505B" w:rsidR="00CE526B">
        <w:rPr>
          <w:rFonts w:ascii="Times New Roman" w:hAnsi="Times New Roman"/>
          <w:color w:val="000000" w:themeColor="text1"/>
          <w:sz w:val="20"/>
          <w:szCs w:val="20"/>
        </w:rPr>
        <w:t>му</w:t>
      </w:r>
      <w:r w:rsidRPr="0014505B" w:rsidR="00874CEB">
        <w:rPr>
          <w:rFonts w:ascii="Times New Roman" w:hAnsi="Times New Roman"/>
          <w:color w:val="000000" w:themeColor="text1"/>
          <w:sz w:val="20"/>
          <w:szCs w:val="20"/>
        </w:rPr>
        <w:t xml:space="preserve"> административное наказание в виде</w:t>
      </w:r>
      <w:r w:rsidRPr="0014505B" w:rsidR="00390B1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4505B" w:rsidR="00A8209B">
        <w:rPr>
          <w:rFonts w:ascii="Times New Roman" w:hAnsi="Times New Roman"/>
          <w:color w:val="000000" w:themeColor="text1"/>
          <w:sz w:val="20"/>
          <w:szCs w:val="20"/>
        </w:rPr>
        <w:t xml:space="preserve">штрафа </w:t>
      </w:r>
      <w:r w:rsidRPr="0014505B" w:rsidR="00216AB7">
        <w:rPr>
          <w:rFonts w:ascii="Times New Roman" w:hAnsi="Times New Roman"/>
          <w:color w:val="000000" w:themeColor="text1"/>
          <w:sz w:val="20"/>
          <w:szCs w:val="20"/>
        </w:rPr>
        <w:t>в размере 10 000 (десять тысяч) рублей.</w:t>
      </w:r>
    </w:p>
    <w:p w:rsidR="00523F6B" w:rsidRPr="0014505B" w:rsidP="00843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4505B">
        <w:rPr>
          <w:rFonts w:ascii="Times New Roman" w:hAnsi="Times New Roman"/>
          <w:sz w:val="20"/>
          <w:szCs w:val="20"/>
        </w:rPr>
        <w:t>Разъяснить, что в соответствии со ст</w:t>
      </w:r>
      <w:r w:rsidRPr="0014505B" w:rsidR="00A7219C">
        <w:rPr>
          <w:rFonts w:ascii="Times New Roman" w:hAnsi="Times New Roman"/>
          <w:sz w:val="20"/>
          <w:szCs w:val="20"/>
        </w:rPr>
        <w:t>атьей</w:t>
      </w:r>
      <w:r w:rsidRPr="0014505B">
        <w:rPr>
          <w:rFonts w:ascii="Times New Roman" w:hAnsi="Times New Roman"/>
          <w:sz w:val="20"/>
          <w:szCs w:val="20"/>
        </w:rPr>
        <w:t xml:space="preserve"> 32.2 </w:t>
      </w:r>
      <w:r w:rsidRPr="0014505B" w:rsidR="00A7219C">
        <w:rPr>
          <w:rFonts w:ascii="Times New Roman" w:hAnsi="Times New Roman"/>
          <w:color w:val="000000"/>
          <w:sz w:val="20"/>
          <w:szCs w:val="20"/>
        </w:rPr>
        <w:t>Кодекса Российской Федерации об административных правонарушениях</w:t>
      </w:r>
      <w:r w:rsidRPr="0014505B">
        <w:rPr>
          <w:rFonts w:ascii="Times New Roman" w:hAnsi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</w:t>
      </w:r>
      <w:r w:rsidRPr="0014505B">
        <w:rPr>
          <w:rFonts w:ascii="Times New Roman" w:hAnsi="Times New Roman"/>
          <w:sz w:val="20"/>
          <w:szCs w:val="20"/>
        </w:rPr>
        <w:t>в банк по следующим реквизитам:</w:t>
      </w:r>
      <w:r w:rsidRPr="0014505B" w:rsidR="0014505B">
        <w:rPr>
          <w:sz w:val="20"/>
          <w:szCs w:val="20"/>
        </w:rPr>
        <w:t xml:space="preserve"> </w:t>
      </w:r>
      <w:r w:rsidRPr="0014505B" w:rsidR="0014505B">
        <w:rPr>
          <w:rFonts w:ascii="Times New Roman" w:hAnsi="Times New Roman"/>
          <w:sz w:val="20"/>
          <w:szCs w:val="20"/>
        </w:rPr>
        <w:t>&lt;данные изъяты&gt;.</w:t>
      </w:r>
    </w:p>
    <w:p w:rsidR="00523F6B" w:rsidRPr="0014505B" w:rsidP="00843F4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14505B">
        <w:rPr>
          <w:rFonts w:ascii="Times New Roman" w:eastAsia="Calibri" w:hAnsi="Times New Roman"/>
          <w:color w:val="000000" w:themeColor="text1"/>
          <w:sz w:val="20"/>
          <w:szCs w:val="20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</w:t>
      </w:r>
      <w:r w:rsidRPr="0014505B">
        <w:rPr>
          <w:rFonts w:ascii="Times New Roman" w:eastAsia="Calibri" w:hAnsi="Times New Roman"/>
          <w:color w:val="000000" w:themeColor="text1"/>
          <w:sz w:val="20"/>
          <w:szCs w:val="20"/>
          <w:shd w:val="clear" w:color="auto" w:fill="FFFFFF"/>
          <w:lang w:eastAsia="en-US"/>
        </w:rPr>
        <w:t xml:space="preserve"> </w:t>
      </w:r>
      <w:r w:rsidRPr="0014505B">
        <w:rPr>
          <w:rFonts w:ascii="Times New Roman" w:eastAsia="Calibri" w:hAnsi="Times New Roman"/>
          <w:color w:val="000000" w:themeColor="text1"/>
          <w:sz w:val="20"/>
          <w:szCs w:val="20"/>
          <w:shd w:val="clear" w:color="auto" w:fill="FFFFFF"/>
          <w:lang w:eastAsia="en-US"/>
        </w:rPr>
        <w:t>11 Киевского судебного района города Симферополя по адресу: 295000, город Симферополь, ул. Киевская, 55/2.</w:t>
      </w:r>
    </w:p>
    <w:p w:rsidR="00097A65" w:rsidRPr="0014505B" w:rsidP="00843F4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14505B">
        <w:rPr>
          <w:rFonts w:ascii="Times New Roman" w:hAnsi="Times New Roman"/>
          <w:color w:val="000000" w:themeColor="text1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 w:rsidRPr="0014505B" w:rsidR="00A7219C">
        <w:rPr>
          <w:rFonts w:ascii="Times New Roman" w:hAnsi="Times New Roman"/>
          <w:color w:val="000000"/>
          <w:sz w:val="20"/>
          <w:szCs w:val="20"/>
        </w:rPr>
        <w:t>Кодекса Российской Федерации об административных правонарушениях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097A65" w:rsidRPr="0014505B" w:rsidP="00843F4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4505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 xml:space="preserve">в Киевский районный суд                </w:t>
      </w:r>
      <w:r w:rsidRPr="0014505B" w:rsidR="002400FB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 xml:space="preserve"> г. Симферополя через судебный участок №</w:t>
      </w:r>
      <w:r w:rsidRPr="0014505B" w:rsidR="00523F6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>11 Киевского судебного района</w:t>
      </w:r>
      <w:r w:rsidRPr="0014505B" w:rsidR="00523F6B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</w:t>
      </w:r>
      <w:r w:rsidRPr="0014505B">
        <w:rPr>
          <w:rFonts w:ascii="Times New Roman" w:hAnsi="Times New Roman"/>
          <w:color w:val="000000" w:themeColor="text1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097A65" w:rsidRPr="0014505B" w:rsidP="0010560A">
      <w:pPr>
        <w:spacing w:after="0" w:line="240" w:lineRule="auto"/>
        <w:ind w:right="142"/>
        <w:jc w:val="both"/>
        <w:mirrorIndents/>
        <w:rPr>
          <w:rFonts w:ascii="Times New Roman" w:hAnsi="Times New Roman"/>
          <w:color w:val="000000" w:themeColor="text1"/>
          <w:sz w:val="20"/>
          <w:szCs w:val="20"/>
        </w:rPr>
      </w:pPr>
    </w:p>
    <w:p w:rsidR="00A7219C" w:rsidRPr="0014505B" w:rsidP="00A721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505B">
        <w:rPr>
          <w:rFonts w:ascii="Times New Roman" w:hAnsi="Times New Roman"/>
          <w:sz w:val="20"/>
          <w:szCs w:val="20"/>
        </w:rPr>
        <w:t>Мировой судья                                                                                                М.В. Трошина</w:t>
      </w:r>
    </w:p>
    <w:sectPr w:rsidSect="0014505B">
      <w:pgSz w:w="11906" w:h="16838"/>
      <w:pgMar w:top="1134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880472"/>
    <w:multiLevelType w:val="hybridMultilevel"/>
    <w:tmpl w:val="7480DB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3B"/>
    <w:rsid w:val="000041CE"/>
    <w:rsid w:val="00015894"/>
    <w:rsid w:val="00021F49"/>
    <w:rsid w:val="00022697"/>
    <w:rsid w:val="00022F4C"/>
    <w:rsid w:val="00054C4B"/>
    <w:rsid w:val="0006631A"/>
    <w:rsid w:val="00066549"/>
    <w:rsid w:val="0007018E"/>
    <w:rsid w:val="00070EBF"/>
    <w:rsid w:val="00090FD9"/>
    <w:rsid w:val="00093288"/>
    <w:rsid w:val="000935F0"/>
    <w:rsid w:val="00097A65"/>
    <w:rsid w:val="000A083B"/>
    <w:rsid w:val="000A54DD"/>
    <w:rsid w:val="000A69A3"/>
    <w:rsid w:val="000B0CD3"/>
    <w:rsid w:val="000B32BE"/>
    <w:rsid w:val="000B7037"/>
    <w:rsid w:val="000C1B9E"/>
    <w:rsid w:val="000D21E3"/>
    <w:rsid w:val="000F4041"/>
    <w:rsid w:val="000F5F29"/>
    <w:rsid w:val="0010560A"/>
    <w:rsid w:val="00125BBD"/>
    <w:rsid w:val="0012625A"/>
    <w:rsid w:val="00136FB5"/>
    <w:rsid w:val="0014252D"/>
    <w:rsid w:val="0014312E"/>
    <w:rsid w:val="00144270"/>
    <w:rsid w:val="0014505B"/>
    <w:rsid w:val="00153303"/>
    <w:rsid w:val="00153A6F"/>
    <w:rsid w:val="00154C95"/>
    <w:rsid w:val="0015572E"/>
    <w:rsid w:val="00170FFA"/>
    <w:rsid w:val="0018213F"/>
    <w:rsid w:val="001912CE"/>
    <w:rsid w:val="0019537F"/>
    <w:rsid w:val="00196764"/>
    <w:rsid w:val="001A41A4"/>
    <w:rsid w:val="001A5014"/>
    <w:rsid w:val="001B12FA"/>
    <w:rsid w:val="001B26F3"/>
    <w:rsid w:val="001C3C58"/>
    <w:rsid w:val="001C5F0F"/>
    <w:rsid w:val="001D381B"/>
    <w:rsid w:val="001E7C6B"/>
    <w:rsid w:val="001F0116"/>
    <w:rsid w:val="001F18E0"/>
    <w:rsid w:val="001F68FF"/>
    <w:rsid w:val="001F7FA2"/>
    <w:rsid w:val="00207D17"/>
    <w:rsid w:val="00216AB7"/>
    <w:rsid w:val="00230BE6"/>
    <w:rsid w:val="002400FB"/>
    <w:rsid w:val="00247BB0"/>
    <w:rsid w:val="002604A0"/>
    <w:rsid w:val="00265372"/>
    <w:rsid w:val="002811DC"/>
    <w:rsid w:val="00285768"/>
    <w:rsid w:val="002864C1"/>
    <w:rsid w:val="00286ED9"/>
    <w:rsid w:val="002915ED"/>
    <w:rsid w:val="002A0E98"/>
    <w:rsid w:val="002A5F29"/>
    <w:rsid w:val="002C2596"/>
    <w:rsid w:val="002D2C22"/>
    <w:rsid w:val="002E2518"/>
    <w:rsid w:val="002F671B"/>
    <w:rsid w:val="002F707F"/>
    <w:rsid w:val="003046F5"/>
    <w:rsid w:val="0030652E"/>
    <w:rsid w:val="0030653A"/>
    <w:rsid w:val="003107C4"/>
    <w:rsid w:val="003206C1"/>
    <w:rsid w:val="003224E0"/>
    <w:rsid w:val="003278D6"/>
    <w:rsid w:val="00330830"/>
    <w:rsid w:val="00346C86"/>
    <w:rsid w:val="00346D68"/>
    <w:rsid w:val="0035002C"/>
    <w:rsid w:val="00356E7B"/>
    <w:rsid w:val="00367565"/>
    <w:rsid w:val="0038305B"/>
    <w:rsid w:val="00390B13"/>
    <w:rsid w:val="003A1E51"/>
    <w:rsid w:val="003A4EC3"/>
    <w:rsid w:val="003A7579"/>
    <w:rsid w:val="003B48A8"/>
    <w:rsid w:val="003B5900"/>
    <w:rsid w:val="003C12C2"/>
    <w:rsid w:val="003C38D6"/>
    <w:rsid w:val="003C7ED7"/>
    <w:rsid w:val="003D589F"/>
    <w:rsid w:val="003D5A93"/>
    <w:rsid w:val="003D6DF1"/>
    <w:rsid w:val="003E27EE"/>
    <w:rsid w:val="003E57A1"/>
    <w:rsid w:val="003E6AE9"/>
    <w:rsid w:val="004014B9"/>
    <w:rsid w:val="00405F96"/>
    <w:rsid w:val="0041566F"/>
    <w:rsid w:val="004208B9"/>
    <w:rsid w:val="0042338B"/>
    <w:rsid w:val="004317C7"/>
    <w:rsid w:val="00432588"/>
    <w:rsid w:val="00441378"/>
    <w:rsid w:val="00443B00"/>
    <w:rsid w:val="0045426D"/>
    <w:rsid w:val="004551F4"/>
    <w:rsid w:val="004607E6"/>
    <w:rsid w:val="004623DB"/>
    <w:rsid w:val="00470651"/>
    <w:rsid w:val="00482252"/>
    <w:rsid w:val="004C25BB"/>
    <w:rsid w:val="004D2564"/>
    <w:rsid w:val="004D58CE"/>
    <w:rsid w:val="004F367C"/>
    <w:rsid w:val="004F4FED"/>
    <w:rsid w:val="00501852"/>
    <w:rsid w:val="005026C5"/>
    <w:rsid w:val="00511BB0"/>
    <w:rsid w:val="00516C4B"/>
    <w:rsid w:val="00522F74"/>
    <w:rsid w:val="00523F6B"/>
    <w:rsid w:val="00531F60"/>
    <w:rsid w:val="00532C6A"/>
    <w:rsid w:val="0053778C"/>
    <w:rsid w:val="005404EC"/>
    <w:rsid w:val="00544274"/>
    <w:rsid w:val="00555B78"/>
    <w:rsid w:val="00555D09"/>
    <w:rsid w:val="00565802"/>
    <w:rsid w:val="005734A6"/>
    <w:rsid w:val="00575487"/>
    <w:rsid w:val="005831C2"/>
    <w:rsid w:val="00584291"/>
    <w:rsid w:val="005A4D49"/>
    <w:rsid w:val="005B0ACC"/>
    <w:rsid w:val="005B4E2D"/>
    <w:rsid w:val="005B65CF"/>
    <w:rsid w:val="005D2EBF"/>
    <w:rsid w:val="005F62AF"/>
    <w:rsid w:val="006057BF"/>
    <w:rsid w:val="00612C88"/>
    <w:rsid w:val="006132DE"/>
    <w:rsid w:val="00633101"/>
    <w:rsid w:val="00650D2A"/>
    <w:rsid w:val="00654F98"/>
    <w:rsid w:val="006741F6"/>
    <w:rsid w:val="006823DB"/>
    <w:rsid w:val="0068480E"/>
    <w:rsid w:val="00690268"/>
    <w:rsid w:val="00694269"/>
    <w:rsid w:val="006A4306"/>
    <w:rsid w:val="006A691E"/>
    <w:rsid w:val="006A6A7B"/>
    <w:rsid w:val="006C2947"/>
    <w:rsid w:val="006D0988"/>
    <w:rsid w:val="006D2FB7"/>
    <w:rsid w:val="006D3693"/>
    <w:rsid w:val="006D6605"/>
    <w:rsid w:val="006E7F75"/>
    <w:rsid w:val="006F15D4"/>
    <w:rsid w:val="006F35B2"/>
    <w:rsid w:val="006F6C9E"/>
    <w:rsid w:val="0070580E"/>
    <w:rsid w:val="00706373"/>
    <w:rsid w:val="00743FF3"/>
    <w:rsid w:val="00753085"/>
    <w:rsid w:val="007546EC"/>
    <w:rsid w:val="007603C8"/>
    <w:rsid w:val="007868E3"/>
    <w:rsid w:val="007A6DED"/>
    <w:rsid w:val="007C3036"/>
    <w:rsid w:val="007C374B"/>
    <w:rsid w:val="007C64E3"/>
    <w:rsid w:val="007D3688"/>
    <w:rsid w:val="00802F95"/>
    <w:rsid w:val="00807DA9"/>
    <w:rsid w:val="00815119"/>
    <w:rsid w:val="00825176"/>
    <w:rsid w:val="00843E4E"/>
    <w:rsid w:val="00843EC5"/>
    <w:rsid w:val="00843F43"/>
    <w:rsid w:val="00851C4F"/>
    <w:rsid w:val="00861DA5"/>
    <w:rsid w:val="00861E71"/>
    <w:rsid w:val="00864C08"/>
    <w:rsid w:val="00864C7A"/>
    <w:rsid w:val="00874A67"/>
    <w:rsid w:val="00874CEB"/>
    <w:rsid w:val="0088036B"/>
    <w:rsid w:val="00892D82"/>
    <w:rsid w:val="00896396"/>
    <w:rsid w:val="008A4D54"/>
    <w:rsid w:val="008A55FB"/>
    <w:rsid w:val="008B35BB"/>
    <w:rsid w:val="008B4D82"/>
    <w:rsid w:val="008C0C0E"/>
    <w:rsid w:val="008C1857"/>
    <w:rsid w:val="008D0956"/>
    <w:rsid w:val="008D4166"/>
    <w:rsid w:val="008E1716"/>
    <w:rsid w:val="008E2F7C"/>
    <w:rsid w:val="008E385D"/>
    <w:rsid w:val="008F1F23"/>
    <w:rsid w:val="008F5A09"/>
    <w:rsid w:val="008F66C8"/>
    <w:rsid w:val="008F71E8"/>
    <w:rsid w:val="0090515E"/>
    <w:rsid w:val="00907681"/>
    <w:rsid w:val="009112F4"/>
    <w:rsid w:val="00915222"/>
    <w:rsid w:val="00915E16"/>
    <w:rsid w:val="00915E55"/>
    <w:rsid w:val="009248B3"/>
    <w:rsid w:val="009253F4"/>
    <w:rsid w:val="00931DB3"/>
    <w:rsid w:val="009440B7"/>
    <w:rsid w:val="00963CB0"/>
    <w:rsid w:val="00967712"/>
    <w:rsid w:val="0098276E"/>
    <w:rsid w:val="00985194"/>
    <w:rsid w:val="009905D3"/>
    <w:rsid w:val="00996638"/>
    <w:rsid w:val="009A076E"/>
    <w:rsid w:val="009C4E6A"/>
    <w:rsid w:val="009D5117"/>
    <w:rsid w:val="009E6C83"/>
    <w:rsid w:val="009F6AE9"/>
    <w:rsid w:val="00A0128E"/>
    <w:rsid w:val="00A04DBA"/>
    <w:rsid w:val="00A0552C"/>
    <w:rsid w:val="00A10149"/>
    <w:rsid w:val="00A10888"/>
    <w:rsid w:val="00A12928"/>
    <w:rsid w:val="00A26C2F"/>
    <w:rsid w:val="00A3233F"/>
    <w:rsid w:val="00A41A71"/>
    <w:rsid w:val="00A42DE8"/>
    <w:rsid w:val="00A568EF"/>
    <w:rsid w:val="00A62335"/>
    <w:rsid w:val="00A62E2C"/>
    <w:rsid w:val="00A6365E"/>
    <w:rsid w:val="00A653FF"/>
    <w:rsid w:val="00A7219C"/>
    <w:rsid w:val="00A72E66"/>
    <w:rsid w:val="00A7696F"/>
    <w:rsid w:val="00A8209B"/>
    <w:rsid w:val="00A9422C"/>
    <w:rsid w:val="00A964C1"/>
    <w:rsid w:val="00AA16A2"/>
    <w:rsid w:val="00AA286E"/>
    <w:rsid w:val="00AA59FA"/>
    <w:rsid w:val="00AA77BF"/>
    <w:rsid w:val="00AA7D94"/>
    <w:rsid w:val="00AB4F01"/>
    <w:rsid w:val="00AB55E8"/>
    <w:rsid w:val="00AB63ED"/>
    <w:rsid w:val="00AC03E6"/>
    <w:rsid w:val="00AC3D98"/>
    <w:rsid w:val="00AC6DB1"/>
    <w:rsid w:val="00AD3078"/>
    <w:rsid w:val="00AD37C6"/>
    <w:rsid w:val="00AE458A"/>
    <w:rsid w:val="00AE7570"/>
    <w:rsid w:val="00AF01BB"/>
    <w:rsid w:val="00B00BB4"/>
    <w:rsid w:val="00B07656"/>
    <w:rsid w:val="00B13CAA"/>
    <w:rsid w:val="00B248DF"/>
    <w:rsid w:val="00B26EC1"/>
    <w:rsid w:val="00B31C02"/>
    <w:rsid w:val="00B330B3"/>
    <w:rsid w:val="00B33B9F"/>
    <w:rsid w:val="00B37A31"/>
    <w:rsid w:val="00B43C70"/>
    <w:rsid w:val="00B455D7"/>
    <w:rsid w:val="00B56FFB"/>
    <w:rsid w:val="00B57EBD"/>
    <w:rsid w:val="00B65636"/>
    <w:rsid w:val="00B71021"/>
    <w:rsid w:val="00B761B8"/>
    <w:rsid w:val="00B9011A"/>
    <w:rsid w:val="00BA3597"/>
    <w:rsid w:val="00BB112D"/>
    <w:rsid w:val="00BC17D0"/>
    <w:rsid w:val="00BE1953"/>
    <w:rsid w:val="00BE3A16"/>
    <w:rsid w:val="00BE4003"/>
    <w:rsid w:val="00BF1A21"/>
    <w:rsid w:val="00BF59B3"/>
    <w:rsid w:val="00C04660"/>
    <w:rsid w:val="00C048D4"/>
    <w:rsid w:val="00C049FA"/>
    <w:rsid w:val="00C116BA"/>
    <w:rsid w:val="00C13EC0"/>
    <w:rsid w:val="00C236AC"/>
    <w:rsid w:val="00C26B86"/>
    <w:rsid w:val="00C34EC7"/>
    <w:rsid w:val="00C4378A"/>
    <w:rsid w:val="00C46ACE"/>
    <w:rsid w:val="00C51506"/>
    <w:rsid w:val="00C51894"/>
    <w:rsid w:val="00C63755"/>
    <w:rsid w:val="00C64F3B"/>
    <w:rsid w:val="00C86B25"/>
    <w:rsid w:val="00C90204"/>
    <w:rsid w:val="00C90FC6"/>
    <w:rsid w:val="00CA1B66"/>
    <w:rsid w:val="00CA3760"/>
    <w:rsid w:val="00CB6459"/>
    <w:rsid w:val="00CB6735"/>
    <w:rsid w:val="00CD7BCD"/>
    <w:rsid w:val="00CD7D7D"/>
    <w:rsid w:val="00CE0DA0"/>
    <w:rsid w:val="00CE526B"/>
    <w:rsid w:val="00CE562C"/>
    <w:rsid w:val="00CF373E"/>
    <w:rsid w:val="00D023C9"/>
    <w:rsid w:val="00D0270E"/>
    <w:rsid w:val="00D11FC7"/>
    <w:rsid w:val="00D12F42"/>
    <w:rsid w:val="00D17E2C"/>
    <w:rsid w:val="00D5681F"/>
    <w:rsid w:val="00D56951"/>
    <w:rsid w:val="00D60F09"/>
    <w:rsid w:val="00D67075"/>
    <w:rsid w:val="00D7053C"/>
    <w:rsid w:val="00D71D5D"/>
    <w:rsid w:val="00D73E1D"/>
    <w:rsid w:val="00D76E5E"/>
    <w:rsid w:val="00D807A9"/>
    <w:rsid w:val="00D811C6"/>
    <w:rsid w:val="00D850BB"/>
    <w:rsid w:val="00D8697D"/>
    <w:rsid w:val="00D95359"/>
    <w:rsid w:val="00DA5ACB"/>
    <w:rsid w:val="00DB020B"/>
    <w:rsid w:val="00DB1580"/>
    <w:rsid w:val="00DB2FCA"/>
    <w:rsid w:val="00DB303F"/>
    <w:rsid w:val="00DB3D08"/>
    <w:rsid w:val="00DD64DE"/>
    <w:rsid w:val="00DE2C3E"/>
    <w:rsid w:val="00DF176B"/>
    <w:rsid w:val="00DF32CD"/>
    <w:rsid w:val="00E040F3"/>
    <w:rsid w:val="00E21924"/>
    <w:rsid w:val="00E253E5"/>
    <w:rsid w:val="00E2636F"/>
    <w:rsid w:val="00E329C6"/>
    <w:rsid w:val="00E337D5"/>
    <w:rsid w:val="00E41AF4"/>
    <w:rsid w:val="00E458FF"/>
    <w:rsid w:val="00E51A7D"/>
    <w:rsid w:val="00E544EC"/>
    <w:rsid w:val="00E54516"/>
    <w:rsid w:val="00E60E70"/>
    <w:rsid w:val="00E70426"/>
    <w:rsid w:val="00E75D43"/>
    <w:rsid w:val="00E82793"/>
    <w:rsid w:val="00E838D6"/>
    <w:rsid w:val="00E930ED"/>
    <w:rsid w:val="00EA2F69"/>
    <w:rsid w:val="00EB2AF1"/>
    <w:rsid w:val="00EB2ED7"/>
    <w:rsid w:val="00EB69BF"/>
    <w:rsid w:val="00EC1547"/>
    <w:rsid w:val="00ED7116"/>
    <w:rsid w:val="00EE40D8"/>
    <w:rsid w:val="00EF30BE"/>
    <w:rsid w:val="00EF3461"/>
    <w:rsid w:val="00EF5035"/>
    <w:rsid w:val="00F0022B"/>
    <w:rsid w:val="00F00BD5"/>
    <w:rsid w:val="00F13900"/>
    <w:rsid w:val="00F271FE"/>
    <w:rsid w:val="00F32FF0"/>
    <w:rsid w:val="00F47FD7"/>
    <w:rsid w:val="00F56253"/>
    <w:rsid w:val="00F56388"/>
    <w:rsid w:val="00F60301"/>
    <w:rsid w:val="00F63229"/>
    <w:rsid w:val="00F63A7D"/>
    <w:rsid w:val="00F80A96"/>
    <w:rsid w:val="00F928E4"/>
    <w:rsid w:val="00F97BED"/>
    <w:rsid w:val="00FC35FC"/>
    <w:rsid w:val="00FD2CB1"/>
    <w:rsid w:val="00FD5191"/>
    <w:rsid w:val="00FD6F97"/>
    <w:rsid w:val="00FF71C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06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2"/>
    <w:qFormat/>
    <w:rsid w:val="006A430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6A430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rsid w:val="006A4306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A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A4306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rsid w:val="00B455D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nippetequal">
    <w:name w:val="snippet_equal"/>
    <w:basedOn w:val="DefaultParagraphFont"/>
    <w:rsid w:val="003D5A93"/>
  </w:style>
  <w:style w:type="character" w:styleId="Hyperlink">
    <w:name w:val="Hyperlink"/>
    <w:basedOn w:val="DefaultParagraphFont"/>
    <w:uiPriority w:val="99"/>
    <w:semiHidden/>
    <w:unhideWhenUsed/>
    <w:rsid w:val="003E6AE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604A0"/>
  </w:style>
  <w:style w:type="character" w:customStyle="1" w:styleId="a2">
    <w:name w:val="Основной текст_"/>
    <w:basedOn w:val="DefaultParagraphFont"/>
    <w:link w:val="20"/>
    <w:rsid w:val="00CE526B"/>
    <w:rPr>
      <w:rFonts w:ascii="Georgia" w:eastAsia="Georgia" w:hAnsi="Georgia" w:cs="Georgia"/>
      <w:sz w:val="21"/>
      <w:szCs w:val="21"/>
      <w:shd w:val="clear" w:color="auto" w:fill="FFFFFF"/>
    </w:rPr>
  </w:style>
  <w:style w:type="character" w:customStyle="1" w:styleId="PalatinoLinotype115pt">
    <w:name w:val="Основной текст + Palatino Linotype;11;5 pt;Полужирный"/>
    <w:basedOn w:val="a2"/>
    <w:rsid w:val="00CE526B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2"/>
    <w:basedOn w:val="Normal"/>
    <w:link w:val="a2"/>
    <w:rsid w:val="00CE526B"/>
    <w:pPr>
      <w:widowControl w:val="0"/>
      <w:shd w:val="clear" w:color="auto" w:fill="FFFFFF"/>
      <w:spacing w:before="240" w:after="0" w:line="250" w:lineRule="exact"/>
      <w:jc w:val="both"/>
    </w:pPr>
    <w:rPr>
      <w:rFonts w:ascii="Georgia" w:eastAsia="Georgia" w:hAnsi="Georgia" w:cs="Georgia"/>
      <w:sz w:val="21"/>
      <w:szCs w:val="21"/>
    </w:rPr>
  </w:style>
  <w:style w:type="paragraph" w:styleId="ListParagraph">
    <w:name w:val="List Paragraph"/>
    <w:basedOn w:val="Normal"/>
    <w:uiPriority w:val="34"/>
    <w:qFormat/>
    <w:rsid w:val="00843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D:\&#1052;&#1054;&#1048;%20&#1044;&#1045;&#1051;&#1040;\&#1059;&#1050;&#1056;&#1040;&#1048;&#1053;&#1040;\&#1059;&#1055;&#1050;\&#1055;&#1056;&#1048;&#1043;&#1054;&#1042;&#1054;&#1056;&#1040;\6068%20&#1057;&#1040;&#1042;&#1030;&#1053;,%20&#1030;&#1054;&#1053;&#1050;&#1030;&#1053;&#1040;%2027%20&#1095;.2,%20368%20&#1095;.4\&#1074;&#1086;&#1079;&#1074;&#1088;&#1072;&#1090;%20&#1074;&#1077;&#1097;&#1076;&#1086;&#1082;&#1086;&#1074;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7FB4B-FF2E-4C2B-8035-A42A6170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