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BF1632">
        <w:t>46</w:t>
      </w:r>
      <w:r w:rsidR="0087007B">
        <w:t>6</w:t>
      </w:r>
      <w:r w:rsidRPr="00C22BA1">
        <w:t>/201</w:t>
      </w:r>
      <w:r w:rsidR="00BF1632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1</w:t>
      </w:r>
      <w:r w:rsidR="0087007B">
        <w:t>7</w:t>
      </w:r>
      <w:r w:rsidR="00F4532C">
        <w:t xml:space="preserve"> июля</w:t>
      </w:r>
      <w:r w:rsidR="00F36B32">
        <w:t xml:space="preserve"> </w:t>
      </w:r>
      <w:r>
        <w:t>2018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</w:t>
      </w:r>
      <w:r>
        <w:t>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rPr>
          <w:rFonts w:eastAsia="Arial Unicode MS"/>
        </w:rPr>
        <w:t>Грабовского Руслана Владимировича</w:t>
      </w:r>
      <w:r w:rsidR="00AF4D29">
        <w:rPr>
          <w:rFonts w:eastAsia="Arial Unicode MS"/>
        </w:rPr>
        <w:t xml:space="preserve">, </w:t>
      </w:r>
      <w:r w:rsidR="0073073A"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Грабовский Р.В.</w:t>
      </w:r>
      <w:r w:rsidRPr="003426FC"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BF1632">
        <w:t>м</w:t>
      </w:r>
      <w:r w:rsidRPr="00191567" w:rsidR="00BF1632">
        <w:t>ирово</w:t>
      </w:r>
      <w:r w:rsidR="00BF1632">
        <w:t>го</w:t>
      </w:r>
      <w:r w:rsidRPr="00191567" w:rsidR="00BF1632">
        <w:t xml:space="preserve"> судь</w:t>
      </w:r>
      <w:r w:rsidR="00BF1632">
        <w:t>и</w:t>
      </w:r>
      <w:r w:rsidRPr="00191567" w:rsidR="00BF1632">
        <w:t xml:space="preserve"> судебного участка №</w:t>
      </w:r>
      <w:r w:rsidR="00BF1632">
        <w:t xml:space="preserve"> </w:t>
      </w:r>
      <w:r w:rsidRPr="00191567" w:rsidR="00BF1632">
        <w:t>25 Армянского судебного района Республики Крым</w:t>
      </w:r>
      <w:r w:rsidR="00BF1632">
        <w:t xml:space="preserve"> </w:t>
      </w:r>
      <w:r w:rsidR="00D40C41">
        <w:t>по делу</w:t>
      </w:r>
      <w:r w:rsidRPr="003426FC">
        <w:t xml:space="preserve"> об административном правонарушении </w:t>
      </w:r>
      <w:r w:rsidR="00265FF5">
        <w:t>№ 5</w:t>
      </w:r>
      <w:r w:rsidR="00BF1632">
        <w:t>-25-</w:t>
      </w:r>
      <w:r w:rsidR="00591C8B">
        <w:t>229</w:t>
      </w:r>
      <w:r w:rsidR="00265FF5">
        <w:t>/201</w:t>
      </w:r>
      <w:r w:rsidR="00BF1632">
        <w:t xml:space="preserve">8 от </w:t>
      </w:r>
      <w:r w:rsidR="00591C8B">
        <w:t>11.04.2018</w:t>
      </w:r>
      <w:r w:rsidRPr="003426FC">
        <w:t xml:space="preserve"> </w:t>
      </w:r>
      <w:r w:rsidR="00591C8B">
        <w:t>Грабовский Р.В.</w:t>
      </w:r>
      <w:r w:rsidRPr="003426FC">
        <w:t xml:space="preserve"> признан виновн</w:t>
      </w:r>
      <w:r w:rsidR="00DD74BC">
        <w:t>ым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D40C41">
        <w:t xml:space="preserve">ст. </w:t>
      </w:r>
      <w:r w:rsidR="00591C8B">
        <w:t>6.1</w:t>
      </w:r>
      <w:r w:rsidR="00265FF5">
        <w:t>.</w:t>
      </w:r>
      <w:r w:rsidR="00591C8B">
        <w:t>1</w:t>
      </w:r>
      <w:r w:rsidRPr="003426FC">
        <w:t xml:space="preserve"> КоАП РФ, и </w:t>
      </w:r>
      <w:r w:rsidR="00574183">
        <w:t>е</w:t>
      </w:r>
      <w:r w:rsidR="00DD74BC">
        <w:t>му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591C8B">
        <w:t>5</w:t>
      </w:r>
      <w:r w:rsidR="00BF1632">
        <w:t>0</w:t>
      </w:r>
      <w:r w:rsidRPr="003426FC">
        <w:t>00 руб. Постанов</w:t>
      </w:r>
      <w:r w:rsidR="00574183">
        <w:t xml:space="preserve">ление вступило в законную силу </w:t>
      </w:r>
      <w:r w:rsidR="00591C8B">
        <w:t>24</w:t>
      </w:r>
      <w:r w:rsidR="00BF1632">
        <w:t>.04.2018</w:t>
      </w:r>
      <w:r w:rsidRPr="003426FC">
        <w:t>.</w:t>
      </w:r>
    </w:p>
    <w:p w:rsidR="00421F7A" w:rsidRPr="003426FC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591C8B">
        <w:t>Грабовский Р.В.</w:t>
      </w:r>
      <w:r w:rsidRPr="003426FC">
        <w:t xml:space="preserve"> штраф не оплатил.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591C8B">
        <w:t>Грабовскому Р.В.</w:t>
      </w:r>
      <w:r w:rsidRPr="003426FC"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591C8B">
        <w:t>Грабовский Р.В.</w:t>
      </w:r>
      <w:r w:rsidRPr="003426FC">
        <w:t xml:space="preserve"> вину в совершении правонарушения признал, раскаялс</w:t>
      </w:r>
      <w:r w:rsidR="00DD74BC">
        <w:t>я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2839BB" w:rsidP="00421F7A">
      <w:pPr>
        <w:pStyle w:val="NoSpacing"/>
        <w:ind w:firstLine="709"/>
        <w:jc w:val="both"/>
      </w:pPr>
      <w:r w:rsidRPr="002839BB">
        <w:t>Вина</w:t>
      </w:r>
      <w:r>
        <w:t xml:space="preserve"> </w:t>
      </w:r>
      <w:r w:rsidR="00591C8B">
        <w:t>Грабовского Р.В.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 об административном правонарушении</w:t>
      </w:r>
      <w:r w:rsidR="00421F7A">
        <w:t xml:space="preserve"> </w:t>
      </w:r>
      <w:r w:rsidRPr="002839BB" w:rsidR="00D40C41">
        <w:t>№</w:t>
      </w:r>
      <w:r w:rsidR="00D40C41">
        <w:t xml:space="preserve"> </w:t>
      </w:r>
      <w:r w:rsidR="00AF4D29">
        <w:t>9</w:t>
      </w:r>
      <w:r w:rsidR="00591C8B">
        <w:t>9</w:t>
      </w:r>
      <w:r w:rsidR="00BF1632">
        <w:t>/18/82-АП</w:t>
      </w:r>
      <w:r w:rsidRPr="002839BB" w:rsidR="00D40C41">
        <w:t xml:space="preserve"> </w:t>
      </w:r>
      <w:r w:rsidRPr="002839BB">
        <w:t xml:space="preserve">от </w:t>
      </w:r>
      <w:r w:rsidR="00BF1632">
        <w:t>1</w:t>
      </w:r>
      <w:r w:rsidR="00591C8B">
        <w:t>6</w:t>
      </w:r>
      <w:r w:rsidR="00FB7A0A">
        <w:t>.07.201</w:t>
      </w:r>
      <w:r w:rsidR="00BF1632">
        <w:t>8</w:t>
      </w:r>
      <w:r w:rsidRPr="002839BB">
        <w:t xml:space="preserve"> </w:t>
      </w:r>
      <w:r w:rsidR="00BD39F1">
        <w:t>(</w:t>
      </w:r>
      <w:r w:rsidR="00BD39F1">
        <w:t>л.д</w:t>
      </w:r>
      <w:r w:rsidR="00BD39F1">
        <w:t xml:space="preserve">. </w:t>
      </w:r>
      <w:r w:rsidR="00BF1632">
        <w:t>1-3</w:t>
      </w:r>
      <w:r w:rsidR="00574183">
        <w:t>)</w:t>
      </w:r>
      <w:r>
        <w:t>;</w:t>
      </w:r>
      <w:r w:rsidRPr="002839BB">
        <w:t xml:space="preserve">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265FF5">
        <w:t xml:space="preserve">от </w:t>
      </w:r>
      <w:r w:rsidR="00591C8B">
        <w:t>11.04.2018</w:t>
      </w:r>
      <w:r w:rsidRPr="002839BB">
        <w:rPr>
          <w:shd w:val="clear" w:color="auto" w:fill="FFFFFF"/>
        </w:rPr>
        <w:t xml:space="preserve"> о привлечении </w:t>
      </w:r>
      <w:r w:rsidR="00591C8B">
        <w:t>Грабовского Р.В.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D40C41">
        <w:rPr>
          <w:shd w:val="clear" w:color="auto" w:fill="FFFFFF"/>
        </w:rPr>
        <w:t xml:space="preserve">ст. </w:t>
      </w:r>
      <w:r w:rsidR="00591C8B">
        <w:rPr>
          <w:shd w:val="clear" w:color="auto" w:fill="FFFFFF"/>
        </w:rPr>
        <w:t>6.1.1</w:t>
      </w:r>
      <w:r w:rsidRPr="002839BB">
        <w:rPr>
          <w:shd w:val="clear" w:color="auto" w:fill="FFFFFF"/>
        </w:rPr>
        <w:t xml:space="preserve"> </w:t>
      </w:r>
      <w:r w:rsidR="00421F7A">
        <w:t>КоАП РФ</w:t>
      </w:r>
      <w:r w:rsidR="00574183">
        <w:t xml:space="preserve"> (</w:t>
      </w:r>
      <w:r w:rsidR="00574183">
        <w:t>л.д</w:t>
      </w:r>
      <w:r w:rsidR="00574183">
        <w:t xml:space="preserve">. </w:t>
      </w:r>
      <w:r w:rsidR="00591C8B">
        <w:t>5-</w:t>
      </w:r>
      <w:r w:rsidR="00BF1632">
        <w:t>6</w:t>
      </w:r>
      <w:r w:rsidR="00BD39F1">
        <w:t>)</w:t>
      </w:r>
      <w:r w:rsidR="00BF1632">
        <w:t xml:space="preserve">; постановлением о возбуждении исполнительного производства от </w:t>
      </w:r>
      <w:r w:rsidR="00591C8B">
        <w:t>03</w:t>
      </w:r>
      <w:r w:rsidR="00BF1632">
        <w:t>.0</w:t>
      </w:r>
      <w:r w:rsidR="00591C8B">
        <w:t>7</w:t>
      </w:r>
      <w:r w:rsidR="00BF1632">
        <w:t>.2018 (</w:t>
      </w:r>
      <w:r w:rsidR="00BF1632">
        <w:t>л.д</w:t>
      </w:r>
      <w:r w:rsidR="00BF1632">
        <w:t>. 7</w:t>
      </w:r>
      <w:r w:rsidR="00591C8B">
        <w:t>-8</w:t>
      </w:r>
      <w:r w:rsidR="00BF1632">
        <w:t>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3426FC">
        <w:t>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591C8B">
        <w:t>Грабовского Р.В.</w:t>
      </w:r>
      <w:r w:rsidRPr="003426FC">
        <w:t xml:space="preserve"> и е</w:t>
      </w:r>
      <w:r w:rsidR="00DD74BC">
        <w:t>го</w:t>
      </w:r>
      <w:r w:rsidRPr="003426FC">
        <w:t xml:space="preserve"> действия подлежат квалификации по ч. 1 ст. </w:t>
      </w:r>
      <w:r w:rsidR="00265FF5">
        <w:t>20.25</w:t>
      </w:r>
      <w:r w:rsidRPr="003426FC">
        <w:t xml:space="preserve"> КоАП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Изучением личности </w:t>
      </w:r>
      <w:r w:rsidR="00591C8B">
        <w:rPr>
          <w:rFonts w:eastAsia="Calibri"/>
        </w:rPr>
        <w:t>Грабовского Р.В.</w:t>
      </w:r>
      <w:r w:rsidRPr="003426FC">
        <w:rPr>
          <w:rFonts w:eastAsia="Calibri"/>
        </w:rPr>
        <w:t xml:space="preserve"> установлено, что он</w:t>
      </w:r>
      <w:r w:rsidR="00DD74BC">
        <w:rPr>
          <w:rFonts w:eastAsia="Calibri"/>
        </w:rPr>
        <w:t xml:space="preserve"> </w:t>
      </w:r>
      <w:r w:rsidR="00591C8B">
        <w:rPr>
          <w:rFonts w:eastAsia="Calibri"/>
        </w:rPr>
        <w:t xml:space="preserve">не </w:t>
      </w:r>
      <w:r w:rsidR="00DD74BC">
        <w:rPr>
          <w:rFonts w:eastAsia="Calibri"/>
        </w:rPr>
        <w:t>женат</w:t>
      </w:r>
      <w:r w:rsidRPr="003426FC">
        <w:rPr>
          <w:rFonts w:eastAsia="Calibri"/>
        </w:rPr>
        <w:t xml:space="preserve">, </w:t>
      </w:r>
      <w:r>
        <w:rPr>
          <w:rFonts w:eastAsia="Calibri"/>
        </w:rPr>
        <w:t>имеет</w:t>
      </w:r>
      <w:r w:rsidR="00591C8B">
        <w:rPr>
          <w:rFonts w:eastAsia="Calibri"/>
        </w:rPr>
        <w:t xml:space="preserve"> двоих малолетних детей</w:t>
      </w:r>
      <w:r>
        <w:rPr>
          <w:rFonts w:eastAsia="Calibri"/>
        </w:rPr>
        <w:t>,</w:t>
      </w:r>
      <w:r w:rsidRPr="003426FC">
        <w:rPr>
          <w:rFonts w:eastAsia="Calibri"/>
        </w:rPr>
        <w:t xml:space="preserve"> </w:t>
      </w:r>
      <w:r w:rsidR="00AF4D29">
        <w:rPr>
          <w:rFonts w:eastAsia="Calibri"/>
        </w:rPr>
        <w:t xml:space="preserve">не </w:t>
      </w:r>
      <w:r w:rsidRPr="003426FC">
        <w:rPr>
          <w:rFonts w:eastAsia="Calibri"/>
        </w:rPr>
        <w:t xml:space="preserve">работает.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="00591C8B">
        <w:t>Грабовского Р.В.</w:t>
      </w:r>
      <w:r w:rsidRPr="003426FC">
        <w:t xml:space="preserve">, </w:t>
      </w:r>
      <w:r w:rsidR="008C6B6F">
        <w:t xml:space="preserve">мировой </w:t>
      </w:r>
      <w:r w:rsidRPr="003426FC">
        <w:t xml:space="preserve">судья признает признание вины и раскаяние </w:t>
      </w:r>
      <w:r w:rsidRPr="003426FC">
        <w:t>в</w:t>
      </w:r>
      <w:r w:rsidRPr="003426FC">
        <w:t xml:space="preserve"> содеянном.</w:t>
      </w:r>
    </w:p>
    <w:p w:rsidR="00591C8B" w:rsidP="00256817">
      <w:pPr>
        <w:ind w:firstLine="709"/>
        <w:jc w:val="both"/>
        <w:rPr>
          <w:rFonts w:eastAsia="Calibri"/>
        </w:rPr>
      </w:pPr>
      <w:r>
        <w:rPr>
          <w:rFonts w:eastAsia="Calibri"/>
        </w:rPr>
        <w:t>О</w:t>
      </w:r>
      <w:r w:rsidRPr="00256817" w:rsidR="00256817">
        <w:rPr>
          <w:rFonts w:eastAsia="Calibri"/>
        </w:rPr>
        <w:t>бстоятельств, отягчающи</w:t>
      </w:r>
      <w:r>
        <w:rPr>
          <w:rFonts w:eastAsia="Calibri"/>
        </w:rPr>
        <w:t>х</w:t>
      </w:r>
      <w:r w:rsidRPr="00256817" w:rsidR="00256817">
        <w:rPr>
          <w:rFonts w:eastAsia="Calibri"/>
        </w:rPr>
        <w:t xml:space="preserve"> ответственность,</w:t>
      </w:r>
      <w:r w:rsidR="00256817">
        <w:rPr>
          <w:rFonts w:eastAsia="Calibri"/>
        </w:rPr>
        <w:t xml:space="preserve"> </w:t>
      </w:r>
      <w:r w:rsidRPr="00256817" w:rsidR="00256817">
        <w:rPr>
          <w:rFonts w:eastAsia="Calibri"/>
        </w:rPr>
        <w:t>миров</w:t>
      </w:r>
      <w:r>
        <w:rPr>
          <w:rFonts w:eastAsia="Calibri"/>
        </w:rPr>
        <w:t>ым</w:t>
      </w:r>
      <w:r w:rsidRPr="00256817" w:rsidR="00256817">
        <w:rPr>
          <w:rFonts w:eastAsia="Calibri"/>
        </w:rPr>
        <w:t xml:space="preserve"> судь</w:t>
      </w:r>
      <w:r>
        <w:rPr>
          <w:rFonts w:eastAsia="Calibri"/>
        </w:rPr>
        <w:t>ёй не установлено.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91C8B">
        <w:rPr>
          <w:rFonts w:eastAsia="Calibri"/>
          <w:lang w:eastAsia="en-US"/>
        </w:rPr>
        <w:t>Грабовским Р.В.</w:t>
      </w:r>
      <w:r w:rsidR="00AF4D29">
        <w:rPr>
          <w:rFonts w:eastAsia="Calibri"/>
          <w:lang w:eastAsia="en-US"/>
        </w:rPr>
        <w:t>.</w:t>
      </w:r>
      <w:r w:rsidRPr="003426FC">
        <w:rPr>
          <w:rFonts w:eastAsia="Calibri"/>
          <w:lang w:eastAsia="en-US"/>
        </w:rPr>
        <w:t xml:space="preserve"> административного правонарушения, е</w:t>
      </w:r>
      <w:r w:rsidR="00256817">
        <w:rPr>
          <w:rFonts w:eastAsia="Calibri"/>
          <w:lang w:eastAsia="en-US"/>
        </w:rPr>
        <w:t>го</w:t>
      </w:r>
      <w:r w:rsidRPr="003426FC">
        <w:rPr>
          <w:rFonts w:eastAsia="Calibri"/>
          <w:lang w:eastAsia="en-US"/>
        </w:rPr>
        <w:t xml:space="preserve"> личность, семейное и материальное положение, обстоятельства, смягчающие </w:t>
      </w:r>
      <w:r w:rsidR="00256817">
        <w:rPr>
          <w:rFonts w:eastAsia="Calibri"/>
          <w:lang w:eastAsia="en-US"/>
        </w:rPr>
        <w:t xml:space="preserve">и отягчающие </w:t>
      </w:r>
      <w:r w:rsidRPr="003426FC">
        <w:rPr>
          <w:rFonts w:eastAsia="Calibri"/>
          <w:lang w:eastAsia="en-US"/>
        </w:rPr>
        <w:t>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>Согласно ч.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29.9 – 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026081" w:rsidP="00026081">
      <w:pPr>
        <w:pStyle w:val="BodyTextIndent"/>
        <w:spacing w:after="0"/>
        <w:ind w:left="0" w:firstLine="709"/>
        <w:jc w:val="both"/>
      </w:pPr>
      <w:r>
        <w:rPr>
          <w:rFonts w:eastAsia="Calibri"/>
        </w:rPr>
        <w:t>Грабовского Руслана Владимировича</w:t>
      </w:r>
      <w:r w:rsidRPr="003426FC" w:rsidR="003521C3">
        <w:rPr>
          <w:rFonts w:eastAsia="Calibri"/>
        </w:rPr>
        <w:t xml:space="preserve"> признать виновн</w:t>
      </w:r>
      <w:r w:rsidR="00256817">
        <w:rPr>
          <w:rFonts w:eastAsia="Calibri"/>
        </w:rPr>
        <w:t>ым</w:t>
      </w:r>
      <w:r w:rsidRPr="003426FC" w:rsidR="003521C3">
        <w:rPr>
          <w:rFonts w:eastAsia="Calibri"/>
        </w:rPr>
        <w:t xml:space="preserve"> в совершении административного правонарушения, предусмотренного ч. 1 ст. </w:t>
      </w:r>
      <w:r w:rsidR="00265FF5">
        <w:rPr>
          <w:rFonts w:eastAsia="Calibri"/>
        </w:rPr>
        <w:t>20.25</w:t>
      </w:r>
      <w:r w:rsidRPr="003426FC" w:rsidR="003521C3">
        <w:rPr>
          <w:rFonts w:eastAsia="Calibri"/>
        </w:rPr>
        <w:t xml:space="preserve"> Кодекса РФ об административных правонарушениях, и назначить </w:t>
      </w:r>
      <w:r>
        <w:t xml:space="preserve">ему </w:t>
      </w:r>
      <w:r w:rsidRPr="00C95F7D">
        <w:t xml:space="preserve">административное наказание </w:t>
      </w:r>
      <w:r w:rsidRPr="006A5950">
        <w:t xml:space="preserve">в виде </w:t>
      </w:r>
      <w:r>
        <w:t xml:space="preserve">обязательных работ на срок </w:t>
      </w:r>
      <w:r w:rsidR="00526937">
        <w:t>2</w:t>
      </w:r>
      <w:r>
        <w:t>4</w:t>
      </w:r>
      <w:r>
        <w:t xml:space="preserve"> (</w:t>
      </w:r>
      <w:r w:rsidR="00526937">
        <w:t>два</w:t>
      </w:r>
      <w:r>
        <w:t>дцать</w:t>
      </w:r>
      <w:r>
        <w:t xml:space="preserve"> четыре</w:t>
      </w:r>
      <w:r>
        <w:t>) час</w:t>
      </w:r>
      <w:r>
        <w:t>а</w:t>
      </w:r>
      <w:r>
        <w:t>.</w:t>
      </w:r>
    </w:p>
    <w:p w:rsidR="00026081" w:rsidP="00026081">
      <w:pPr>
        <w:ind w:firstLine="708"/>
        <w:jc w:val="both"/>
      </w:pPr>
      <w:r>
        <w:t>Исполнение постановления по вступлении его в законную силу возложить на отдел судебных приставов по г. Армянску Управления Федеральной службы судебных приставов по Республике Крым.</w:t>
      </w:r>
    </w:p>
    <w:p w:rsidR="00026081" w:rsidP="0002608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правонарушителю, что в соответствии с ч. 4 ст. </w:t>
      </w:r>
      <w:r w:rsidR="00265FF5">
        <w:rPr>
          <w:rFonts w:eastAsia="Calibri"/>
        </w:rPr>
        <w:t>20.25</w:t>
      </w:r>
      <w:r>
        <w:rPr>
          <w:rFonts w:eastAsia="Calibri"/>
        </w:rPr>
        <w:t xml:space="preserve">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3521C3" w:rsidRPr="003426FC" w:rsidP="00026081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</w:t>
      </w:r>
      <w:r w:rsidRPr="003426FC">
        <w:rPr>
          <w:rFonts w:eastAsia="Calibri"/>
          <w:lang w:eastAsia="en-US"/>
        </w:rPr>
        <w:t>Сангаджи</w:t>
      </w:r>
      <w:r w:rsidRPr="003426FC">
        <w:rPr>
          <w:rFonts w:eastAsia="Calibri"/>
          <w:lang w:eastAsia="en-US"/>
        </w:rPr>
        <w:t>-Горяев</w:t>
      </w: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12FF5"/>
    <w:rsid w:val="001157ED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91567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10A45"/>
    <w:rsid w:val="00411DFF"/>
    <w:rsid w:val="00421F7A"/>
    <w:rsid w:val="00437BF9"/>
    <w:rsid w:val="00444708"/>
    <w:rsid w:val="00445A35"/>
    <w:rsid w:val="00453A8B"/>
    <w:rsid w:val="004A0DB0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41314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073A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6A0D"/>
    <w:rsid w:val="00923E3D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25F55"/>
    <w:rsid w:val="00A44FF1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404C"/>
    <w:rsid w:val="00C77018"/>
    <w:rsid w:val="00C77D02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