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EA20F6">
        <w:t>469</w:t>
      </w:r>
      <w:r w:rsidRPr="00C22BA1">
        <w:t>/201</w:t>
      </w:r>
      <w:r w:rsidR="00BF1632">
        <w:t>8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по делу об административном правонарушении</w:t>
      </w:r>
    </w:p>
    <w:p w:rsidR="005C759A" w:rsidRPr="00906A0D" w:rsidP="003521C3">
      <w:pPr>
        <w:spacing w:before="120" w:after="120"/>
        <w:jc w:val="both"/>
      </w:pPr>
      <w:r>
        <w:t>1</w:t>
      </w:r>
      <w:r w:rsidR="0087007B">
        <w:t>7</w:t>
      </w:r>
      <w:r w:rsidR="00F4532C">
        <w:t xml:space="preserve"> июля</w:t>
      </w:r>
      <w:r w:rsidR="00F36B32">
        <w:t xml:space="preserve"> </w:t>
      </w:r>
      <w:r>
        <w:t>2018</w:t>
      </w:r>
      <w:r w:rsidR="00421F7A">
        <w:t xml:space="preserve"> г.</w:t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3521C3">
        <w:tab/>
      </w:r>
      <w:r w:rsidRPr="00906A0D">
        <w:t>г. Армянск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Сангаджи-Горяев Д.Б.</w:t>
      </w:r>
      <w:r w:rsidRPr="00191567" w:rsidR="00F36B32">
        <w:t>,</w:t>
      </w:r>
      <w:r w:rsidR="00F36B32">
        <w:t xml:space="preserve"> </w:t>
      </w:r>
      <w:r w:rsidRPr="00191567" w:rsidR="00F36B32">
        <w:t xml:space="preserve">адрес: 296012, Республика Крым, г. Армянск, ул. </w:t>
      </w:r>
      <w:r w:rsidR="00BF1632">
        <w:t>Гайдара</w:t>
      </w:r>
      <w:r w:rsidRPr="00191567" w:rsidR="00F36B32">
        <w:t>, д.</w:t>
      </w:r>
      <w:r w:rsidR="00574183">
        <w:t xml:space="preserve"> </w:t>
      </w:r>
      <w:r w:rsidR="00BF1632">
        <w:t>6</w:t>
      </w:r>
      <w:r w:rsidRPr="00191567" w:rsidR="00F36B32">
        <w:t xml:space="preserve">, рассмотрев </w:t>
      </w:r>
      <w:r>
        <w:t xml:space="preserve">в открытом судебном заседании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ч. 1 ст. </w:t>
      </w:r>
      <w:r w:rsidR="00E66746">
        <w:t>20.25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P="008C6B6F">
      <w:pPr>
        <w:ind w:left="1416"/>
        <w:jc w:val="both"/>
      </w:pPr>
      <w:r>
        <w:t>Григорьевой Екатерины Сергеевны</w:t>
      </w:r>
      <w:r>
        <w:rPr>
          <w:rFonts w:eastAsia="Arial Unicode MS"/>
        </w:rPr>
        <w:t xml:space="preserve">, </w:t>
      </w:r>
      <w:r w:rsidR="000415CE">
        <w:t>&lt;данные изъяты&gt;</w:t>
      </w:r>
      <w:r w:rsidR="00AF4D29">
        <w:rPr>
          <w:rFonts w:eastAsia="Arial Unicode MS"/>
        </w:rPr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>у с т а н о в и л</w:t>
      </w:r>
      <w:r w:rsidRPr="002839BB">
        <w:rPr>
          <w:b/>
        </w:rPr>
        <w:t xml:space="preserve"> :</w:t>
      </w:r>
    </w:p>
    <w:p w:rsidR="00421F7A" w:rsidRPr="003426FC" w:rsidP="00421F7A">
      <w:pPr>
        <w:ind w:firstLine="720"/>
        <w:jc w:val="both"/>
      </w:pPr>
      <w:r>
        <w:t>Григорьева Е.С</w:t>
      </w:r>
      <w:r w:rsidR="0040471E">
        <w:t>.</w:t>
      </w:r>
      <w:r w:rsidRPr="003426FC">
        <w:t xml:space="preserve"> не уплатил</w:t>
      </w:r>
      <w:r>
        <w:t>а</w:t>
      </w:r>
      <w:r w:rsidRPr="003426FC">
        <w:t xml:space="preserve"> административный штраф в сроки, предусмотренные ч.1 ст. 32.2 КоАП РФ при следующих обстоятельствах.</w:t>
      </w:r>
    </w:p>
    <w:p w:rsidR="00421F7A" w:rsidRPr="003426FC" w:rsidP="00421F7A">
      <w:pPr>
        <w:ind w:firstLine="720"/>
        <w:jc w:val="both"/>
      </w:pPr>
      <w:r w:rsidRPr="003426FC">
        <w:t xml:space="preserve">Постановлением </w:t>
      </w:r>
      <w:r w:rsidR="00BF1632">
        <w:t>м</w:t>
      </w:r>
      <w:r w:rsidRPr="00191567" w:rsidR="00BF1632">
        <w:t>ирово</w:t>
      </w:r>
      <w:r w:rsidR="00BF1632">
        <w:t>го</w:t>
      </w:r>
      <w:r w:rsidRPr="00191567" w:rsidR="00BF1632">
        <w:t xml:space="preserve"> судь</w:t>
      </w:r>
      <w:r w:rsidR="00BF1632">
        <w:t>и</w:t>
      </w:r>
      <w:r w:rsidRPr="00191567" w:rsidR="00BF1632">
        <w:t xml:space="preserve"> судебного участка №</w:t>
      </w:r>
      <w:r w:rsidR="00BF1632">
        <w:t xml:space="preserve"> </w:t>
      </w:r>
      <w:r w:rsidRPr="00191567" w:rsidR="00BF1632">
        <w:t>25 Армянского судебного района Республики Крым</w:t>
      </w:r>
      <w:r w:rsidR="00BF1632">
        <w:t xml:space="preserve"> </w:t>
      </w:r>
      <w:r w:rsidR="00D40C41">
        <w:t>по делу</w:t>
      </w:r>
      <w:r w:rsidRPr="003426FC">
        <w:t xml:space="preserve"> об административном правонарушении </w:t>
      </w:r>
      <w:r w:rsidR="00265FF5">
        <w:t>№ 5</w:t>
      </w:r>
      <w:r w:rsidR="00BF1632">
        <w:t>-25-</w:t>
      </w:r>
      <w:r w:rsidR="00EA20F6">
        <w:t>206</w:t>
      </w:r>
      <w:r w:rsidR="00265FF5">
        <w:t>/201</w:t>
      </w:r>
      <w:r w:rsidR="00BF1632">
        <w:t xml:space="preserve">8 от </w:t>
      </w:r>
      <w:r w:rsidR="00EA20F6">
        <w:t>04</w:t>
      </w:r>
      <w:r w:rsidR="0040471E">
        <w:t>.04.2018</w:t>
      </w:r>
      <w:r w:rsidRPr="003426FC">
        <w:t xml:space="preserve"> </w:t>
      </w:r>
      <w:r w:rsidR="00EA20F6">
        <w:t>Григорьева Е.С</w:t>
      </w:r>
      <w:r w:rsidR="0040471E">
        <w:t>.</w:t>
      </w:r>
      <w:r w:rsidRPr="003426FC">
        <w:t xml:space="preserve"> признан</w:t>
      </w:r>
      <w:r w:rsidR="00EA20F6">
        <w:t>а</w:t>
      </w:r>
      <w:r w:rsidRPr="003426FC">
        <w:t xml:space="preserve"> виновн</w:t>
      </w:r>
      <w:r w:rsidR="00EA20F6">
        <w:t>ой</w:t>
      </w:r>
      <w:r w:rsidRPr="003426FC">
        <w:t xml:space="preserve"> в совершении административного правон</w:t>
      </w:r>
      <w:r w:rsidR="00574183">
        <w:t xml:space="preserve">арушения, предусмотренного </w:t>
      </w:r>
      <w:r w:rsidR="0040471E">
        <w:t xml:space="preserve">ст. </w:t>
      </w:r>
      <w:r w:rsidR="00EA20F6">
        <w:t>17.8</w:t>
      </w:r>
      <w:r w:rsidRPr="003426FC">
        <w:t xml:space="preserve"> КоАП РФ, и </w:t>
      </w:r>
      <w:r w:rsidR="00574183">
        <w:t>е</w:t>
      </w:r>
      <w:r w:rsidR="00EA20F6">
        <w:t>й</w:t>
      </w:r>
      <w:r w:rsidR="00574183">
        <w:t xml:space="preserve"> </w:t>
      </w:r>
      <w:r w:rsidRPr="003426FC">
        <w:t xml:space="preserve">назначено наказание в виде штрафа в размере </w:t>
      </w:r>
      <w:r w:rsidR="00EA20F6">
        <w:t>1</w:t>
      </w:r>
      <w:r w:rsidR="00BF1632">
        <w:t>0</w:t>
      </w:r>
      <w:r w:rsidRPr="003426FC">
        <w:t>00 руб. Постанов</w:t>
      </w:r>
      <w:r w:rsidR="00574183">
        <w:t xml:space="preserve">ление вступило в законную силу </w:t>
      </w:r>
      <w:r w:rsidR="00EA20F6">
        <w:t>17</w:t>
      </w:r>
      <w:r w:rsidR="00BF1632">
        <w:t>.0</w:t>
      </w:r>
      <w:r w:rsidR="00EA20F6">
        <w:t>4</w:t>
      </w:r>
      <w:r w:rsidR="00BF1632">
        <w:t>.2018</w:t>
      </w:r>
      <w:r w:rsidRPr="003426FC">
        <w:t>.</w:t>
      </w:r>
    </w:p>
    <w:p w:rsidR="00421F7A" w:rsidP="00421F7A">
      <w:pPr>
        <w:ind w:firstLine="720"/>
        <w:jc w:val="both"/>
      </w:pPr>
      <w:r w:rsidRPr="003426FC"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3426FC">
        <w:t>дневный</w:t>
      </w:r>
      <w:r w:rsidRPr="003426FC">
        <w:t xml:space="preserve"> срок с момента вступления постановления по делу об административном правонарушении в законную силу, однако </w:t>
      </w:r>
      <w:r w:rsidR="00EA20F6">
        <w:t>Григорьева Е.С</w:t>
      </w:r>
      <w:r w:rsidR="0040471E">
        <w:t>.</w:t>
      </w:r>
      <w:r w:rsidRPr="003426FC">
        <w:t xml:space="preserve"> </w:t>
      </w:r>
      <w:r w:rsidR="0040471E">
        <w:t xml:space="preserve">до </w:t>
      </w:r>
      <w:r w:rsidR="00EA20F6">
        <w:t>17</w:t>
      </w:r>
      <w:r w:rsidR="0040471E">
        <w:t>.0</w:t>
      </w:r>
      <w:r w:rsidR="00EA20F6">
        <w:t>7</w:t>
      </w:r>
      <w:r w:rsidR="0040471E">
        <w:t xml:space="preserve">.2018 </w:t>
      </w:r>
      <w:r w:rsidRPr="003426FC">
        <w:t>штраф не оплатил</w:t>
      </w:r>
      <w:r w:rsidR="00EA20F6">
        <w:t>а</w:t>
      </w:r>
      <w:r w:rsidRPr="003426FC">
        <w:t>.</w:t>
      </w:r>
    </w:p>
    <w:p w:rsidR="0040471E" w:rsidRPr="003426FC" w:rsidP="00421F7A">
      <w:pPr>
        <w:ind w:firstLine="720"/>
        <w:jc w:val="both"/>
      </w:pPr>
      <w:r>
        <w:t xml:space="preserve">Судебный пристав-исполнитель </w:t>
      </w:r>
      <w:r w:rsidR="000415CE">
        <w:t>&lt;данные изъяты&gt;</w:t>
      </w:r>
      <w:r>
        <w:t xml:space="preserve"> в суде обстоятельства, изложенные в протоколе, поддержал</w:t>
      </w:r>
      <w:r w:rsidR="00EA20F6">
        <w:t>а</w:t>
      </w:r>
      <w:r>
        <w:t xml:space="preserve"> в полном объёме, просил</w:t>
      </w:r>
      <w:r w:rsidR="00EA20F6">
        <w:t>а</w:t>
      </w:r>
      <w:r>
        <w:t xml:space="preserve"> привлечь </w:t>
      </w:r>
      <w:r w:rsidR="00EA20F6">
        <w:t>Григорьеву Е.С</w:t>
      </w:r>
      <w:r>
        <w:t>. к административной ответственности.</w:t>
      </w:r>
    </w:p>
    <w:p w:rsidR="00421F7A" w:rsidRPr="003426FC" w:rsidP="00421F7A">
      <w:pPr>
        <w:ind w:firstLine="708"/>
        <w:jc w:val="both"/>
      </w:pPr>
      <w:r w:rsidRPr="003426FC">
        <w:t xml:space="preserve">В судебном заседании </w:t>
      </w:r>
      <w:r w:rsidR="00EA20F6">
        <w:t>Григорьевой Е.С</w:t>
      </w:r>
      <w:r w:rsidR="0040471E">
        <w:t>.</w:t>
      </w:r>
      <w:r w:rsidRPr="003426FC">
        <w:t xml:space="preserve"> были разъяснены положения ст. 51 Конституции РФ, а также права, предусмотренные ст. 25.1 КоАП РФ, выяснено, что он</w:t>
      </w:r>
      <w:r w:rsidR="00EA20F6">
        <w:t>а</w:t>
      </w:r>
      <w:r w:rsidRPr="003426FC">
        <w:t xml:space="preserve"> в услугах переводчика и защитника не нуждается, отводов мировому судье не заявлено. </w:t>
      </w:r>
      <w:r w:rsidR="00EA20F6">
        <w:t>Григорьева Е.С</w:t>
      </w:r>
      <w:r w:rsidR="0040471E">
        <w:t>.</w:t>
      </w:r>
      <w:r w:rsidRPr="003426FC">
        <w:t xml:space="preserve"> вину в совершении правонарушения признал</w:t>
      </w:r>
      <w:r w:rsidR="00EA20F6">
        <w:t>а</w:t>
      </w:r>
      <w:r w:rsidRPr="003426FC">
        <w:t>, раск</w:t>
      </w:r>
      <w:r w:rsidR="00EA20F6">
        <w:t>аялась</w:t>
      </w:r>
      <w:r w:rsidRPr="003426FC">
        <w:t xml:space="preserve"> </w:t>
      </w:r>
      <w:r w:rsidRPr="003426FC">
        <w:t>в</w:t>
      </w:r>
      <w:r w:rsidRPr="003426FC">
        <w:t xml:space="preserve"> содеянном.</w:t>
      </w:r>
    </w:p>
    <w:p w:rsidR="00F4532C" w:rsidRPr="002839BB" w:rsidP="00421F7A">
      <w:pPr>
        <w:pStyle w:val="NoSpacing"/>
        <w:ind w:firstLine="709"/>
        <w:jc w:val="both"/>
      </w:pPr>
      <w:r w:rsidRPr="002839BB">
        <w:t>Вина</w:t>
      </w:r>
      <w:r>
        <w:t xml:space="preserve"> </w:t>
      </w:r>
      <w:r w:rsidR="00EA20F6">
        <w:t>Григорьевой Е.С</w:t>
      </w:r>
      <w:r w:rsidR="0040471E">
        <w:t>.</w:t>
      </w:r>
      <w:r w:rsidR="006A7F4C">
        <w:t xml:space="preserve"> </w:t>
      </w:r>
      <w:r w:rsidRPr="002839BB">
        <w:t xml:space="preserve">в совершении данного административного правонарушения подтверждается </w:t>
      </w:r>
      <w:r w:rsidR="00421F7A">
        <w:t>следующими доказательствами</w:t>
      </w:r>
      <w:r w:rsidRPr="002839BB">
        <w:t>: протоколом об административном правонарушении</w:t>
      </w:r>
      <w:r w:rsidR="00421F7A">
        <w:t xml:space="preserve"> </w:t>
      </w:r>
      <w:r w:rsidRPr="002839BB" w:rsidR="00D40C41">
        <w:t>№</w:t>
      </w:r>
      <w:r w:rsidR="00D40C41">
        <w:t xml:space="preserve"> </w:t>
      </w:r>
      <w:r w:rsidR="00EA20F6">
        <w:t>101</w:t>
      </w:r>
      <w:r w:rsidR="00BF1632">
        <w:t>/18/82-АП</w:t>
      </w:r>
      <w:r w:rsidRPr="002839BB" w:rsidR="00D40C41">
        <w:t xml:space="preserve"> </w:t>
      </w:r>
      <w:r w:rsidRPr="002839BB">
        <w:t xml:space="preserve">от </w:t>
      </w:r>
      <w:r w:rsidR="00BF1632">
        <w:t>1</w:t>
      </w:r>
      <w:r w:rsidR="0040471E">
        <w:t>7</w:t>
      </w:r>
      <w:r w:rsidR="00FB7A0A">
        <w:t>.07.201</w:t>
      </w:r>
      <w:r w:rsidR="00BF1632">
        <w:t>8</w:t>
      </w:r>
      <w:r w:rsidRPr="002839BB">
        <w:t xml:space="preserve"> </w:t>
      </w:r>
      <w:r w:rsidR="00BD39F1">
        <w:t xml:space="preserve">(л.д. </w:t>
      </w:r>
      <w:r w:rsidR="00EA20F6">
        <w:t>1-2</w:t>
      </w:r>
      <w:r w:rsidR="00574183">
        <w:t>)</w:t>
      </w:r>
      <w:r>
        <w:t>;</w:t>
      </w:r>
      <w:r w:rsidRPr="002839BB">
        <w:t xml:space="preserve"> </w:t>
      </w:r>
      <w:r w:rsidR="00BD39F1">
        <w:t>копией</w:t>
      </w:r>
      <w:r w:rsidR="00574183">
        <w:t xml:space="preserve"> </w:t>
      </w:r>
      <w:r w:rsidRPr="002839BB">
        <w:t>постановлени</w:t>
      </w:r>
      <w:r w:rsidR="00BD39F1">
        <w:t xml:space="preserve">я </w:t>
      </w:r>
      <w:r w:rsidR="00AF4D29">
        <w:t>по делу</w:t>
      </w:r>
      <w:r w:rsidRPr="003426FC" w:rsidR="00AF4D29">
        <w:t xml:space="preserve"> об административном правонарушении </w:t>
      </w:r>
      <w:r w:rsidR="00265FF5">
        <w:t xml:space="preserve">от </w:t>
      </w:r>
      <w:r w:rsidR="00EA20F6">
        <w:t>04</w:t>
      </w:r>
      <w:r w:rsidR="0040471E">
        <w:t>.0</w:t>
      </w:r>
      <w:r w:rsidR="00EA20F6">
        <w:t>4</w:t>
      </w:r>
      <w:r w:rsidR="0040471E">
        <w:t>.2018</w:t>
      </w:r>
      <w:r w:rsidRPr="002839BB">
        <w:rPr>
          <w:shd w:val="clear" w:color="auto" w:fill="FFFFFF"/>
        </w:rPr>
        <w:t xml:space="preserve"> о привлечении </w:t>
      </w:r>
      <w:r w:rsidR="00EA20F6">
        <w:rPr>
          <w:shd w:val="clear" w:color="auto" w:fill="FFFFFF"/>
        </w:rPr>
        <w:t>Григорьевой Е.С</w:t>
      </w:r>
      <w:r w:rsidR="0040471E">
        <w:t>.</w:t>
      </w:r>
      <w:r w:rsidRPr="002839BB">
        <w:rPr>
          <w:shd w:val="clear" w:color="auto" w:fill="FFFFFF"/>
        </w:rPr>
        <w:t xml:space="preserve"> к административной ответственности по </w:t>
      </w:r>
      <w:r w:rsidR="0040471E">
        <w:rPr>
          <w:shd w:val="clear" w:color="auto" w:fill="FFFFFF"/>
        </w:rPr>
        <w:t xml:space="preserve">ст. </w:t>
      </w:r>
      <w:r w:rsidR="00EA20F6">
        <w:rPr>
          <w:shd w:val="clear" w:color="auto" w:fill="FFFFFF"/>
        </w:rPr>
        <w:t>17.8</w:t>
      </w:r>
      <w:r w:rsidRPr="002839BB">
        <w:rPr>
          <w:shd w:val="clear" w:color="auto" w:fill="FFFFFF"/>
        </w:rPr>
        <w:t xml:space="preserve"> </w:t>
      </w:r>
      <w:r w:rsidR="00421F7A">
        <w:t>КоАП РФ</w:t>
      </w:r>
      <w:r w:rsidR="00574183">
        <w:t xml:space="preserve"> (л.д. </w:t>
      </w:r>
      <w:r w:rsidR="001D131A">
        <w:t>6</w:t>
      </w:r>
      <w:r w:rsidR="00BD39F1">
        <w:t>)</w:t>
      </w:r>
      <w:r w:rsidR="00BF1632">
        <w:t xml:space="preserve">; постановлением о возбуждении исполнительного производства от </w:t>
      </w:r>
      <w:r w:rsidR="001D131A">
        <w:t>03</w:t>
      </w:r>
      <w:r w:rsidR="00BF1632">
        <w:t>.0</w:t>
      </w:r>
      <w:r w:rsidR="00591C8B">
        <w:t>7</w:t>
      </w:r>
      <w:r w:rsidR="00BF1632">
        <w:t xml:space="preserve">.2018 (л.д. </w:t>
      </w:r>
      <w:r w:rsidR="001D131A">
        <w:t>7-8</w:t>
      </w:r>
      <w:r w:rsidR="00BF1632">
        <w:t>)</w:t>
      </w:r>
      <w:r w:rsidR="00421F7A">
        <w:t>.</w:t>
      </w:r>
    </w:p>
    <w:p w:rsidR="003521C3" w:rsidRPr="003426FC" w:rsidP="003521C3">
      <w:pPr>
        <w:ind w:firstLine="708"/>
        <w:jc w:val="both"/>
      </w:pPr>
      <w:r w:rsidRPr="003426FC"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3426FC" w:rsidP="003521C3">
      <w:pPr>
        <w:ind w:firstLine="708"/>
        <w:jc w:val="both"/>
      </w:pPr>
      <w:r w:rsidRPr="003426FC"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3426FC" w:rsidP="003521C3">
      <w:pPr>
        <w:ind w:firstLine="708"/>
        <w:jc w:val="both"/>
      </w:pPr>
      <w:r w:rsidRPr="003426FC">
        <w:t xml:space="preserve">Оценивая исследованные доказательства в их совокупности, мировой судья признает доказанной виновность </w:t>
      </w:r>
      <w:r w:rsidR="001D131A">
        <w:t>Григорьевой Е.С</w:t>
      </w:r>
      <w:r w:rsidR="0040471E">
        <w:t>.</w:t>
      </w:r>
      <w:r w:rsidRPr="003426FC">
        <w:t xml:space="preserve"> и е</w:t>
      </w:r>
      <w:r w:rsidR="001D131A">
        <w:t>е</w:t>
      </w:r>
      <w:r w:rsidRPr="003426FC">
        <w:t xml:space="preserve"> действия подлежат квалификации по ч. 1 ст. </w:t>
      </w:r>
      <w:r w:rsidR="00265FF5">
        <w:t>20.25</w:t>
      </w:r>
      <w:r w:rsidRPr="003426FC">
        <w:t xml:space="preserve"> КоАП РФ как неуплата административного штрафа в срок</w:t>
      </w:r>
      <w:r w:rsidR="00B935AE">
        <w:t>,</w:t>
      </w:r>
      <w:r w:rsidRPr="003426FC">
        <w:t xml:space="preserve"> предусмотренный настоящим кодексом.</w:t>
      </w:r>
    </w:p>
    <w:p w:rsidR="003521C3" w:rsidRPr="003426FC" w:rsidP="003521C3">
      <w:pPr>
        <w:ind w:firstLine="709"/>
        <w:jc w:val="both"/>
        <w:rPr>
          <w:rFonts w:eastAsia="Calibri"/>
          <w:color w:val="000000" w:themeColor="text1"/>
        </w:rPr>
      </w:pPr>
      <w:r w:rsidRPr="003426FC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3426FC" w:rsidP="003521C3">
      <w:pPr>
        <w:ind w:firstLine="709"/>
        <w:jc w:val="both"/>
        <w:rPr>
          <w:rFonts w:eastAsia="Calibri"/>
        </w:rPr>
      </w:pPr>
      <w:r w:rsidRPr="003426FC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 xml:space="preserve">Изучением личности </w:t>
      </w:r>
      <w:r w:rsidR="001D131A">
        <w:rPr>
          <w:rFonts w:eastAsia="Calibri"/>
        </w:rPr>
        <w:t>Григорьевой Е.С</w:t>
      </w:r>
      <w:r w:rsidR="0040471E">
        <w:rPr>
          <w:rFonts w:eastAsia="Calibri"/>
        </w:rPr>
        <w:t>.</w:t>
      </w:r>
      <w:r w:rsidRPr="003426FC">
        <w:rPr>
          <w:rFonts w:eastAsia="Calibri"/>
        </w:rPr>
        <w:t xml:space="preserve"> установлено, что он</w:t>
      </w:r>
      <w:r w:rsidR="001D131A">
        <w:rPr>
          <w:rFonts w:eastAsia="Calibri"/>
        </w:rPr>
        <w:t>а</w:t>
      </w:r>
      <w:r w:rsidR="00DD74BC">
        <w:rPr>
          <w:rFonts w:eastAsia="Calibri"/>
        </w:rPr>
        <w:t xml:space="preserve"> </w:t>
      </w:r>
      <w:r w:rsidR="001D131A">
        <w:rPr>
          <w:rFonts w:eastAsia="Calibri"/>
        </w:rPr>
        <w:t xml:space="preserve">не </w:t>
      </w:r>
      <w:r w:rsidR="00C705F3">
        <w:rPr>
          <w:rFonts w:eastAsia="Calibri"/>
        </w:rPr>
        <w:t>состоит фактических брачных отношениях</w:t>
      </w:r>
      <w:r w:rsidRPr="003426FC">
        <w:rPr>
          <w:rFonts w:eastAsia="Calibri"/>
        </w:rPr>
        <w:t xml:space="preserve">, </w:t>
      </w:r>
      <w:r w:rsidR="001D131A">
        <w:rPr>
          <w:rFonts w:eastAsia="Calibri"/>
        </w:rPr>
        <w:t>на иждивении никого не имеет</w:t>
      </w:r>
      <w:r>
        <w:rPr>
          <w:rFonts w:eastAsia="Calibri"/>
        </w:rPr>
        <w:t>,</w:t>
      </w:r>
      <w:r w:rsidRPr="003426FC">
        <w:rPr>
          <w:rFonts w:eastAsia="Calibri"/>
        </w:rPr>
        <w:t xml:space="preserve"> </w:t>
      </w:r>
      <w:r w:rsidR="001D131A">
        <w:rPr>
          <w:rFonts w:eastAsia="Calibri"/>
        </w:rPr>
        <w:t>не работает</w:t>
      </w:r>
      <w:r w:rsidRPr="003426FC">
        <w:rPr>
          <w:rFonts w:eastAsia="Calibri"/>
        </w:rPr>
        <w:t xml:space="preserve">. </w:t>
      </w:r>
    </w:p>
    <w:p w:rsidR="003521C3" w:rsidRPr="003426FC" w:rsidP="003521C3">
      <w:pPr>
        <w:ind w:firstLine="708"/>
        <w:jc w:val="both"/>
        <w:rPr>
          <w:b/>
        </w:rPr>
      </w:pPr>
      <w:r w:rsidRPr="003426FC">
        <w:rPr>
          <w:rFonts w:eastAsia="Calibri"/>
        </w:rPr>
        <w:t xml:space="preserve">В соответствии со ст. 4.2 КоАП РФ обстоятельством, смягчающим ответственность </w:t>
      </w:r>
      <w:r w:rsidR="001D131A">
        <w:t>Григорьевой Е.С</w:t>
      </w:r>
      <w:r w:rsidR="0040471E">
        <w:t>.</w:t>
      </w:r>
      <w:r w:rsidRPr="003426FC">
        <w:t xml:space="preserve">, </w:t>
      </w:r>
      <w:r w:rsidR="008C6B6F">
        <w:t xml:space="preserve">мировой </w:t>
      </w:r>
      <w:r w:rsidRPr="003426FC">
        <w:t xml:space="preserve">судья признает признание вины и раскаяние </w:t>
      </w:r>
      <w:r w:rsidRPr="003426FC">
        <w:t>в</w:t>
      </w:r>
      <w:r w:rsidRPr="003426FC">
        <w:t xml:space="preserve"> содеянном.</w:t>
      </w:r>
    </w:p>
    <w:p w:rsidR="00A85EF2" w:rsidP="0017223A">
      <w:pPr>
        <w:ind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Pr="00256817" w:rsidR="0017223A">
        <w:rPr>
          <w:rFonts w:eastAsia="Calibri"/>
        </w:rPr>
        <w:t xml:space="preserve">бстоятельством, </w:t>
      </w:r>
      <w:r w:rsidRPr="00256817" w:rsidR="0017223A">
        <w:rPr>
          <w:rFonts w:eastAsia="Calibri"/>
        </w:rPr>
        <w:t>отягчающи</w:t>
      </w:r>
      <w:r>
        <w:rPr>
          <w:rFonts w:eastAsia="Calibri"/>
        </w:rPr>
        <w:t>х</w:t>
      </w:r>
      <w:r w:rsidRPr="00256817" w:rsidR="0017223A">
        <w:rPr>
          <w:rFonts w:eastAsia="Calibri"/>
        </w:rPr>
        <w:t xml:space="preserve"> ответственность,</w:t>
      </w:r>
      <w:r w:rsidR="0017223A">
        <w:rPr>
          <w:rFonts w:eastAsia="Calibri"/>
        </w:rPr>
        <w:t xml:space="preserve"> </w:t>
      </w:r>
      <w:r w:rsidRPr="00256817" w:rsidR="0017223A">
        <w:rPr>
          <w:rFonts w:eastAsia="Calibri"/>
        </w:rPr>
        <w:t>миров</w:t>
      </w:r>
      <w:r>
        <w:rPr>
          <w:rFonts w:eastAsia="Calibri"/>
        </w:rPr>
        <w:t>ым</w:t>
      </w:r>
      <w:r w:rsidRPr="00256817" w:rsidR="0017223A">
        <w:rPr>
          <w:rFonts w:eastAsia="Calibri"/>
        </w:rPr>
        <w:t xml:space="preserve"> судь</w:t>
      </w:r>
      <w:r>
        <w:rPr>
          <w:rFonts w:eastAsia="Calibri"/>
        </w:rPr>
        <w:t>ёй не установлено.</w:t>
      </w:r>
    </w:p>
    <w:p w:rsidR="003521C3" w:rsidRPr="003426FC" w:rsidP="00256817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Разрешая вопрос о виде и размере административного наказания, мировой судья </w:t>
      </w:r>
      <w:r w:rsidR="0040471E">
        <w:rPr>
          <w:rFonts w:eastAsia="Calibri"/>
          <w:lang w:eastAsia="en-US"/>
        </w:rPr>
        <w:t>учитывает характер совершенного</w:t>
      </w:r>
      <w:r w:rsidRPr="003426FC">
        <w:rPr>
          <w:rFonts w:eastAsia="Calibri"/>
          <w:lang w:eastAsia="en-US"/>
        </w:rPr>
        <w:t xml:space="preserve"> административного правонарушения, личность</w:t>
      </w:r>
      <w:r w:rsidR="0040471E">
        <w:rPr>
          <w:rFonts w:eastAsia="Calibri"/>
          <w:lang w:eastAsia="en-US"/>
        </w:rPr>
        <w:t xml:space="preserve"> виновного</w:t>
      </w:r>
      <w:r w:rsidRPr="003426FC">
        <w:rPr>
          <w:rFonts w:eastAsia="Calibri"/>
          <w:lang w:eastAsia="en-US"/>
        </w:rPr>
        <w:t xml:space="preserve">, </w:t>
      </w:r>
      <w:r w:rsidR="0040471E">
        <w:rPr>
          <w:rFonts w:eastAsia="Calibri"/>
          <w:lang w:eastAsia="en-US"/>
        </w:rPr>
        <w:t xml:space="preserve">его </w:t>
      </w:r>
      <w:r w:rsidRPr="003426FC">
        <w:rPr>
          <w:rFonts w:eastAsia="Calibri"/>
          <w:lang w:eastAsia="en-US"/>
        </w:rPr>
        <w:t xml:space="preserve">семейное и материальное положение, обстоятельства, смягчающие </w:t>
      </w:r>
      <w:r w:rsidR="00256817">
        <w:rPr>
          <w:rFonts w:eastAsia="Calibri"/>
          <w:lang w:eastAsia="en-US"/>
        </w:rPr>
        <w:t xml:space="preserve">и отягчающие </w:t>
      </w:r>
      <w:r w:rsidRPr="003426FC">
        <w:rPr>
          <w:rFonts w:eastAsia="Calibri"/>
          <w:lang w:eastAsia="en-US"/>
        </w:rPr>
        <w:t>административную ответственность.</w:t>
      </w: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ab/>
        <w:t>Согласно ч.</w:t>
      </w:r>
      <w:r w:rsidR="00256817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С учётом </w:t>
      </w:r>
      <w:r w:rsidRPr="003426FC">
        <w:rPr>
          <w:rFonts w:eastAsia="Calibri"/>
          <w:lang w:eastAsia="en-US"/>
        </w:rPr>
        <w:t>изложенного</w:t>
      </w:r>
      <w:r w:rsidRPr="003426FC">
        <w:rPr>
          <w:rFonts w:eastAsia="Calibri"/>
          <w:lang w:eastAsia="en-US"/>
        </w:rPr>
        <w:t>, руководствуясь ст.</w:t>
      </w:r>
      <w:r w:rsidR="0098478D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29.9 – 29.11 КоАП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н о в и л :</w:t>
      </w:r>
    </w:p>
    <w:p w:rsidR="00026081" w:rsidP="00026081">
      <w:pPr>
        <w:pStyle w:val="BodyTextIndent"/>
        <w:spacing w:after="0"/>
        <w:ind w:left="0" w:firstLine="709"/>
        <w:jc w:val="both"/>
      </w:pPr>
      <w:r>
        <w:rPr>
          <w:rFonts w:eastAsia="Calibri"/>
        </w:rPr>
        <w:t>Григорьеву Екатерину Сергеевну</w:t>
      </w:r>
      <w:r w:rsidRPr="003426FC" w:rsidR="003521C3">
        <w:rPr>
          <w:rFonts w:eastAsia="Calibri"/>
        </w:rPr>
        <w:t xml:space="preserve"> признать виновн</w:t>
      </w:r>
      <w:r>
        <w:rPr>
          <w:rFonts w:eastAsia="Calibri"/>
        </w:rPr>
        <w:t>ой</w:t>
      </w:r>
      <w:r w:rsidRPr="003426FC" w:rsidR="003521C3">
        <w:rPr>
          <w:rFonts w:eastAsia="Calibri"/>
        </w:rPr>
        <w:t xml:space="preserve"> в совершении административного правонарушения, предусмотренного ч. 1 ст. </w:t>
      </w:r>
      <w:r w:rsidR="00265FF5">
        <w:rPr>
          <w:rFonts w:eastAsia="Calibri"/>
        </w:rPr>
        <w:t>20.25</w:t>
      </w:r>
      <w:r w:rsidRPr="003426FC" w:rsidR="003521C3">
        <w:rPr>
          <w:rFonts w:eastAsia="Calibri"/>
        </w:rPr>
        <w:t xml:space="preserve"> Кодекса РФ об административных правонарушениях, и назначить </w:t>
      </w:r>
      <w:r>
        <w:t>е</w:t>
      </w:r>
      <w:r>
        <w:t>й</w:t>
      </w:r>
      <w:r>
        <w:t xml:space="preserve"> </w:t>
      </w:r>
      <w:r w:rsidRPr="00C95F7D">
        <w:t xml:space="preserve">административное наказание </w:t>
      </w:r>
      <w:r w:rsidRPr="006A5950">
        <w:t xml:space="preserve">в виде </w:t>
      </w:r>
      <w:r>
        <w:t xml:space="preserve">обязательных работ на срок </w:t>
      </w:r>
      <w:r w:rsidR="00526937">
        <w:t>2</w:t>
      </w:r>
      <w:r>
        <w:t>0</w:t>
      </w:r>
      <w:r>
        <w:t xml:space="preserve"> (</w:t>
      </w:r>
      <w:r w:rsidR="00526937">
        <w:t>два</w:t>
      </w:r>
      <w:r>
        <w:t>дцать</w:t>
      </w:r>
      <w:r>
        <w:t>) час</w:t>
      </w:r>
      <w:r w:rsidR="0040471E">
        <w:t>ов</w:t>
      </w:r>
      <w:r>
        <w:t>.</w:t>
      </w:r>
    </w:p>
    <w:p w:rsidR="00026081" w:rsidP="00026081">
      <w:pPr>
        <w:ind w:firstLine="708"/>
        <w:jc w:val="both"/>
      </w:pPr>
      <w:r>
        <w:t>Исполнение постановления по вступлении его в законную силу возложить на отдел судебных приставов по г. Армянску Управления Федеральной службы судебных приставов по Республике Крым.</w:t>
      </w:r>
    </w:p>
    <w:p w:rsidR="00026081" w:rsidP="0002608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правонарушителю, что в соответствии с ч. 4 ст. </w:t>
      </w:r>
      <w:r w:rsidR="00265FF5">
        <w:rPr>
          <w:rFonts w:eastAsia="Calibri"/>
        </w:rPr>
        <w:t>20.25</w:t>
      </w:r>
      <w:r>
        <w:rPr>
          <w:rFonts w:eastAsia="Calibri"/>
        </w:rPr>
        <w:t xml:space="preserve">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3521C3" w:rsidRPr="003426FC" w:rsidP="00026081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3426FC">
        <w:t xml:space="preserve">вручения или получения копии постановления </w:t>
      </w:r>
      <w:r w:rsidRPr="003426FC">
        <w:rPr>
          <w:rFonts w:eastAsia="Calibri"/>
          <w:lang w:eastAsia="en-US"/>
        </w:rPr>
        <w:t xml:space="preserve">через судебный участок № 25 </w:t>
      </w:r>
      <w:r w:rsidRPr="003426FC">
        <w:rPr>
          <w:color w:val="000000"/>
        </w:rPr>
        <w:t>Армянского судебного района Республики Крым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2A54C7" w:rsidRPr="008C6B6F" w:rsidP="008C6B6F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 xml:space="preserve">    Д.Б. Сангаджи-Горяев</w:t>
      </w:r>
    </w:p>
    <w:sectPr w:rsidSect="003521C3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0F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415C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A5138"/>
    <w:rsid w:val="000D1AB9"/>
    <w:rsid w:val="000D5839"/>
    <w:rsid w:val="000F09F4"/>
    <w:rsid w:val="00102A59"/>
    <w:rsid w:val="00112FF5"/>
    <w:rsid w:val="001157ED"/>
    <w:rsid w:val="001161E2"/>
    <w:rsid w:val="00123106"/>
    <w:rsid w:val="0012536A"/>
    <w:rsid w:val="001318C1"/>
    <w:rsid w:val="001558DA"/>
    <w:rsid w:val="0016371D"/>
    <w:rsid w:val="0017223A"/>
    <w:rsid w:val="001727AF"/>
    <w:rsid w:val="001755F1"/>
    <w:rsid w:val="001860B1"/>
    <w:rsid w:val="00187693"/>
    <w:rsid w:val="00190874"/>
    <w:rsid w:val="00191567"/>
    <w:rsid w:val="00193B66"/>
    <w:rsid w:val="001A2863"/>
    <w:rsid w:val="001C2514"/>
    <w:rsid w:val="001D131A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6579"/>
    <w:rsid w:val="002A738A"/>
    <w:rsid w:val="002B623A"/>
    <w:rsid w:val="002B7049"/>
    <w:rsid w:val="002C21AD"/>
    <w:rsid w:val="002D3BE6"/>
    <w:rsid w:val="002E5550"/>
    <w:rsid w:val="002F14E0"/>
    <w:rsid w:val="00304F88"/>
    <w:rsid w:val="00306527"/>
    <w:rsid w:val="003256B0"/>
    <w:rsid w:val="00341BC0"/>
    <w:rsid w:val="003426FC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6C1B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6A0D"/>
    <w:rsid w:val="00923E3D"/>
    <w:rsid w:val="00950BA9"/>
    <w:rsid w:val="00956D63"/>
    <w:rsid w:val="0096150B"/>
    <w:rsid w:val="00967459"/>
    <w:rsid w:val="0098478D"/>
    <w:rsid w:val="009A163F"/>
    <w:rsid w:val="009B13D2"/>
    <w:rsid w:val="009D5EBF"/>
    <w:rsid w:val="00A02D33"/>
    <w:rsid w:val="00A25F55"/>
    <w:rsid w:val="00A44FF1"/>
    <w:rsid w:val="00A618D8"/>
    <w:rsid w:val="00A7003E"/>
    <w:rsid w:val="00A84FC1"/>
    <w:rsid w:val="00A85EF2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5AE"/>
    <w:rsid w:val="00BA41FB"/>
    <w:rsid w:val="00BB5510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705F3"/>
    <w:rsid w:val="00C7404C"/>
    <w:rsid w:val="00C77018"/>
    <w:rsid w:val="00C77D02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A20F6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