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C36B5" w:rsidRPr="00B1145D" w:rsidP="00B1145D">
      <w:pPr>
        <w:autoSpaceDE w:val="0"/>
        <w:autoSpaceDN w:val="0"/>
        <w:adjustRightInd w:val="0"/>
        <w:jc w:val="right"/>
      </w:pPr>
      <w:r w:rsidRPr="00B1145D">
        <w:t>Дело № 5-</w:t>
      </w:r>
      <w:r w:rsidRPr="00B1145D" w:rsidR="00F25685">
        <w:t>25-</w:t>
      </w:r>
      <w:r w:rsidRPr="00B1145D" w:rsidR="00EA3F91">
        <w:t>48</w:t>
      </w:r>
      <w:r w:rsidR="00F40ED4">
        <w:t>4</w:t>
      </w:r>
      <w:r w:rsidRPr="00B1145D">
        <w:t>/201</w:t>
      </w:r>
      <w:r w:rsidRPr="00B1145D" w:rsidR="00091F36">
        <w:t>8</w:t>
      </w:r>
    </w:p>
    <w:p w:rsidR="005C759A" w:rsidRPr="00B1145D" w:rsidP="00B1145D">
      <w:pPr>
        <w:tabs>
          <w:tab w:val="left" w:pos="9498"/>
        </w:tabs>
        <w:autoSpaceDE w:val="0"/>
        <w:autoSpaceDN w:val="0"/>
        <w:adjustRightInd w:val="0"/>
        <w:jc w:val="center"/>
        <w:rPr>
          <w:b/>
          <w:bCs/>
        </w:rPr>
      </w:pPr>
      <w:r w:rsidRPr="00B1145D">
        <w:rPr>
          <w:b/>
          <w:bCs/>
        </w:rPr>
        <w:t>П</w:t>
      </w:r>
      <w:r w:rsidRPr="00B1145D">
        <w:rPr>
          <w:b/>
          <w:bCs/>
        </w:rPr>
        <w:t xml:space="preserve"> О С Т А Н О В Л Е Н И Е</w:t>
      </w:r>
    </w:p>
    <w:p w:rsidR="005C759A" w:rsidRPr="00B1145D" w:rsidP="00B1145D">
      <w:pPr>
        <w:tabs>
          <w:tab w:val="left" w:pos="9498"/>
        </w:tabs>
        <w:autoSpaceDE w:val="0"/>
        <w:autoSpaceDN w:val="0"/>
        <w:adjustRightInd w:val="0"/>
        <w:jc w:val="center"/>
        <w:rPr>
          <w:bCs/>
        </w:rPr>
      </w:pPr>
      <w:r w:rsidRPr="00B1145D">
        <w:rPr>
          <w:b/>
          <w:bCs/>
        </w:rPr>
        <w:t xml:space="preserve">о </w:t>
      </w:r>
      <w:r w:rsidRPr="00B1145D" w:rsidR="00B1145D">
        <w:rPr>
          <w:b/>
          <w:bCs/>
        </w:rPr>
        <w:t>назначении административного наказания</w:t>
      </w:r>
    </w:p>
    <w:p w:rsidR="005C759A" w:rsidRPr="00B1145D" w:rsidP="00B1145D">
      <w:pPr>
        <w:spacing w:before="120" w:after="120"/>
        <w:jc w:val="both"/>
      </w:pPr>
      <w:r w:rsidRPr="00B1145D">
        <w:t>г. Армянск</w:t>
      </w:r>
      <w:r w:rsidR="00B1145D">
        <w:tab/>
      </w:r>
      <w:r w:rsidR="00B1145D">
        <w:tab/>
      </w:r>
      <w:r w:rsidR="00B1145D">
        <w:tab/>
      </w:r>
      <w:r w:rsidR="00B1145D">
        <w:tab/>
      </w:r>
      <w:r w:rsidR="00B1145D">
        <w:tab/>
      </w:r>
      <w:r w:rsidR="00B1145D">
        <w:tab/>
      </w:r>
      <w:r w:rsidR="00B1145D">
        <w:tab/>
      </w:r>
      <w:r w:rsidR="00B1145D">
        <w:tab/>
      </w:r>
      <w:r w:rsidR="00B1145D">
        <w:tab/>
      </w:r>
      <w:r w:rsidR="00B1145D">
        <w:tab/>
        <w:t xml:space="preserve">       </w:t>
      </w:r>
      <w:r w:rsidRPr="00B1145D" w:rsidR="00B1145D">
        <w:t>19 июля 2018 г.</w:t>
      </w:r>
    </w:p>
    <w:p w:rsidR="00B1145D" w:rsidP="00B1145D">
      <w:pPr>
        <w:ind w:firstLine="709"/>
        <w:jc w:val="both"/>
      </w:pPr>
      <w:r w:rsidRPr="00B1145D">
        <w:rPr>
          <w:rFonts w:eastAsia="Arial Unicode MS"/>
          <w:szCs w:val="25"/>
        </w:rPr>
        <w:t xml:space="preserve">Исполняющий обязанности мирового судьи судебного участка № 25 Армянского судебного района Республики Крым – мировой судья </w:t>
      </w:r>
      <w:r w:rsidRPr="00B1145D">
        <w:rPr>
          <w:color w:val="000000"/>
          <w:szCs w:val="25"/>
        </w:rPr>
        <w:t xml:space="preserve">судебного участка № 59 Красноперекопского судебного района Республики Крым </w:t>
      </w:r>
      <w:r w:rsidRPr="00B1145D">
        <w:rPr>
          <w:color w:val="000000"/>
          <w:szCs w:val="25"/>
        </w:rPr>
        <w:t>Сангаджи</w:t>
      </w:r>
      <w:r w:rsidRPr="00B1145D">
        <w:rPr>
          <w:color w:val="000000"/>
          <w:szCs w:val="25"/>
        </w:rPr>
        <w:t xml:space="preserve">-Горяев Д.Б., </w:t>
      </w:r>
      <w:r w:rsidRPr="00B1145D">
        <w:t xml:space="preserve">рассмотрев </w:t>
      </w:r>
      <w:r w:rsidRPr="00B1145D" w:rsidR="00F36B32">
        <w:t>в помещении суда</w:t>
      </w:r>
      <w:r>
        <w:t xml:space="preserve"> </w:t>
      </w:r>
      <w:r w:rsidRPr="00B1145D" w:rsidR="00F36B32">
        <w:t xml:space="preserve">по адресу: 296012, Республика Крым, г. Армянск, ул. </w:t>
      </w:r>
      <w:r w:rsidRPr="00B1145D" w:rsidR="000E02DC">
        <w:t>Гайдара, д.6</w:t>
      </w:r>
      <w:r w:rsidRPr="00B1145D" w:rsidR="00F36B32">
        <w:t>, дело об административном правонарушении</w:t>
      </w:r>
      <w:r>
        <w:t>, предусмотренном</w:t>
      </w:r>
      <w:r w:rsidRPr="00B1145D" w:rsidR="00F36B32">
        <w:t xml:space="preserve"> ч. </w:t>
      </w:r>
      <w:r w:rsidRPr="00B1145D" w:rsidR="0030768E">
        <w:t>4</w:t>
      </w:r>
      <w:r w:rsidRPr="00B1145D" w:rsidR="00F36B32">
        <w:t xml:space="preserve"> ст. 20.25 Кодекса Российской Федерации об административных правонарушениях</w:t>
      </w:r>
      <w:r>
        <w:t>,</w:t>
      </w:r>
      <w:r w:rsidRPr="00B1145D" w:rsidR="00F36B32">
        <w:t xml:space="preserve"> в отношении </w:t>
      </w:r>
    </w:p>
    <w:p w:rsidR="001D347D" w:rsidRPr="00B1145D" w:rsidP="00B1145D">
      <w:pPr>
        <w:ind w:left="1416"/>
        <w:jc w:val="both"/>
      </w:pPr>
      <w:r w:rsidRPr="00B1145D">
        <w:t>Малиночка</w:t>
      </w:r>
      <w:r w:rsidRPr="00B1145D">
        <w:t xml:space="preserve"> Людмилы Викторовны, </w:t>
      </w:r>
      <w:r w:rsidR="00D959B1">
        <w:t>&lt;данные изъяты&gt;</w:t>
      </w:r>
      <w:r w:rsidRPr="00B1145D">
        <w:t xml:space="preserve">,  </w:t>
      </w:r>
    </w:p>
    <w:p w:rsidR="00AC36B5" w:rsidRPr="00A44DC5" w:rsidP="00B1145D">
      <w:pPr>
        <w:autoSpaceDE w:val="0"/>
        <w:autoSpaceDN w:val="0"/>
        <w:adjustRightInd w:val="0"/>
        <w:jc w:val="center"/>
        <w:rPr>
          <w:b/>
        </w:rPr>
      </w:pPr>
      <w:r w:rsidRPr="00A44DC5">
        <w:rPr>
          <w:b/>
        </w:rPr>
        <w:t>у с т а н о в и л</w:t>
      </w:r>
      <w:r w:rsidRPr="00A44DC5">
        <w:rPr>
          <w:b/>
        </w:rPr>
        <w:t xml:space="preserve"> :</w:t>
      </w:r>
    </w:p>
    <w:p w:rsidR="00E665BE" w:rsidRPr="00B1145D" w:rsidP="00B1145D">
      <w:pPr>
        <w:ind w:firstLine="709"/>
        <w:jc w:val="both"/>
      </w:pPr>
      <w:r w:rsidRPr="00B1145D">
        <w:t>Малиночка</w:t>
      </w:r>
      <w:r w:rsidRPr="00B1145D">
        <w:t xml:space="preserve"> Л.В</w:t>
      </w:r>
      <w:r w:rsidRPr="00B1145D" w:rsidR="00884BFE">
        <w:t>.</w:t>
      </w:r>
      <w:r w:rsidRPr="00B1145D" w:rsidR="006E6B85">
        <w:t>, будучи привлеченн</w:t>
      </w:r>
      <w:r w:rsidRPr="00B1145D" w:rsidR="0030768E">
        <w:t>ой</w:t>
      </w:r>
      <w:r w:rsidRPr="00B1145D" w:rsidR="006E6B85">
        <w:t xml:space="preserve"> к административной ответственности </w:t>
      </w:r>
      <w:r w:rsidRPr="00B1145D" w:rsidR="006E6B85">
        <w:rPr>
          <w:shd w:val="clear" w:color="auto" w:fill="FFFFFF"/>
        </w:rPr>
        <w:t>постановлением</w:t>
      </w:r>
      <w:r w:rsidRPr="00B1145D">
        <w:rPr>
          <w:shd w:val="clear" w:color="auto" w:fill="FFFFFF"/>
        </w:rPr>
        <w:t xml:space="preserve"> </w:t>
      </w:r>
      <w:r w:rsidRPr="00B1145D" w:rsidR="0030768E">
        <w:rPr>
          <w:shd w:val="clear" w:color="auto" w:fill="FFFFFF"/>
        </w:rPr>
        <w:t>мирового судьи судебного участка №25 Армянского судебного района Республики Крым</w:t>
      </w:r>
      <w:r w:rsidRPr="00B1145D">
        <w:rPr>
          <w:shd w:val="clear" w:color="auto" w:fill="FFFFFF"/>
        </w:rPr>
        <w:t xml:space="preserve"> </w:t>
      </w:r>
      <w:r w:rsidRPr="00B1145D" w:rsidR="006E6B85">
        <w:rPr>
          <w:shd w:val="clear" w:color="auto" w:fill="FFFFFF"/>
        </w:rPr>
        <w:t xml:space="preserve">от </w:t>
      </w:r>
      <w:r w:rsidR="007F19AC">
        <w:rPr>
          <w:shd w:val="clear" w:color="auto" w:fill="FFFFFF"/>
        </w:rPr>
        <w:t>16.05.2018</w:t>
      </w:r>
      <w:r w:rsidRPr="00B1145D" w:rsidR="006E6B85">
        <w:rPr>
          <w:shd w:val="clear" w:color="auto" w:fill="FFFFFF"/>
        </w:rPr>
        <w:t xml:space="preserve"> по ч. 1 ст. </w:t>
      </w:r>
      <w:r w:rsidRPr="00B1145D" w:rsidR="00884BFE">
        <w:rPr>
          <w:shd w:val="clear" w:color="auto" w:fill="FFFFFF"/>
        </w:rPr>
        <w:t>20.25</w:t>
      </w:r>
      <w:r w:rsidRPr="00B1145D" w:rsidR="006E6B85">
        <w:rPr>
          <w:shd w:val="clear" w:color="auto" w:fill="FFFFFF"/>
        </w:rPr>
        <w:t xml:space="preserve"> </w:t>
      </w:r>
      <w:r w:rsidR="00B1145D">
        <w:t>КоАП РФ</w:t>
      </w:r>
      <w:r w:rsidRPr="00B1145D" w:rsidR="006E6B85">
        <w:rPr>
          <w:shd w:val="clear" w:color="auto" w:fill="FFFFFF"/>
        </w:rPr>
        <w:t xml:space="preserve"> к наказанию в виде </w:t>
      </w:r>
      <w:r w:rsidRPr="00B1145D" w:rsidR="0030768E">
        <w:rPr>
          <w:shd w:val="clear" w:color="auto" w:fill="FFFFFF"/>
        </w:rPr>
        <w:t xml:space="preserve">обязательных работ на срок </w:t>
      </w:r>
      <w:r w:rsidRPr="00B1145D" w:rsidR="000E02DC">
        <w:rPr>
          <w:shd w:val="clear" w:color="auto" w:fill="FFFFFF"/>
        </w:rPr>
        <w:t>2</w:t>
      </w:r>
      <w:r w:rsidRPr="00B1145D" w:rsidR="0030768E">
        <w:rPr>
          <w:shd w:val="clear" w:color="auto" w:fill="FFFFFF"/>
        </w:rPr>
        <w:t>0 часов</w:t>
      </w:r>
      <w:r w:rsidRPr="00B1145D">
        <w:t xml:space="preserve">, с </w:t>
      </w:r>
      <w:r w:rsidRPr="00B1145D" w:rsidR="00B874D9">
        <w:t>0</w:t>
      </w:r>
      <w:r w:rsidRPr="00B1145D" w:rsidR="00EA3F91">
        <w:t>5</w:t>
      </w:r>
      <w:r w:rsidRPr="00B1145D" w:rsidR="00B874D9">
        <w:t>.0</w:t>
      </w:r>
      <w:r w:rsidRPr="00B1145D" w:rsidR="00EA3F91">
        <w:t>7</w:t>
      </w:r>
      <w:r w:rsidRPr="00B1145D">
        <w:t>.201</w:t>
      </w:r>
      <w:r w:rsidRPr="00B1145D">
        <w:t>8</w:t>
      </w:r>
      <w:r w:rsidRPr="00B1145D">
        <w:t xml:space="preserve"> не явл</w:t>
      </w:r>
      <w:r w:rsidR="00B1145D">
        <w:t>яется</w:t>
      </w:r>
      <w:r w:rsidRPr="00B1145D">
        <w:t xml:space="preserve"> для отбывания обязательных работ в </w:t>
      </w:r>
      <w:r w:rsidR="00B1145D">
        <w:t>м</w:t>
      </w:r>
      <w:r w:rsidRPr="00B1145D">
        <w:t xml:space="preserve">униципальное унитарное предприятие «Управление жилищно-коммунального хозяйства» </w:t>
      </w:r>
      <w:r w:rsidR="00B1145D">
        <w:t>м</w:t>
      </w:r>
      <w:r w:rsidRPr="00B1145D">
        <w:t>униципального образования городской округ Армянск Республики Крым</w:t>
      </w:r>
      <w:r w:rsidRPr="00B1145D">
        <w:t xml:space="preserve"> без уважительных причин.</w:t>
      </w:r>
    </w:p>
    <w:p w:rsidR="006E6B85" w:rsidRPr="00B1145D" w:rsidP="00B1145D">
      <w:pPr>
        <w:pStyle w:val="NoSpacing"/>
        <w:ind w:firstLine="709"/>
        <w:jc w:val="both"/>
      </w:pPr>
      <w:r w:rsidRPr="00B1145D">
        <w:t>Малиночка</w:t>
      </w:r>
      <w:r w:rsidRPr="00B1145D">
        <w:t xml:space="preserve"> Л.В</w:t>
      </w:r>
      <w:r w:rsidRPr="00B1145D" w:rsidR="00437B01">
        <w:t>.</w:t>
      </w:r>
      <w:r w:rsidRPr="00B1145D">
        <w:t xml:space="preserve"> в судебном заседании вину в совершенном правонарушении признал</w:t>
      </w:r>
      <w:r w:rsidRPr="00B1145D" w:rsidR="0030768E">
        <w:t>а в полном объеме и пояснила, что</w:t>
      </w:r>
      <w:r w:rsidRPr="00B1145D">
        <w:t xml:space="preserve"> не явилась для отбывания обязательных работ</w:t>
      </w:r>
      <w:r w:rsidRPr="00B1145D" w:rsidR="006D72D1">
        <w:t xml:space="preserve"> в связи с </w:t>
      </w:r>
      <w:r w:rsidRPr="00B1145D" w:rsidR="000E02DC">
        <w:t>плохим состоянием здоровья</w:t>
      </w:r>
      <w:r w:rsidRPr="00B1145D" w:rsidR="006D72D1">
        <w:t>.</w:t>
      </w:r>
      <w:r w:rsidRPr="00B1145D" w:rsidR="00B874D9">
        <w:t xml:space="preserve"> Дополнительно пояснила, что за медицинской помощью в медицинское учреждение не обращалась.</w:t>
      </w:r>
      <w:r w:rsidRPr="00B1145D">
        <w:t xml:space="preserve"> </w:t>
      </w:r>
    </w:p>
    <w:p w:rsidR="005E2C46" w:rsidRPr="00B1145D" w:rsidP="00B1145D">
      <w:pPr>
        <w:ind w:firstLine="709"/>
        <w:jc w:val="both"/>
      </w:pPr>
      <w:r w:rsidRPr="00B1145D">
        <w:t xml:space="preserve">Вина </w:t>
      </w:r>
      <w:r w:rsidRPr="00B1145D" w:rsidR="001D347D">
        <w:t>Малиночка</w:t>
      </w:r>
      <w:r w:rsidRPr="00B1145D" w:rsidR="001D347D">
        <w:t xml:space="preserve"> Л.В</w:t>
      </w:r>
      <w:r w:rsidRPr="00B1145D" w:rsidR="00884BFE">
        <w:t>.</w:t>
      </w:r>
      <w:r w:rsidRPr="00B1145D">
        <w:t xml:space="preserve"> в совершении данного административного правонарушения подтверждается также материалами дела: протоколом об административном правонарушении</w:t>
      </w:r>
      <w:r w:rsidR="00B1145D">
        <w:t xml:space="preserve"> </w:t>
      </w:r>
      <w:r w:rsidRPr="00B1145D">
        <w:t xml:space="preserve">от </w:t>
      </w:r>
      <w:r w:rsidRPr="00B1145D" w:rsidR="00EA3F91">
        <w:t>19</w:t>
      </w:r>
      <w:r w:rsidRPr="00B1145D" w:rsidR="000E02DC">
        <w:t>.0</w:t>
      </w:r>
      <w:r w:rsidRPr="00B1145D" w:rsidR="00EA3F91">
        <w:t>7</w:t>
      </w:r>
      <w:r w:rsidRPr="00B1145D">
        <w:t>.201</w:t>
      </w:r>
      <w:r w:rsidRPr="00B1145D" w:rsidR="001D347D">
        <w:t>8</w:t>
      </w:r>
      <w:r w:rsidRPr="00B1145D">
        <w:t xml:space="preserve"> №</w:t>
      </w:r>
      <w:r w:rsidRPr="00B1145D" w:rsidR="006D72D1">
        <w:t xml:space="preserve"> </w:t>
      </w:r>
      <w:r w:rsidR="007F19AC">
        <w:t>109</w:t>
      </w:r>
      <w:r w:rsidRPr="00B1145D" w:rsidR="00E665BE">
        <w:t>/1</w:t>
      </w:r>
      <w:r w:rsidRPr="00B1145D" w:rsidR="001D347D">
        <w:t>8</w:t>
      </w:r>
      <w:r w:rsidRPr="00B1145D" w:rsidR="003F5B5E">
        <w:t>/82007</w:t>
      </w:r>
      <w:r w:rsidRPr="00B1145D">
        <w:t xml:space="preserve">; </w:t>
      </w:r>
      <w:r w:rsidRPr="00B1145D" w:rsidR="00E665BE">
        <w:t xml:space="preserve">копией </w:t>
      </w:r>
      <w:r w:rsidRPr="00B1145D">
        <w:t>постановлени</w:t>
      </w:r>
      <w:r w:rsidRPr="00B1145D" w:rsidR="00E665BE">
        <w:t>я</w:t>
      </w:r>
      <w:r w:rsidRPr="00B1145D">
        <w:t xml:space="preserve"> </w:t>
      </w:r>
      <w:r w:rsidRPr="00B1145D" w:rsidR="00E665BE">
        <w:rPr>
          <w:shd w:val="clear" w:color="auto" w:fill="FFFFFF"/>
        </w:rPr>
        <w:t xml:space="preserve">мирового судьи судебного участка №25 Армянского судебного района Республики Крым от </w:t>
      </w:r>
      <w:r w:rsidR="007F19AC">
        <w:rPr>
          <w:shd w:val="clear" w:color="auto" w:fill="FFFFFF"/>
        </w:rPr>
        <w:t>16.05.2018</w:t>
      </w:r>
      <w:r w:rsidRPr="00B1145D" w:rsidR="00E665BE">
        <w:rPr>
          <w:shd w:val="clear" w:color="auto" w:fill="FFFFFF"/>
        </w:rPr>
        <w:t xml:space="preserve"> года</w:t>
      </w:r>
      <w:r w:rsidRPr="00B1145D">
        <w:rPr>
          <w:shd w:val="clear" w:color="auto" w:fill="FFFFFF"/>
        </w:rPr>
        <w:t xml:space="preserve">, </w:t>
      </w:r>
      <w:r w:rsidRPr="00B1145D">
        <w:t xml:space="preserve">согласно которого </w:t>
      </w:r>
      <w:r w:rsidRPr="00B1145D" w:rsidR="001D347D">
        <w:t>Малиночка</w:t>
      </w:r>
      <w:r w:rsidRPr="00B1145D" w:rsidR="001D347D">
        <w:t xml:space="preserve"> Л.В.</w:t>
      </w:r>
      <w:r w:rsidRPr="00B1145D">
        <w:t xml:space="preserve"> </w:t>
      </w:r>
      <w:r w:rsidRPr="00B1145D">
        <w:t>признана</w:t>
      </w:r>
      <w:r w:rsidRPr="00B1145D">
        <w:t xml:space="preserve"> виновной в совершении правонарушения, предусмотренного ст.</w:t>
      </w:r>
      <w:r w:rsidRPr="00B1145D" w:rsidR="00884BFE">
        <w:t>20.25</w:t>
      </w:r>
      <w:r w:rsidRPr="00B1145D">
        <w:t xml:space="preserve"> ч.1 Кодекса Российской Федерации об административных правонарушениях и ей назначено наказание в виде обязательных работ на срок </w:t>
      </w:r>
      <w:r w:rsidRPr="00B1145D" w:rsidR="000E02DC">
        <w:t>2</w:t>
      </w:r>
      <w:r w:rsidR="007F19AC">
        <w:t>0 часов</w:t>
      </w:r>
      <w:r w:rsidRPr="00B1145D">
        <w:t xml:space="preserve">; </w:t>
      </w:r>
      <w:r w:rsidRPr="00B1145D" w:rsidR="00E665BE">
        <w:t xml:space="preserve">копией </w:t>
      </w:r>
      <w:r w:rsidRPr="00B1145D">
        <w:t>постановлени</w:t>
      </w:r>
      <w:r w:rsidRPr="00B1145D" w:rsidR="00E665BE">
        <w:t>я</w:t>
      </w:r>
      <w:r w:rsidRPr="00B1145D">
        <w:t xml:space="preserve"> о возбуждении исполнительного производства от</w:t>
      </w:r>
      <w:r w:rsidRPr="00B1145D" w:rsidR="001D347D">
        <w:t xml:space="preserve"> </w:t>
      </w:r>
      <w:r w:rsidR="007F19AC">
        <w:t>0</w:t>
      </w:r>
      <w:r w:rsidRPr="00B1145D" w:rsidR="000E02DC">
        <w:t>5.0</w:t>
      </w:r>
      <w:r w:rsidR="007F19AC">
        <w:t>6</w:t>
      </w:r>
      <w:r w:rsidRPr="00B1145D">
        <w:t>.201</w:t>
      </w:r>
      <w:r w:rsidRPr="00B1145D" w:rsidR="001D347D">
        <w:t>8</w:t>
      </w:r>
      <w:r w:rsidRPr="00B1145D">
        <w:t xml:space="preserve"> г.;</w:t>
      </w:r>
      <w:r w:rsidRPr="00B1145D" w:rsidR="001D347D">
        <w:t xml:space="preserve"> </w:t>
      </w:r>
      <w:r w:rsidRPr="00B1145D" w:rsidR="00E665BE">
        <w:t xml:space="preserve">копией </w:t>
      </w:r>
      <w:r w:rsidRPr="00B1145D">
        <w:t>постановлени</w:t>
      </w:r>
      <w:r w:rsidRPr="00B1145D" w:rsidR="00E665BE">
        <w:t>я</w:t>
      </w:r>
      <w:r w:rsidRPr="00B1145D">
        <w:t xml:space="preserve"> о направлении </w:t>
      </w:r>
      <w:r w:rsidRPr="00B1145D" w:rsidR="001D347D">
        <w:t>Малиночка</w:t>
      </w:r>
      <w:r w:rsidRPr="00B1145D" w:rsidR="001D347D">
        <w:t xml:space="preserve"> Л.В</w:t>
      </w:r>
      <w:r w:rsidRPr="00B1145D" w:rsidR="00884BFE">
        <w:t>.</w:t>
      </w:r>
      <w:r w:rsidRPr="00B1145D">
        <w:t xml:space="preserve"> к месту отбытия наказания в виде обязательных работ от </w:t>
      </w:r>
      <w:r w:rsidRPr="00B1145D" w:rsidR="000328EC">
        <w:t>05</w:t>
      </w:r>
      <w:r w:rsidRPr="00B1145D" w:rsidR="000E02DC">
        <w:t>.0</w:t>
      </w:r>
      <w:r w:rsidRPr="00B1145D" w:rsidR="000328EC">
        <w:t>7</w:t>
      </w:r>
      <w:r w:rsidRPr="00B1145D">
        <w:t>.201</w:t>
      </w:r>
      <w:r w:rsidRPr="00B1145D" w:rsidR="00091F36">
        <w:t>8</w:t>
      </w:r>
      <w:r w:rsidRPr="00B1145D">
        <w:t xml:space="preserve"> г</w:t>
      </w:r>
      <w:r w:rsidRPr="00B1145D" w:rsidR="00EA0CB6">
        <w:t>.</w:t>
      </w:r>
      <w:r w:rsidRPr="00B1145D">
        <w:t xml:space="preserve">; </w:t>
      </w:r>
      <w:r w:rsidRPr="00B1145D" w:rsidR="00E82F69">
        <w:t>копией сообщения директора МУП «УЖКХ» Муниципального образования городской округ Армянск Республики Крым № 01-01/</w:t>
      </w:r>
      <w:r w:rsidRPr="00B1145D" w:rsidR="000328EC">
        <w:t>972</w:t>
      </w:r>
      <w:r w:rsidRPr="00B1145D" w:rsidR="00091F36">
        <w:t xml:space="preserve"> </w:t>
      </w:r>
      <w:r w:rsidRPr="00B1145D" w:rsidR="00E82F69">
        <w:t xml:space="preserve">от </w:t>
      </w:r>
      <w:r w:rsidRPr="00B1145D" w:rsidR="000328EC">
        <w:t>09</w:t>
      </w:r>
      <w:r w:rsidRPr="00B1145D" w:rsidR="000E02DC">
        <w:t>.0</w:t>
      </w:r>
      <w:r w:rsidRPr="00B1145D" w:rsidR="000328EC">
        <w:t>7</w:t>
      </w:r>
      <w:r w:rsidRPr="00B1145D" w:rsidR="00E82F69">
        <w:t>.201</w:t>
      </w:r>
      <w:r w:rsidRPr="00B1145D" w:rsidR="00091F36">
        <w:t>8</w:t>
      </w:r>
      <w:r w:rsidRPr="00B1145D" w:rsidR="00E82F69">
        <w:t xml:space="preserve"> г. о том, что </w:t>
      </w:r>
      <w:r w:rsidRPr="00B1145D" w:rsidR="00091F36">
        <w:t>Малиночка</w:t>
      </w:r>
      <w:r w:rsidRPr="00B1145D" w:rsidR="00091F36">
        <w:t xml:space="preserve"> Л.В</w:t>
      </w:r>
      <w:r w:rsidRPr="00B1145D" w:rsidR="00E82F69">
        <w:t xml:space="preserve">. не явилась </w:t>
      </w:r>
      <w:r w:rsidRPr="00B1145D" w:rsidR="000328EC">
        <w:t>06</w:t>
      </w:r>
      <w:r w:rsidRPr="00B1145D" w:rsidR="000E02DC">
        <w:t>.0</w:t>
      </w:r>
      <w:r w:rsidRPr="00B1145D" w:rsidR="000328EC">
        <w:t>7</w:t>
      </w:r>
      <w:r w:rsidRPr="00B1145D" w:rsidR="00CF4818">
        <w:t xml:space="preserve">.2018, </w:t>
      </w:r>
      <w:r w:rsidRPr="00B1145D" w:rsidR="00E82F69">
        <w:t>для отбывания административного наказания в виде обязательных</w:t>
      </w:r>
      <w:r w:rsidRPr="00B1145D" w:rsidR="00E82F69">
        <w:t xml:space="preserve"> работ на срок </w:t>
      </w:r>
      <w:r w:rsidRPr="00B1145D" w:rsidR="000E02DC">
        <w:t>2</w:t>
      </w:r>
      <w:r w:rsidRPr="00B1145D" w:rsidR="00E82F69">
        <w:t xml:space="preserve">0 часов; </w:t>
      </w:r>
      <w:r w:rsidRPr="00B1145D" w:rsidR="00E82F69">
        <w:t xml:space="preserve">копией постановления о направлении </w:t>
      </w:r>
      <w:r w:rsidRPr="00B1145D" w:rsidR="00091F36">
        <w:t>Малиночка</w:t>
      </w:r>
      <w:r w:rsidRPr="00B1145D" w:rsidR="00091F36">
        <w:t xml:space="preserve"> Л.В</w:t>
      </w:r>
      <w:r w:rsidRPr="00B1145D" w:rsidR="00E82F69">
        <w:t xml:space="preserve">. к месту отбытия наказания в виде обязательных работ от </w:t>
      </w:r>
      <w:r w:rsidRPr="00B1145D" w:rsidR="000E02DC">
        <w:t>1</w:t>
      </w:r>
      <w:r w:rsidRPr="00B1145D" w:rsidR="000328EC">
        <w:t>1</w:t>
      </w:r>
      <w:r w:rsidRPr="00B1145D" w:rsidR="000E02DC">
        <w:t>.0</w:t>
      </w:r>
      <w:r w:rsidRPr="00B1145D" w:rsidR="000328EC">
        <w:t>7</w:t>
      </w:r>
      <w:r w:rsidRPr="00B1145D" w:rsidR="00E82F69">
        <w:t>.201</w:t>
      </w:r>
      <w:r w:rsidRPr="00B1145D" w:rsidR="00091F36">
        <w:t>8</w:t>
      </w:r>
      <w:r w:rsidRPr="00B1145D" w:rsidR="00E82F69">
        <w:t xml:space="preserve"> г.; копией сообщения директора Муниципального унитарного предприятия «Управление жилищно-коммунального хозяйства» </w:t>
      </w:r>
      <w:r w:rsidRPr="00B1145D" w:rsidR="00091F36">
        <w:t xml:space="preserve"> </w:t>
      </w:r>
      <w:r w:rsidRPr="00B1145D" w:rsidR="00E82F69">
        <w:t>Муниципального образования городской округ Армянск Республики Крым № 01-01/</w:t>
      </w:r>
      <w:r w:rsidRPr="00B1145D" w:rsidR="000328EC">
        <w:t>997</w:t>
      </w:r>
      <w:r w:rsidRPr="00B1145D" w:rsidR="00E82F69">
        <w:t xml:space="preserve"> от </w:t>
      </w:r>
      <w:r w:rsidRPr="00B1145D" w:rsidR="00CF4818">
        <w:t>1</w:t>
      </w:r>
      <w:r w:rsidRPr="00B1145D" w:rsidR="000328EC">
        <w:t>3</w:t>
      </w:r>
      <w:r w:rsidRPr="00B1145D" w:rsidR="00091F36">
        <w:t>.0</w:t>
      </w:r>
      <w:r w:rsidRPr="00B1145D" w:rsidR="000328EC">
        <w:t>7</w:t>
      </w:r>
      <w:r w:rsidRPr="00B1145D" w:rsidR="00E82F69">
        <w:t>.201</w:t>
      </w:r>
      <w:r w:rsidRPr="00B1145D" w:rsidR="00091F36">
        <w:t>8</w:t>
      </w:r>
      <w:r w:rsidRPr="00B1145D" w:rsidR="00E82F69">
        <w:t xml:space="preserve"> г. о том, что </w:t>
      </w:r>
      <w:r w:rsidRPr="00B1145D" w:rsidR="00091F36">
        <w:t>Малиночка</w:t>
      </w:r>
      <w:r w:rsidRPr="00B1145D" w:rsidR="00091F36">
        <w:t xml:space="preserve"> Л.В</w:t>
      </w:r>
      <w:r w:rsidRPr="00B1145D" w:rsidR="00E82F69">
        <w:t xml:space="preserve">. не явилась </w:t>
      </w:r>
      <w:r w:rsidRPr="00B1145D" w:rsidR="00B874D9">
        <w:t>1</w:t>
      </w:r>
      <w:r w:rsidRPr="00B1145D" w:rsidR="000328EC">
        <w:t>1.</w:t>
      </w:r>
      <w:r w:rsidRPr="00B1145D" w:rsidR="00B874D9">
        <w:t>0</w:t>
      </w:r>
      <w:r w:rsidRPr="00B1145D" w:rsidR="000328EC">
        <w:t>7</w:t>
      </w:r>
      <w:r w:rsidRPr="00B1145D" w:rsidR="00CF4818">
        <w:t>.2018 г.</w:t>
      </w:r>
      <w:r w:rsidRPr="00B1145D" w:rsidR="00E82F69">
        <w:t xml:space="preserve"> для отбывания административного наказания в виде обязательных работ на срок </w:t>
      </w:r>
      <w:r w:rsidRPr="00B1145D" w:rsidR="00B874D9">
        <w:t>2</w:t>
      </w:r>
      <w:r w:rsidRPr="00B1145D" w:rsidR="000328EC">
        <w:t>0</w:t>
      </w:r>
      <w:r w:rsidRPr="00B1145D" w:rsidR="00091F36">
        <w:t xml:space="preserve"> часов.</w:t>
      </w:r>
    </w:p>
    <w:p w:rsidR="003F5B5E" w:rsidRPr="00B1145D" w:rsidP="00B1145D">
      <w:pPr>
        <w:autoSpaceDE w:val="0"/>
        <w:autoSpaceDN w:val="0"/>
        <w:adjustRightInd w:val="0"/>
        <w:ind w:firstLine="709"/>
        <w:jc w:val="both"/>
      </w:pPr>
      <w:r w:rsidRPr="00B1145D">
        <w:t>В соответствии со ст. 32.13 ч.</w:t>
      </w:r>
      <w:r w:rsidRPr="00B1145D" w:rsidR="00884BFE">
        <w:t xml:space="preserve"> </w:t>
      </w:r>
      <w:r w:rsidRPr="00B1145D">
        <w:t>12 Кодекса Российской Федерации об административных правоотношениях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</w:t>
      </w:r>
      <w:r w:rsidRPr="00B1145D">
        <w:t xml:space="preserve">, </w:t>
      </w:r>
      <w:r w:rsidRPr="00B1145D">
        <w:t>которому</w:t>
      </w:r>
      <w:r w:rsidRPr="00B1145D">
        <w:t xml:space="preserve">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"consultantplus://offline/ref=88F0ED16184281189A80B84BCE83C08B7ACC3D9038761D58272A1AC3A214798D3A8AD2C789FAAF25M" </w:instrText>
      </w:r>
      <w:r>
        <w:fldChar w:fldCharType="separate"/>
      </w:r>
      <w:r w:rsidRPr="00B1145D">
        <w:t>частью 4 статьи 20.25</w:t>
      </w:r>
      <w:r>
        <w:fldChar w:fldCharType="end"/>
      </w:r>
      <w:r w:rsidRPr="00B1145D">
        <w:t xml:space="preserve"> настоящего Кодекса.</w:t>
      </w:r>
    </w:p>
    <w:p w:rsidR="006E6B85" w:rsidRPr="00B1145D" w:rsidP="00B1145D">
      <w:pPr>
        <w:ind w:firstLine="709"/>
        <w:jc w:val="both"/>
      </w:pPr>
      <w:r w:rsidRPr="00B1145D">
        <w:t xml:space="preserve">При таких обстоятельствах, в действиях </w:t>
      </w:r>
      <w:r w:rsidRPr="00B1145D" w:rsidR="001D347D">
        <w:t>Малиночка</w:t>
      </w:r>
      <w:r w:rsidRPr="00B1145D" w:rsidR="001D347D">
        <w:t xml:space="preserve"> Л.В</w:t>
      </w:r>
      <w:r w:rsidRPr="00B1145D">
        <w:t xml:space="preserve">. усматривается состав административного правонарушения, предусмотренного ст. 20.25 ч. </w:t>
      </w:r>
      <w:r w:rsidRPr="00B1145D" w:rsidR="00B222CC">
        <w:t>4</w:t>
      </w:r>
      <w:r w:rsidRPr="00B1145D">
        <w:t xml:space="preserve"> Кодекса Российской </w:t>
      </w:r>
      <w:r w:rsidRPr="00B1145D">
        <w:t xml:space="preserve">Федерации об административных правонарушениях </w:t>
      </w:r>
      <w:r w:rsidRPr="00B1145D" w:rsidR="003F5B5E">
        <w:t>–</w:t>
      </w:r>
      <w:r w:rsidRPr="00B1145D">
        <w:t xml:space="preserve"> </w:t>
      </w:r>
      <w:r w:rsidRPr="00B1145D" w:rsidR="003F5B5E">
        <w:t>уклонение от отбывания обязательных работ</w:t>
      </w:r>
      <w:r w:rsidRPr="00B1145D">
        <w:t xml:space="preserve">. </w:t>
      </w:r>
    </w:p>
    <w:p w:rsidR="00091F36" w:rsidRPr="00B1145D" w:rsidP="00B1145D">
      <w:pPr>
        <w:ind w:firstLine="709"/>
        <w:jc w:val="both"/>
        <w:rPr>
          <w:color w:val="000000"/>
        </w:rPr>
      </w:pPr>
      <w:r w:rsidRPr="00B1145D">
        <w:rPr>
          <w:color w:val="000000"/>
        </w:rPr>
        <w:t xml:space="preserve">Обстоятельств, смягчающих либо отягчающих административную ответственность, в соответствии со </w:t>
      </w:r>
      <w:r w:rsidRPr="00B1145D">
        <w:rPr>
          <w:color w:val="000000"/>
        </w:rPr>
        <w:t>ст.ст</w:t>
      </w:r>
      <w:r w:rsidRPr="00B1145D">
        <w:rPr>
          <w:color w:val="000000"/>
        </w:rPr>
        <w:t xml:space="preserve">. 4.2, 4.3 Кодекса Российской Федерации об административных правонарушениях  суд в действиях </w:t>
      </w:r>
      <w:r w:rsidRPr="00B1145D">
        <w:rPr>
          <w:color w:val="000000"/>
          <w:shd w:val="clear" w:color="auto" w:fill="FFFFFF"/>
        </w:rPr>
        <w:t>Малиночка</w:t>
      </w:r>
      <w:r w:rsidRPr="00B1145D">
        <w:rPr>
          <w:color w:val="000000"/>
          <w:shd w:val="clear" w:color="auto" w:fill="FFFFFF"/>
        </w:rPr>
        <w:t xml:space="preserve"> Л.В. </w:t>
      </w:r>
      <w:r w:rsidRPr="00B1145D">
        <w:rPr>
          <w:color w:val="000000"/>
        </w:rPr>
        <w:t xml:space="preserve">не усматривает. </w:t>
      </w:r>
    </w:p>
    <w:p w:rsidR="00091F36" w:rsidRPr="00B1145D" w:rsidP="00B1145D">
      <w:pPr>
        <w:ind w:firstLine="709"/>
        <w:jc w:val="both"/>
        <w:rPr>
          <w:color w:val="000000"/>
        </w:rPr>
      </w:pPr>
      <w:r w:rsidRPr="00B1145D">
        <w:rPr>
          <w:color w:val="000000"/>
          <w:shd w:val="clear" w:color="auto" w:fill="FFFFFF"/>
        </w:rPr>
        <w:t xml:space="preserve">Таким образом, установив вину </w:t>
      </w:r>
      <w:r w:rsidRPr="00B1145D">
        <w:t>Малиночка</w:t>
      </w:r>
      <w:r w:rsidRPr="00B1145D">
        <w:t xml:space="preserve"> Л.В.</w:t>
      </w:r>
      <w:r w:rsidRPr="00B1145D">
        <w:rPr>
          <w:color w:val="000000"/>
          <w:shd w:val="clear" w:color="auto" w:fill="FFFFFF"/>
        </w:rPr>
        <w:t xml:space="preserve"> в совершенном правонарушении,  суд считает необходимым подвергнуть ее к административной ответственности</w:t>
      </w:r>
      <w:r w:rsidRPr="00B1145D">
        <w:t>.</w:t>
      </w:r>
    </w:p>
    <w:p w:rsidR="00091F36" w:rsidRPr="00B1145D" w:rsidP="00B1145D">
      <w:pPr>
        <w:autoSpaceDE w:val="0"/>
        <w:autoSpaceDN w:val="0"/>
        <w:adjustRightInd w:val="0"/>
        <w:ind w:firstLine="709"/>
        <w:jc w:val="both"/>
      </w:pPr>
      <w:r w:rsidRPr="00B1145D"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091F36" w:rsidRPr="00B1145D" w:rsidP="00B1145D">
      <w:pPr>
        <w:autoSpaceDE w:val="0"/>
        <w:autoSpaceDN w:val="0"/>
        <w:adjustRightInd w:val="0"/>
        <w:ind w:firstLine="709"/>
        <w:jc w:val="both"/>
      </w:pPr>
      <w:r w:rsidRPr="00B1145D">
        <w:rPr>
          <w:color w:val="000000"/>
          <w:shd w:val="clear" w:color="auto" w:fill="FFFFFF"/>
        </w:rPr>
        <w:t>При назначении наказания суд учитывает характер совершенного административного правонарушения, данные о личности лица, в отношении которого ведется производство по настоящему делу, его имущественное положение.</w:t>
      </w:r>
      <w:r w:rsidRPr="00B1145D">
        <w:rPr>
          <w:rStyle w:val="apple-converted-space"/>
          <w:color w:val="000000"/>
          <w:shd w:val="clear" w:color="auto" w:fill="FFFFFF"/>
        </w:rPr>
        <w:t> </w:t>
      </w:r>
    </w:p>
    <w:p w:rsidR="00091F36" w:rsidRPr="00B1145D" w:rsidP="00B1145D">
      <w:pPr>
        <w:ind w:firstLine="709"/>
        <w:jc w:val="both"/>
      </w:pPr>
      <w:r w:rsidRPr="00B1145D">
        <w:t>Малиночка</w:t>
      </w:r>
      <w:r w:rsidRPr="00B1145D">
        <w:t xml:space="preserve"> Л.В. ранее привлекалась к административной ответственности, не замужем, на иждивении лиц не имеет, </w:t>
      </w:r>
      <w:r w:rsidRPr="00B1145D" w:rsidR="00CF4818">
        <w:t xml:space="preserve">официально не </w:t>
      </w:r>
      <w:r w:rsidRPr="00B1145D" w:rsidR="00CF4818">
        <w:t>трудоустроена</w:t>
      </w:r>
      <w:r w:rsidRPr="00B1145D">
        <w:t>.</w:t>
      </w:r>
    </w:p>
    <w:p w:rsidR="00CF4818" w:rsidRPr="00B1145D" w:rsidP="00B1145D">
      <w:pPr>
        <w:ind w:firstLine="709"/>
        <w:jc w:val="both"/>
      </w:pPr>
      <w:r w:rsidRPr="00B1145D">
        <w:t xml:space="preserve">С учётом отсутствия у </w:t>
      </w:r>
      <w:r w:rsidRPr="00B1145D">
        <w:t>Малиночка</w:t>
      </w:r>
      <w:r w:rsidRPr="00B1145D">
        <w:t xml:space="preserve"> Л.В. постоянного заработка и официального места работы, назначение наказания в виде административного штрафа нецелесообразным</w:t>
      </w:r>
      <w:r w:rsidR="00A44DC5">
        <w:t>, препятствий назначению наказания в виде ареста не установлено</w:t>
      </w:r>
      <w:r w:rsidRPr="00B1145D">
        <w:t xml:space="preserve">. </w:t>
      </w:r>
    </w:p>
    <w:p w:rsidR="008F5B98" w:rsidRPr="00B1145D" w:rsidP="00B1145D">
      <w:pPr>
        <w:ind w:firstLine="709"/>
        <w:jc w:val="both"/>
      </w:pPr>
      <w:r w:rsidRPr="00B1145D">
        <w:t xml:space="preserve">Учитывая вышеизложенное, </w:t>
      </w:r>
      <w:r w:rsidRPr="00B1145D" w:rsidR="000328EC">
        <w:t xml:space="preserve">характер </w:t>
      </w:r>
      <w:r w:rsidRPr="00B1145D">
        <w:t xml:space="preserve">совершенного </w:t>
      </w:r>
      <w:r w:rsidRPr="00B1145D">
        <w:t>Малиночка</w:t>
      </w:r>
      <w:r w:rsidRPr="00B1145D">
        <w:t xml:space="preserve"> Л.В</w:t>
      </w:r>
      <w:r w:rsidRPr="00B1145D">
        <w:rPr>
          <w:color w:val="000000"/>
        </w:rPr>
        <w:t>.</w:t>
      </w:r>
      <w:r w:rsidRPr="00B1145D">
        <w:rPr>
          <w:color w:val="000000"/>
          <w:shd w:val="clear" w:color="auto" w:fill="FFFFFF"/>
        </w:rPr>
        <w:t xml:space="preserve"> </w:t>
      </w:r>
      <w:r w:rsidRPr="00B1145D">
        <w:t>административного правонарушения, степень ее вины, отсутствие обстоятельств, смягчающих и отягчающих административную ответственность, исходя из принципа разумности и справедливости, считаю необходимым признать ее виновной в совершении административного правонарушения, предусмотренного ч.</w:t>
      </w:r>
      <w:r w:rsidR="00A44DC5">
        <w:t xml:space="preserve"> </w:t>
      </w:r>
      <w:r w:rsidRPr="00B1145D">
        <w:t xml:space="preserve">4 ст. 20.25 </w:t>
      </w:r>
      <w:r w:rsidR="00A44DC5">
        <w:t>КоАП РФ</w:t>
      </w:r>
      <w:r w:rsidRPr="00B1145D">
        <w:t>, и назначить ей наказание в виде административного ареста, поскольку этот вид административного наказания, по мнению суда, будет способствовать предупреждению</w:t>
      </w:r>
      <w:r w:rsidRPr="00B1145D">
        <w:t xml:space="preserve"> совершения </w:t>
      </w:r>
      <w:r w:rsidRPr="00B1145D" w:rsidR="00CF1DF8">
        <w:t>ею</w:t>
      </w:r>
      <w:r w:rsidRPr="00B1145D">
        <w:t xml:space="preserve"> новых правонарушений.  </w:t>
      </w:r>
    </w:p>
    <w:p w:rsidR="005B5410" w:rsidRPr="00B1145D" w:rsidP="00B1145D">
      <w:pPr>
        <w:ind w:firstLine="709"/>
        <w:jc w:val="both"/>
      </w:pPr>
      <w:r>
        <w:t xml:space="preserve">С учётом </w:t>
      </w:r>
      <w:r>
        <w:t>изложенного</w:t>
      </w:r>
      <w:r w:rsidRPr="00B1145D">
        <w:t>, руководствуясь ст. 29.9</w:t>
      </w:r>
      <w:r>
        <w:t xml:space="preserve"> – </w:t>
      </w:r>
      <w:r w:rsidRPr="00B1145D">
        <w:t>29.10</w:t>
      </w:r>
      <w:r>
        <w:t xml:space="preserve"> КоАП РФ, мировой судья</w:t>
      </w:r>
      <w:r w:rsidRPr="00B1145D">
        <w:t xml:space="preserve"> </w:t>
      </w:r>
    </w:p>
    <w:p w:rsidR="006E6B85" w:rsidRPr="00A44DC5" w:rsidP="00A44DC5">
      <w:pPr>
        <w:shd w:val="clear" w:color="auto" w:fill="FFFFFF"/>
        <w:jc w:val="center"/>
        <w:rPr>
          <w:b/>
        </w:rPr>
      </w:pPr>
      <w:r w:rsidRPr="00A44DC5">
        <w:rPr>
          <w:b/>
        </w:rPr>
        <w:t>п</w:t>
      </w:r>
      <w:r w:rsidRPr="00A44DC5">
        <w:rPr>
          <w:b/>
        </w:rPr>
        <w:t xml:space="preserve"> о с т а н о в и л:</w:t>
      </w:r>
    </w:p>
    <w:p w:rsidR="0030768E" w:rsidRPr="00B1145D" w:rsidP="00B1145D">
      <w:pPr>
        <w:pStyle w:val="BodyTextIndent"/>
        <w:spacing w:after="0"/>
        <w:ind w:left="0" w:firstLine="709"/>
        <w:jc w:val="both"/>
      </w:pPr>
      <w:r w:rsidRPr="00B1145D">
        <w:t>Малиночка</w:t>
      </w:r>
      <w:r w:rsidRPr="00B1145D">
        <w:t xml:space="preserve"> Людмилу Викторовну</w:t>
      </w:r>
      <w:r w:rsidRPr="00B1145D" w:rsidR="00884BFE">
        <w:t xml:space="preserve"> </w:t>
      </w:r>
      <w:r w:rsidRPr="00B1145D" w:rsidR="00A44DC5">
        <w:t xml:space="preserve">признать </w:t>
      </w:r>
      <w:r w:rsidRPr="00B1145D">
        <w:t xml:space="preserve">виновной в совершении административного правонарушения, предусмотренного </w:t>
      </w:r>
      <w:r w:rsidR="00A44DC5">
        <w:t xml:space="preserve">ч. 4 </w:t>
      </w:r>
      <w:r w:rsidRPr="00B1145D">
        <w:t>ст. 20.25 Кодекса Российской Федерации об административных правонарушениях</w:t>
      </w:r>
      <w:r w:rsidR="00A44DC5">
        <w:t>,</w:t>
      </w:r>
      <w:r w:rsidRPr="00B1145D">
        <w:t xml:space="preserve"> и назначить административное наказание в виде административного ареста сроком на </w:t>
      </w:r>
      <w:r w:rsidRPr="00B1145D" w:rsidR="000328EC">
        <w:t>3</w:t>
      </w:r>
      <w:r w:rsidRPr="00B1145D">
        <w:t xml:space="preserve"> (</w:t>
      </w:r>
      <w:r w:rsidRPr="00B1145D" w:rsidR="000328EC">
        <w:t>трое</w:t>
      </w:r>
      <w:r w:rsidRPr="00B1145D">
        <w:t>) суток.</w:t>
      </w:r>
    </w:p>
    <w:p w:rsidR="0030768E" w:rsidP="00B1145D">
      <w:pPr>
        <w:pStyle w:val="BodyTextIndent"/>
        <w:spacing w:after="0"/>
        <w:ind w:left="0" w:firstLine="709"/>
        <w:jc w:val="both"/>
      </w:pPr>
      <w:r w:rsidRPr="00B1145D">
        <w:t xml:space="preserve">Исполнение постановления поручить отделению МВД </w:t>
      </w:r>
      <w:r w:rsidR="00A44DC5">
        <w:t>России</w:t>
      </w:r>
      <w:r w:rsidRPr="00B1145D">
        <w:t xml:space="preserve"> по</w:t>
      </w:r>
      <w:r w:rsidRPr="00B1145D" w:rsidR="00E82F69">
        <w:t xml:space="preserve"> </w:t>
      </w:r>
      <w:r w:rsidRPr="00B1145D">
        <w:t>г. Армянску.</w:t>
      </w:r>
    </w:p>
    <w:p w:rsidR="00A44DC5" w:rsidRPr="00B1145D" w:rsidP="00B1145D">
      <w:pPr>
        <w:pStyle w:val="BodyTextIndent"/>
        <w:spacing w:after="0"/>
        <w:ind w:left="0" w:firstLine="709"/>
        <w:jc w:val="both"/>
      </w:pPr>
      <w:r w:rsidRPr="003F0110">
        <w:rPr>
          <w:rFonts w:eastAsia="Calibri"/>
          <w:sz w:val="26"/>
          <w:szCs w:val="26"/>
        </w:rPr>
        <w:t xml:space="preserve">Срок административного ареста </w:t>
      </w:r>
      <w:r>
        <w:rPr>
          <w:rFonts w:eastAsia="Calibri"/>
          <w:sz w:val="26"/>
          <w:szCs w:val="26"/>
        </w:rPr>
        <w:t>Малиночка</w:t>
      </w:r>
      <w:r>
        <w:rPr>
          <w:rFonts w:eastAsia="Calibri"/>
          <w:sz w:val="26"/>
          <w:szCs w:val="26"/>
        </w:rPr>
        <w:t xml:space="preserve"> Л.В. </w:t>
      </w:r>
      <w:r w:rsidRPr="003F0110">
        <w:rPr>
          <w:rFonts w:eastAsia="Calibri"/>
          <w:sz w:val="26"/>
          <w:szCs w:val="26"/>
        </w:rPr>
        <w:t xml:space="preserve">исчислять с </w:t>
      </w:r>
      <w:r>
        <w:rPr>
          <w:rFonts w:eastAsia="Calibri"/>
          <w:sz w:val="26"/>
          <w:szCs w:val="26"/>
        </w:rPr>
        <w:t>момента её задержания</w:t>
      </w:r>
      <w:r w:rsidRPr="003F0110">
        <w:rPr>
          <w:rFonts w:eastAsia="Calibri"/>
          <w:sz w:val="26"/>
          <w:szCs w:val="26"/>
        </w:rPr>
        <w:t>.</w:t>
      </w:r>
    </w:p>
    <w:p w:rsidR="006E6B85" w:rsidRPr="00B1145D" w:rsidP="00B1145D">
      <w:pPr>
        <w:pStyle w:val="BodyTextIndent"/>
        <w:spacing w:after="0"/>
        <w:ind w:left="0" w:firstLine="709"/>
        <w:jc w:val="both"/>
      </w:pPr>
      <w:r w:rsidRPr="00B1145D">
        <w:t>Постановление может быть обжаловано в Армянский городской суд Республики Крым  через мирового судью судебного участка №</w:t>
      </w:r>
      <w:r w:rsidR="00A44DC5">
        <w:t xml:space="preserve"> </w:t>
      </w:r>
      <w:r w:rsidRPr="00B1145D">
        <w:t>25 Армянского судебного района (городской округ Армянск) Республики Крым  в течение 10 суток со дня вручения или получения копии постановления.</w:t>
      </w:r>
    </w:p>
    <w:p w:rsidR="006E6B85" w:rsidRPr="00B1145D" w:rsidP="00B1145D">
      <w:pPr>
        <w:ind w:firstLine="709"/>
        <w:jc w:val="both"/>
      </w:pPr>
    </w:p>
    <w:p w:rsidR="006E6B85" w:rsidRPr="00B1145D" w:rsidP="00A44DC5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B1145D" w:rsidR="000328EC">
        <w:t xml:space="preserve">Д.Б. </w:t>
      </w:r>
      <w:r w:rsidRPr="00B1145D" w:rsidR="000328EC">
        <w:t>Сангаджи</w:t>
      </w:r>
      <w:r w:rsidRPr="00B1145D" w:rsidR="000328EC">
        <w:t>-Горяев</w:t>
      </w:r>
    </w:p>
    <w:sectPr w:rsidSect="00A44DC5">
      <w:headerReference w:type="default" r:id="rId5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19A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F19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35"/>
    <w:rsid w:val="000154DD"/>
    <w:rsid w:val="00024F08"/>
    <w:rsid w:val="000328EC"/>
    <w:rsid w:val="00035E1E"/>
    <w:rsid w:val="00051E22"/>
    <w:rsid w:val="00056D1A"/>
    <w:rsid w:val="00063272"/>
    <w:rsid w:val="00070ADD"/>
    <w:rsid w:val="00070F86"/>
    <w:rsid w:val="00084B20"/>
    <w:rsid w:val="00084CA7"/>
    <w:rsid w:val="00085157"/>
    <w:rsid w:val="000905BE"/>
    <w:rsid w:val="00091F36"/>
    <w:rsid w:val="000970BA"/>
    <w:rsid w:val="000A2381"/>
    <w:rsid w:val="000B6FD4"/>
    <w:rsid w:val="000D1AB9"/>
    <w:rsid w:val="000E02DC"/>
    <w:rsid w:val="000F09F4"/>
    <w:rsid w:val="00102A59"/>
    <w:rsid w:val="00112FF5"/>
    <w:rsid w:val="001161E2"/>
    <w:rsid w:val="00123106"/>
    <w:rsid w:val="0012536A"/>
    <w:rsid w:val="001318C1"/>
    <w:rsid w:val="001558DA"/>
    <w:rsid w:val="0016371D"/>
    <w:rsid w:val="001727AF"/>
    <w:rsid w:val="001755F1"/>
    <w:rsid w:val="001860B1"/>
    <w:rsid w:val="00187693"/>
    <w:rsid w:val="00190874"/>
    <w:rsid w:val="001A2863"/>
    <w:rsid w:val="001B582C"/>
    <w:rsid w:val="001C2514"/>
    <w:rsid w:val="001D347D"/>
    <w:rsid w:val="001D3EC5"/>
    <w:rsid w:val="001D7F7A"/>
    <w:rsid w:val="001F2C0A"/>
    <w:rsid w:val="00211C30"/>
    <w:rsid w:val="00212093"/>
    <w:rsid w:val="0021258D"/>
    <w:rsid w:val="00216760"/>
    <w:rsid w:val="0025372E"/>
    <w:rsid w:val="00255251"/>
    <w:rsid w:val="00263330"/>
    <w:rsid w:val="002839BB"/>
    <w:rsid w:val="00287416"/>
    <w:rsid w:val="002A54C7"/>
    <w:rsid w:val="002A738A"/>
    <w:rsid w:val="002B623A"/>
    <w:rsid w:val="002B7049"/>
    <w:rsid w:val="002C21AD"/>
    <w:rsid w:val="002D3BE6"/>
    <w:rsid w:val="002E5550"/>
    <w:rsid w:val="00306527"/>
    <w:rsid w:val="0030768E"/>
    <w:rsid w:val="00341BC0"/>
    <w:rsid w:val="00354314"/>
    <w:rsid w:val="003622B8"/>
    <w:rsid w:val="00373000"/>
    <w:rsid w:val="003800FE"/>
    <w:rsid w:val="00386A2C"/>
    <w:rsid w:val="003945DF"/>
    <w:rsid w:val="00396E92"/>
    <w:rsid w:val="003A4DA8"/>
    <w:rsid w:val="003C3E25"/>
    <w:rsid w:val="003D680D"/>
    <w:rsid w:val="003F0110"/>
    <w:rsid w:val="003F25CA"/>
    <w:rsid w:val="003F5B5E"/>
    <w:rsid w:val="00410A45"/>
    <w:rsid w:val="00411DFF"/>
    <w:rsid w:val="00437B01"/>
    <w:rsid w:val="00445A35"/>
    <w:rsid w:val="00452909"/>
    <w:rsid w:val="00453A8B"/>
    <w:rsid w:val="004A0DB0"/>
    <w:rsid w:val="004A3B94"/>
    <w:rsid w:val="004B5FF5"/>
    <w:rsid w:val="004C2BA4"/>
    <w:rsid w:val="004C683D"/>
    <w:rsid w:val="004D0FCE"/>
    <w:rsid w:val="004D3C7E"/>
    <w:rsid w:val="004F484D"/>
    <w:rsid w:val="004F57F1"/>
    <w:rsid w:val="00503A04"/>
    <w:rsid w:val="00514B45"/>
    <w:rsid w:val="005249F9"/>
    <w:rsid w:val="005268EB"/>
    <w:rsid w:val="00534110"/>
    <w:rsid w:val="005375A6"/>
    <w:rsid w:val="00561D5D"/>
    <w:rsid w:val="00562E63"/>
    <w:rsid w:val="00580520"/>
    <w:rsid w:val="00591E36"/>
    <w:rsid w:val="005B5410"/>
    <w:rsid w:val="005B6C9D"/>
    <w:rsid w:val="005C076D"/>
    <w:rsid w:val="005C759A"/>
    <w:rsid w:val="005D6C22"/>
    <w:rsid w:val="005D7EF3"/>
    <w:rsid w:val="005E2C46"/>
    <w:rsid w:val="005F76DB"/>
    <w:rsid w:val="00604C77"/>
    <w:rsid w:val="00611FDA"/>
    <w:rsid w:val="006251B1"/>
    <w:rsid w:val="00641314"/>
    <w:rsid w:val="00660AD4"/>
    <w:rsid w:val="00676998"/>
    <w:rsid w:val="00680DC7"/>
    <w:rsid w:val="00682072"/>
    <w:rsid w:val="00691F49"/>
    <w:rsid w:val="00693124"/>
    <w:rsid w:val="006A52A1"/>
    <w:rsid w:val="006A5950"/>
    <w:rsid w:val="006B0BD9"/>
    <w:rsid w:val="006D1BDC"/>
    <w:rsid w:val="006D72D1"/>
    <w:rsid w:val="006E6B85"/>
    <w:rsid w:val="006F3212"/>
    <w:rsid w:val="00702A30"/>
    <w:rsid w:val="00706770"/>
    <w:rsid w:val="00706951"/>
    <w:rsid w:val="007322F6"/>
    <w:rsid w:val="00745813"/>
    <w:rsid w:val="007458B2"/>
    <w:rsid w:val="00792CCE"/>
    <w:rsid w:val="007A1E13"/>
    <w:rsid w:val="007A21F3"/>
    <w:rsid w:val="007B0754"/>
    <w:rsid w:val="007B2190"/>
    <w:rsid w:val="007B2299"/>
    <w:rsid w:val="007C5F67"/>
    <w:rsid w:val="007C693A"/>
    <w:rsid w:val="007D57EE"/>
    <w:rsid w:val="007F19AC"/>
    <w:rsid w:val="00813BE4"/>
    <w:rsid w:val="00852D27"/>
    <w:rsid w:val="00865740"/>
    <w:rsid w:val="00882558"/>
    <w:rsid w:val="00882F34"/>
    <w:rsid w:val="0088467C"/>
    <w:rsid w:val="00884BFE"/>
    <w:rsid w:val="008C006B"/>
    <w:rsid w:val="008C1433"/>
    <w:rsid w:val="008C52AF"/>
    <w:rsid w:val="008E361F"/>
    <w:rsid w:val="008F5B98"/>
    <w:rsid w:val="00913305"/>
    <w:rsid w:val="00923E3D"/>
    <w:rsid w:val="00950BA9"/>
    <w:rsid w:val="00956D63"/>
    <w:rsid w:val="0096150B"/>
    <w:rsid w:val="00967459"/>
    <w:rsid w:val="009A163F"/>
    <w:rsid w:val="009D5EBF"/>
    <w:rsid w:val="00A02D33"/>
    <w:rsid w:val="00A25F55"/>
    <w:rsid w:val="00A44DC5"/>
    <w:rsid w:val="00A44FF1"/>
    <w:rsid w:val="00A618D8"/>
    <w:rsid w:val="00A7003E"/>
    <w:rsid w:val="00A84FC1"/>
    <w:rsid w:val="00AB1F1A"/>
    <w:rsid w:val="00AB6603"/>
    <w:rsid w:val="00AB6D0F"/>
    <w:rsid w:val="00AC36B5"/>
    <w:rsid w:val="00AC3F4F"/>
    <w:rsid w:val="00AE2E2B"/>
    <w:rsid w:val="00AE394D"/>
    <w:rsid w:val="00AF65B3"/>
    <w:rsid w:val="00B04838"/>
    <w:rsid w:val="00B049DB"/>
    <w:rsid w:val="00B079E1"/>
    <w:rsid w:val="00B1145D"/>
    <w:rsid w:val="00B222CC"/>
    <w:rsid w:val="00B229A0"/>
    <w:rsid w:val="00B2616F"/>
    <w:rsid w:val="00B33C11"/>
    <w:rsid w:val="00B53C43"/>
    <w:rsid w:val="00B54950"/>
    <w:rsid w:val="00B631CE"/>
    <w:rsid w:val="00B725BE"/>
    <w:rsid w:val="00B81FD8"/>
    <w:rsid w:val="00B874D9"/>
    <w:rsid w:val="00BA41FB"/>
    <w:rsid w:val="00BC465F"/>
    <w:rsid w:val="00BD4EAB"/>
    <w:rsid w:val="00C012C3"/>
    <w:rsid w:val="00C07D5F"/>
    <w:rsid w:val="00C13004"/>
    <w:rsid w:val="00C22BA1"/>
    <w:rsid w:val="00C508AF"/>
    <w:rsid w:val="00C77018"/>
    <w:rsid w:val="00C77D02"/>
    <w:rsid w:val="00C82FED"/>
    <w:rsid w:val="00C85C91"/>
    <w:rsid w:val="00C87EF1"/>
    <w:rsid w:val="00C911A7"/>
    <w:rsid w:val="00C95F7D"/>
    <w:rsid w:val="00CA0152"/>
    <w:rsid w:val="00CA299E"/>
    <w:rsid w:val="00CA4537"/>
    <w:rsid w:val="00CB102B"/>
    <w:rsid w:val="00CB3BD8"/>
    <w:rsid w:val="00CC055D"/>
    <w:rsid w:val="00CD2FFE"/>
    <w:rsid w:val="00CE21B1"/>
    <w:rsid w:val="00CE7EC2"/>
    <w:rsid w:val="00CF1DF8"/>
    <w:rsid w:val="00CF4818"/>
    <w:rsid w:val="00D0716A"/>
    <w:rsid w:val="00D22E45"/>
    <w:rsid w:val="00D25FD7"/>
    <w:rsid w:val="00D267C8"/>
    <w:rsid w:val="00D434F6"/>
    <w:rsid w:val="00D66676"/>
    <w:rsid w:val="00D674CA"/>
    <w:rsid w:val="00D959B1"/>
    <w:rsid w:val="00D96356"/>
    <w:rsid w:val="00DA0EDC"/>
    <w:rsid w:val="00DB63A1"/>
    <w:rsid w:val="00DD3C75"/>
    <w:rsid w:val="00DE1EAC"/>
    <w:rsid w:val="00DF77E4"/>
    <w:rsid w:val="00E06E6A"/>
    <w:rsid w:val="00E06EDF"/>
    <w:rsid w:val="00E07B99"/>
    <w:rsid w:val="00E30300"/>
    <w:rsid w:val="00E63902"/>
    <w:rsid w:val="00E665BE"/>
    <w:rsid w:val="00E70474"/>
    <w:rsid w:val="00E82F69"/>
    <w:rsid w:val="00EA0CB6"/>
    <w:rsid w:val="00EA3F91"/>
    <w:rsid w:val="00EC3FDD"/>
    <w:rsid w:val="00EC7992"/>
    <w:rsid w:val="00ED5386"/>
    <w:rsid w:val="00ED6791"/>
    <w:rsid w:val="00EE5FF6"/>
    <w:rsid w:val="00EF4E3C"/>
    <w:rsid w:val="00F02F10"/>
    <w:rsid w:val="00F032BD"/>
    <w:rsid w:val="00F0565D"/>
    <w:rsid w:val="00F1545B"/>
    <w:rsid w:val="00F17A4B"/>
    <w:rsid w:val="00F25685"/>
    <w:rsid w:val="00F3196C"/>
    <w:rsid w:val="00F3232F"/>
    <w:rsid w:val="00F36B32"/>
    <w:rsid w:val="00F40ED4"/>
    <w:rsid w:val="00F451A4"/>
    <w:rsid w:val="00F7274E"/>
    <w:rsid w:val="00F763A2"/>
    <w:rsid w:val="00FA18BF"/>
    <w:rsid w:val="00FA7EC8"/>
    <w:rsid w:val="00FB4712"/>
    <w:rsid w:val="00FF12B3"/>
  </w:rsids>
  <w:docVars>
    <w:docVar w:name="CARD_ID" w:val="12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6B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C36B5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rsid w:val="00AC3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AC36B5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C36B5"/>
  </w:style>
  <w:style w:type="character" w:customStyle="1" w:styleId="a0">
    <w:name w:val="Гипертекстовая ссылка"/>
    <w:basedOn w:val="DefaultParagraphFont"/>
    <w:uiPriority w:val="99"/>
    <w:rsid w:val="00AC36B5"/>
    <w:rPr>
      <w:color w:val="106BBE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A595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A59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07B9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2">
    <w:name w:val="Заголовок статьи"/>
    <w:basedOn w:val="Normal"/>
    <w:next w:val="Normal"/>
    <w:rsid w:val="0030768E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Header">
    <w:name w:val="header"/>
    <w:basedOn w:val="Normal"/>
    <w:link w:val="a3"/>
    <w:uiPriority w:val="99"/>
    <w:unhideWhenUsed/>
    <w:rsid w:val="00A44DC5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A44DC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4"/>
    <w:uiPriority w:val="99"/>
    <w:semiHidden/>
    <w:unhideWhenUsed/>
    <w:rsid w:val="00A44DC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A44DC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B3B2A-0C46-4043-8625-61729E357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