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935BE4">
        <w:t>50</w:t>
      </w:r>
      <w:r w:rsidR="00DE73C1">
        <w:t>9</w:t>
      </w:r>
      <w:r w:rsidRPr="00C22BA1">
        <w:t>/201</w:t>
      </w:r>
      <w:r w:rsidR="00BF1632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по делу об административном правонарушении</w:t>
      </w:r>
    </w:p>
    <w:p w:rsidR="005C759A" w:rsidRPr="00906A0D" w:rsidP="003521C3">
      <w:pPr>
        <w:spacing w:before="120" w:after="120"/>
        <w:jc w:val="both"/>
      </w:pPr>
      <w:r>
        <w:t>25</w:t>
      </w:r>
      <w:r w:rsidR="00F4532C">
        <w:t xml:space="preserve"> июля</w:t>
      </w:r>
      <w:r w:rsidR="00F36B32">
        <w:t xml:space="preserve"> </w:t>
      </w:r>
      <w:r w:rsidR="00BF1632">
        <w:t>2018</w:t>
      </w:r>
      <w:r w:rsidR="00421F7A">
        <w:t xml:space="preserve"> г.</w:t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3521C3">
        <w:tab/>
      </w:r>
      <w:r w:rsidRPr="00906A0D">
        <w:t>г. Армянск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BF1632">
        <w:t>Гайдара</w:t>
      </w:r>
      <w:r w:rsidRPr="00191567" w:rsidR="00F36B32">
        <w:t>, д.</w:t>
      </w:r>
      <w:r w:rsidR="00574183">
        <w:t xml:space="preserve"> </w:t>
      </w:r>
      <w:r w:rsidR="00BF1632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ч. 1 ст. </w:t>
      </w:r>
      <w:r w:rsidR="00E66746">
        <w:t>20.25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P="008C6B6F">
      <w:pPr>
        <w:ind w:left="1416"/>
        <w:jc w:val="both"/>
      </w:pPr>
      <w:r>
        <w:rPr>
          <w:rFonts w:eastAsia="Arial Unicode MS"/>
        </w:rPr>
        <w:t>Балабаш</w:t>
      </w:r>
      <w:r>
        <w:rPr>
          <w:rFonts w:eastAsia="Arial Unicode MS"/>
        </w:rPr>
        <w:t xml:space="preserve"> Сергея Николаевича</w:t>
      </w:r>
      <w:r w:rsidR="00AF4D29">
        <w:rPr>
          <w:rFonts w:eastAsia="Arial Unicode MS"/>
        </w:rPr>
        <w:t xml:space="preserve">, </w:t>
      </w:r>
      <w:r w:rsidR="00E00138">
        <w:t>&lt;данные изъяты&gt;</w:t>
      </w:r>
      <w:r w:rsidR="00AF4D29">
        <w:rPr>
          <w:rFonts w:eastAsia="Arial Unicode MS"/>
        </w:rPr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421F7A" w:rsidRPr="003426FC" w:rsidP="00421F7A">
      <w:pPr>
        <w:ind w:firstLine="720"/>
        <w:jc w:val="both"/>
      </w:pPr>
      <w:r>
        <w:t>Балабаш</w:t>
      </w:r>
      <w:r>
        <w:t xml:space="preserve"> С.Н.</w:t>
      </w:r>
      <w:r w:rsidRPr="003426FC"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3426FC" w:rsidP="00421F7A">
      <w:pPr>
        <w:ind w:firstLine="720"/>
        <w:jc w:val="both"/>
      </w:pPr>
      <w:r w:rsidRPr="003426FC">
        <w:t xml:space="preserve">Постановлением </w:t>
      </w:r>
      <w:r w:rsidR="009A3FC5">
        <w:t>врио</w:t>
      </w:r>
      <w:r w:rsidR="009A3FC5">
        <w:t xml:space="preserve"> начальника ОМВД по г. Армянску </w:t>
      </w:r>
      <w:r w:rsidR="00265FF5">
        <w:t xml:space="preserve">№ </w:t>
      </w:r>
      <w:r w:rsidR="009A3FC5">
        <w:t>436</w:t>
      </w:r>
      <w:r w:rsidR="00265FF5">
        <w:t>/201</w:t>
      </w:r>
      <w:r w:rsidR="00BF1632">
        <w:t xml:space="preserve">8 от </w:t>
      </w:r>
      <w:r w:rsidR="009A3FC5">
        <w:t>27.04.2018</w:t>
      </w:r>
      <w:r w:rsidRPr="003426FC">
        <w:t xml:space="preserve"> </w:t>
      </w:r>
      <w:r w:rsidR="00935BE4">
        <w:t>Балабаш</w:t>
      </w:r>
      <w:r w:rsidR="00935BE4">
        <w:t xml:space="preserve"> С.Н.</w:t>
      </w:r>
      <w:r w:rsidRPr="003426FC">
        <w:t xml:space="preserve"> </w:t>
      </w:r>
      <w:r w:rsidRPr="003426FC">
        <w:t>признан</w:t>
      </w:r>
      <w:r w:rsidRPr="003426FC">
        <w:t xml:space="preserve"> виновн</w:t>
      </w:r>
      <w:r w:rsidR="00DD74BC">
        <w:t>ым</w:t>
      </w:r>
      <w:r w:rsidRPr="003426FC">
        <w:t xml:space="preserve"> в совершении административного правон</w:t>
      </w:r>
      <w:r w:rsidR="00574183">
        <w:t xml:space="preserve">арушения, предусмотренного </w:t>
      </w:r>
      <w:r w:rsidR="0040471E">
        <w:t xml:space="preserve">ст. </w:t>
      </w:r>
      <w:r w:rsidR="009A3FC5">
        <w:t>19</w:t>
      </w:r>
      <w:r w:rsidR="0040471E">
        <w:t>.</w:t>
      </w:r>
      <w:r w:rsidR="00137BDB">
        <w:t>1</w:t>
      </w:r>
      <w:r w:rsidR="009A3FC5">
        <w:t>6</w:t>
      </w:r>
      <w:r w:rsidRPr="003426FC">
        <w:t xml:space="preserve"> КоАП РФ, и </w:t>
      </w:r>
      <w:r w:rsidR="00574183">
        <w:t>е</w:t>
      </w:r>
      <w:r w:rsidR="00DD74BC">
        <w:t>му</w:t>
      </w:r>
      <w:r w:rsidR="00574183">
        <w:t xml:space="preserve"> </w:t>
      </w:r>
      <w:r w:rsidRPr="003426FC">
        <w:t xml:space="preserve">назначено наказание в виде штрафа в размере </w:t>
      </w:r>
      <w:r w:rsidR="009A3FC5">
        <w:t>10</w:t>
      </w:r>
      <w:r w:rsidRPr="003426FC">
        <w:t>0 руб. Постанов</w:t>
      </w:r>
      <w:r w:rsidR="00574183">
        <w:t xml:space="preserve">ление вступило в законную силу </w:t>
      </w:r>
      <w:r w:rsidR="009A3FC5">
        <w:t>11</w:t>
      </w:r>
      <w:r w:rsidR="00BF1632">
        <w:t>.0</w:t>
      </w:r>
      <w:r w:rsidR="009A3FC5">
        <w:t>5</w:t>
      </w:r>
      <w:r w:rsidR="00BF1632">
        <w:t>.2018</w:t>
      </w:r>
      <w:r w:rsidRPr="003426FC">
        <w:t>.</w:t>
      </w:r>
    </w:p>
    <w:p w:rsidR="00421F7A" w:rsidP="00421F7A">
      <w:pPr>
        <w:ind w:firstLine="720"/>
        <w:jc w:val="both"/>
      </w:pPr>
      <w:r w:rsidRPr="003426FC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3426FC">
        <w:t>дневный</w:t>
      </w:r>
      <w:r w:rsidRPr="003426FC">
        <w:t xml:space="preserve"> срок с момента вступления постановления по делу об административном правонарушении в законную силу, однако </w:t>
      </w:r>
      <w:r w:rsidR="00935BE4">
        <w:t>Балабаш</w:t>
      </w:r>
      <w:r w:rsidR="00935BE4">
        <w:t xml:space="preserve"> С.Н.</w:t>
      </w:r>
      <w:r w:rsidRPr="003426FC">
        <w:t xml:space="preserve"> </w:t>
      </w:r>
      <w:r w:rsidR="009A3FC5">
        <w:t>п</w:t>
      </w:r>
      <w:r w:rsidR="0040471E">
        <w:t xml:space="preserve">о </w:t>
      </w:r>
      <w:r w:rsidR="009A3FC5">
        <w:t>11</w:t>
      </w:r>
      <w:r w:rsidR="0040471E">
        <w:t>.0</w:t>
      </w:r>
      <w:r w:rsidR="009A3FC5">
        <w:t>7</w:t>
      </w:r>
      <w:r w:rsidR="0040471E">
        <w:t xml:space="preserve">.2018 </w:t>
      </w:r>
      <w:r w:rsidRPr="003426FC">
        <w:t>штраф не оплатил.</w:t>
      </w:r>
    </w:p>
    <w:p w:rsidR="00421F7A" w:rsidRPr="003426FC" w:rsidP="00421F7A">
      <w:pPr>
        <w:ind w:firstLine="708"/>
        <w:jc w:val="both"/>
      </w:pPr>
      <w:r w:rsidRPr="003426FC">
        <w:t xml:space="preserve">В судебном заседании </w:t>
      </w:r>
      <w:r w:rsidR="00935BE4">
        <w:t>Балабаш</w:t>
      </w:r>
      <w:r w:rsidR="00935BE4">
        <w:t xml:space="preserve"> С.Н.</w:t>
      </w:r>
      <w:r w:rsidRPr="003426FC"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935BE4">
        <w:t>Балабаш</w:t>
      </w:r>
      <w:r w:rsidR="00935BE4">
        <w:t xml:space="preserve"> С.Н.</w:t>
      </w:r>
      <w:r w:rsidRPr="003426FC">
        <w:t xml:space="preserve"> вину в совершении правонарушения признал, раскаялс</w:t>
      </w:r>
      <w:r w:rsidR="00DD74BC">
        <w:t>я</w:t>
      </w:r>
      <w:r w:rsidRPr="003426FC">
        <w:t xml:space="preserve"> </w:t>
      </w:r>
      <w:r w:rsidRPr="003426FC">
        <w:t>в</w:t>
      </w:r>
      <w:r w:rsidRPr="003426FC">
        <w:t xml:space="preserve"> содеянном.</w:t>
      </w:r>
    </w:p>
    <w:p w:rsidR="00F4532C" w:rsidRPr="00137BDB" w:rsidP="00137BDB">
      <w:pPr>
        <w:pStyle w:val="NoSpacing"/>
        <w:ind w:firstLine="709"/>
        <w:jc w:val="both"/>
        <w:rPr>
          <w:shd w:val="clear" w:color="auto" w:fill="FFFFFF"/>
        </w:rPr>
      </w:pPr>
      <w:r w:rsidRPr="002839BB">
        <w:t>Вина</w:t>
      </w:r>
      <w:r>
        <w:t xml:space="preserve"> </w:t>
      </w:r>
      <w:r w:rsidR="00935BE4">
        <w:t>Балабаш</w:t>
      </w:r>
      <w:r w:rsidR="00935BE4">
        <w:t xml:space="preserve"> С.Н.</w:t>
      </w:r>
      <w:r w:rsidR="006A7F4C">
        <w:t xml:space="preserve"> </w:t>
      </w:r>
      <w:r w:rsidRPr="002839BB">
        <w:t xml:space="preserve">в совершении данного административного правонарушения подтверждается </w:t>
      </w:r>
      <w:r w:rsidR="00421F7A">
        <w:t>следующими доказательствами</w:t>
      </w:r>
      <w:r w:rsidRPr="002839BB">
        <w:t>: протоколом об административном правонарушении</w:t>
      </w:r>
      <w:r w:rsidR="00421F7A">
        <w:t xml:space="preserve"> </w:t>
      </w:r>
      <w:r w:rsidRPr="002839BB" w:rsidR="00D40C41">
        <w:t>№</w:t>
      </w:r>
      <w:r w:rsidR="00D40C41">
        <w:t xml:space="preserve"> </w:t>
      </w:r>
      <w:r w:rsidR="009A3FC5">
        <w:t>РК 237366</w:t>
      </w:r>
      <w:r w:rsidRPr="002839BB" w:rsidR="00D40C41">
        <w:t xml:space="preserve"> </w:t>
      </w:r>
      <w:r w:rsidRPr="002839BB">
        <w:t xml:space="preserve">от </w:t>
      </w:r>
      <w:r w:rsidR="00137BDB">
        <w:t>2</w:t>
      </w:r>
      <w:r w:rsidR="009A3FC5">
        <w:t>6</w:t>
      </w:r>
      <w:r w:rsidR="00FB7A0A">
        <w:t>.07.201</w:t>
      </w:r>
      <w:r w:rsidR="00BF1632">
        <w:t>8</w:t>
      </w:r>
      <w:r w:rsidRPr="002839BB">
        <w:t xml:space="preserve"> </w:t>
      </w:r>
      <w:r w:rsidR="00BD39F1">
        <w:t xml:space="preserve">(л.д. </w:t>
      </w:r>
      <w:r w:rsidR="009A3FC5">
        <w:t>2</w:t>
      </w:r>
      <w:r w:rsidR="00574183">
        <w:t>)</w:t>
      </w:r>
      <w:r>
        <w:t>;</w:t>
      </w:r>
      <w:r w:rsidRPr="002839BB">
        <w:t xml:space="preserve"> </w:t>
      </w:r>
      <w:r w:rsidR="009A3FC5">
        <w:t xml:space="preserve">сведениями об административных правонарушениях </w:t>
      </w:r>
      <w:r w:rsidR="009A3FC5">
        <w:t>Балабаш</w:t>
      </w:r>
      <w:r w:rsidR="009A3FC5">
        <w:t xml:space="preserve"> С.Н. (</w:t>
      </w:r>
      <w:r w:rsidR="009A3FC5">
        <w:t>л.д</w:t>
      </w:r>
      <w:r w:rsidR="009A3FC5">
        <w:t xml:space="preserve">. 5-6); рапортом старшего инспектора группы ИАЗ ОМВД России по г. Армянску </w:t>
      </w:r>
      <w:r w:rsidR="00E00138">
        <w:t>&lt;данные изъяты&gt;</w:t>
      </w:r>
      <w:r w:rsidR="009A3FC5">
        <w:t xml:space="preserve"> (</w:t>
      </w:r>
      <w:r w:rsidR="009A3FC5">
        <w:t>л.д</w:t>
      </w:r>
      <w:r w:rsidR="009A3FC5">
        <w:t xml:space="preserve">. 7); </w:t>
      </w:r>
      <w:r w:rsidR="00BD39F1">
        <w:t>копией</w:t>
      </w:r>
      <w:r w:rsidR="00574183">
        <w:t xml:space="preserve"> </w:t>
      </w:r>
      <w:r w:rsidRPr="002839BB">
        <w:t>постановлени</w:t>
      </w:r>
      <w:r w:rsidR="00BD39F1">
        <w:t xml:space="preserve">я </w:t>
      </w:r>
      <w:r w:rsidR="00AF4D29">
        <w:t>по делу</w:t>
      </w:r>
      <w:r w:rsidRPr="003426FC" w:rsidR="00AF4D29">
        <w:t xml:space="preserve"> об административном правонарушении </w:t>
      </w:r>
      <w:r w:rsidR="00265FF5">
        <w:t xml:space="preserve">от </w:t>
      </w:r>
      <w:r w:rsidR="009A3FC5">
        <w:t>27.04.2018</w:t>
      </w:r>
      <w:r w:rsidRPr="002839BB">
        <w:rPr>
          <w:shd w:val="clear" w:color="auto" w:fill="FFFFFF"/>
        </w:rPr>
        <w:t xml:space="preserve"> о привлечении </w:t>
      </w:r>
      <w:r w:rsidR="00935BE4">
        <w:t>Балабаш</w:t>
      </w:r>
      <w:r w:rsidR="00935BE4">
        <w:t xml:space="preserve"> С.Н.</w:t>
      </w:r>
      <w:r w:rsidRPr="002839BB">
        <w:rPr>
          <w:shd w:val="clear" w:color="auto" w:fill="FFFFFF"/>
        </w:rPr>
        <w:t xml:space="preserve"> к административной ответственности по </w:t>
      </w:r>
      <w:r w:rsidR="0040471E">
        <w:rPr>
          <w:shd w:val="clear" w:color="auto" w:fill="FFFFFF"/>
        </w:rPr>
        <w:t xml:space="preserve">ст. </w:t>
      </w:r>
      <w:r w:rsidR="009A3FC5">
        <w:rPr>
          <w:shd w:val="clear" w:color="auto" w:fill="FFFFFF"/>
        </w:rPr>
        <w:t>19</w:t>
      </w:r>
      <w:r w:rsidR="0040471E">
        <w:rPr>
          <w:shd w:val="clear" w:color="auto" w:fill="FFFFFF"/>
        </w:rPr>
        <w:t>.</w:t>
      </w:r>
      <w:r w:rsidR="00137BDB">
        <w:rPr>
          <w:shd w:val="clear" w:color="auto" w:fill="FFFFFF"/>
        </w:rPr>
        <w:t>1</w:t>
      </w:r>
      <w:r w:rsidR="009A3FC5">
        <w:rPr>
          <w:shd w:val="clear" w:color="auto" w:fill="FFFFFF"/>
        </w:rPr>
        <w:t>6</w:t>
      </w:r>
      <w:r w:rsidRPr="002839BB">
        <w:rPr>
          <w:shd w:val="clear" w:color="auto" w:fill="FFFFFF"/>
        </w:rPr>
        <w:t xml:space="preserve"> </w:t>
      </w:r>
      <w:r w:rsidR="00421F7A">
        <w:t>КоАП РФ</w:t>
      </w:r>
      <w:r w:rsidR="00574183">
        <w:t xml:space="preserve"> (л.д. </w:t>
      </w:r>
      <w:r w:rsidR="009A3FC5">
        <w:t>8</w:t>
      </w:r>
      <w:r w:rsidR="00BD39F1">
        <w:t>)</w:t>
      </w:r>
      <w:r w:rsidR="00421F7A">
        <w:t>.</w:t>
      </w:r>
    </w:p>
    <w:p w:rsidR="003521C3" w:rsidRPr="003426FC" w:rsidP="003521C3">
      <w:pPr>
        <w:ind w:firstLine="708"/>
        <w:jc w:val="both"/>
      </w:pPr>
      <w:r w:rsidRPr="003426FC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426FC" w:rsidP="003521C3">
      <w:pPr>
        <w:ind w:firstLine="708"/>
        <w:jc w:val="both"/>
      </w:pPr>
      <w:r w:rsidRPr="003426FC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426FC" w:rsidP="003521C3">
      <w:pPr>
        <w:ind w:firstLine="708"/>
        <w:jc w:val="both"/>
      </w:pPr>
      <w:r w:rsidRPr="003426FC">
        <w:t xml:space="preserve">Оценивая исследованные доказательства в их совокупности, мировой судья признает доказанной виновность </w:t>
      </w:r>
      <w:r w:rsidR="00935BE4">
        <w:t>Балабаш</w:t>
      </w:r>
      <w:r w:rsidR="00935BE4">
        <w:t xml:space="preserve"> С.Н.</w:t>
      </w:r>
      <w:r w:rsidRPr="003426FC">
        <w:t xml:space="preserve"> и е</w:t>
      </w:r>
      <w:r w:rsidR="00DD74BC">
        <w:t>го</w:t>
      </w:r>
      <w:r w:rsidRPr="003426FC">
        <w:t xml:space="preserve"> действия подлежат квалификации по ч. 1 ст. </w:t>
      </w:r>
      <w:r w:rsidR="00265FF5">
        <w:t>20.25</w:t>
      </w:r>
      <w:r w:rsidRPr="003426FC">
        <w:t xml:space="preserve"> КоАП РФ как неуплата административного штрафа в срок</w:t>
      </w:r>
      <w:r w:rsidR="00B935AE">
        <w:t>,</w:t>
      </w:r>
      <w:r w:rsidRPr="003426FC">
        <w:t xml:space="preserve"> предусмотренный настоящим кодексом.</w:t>
      </w:r>
    </w:p>
    <w:p w:rsidR="003521C3" w:rsidRPr="003426FC" w:rsidP="003521C3">
      <w:pPr>
        <w:ind w:firstLine="709"/>
        <w:jc w:val="both"/>
        <w:rPr>
          <w:rFonts w:eastAsia="Calibri"/>
          <w:color w:val="000000" w:themeColor="text1"/>
        </w:rPr>
      </w:pPr>
      <w:r w:rsidRPr="003426FC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3426FC" w:rsidP="003521C3">
      <w:pPr>
        <w:ind w:firstLine="709"/>
        <w:jc w:val="both"/>
        <w:rPr>
          <w:rFonts w:eastAsia="Calibri"/>
        </w:rPr>
      </w:pPr>
      <w:r w:rsidRPr="003426FC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3426FC" w:rsidP="003521C3">
      <w:pPr>
        <w:ind w:firstLine="708"/>
        <w:jc w:val="both"/>
        <w:rPr>
          <w:b/>
        </w:rPr>
      </w:pPr>
      <w:r w:rsidRPr="003426FC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="00935BE4">
        <w:t>Балабаш</w:t>
      </w:r>
      <w:r w:rsidR="00935BE4">
        <w:t xml:space="preserve"> С.Н.</w:t>
      </w:r>
      <w:r w:rsidRPr="003426FC">
        <w:t xml:space="preserve">, </w:t>
      </w:r>
      <w:r w:rsidR="008C6B6F">
        <w:t xml:space="preserve">мировой </w:t>
      </w:r>
      <w:r w:rsidRPr="003426FC">
        <w:t xml:space="preserve">судья признает признание вины и раскаяние </w:t>
      </w:r>
      <w:r w:rsidRPr="003426FC">
        <w:t>в</w:t>
      </w:r>
      <w:r w:rsidRPr="003426FC">
        <w:t xml:space="preserve"> содеянном.</w:t>
      </w:r>
    </w:p>
    <w:p w:rsidR="0040471E" w:rsidP="00256817">
      <w:pPr>
        <w:ind w:firstLine="708"/>
        <w:jc w:val="both"/>
        <w:rPr>
          <w:rFonts w:eastAsia="Calibri"/>
        </w:rPr>
      </w:pPr>
      <w:r w:rsidRPr="00256817">
        <w:rPr>
          <w:rFonts w:eastAsia="Calibri"/>
        </w:rPr>
        <w:t>В соответствии с п. 2 ч. 1 ст. 4.3 КоАП РФ</w:t>
      </w:r>
      <w:r>
        <w:rPr>
          <w:rFonts w:eastAsia="Calibri"/>
        </w:rPr>
        <w:t xml:space="preserve"> </w:t>
      </w:r>
      <w:r w:rsidRPr="00256817">
        <w:rPr>
          <w:rFonts w:eastAsia="Calibri"/>
        </w:rPr>
        <w:t>обстоятельством, отягчающим ответственность,</w:t>
      </w:r>
      <w:r>
        <w:rPr>
          <w:rFonts w:eastAsia="Calibri"/>
        </w:rPr>
        <w:t xml:space="preserve"> </w:t>
      </w:r>
      <w:r w:rsidRPr="00256817">
        <w:rPr>
          <w:rFonts w:eastAsia="Calibri"/>
        </w:rPr>
        <w:t>мировой судья признаёт повторное совершение однородного административного правонарушения.</w:t>
      </w:r>
    </w:p>
    <w:p w:rsidR="003521C3" w:rsidRPr="003426FC" w:rsidP="00256817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</w:t>
      </w:r>
      <w:r w:rsidR="0040471E">
        <w:rPr>
          <w:rFonts w:eastAsia="Calibri"/>
          <w:lang w:eastAsia="en-US"/>
        </w:rPr>
        <w:t>учитывает характер совершенного</w:t>
      </w:r>
      <w:r w:rsidRPr="003426FC">
        <w:rPr>
          <w:rFonts w:eastAsia="Calibri"/>
          <w:lang w:eastAsia="en-US"/>
        </w:rPr>
        <w:t xml:space="preserve"> административного правонарушения, личность</w:t>
      </w:r>
      <w:r w:rsidR="0040471E">
        <w:rPr>
          <w:rFonts w:eastAsia="Calibri"/>
          <w:lang w:eastAsia="en-US"/>
        </w:rPr>
        <w:t xml:space="preserve"> виновного</w:t>
      </w:r>
      <w:r w:rsidRPr="003426FC">
        <w:rPr>
          <w:rFonts w:eastAsia="Calibri"/>
          <w:lang w:eastAsia="en-US"/>
        </w:rPr>
        <w:t xml:space="preserve">, </w:t>
      </w:r>
      <w:r w:rsidR="0040471E">
        <w:rPr>
          <w:rFonts w:eastAsia="Calibri"/>
          <w:lang w:eastAsia="en-US"/>
        </w:rPr>
        <w:t xml:space="preserve">его </w:t>
      </w:r>
      <w:r w:rsidRPr="003426FC">
        <w:rPr>
          <w:rFonts w:eastAsia="Calibri"/>
          <w:lang w:eastAsia="en-US"/>
        </w:rPr>
        <w:t xml:space="preserve">семейное и материальное положение, обстоятельства, смягчающие </w:t>
      </w:r>
      <w:r w:rsidR="00256817">
        <w:rPr>
          <w:rFonts w:eastAsia="Calibri"/>
          <w:lang w:eastAsia="en-US"/>
        </w:rPr>
        <w:t xml:space="preserve">и отягчающие </w:t>
      </w:r>
      <w:r w:rsidRPr="003426FC">
        <w:rPr>
          <w:rFonts w:eastAsia="Calibri"/>
          <w:lang w:eastAsia="en-US"/>
        </w:rPr>
        <w:t>административную ответственность.</w:t>
      </w: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ab/>
        <w:t>Согласно ч.</w:t>
      </w:r>
      <w:r w:rsidR="00256817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С учётом </w:t>
      </w:r>
      <w:r w:rsidRPr="003426FC">
        <w:rPr>
          <w:rFonts w:eastAsia="Calibri"/>
          <w:lang w:eastAsia="en-US"/>
        </w:rPr>
        <w:t>изложенного</w:t>
      </w:r>
      <w:r w:rsidRPr="003426FC">
        <w:rPr>
          <w:rFonts w:eastAsia="Calibri"/>
          <w:lang w:eastAsia="en-US"/>
        </w:rPr>
        <w:t>, руководствуясь ст.</w:t>
      </w:r>
      <w:r w:rsidR="0098478D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29.9 – 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9A3FC5" w:rsidRPr="009A3FC5" w:rsidP="009A3FC5">
      <w:pPr>
        <w:pStyle w:val="BodyTextIndent"/>
        <w:spacing w:after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Балабаш</w:t>
      </w:r>
      <w:r>
        <w:rPr>
          <w:rFonts w:eastAsia="Calibri"/>
          <w:lang w:eastAsia="en-US"/>
        </w:rPr>
        <w:t xml:space="preserve"> Сергея Николаевича</w:t>
      </w:r>
      <w:r w:rsidRPr="003426FC" w:rsidR="003521C3">
        <w:rPr>
          <w:rFonts w:eastAsia="Calibri"/>
          <w:lang w:eastAsia="en-US"/>
        </w:rPr>
        <w:t xml:space="preserve"> признать виновн</w:t>
      </w:r>
      <w:r w:rsidR="00256817">
        <w:rPr>
          <w:rFonts w:eastAsia="Calibri"/>
          <w:lang w:eastAsia="en-US"/>
        </w:rPr>
        <w:t>ым</w:t>
      </w:r>
      <w:r w:rsidRPr="003426FC" w:rsidR="003521C3">
        <w:rPr>
          <w:rFonts w:eastAsia="Calibri"/>
          <w:lang w:eastAsia="en-US"/>
        </w:rPr>
        <w:t xml:space="preserve"> в совершении административного правонарушения, предусмотренного ч. 1 ст. </w:t>
      </w:r>
      <w:r w:rsidR="00265FF5">
        <w:rPr>
          <w:rFonts w:eastAsia="Calibri"/>
          <w:lang w:eastAsia="en-US"/>
        </w:rPr>
        <w:t>20.25</w:t>
      </w:r>
      <w:r w:rsidRPr="003426FC" w:rsidR="003521C3">
        <w:rPr>
          <w:rFonts w:eastAsia="Calibri"/>
          <w:lang w:eastAsia="en-US"/>
        </w:rPr>
        <w:t xml:space="preserve"> Кодекса РФ об административных правонарушениях, и назначить </w:t>
      </w:r>
      <w:r w:rsidRPr="009A3FC5" w:rsidR="00026081">
        <w:rPr>
          <w:rFonts w:eastAsia="Calibri"/>
          <w:lang w:eastAsia="en-US"/>
        </w:rPr>
        <w:t xml:space="preserve">ему административное наказание в виде </w:t>
      </w:r>
      <w:r w:rsidRPr="009A3FC5">
        <w:rPr>
          <w:rFonts w:eastAsia="Calibri"/>
          <w:lang w:eastAsia="en-US"/>
        </w:rPr>
        <w:t>обязательных работ на срок 20 (двадцать) часов.</w:t>
      </w:r>
    </w:p>
    <w:p w:rsidR="009A3FC5" w:rsidRPr="009A3FC5" w:rsidP="009A3FC5">
      <w:pPr>
        <w:ind w:firstLine="708"/>
        <w:jc w:val="both"/>
        <w:rPr>
          <w:rFonts w:eastAsia="Calibri"/>
          <w:lang w:eastAsia="en-US"/>
        </w:rPr>
      </w:pPr>
      <w:r w:rsidRPr="009A3FC5">
        <w:rPr>
          <w:rFonts w:eastAsia="Calibri"/>
          <w:lang w:eastAsia="en-US"/>
        </w:rPr>
        <w:t>Исполнение постановления по вступлении его в законную силу возложить на отдел судебных приставов по г. Армянску Управления Федеральной службы судебных приставов по Республике Крым.</w:t>
      </w:r>
    </w:p>
    <w:p w:rsidR="00137BDB" w:rsidRPr="003426FC" w:rsidP="009A3FC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3426FC">
        <w:rPr>
          <w:rFonts w:eastAsia="Calibri"/>
          <w:lang w:eastAsia="en-US"/>
        </w:rPr>
        <w:t>.</w:t>
      </w:r>
    </w:p>
    <w:p w:rsidR="00026081" w:rsidP="00137BDB">
      <w:pPr>
        <w:pStyle w:val="BodyTextIndent"/>
        <w:spacing w:after="0"/>
        <w:ind w:left="0" w:firstLine="709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Разъяснить, что в соответствии со ст. 20.25 КоАП </w:t>
      </w:r>
      <w:r>
        <w:rPr>
          <w:rFonts w:eastAsia="Calibri"/>
          <w:lang w:eastAsia="en-US"/>
        </w:rPr>
        <w:t>РФ</w:t>
      </w:r>
      <w:r w:rsidRPr="003426FC">
        <w:rPr>
          <w:rFonts w:eastAsia="Calibri"/>
          <w:lang w:eastAsia="en-US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426FC" w:rsidP="00026081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9A3FC5">
        <w:rPr>
          <w:rFonts w:eastAsia="Calibri"/>
          <w:lang w:eastAsia="en-US"/>
        </w:rPr>
        <w:t>вручения</w:t>
      </w:r>
      <w:r w:rsidRPr="003426FC">
        <w:t xml:space="preserve">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8C6B6F" w:rsidP="008C6B6F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 Д.Б. Сангаджи-Горяев</w:t>
      </w: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51E22"/>
    <w:rsid w:val="00056D1A"/>
    <w:rsid w:val="00063272"/>
    <w:rsid w:val="00067254"/>
    <w:rsid w:val="00070ADD"/>
    <w:rsid w:val="00070F86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558DA"/>
    <w:rsid w:val="0016371D"/>
    <w:rsid w:val="001727AF"/>
    <w:rsid w:val="001755F1"/>
    <w:rsid w:val="001860B1"/>
    <w:rsid w:val="00187693"/>
    <w:rsid w:val="00190874"/>
    <w:rsid w:val="00191567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426FC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6A0D"/>
    <w:rsid w:val="00923E3D"/>
    <w:rsid w:val="00935BE4"/>
    <w:rsid w:val="00950BA9"/>
    <w:rsid w:val="00956D63"/>
    <w:rsid w:val="0096150B"/>
    <w:rsid w:val="00967459"/>
    <w:rsid w:val="0098478D"/>
    <w:rsid w:val="009A163F"/>
    <w:rsid w:val="009A3FC5"/>
    <w:rsid w:val="009B13D2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0138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