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C36B5" w:rsidRPr="00C22BA1" w:rsidP="00421F7A">
      <w:pPr>
        <w:autoSpaceDE w:val="0"/>
        <w:autoSpaceDN w:val="0"/>
        <w:adjustRightInd w:val="0"/>
        <w:ind w:firstLine="709"/>
        <w:jc w:val="right"/>
      </w:pPr>
      <w:r w:rsidRPr="00C22BA1">
        <w:t>Дело № 5-</w:t>
      </w:r>
      <w:r w:rsidRPr="00C22BA1" w:rsidR="00F25685">
        <w:t>25-</w:t>
      </w:r>
      <w:r w:rsidR="00935BE4">
        <w:t>5</w:t>
      </w:r>
      <w:r w:rsidR="00C67952">
        <w:t>22</w:t>
      </w:r>
      <w:r w:rsidRPr="00C22BA1">
        <w:t>/201</w:t>
      </w:r>
      <w:r w:rsidR="00BF1632">
        <w:t>8</w:t>
      </w:r>
    </w:p>
    <w:p w:rsidR="005C759A" w:rsidRPr="00906A0D" w:rsidP="00421F7A">
      <w:pPr>
        <w:tabs>
          <w:tab w:val="left" w:pos="9498"/>
        </w:tabs>
        <w:autoSpaceDE w:val="0"/>
        <w:autoSpaceDN w:val="0"/>
        <w:adjustRightInd w:val="0"/>
        <w:jc w:val="center"/>
        <w:rPr>
          <w:b/>
          <w:bCs/>
        </w:rPr>
      </w:pPr>
      <w:r w:rsidRPr="00906A0D">
        <w:rPr>
          <w:b/>
          <w:bCs/>
        </w:rPr>
        <w:t>П</w:t>
      </w:r>
      <w:r w:rsidRPr="00906A0D">
        <w:rPr>
          <w:b/>
          <w:bCs/>
        </w:rPr>
        <w:t xml:space="preserve"> О С Т А Н О В Л Е Н И Е</w:t>
      </w:r>
    </w:p>
    <w:p w:rsidR="005C759A" w:rsidRPr="00906A0D" w:rsidP="00421F7A">
      <w:pPr>
        <w:tabs>
          <w:tab w:val="left" w:pos="9498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 назначении административного наказания</w:t>
      </w:r>
    </w:p>
    <w:p w:rsidR="005C759A" w:rsidRPr="00906A0D" w:rsidP="003521C3">
      <w:pPr>
        <w:spacing w:before="120" w:after="120"/>
        <w:jc w:val="both"/>
      </w:pPr>
      <w:r w:rsidRPr="00906A0D">
        <w:t>г. Армянск</w:t>
      </w:r>
      <w:r w:rsidR="00AA73EF">
        <w:tab/>
      </w:r>
      <w:r w:rsidR="00AA73EF">
        <w:tab/>
      </w:r>
      <w:r w:rsidR="00AA73EF">
        <w:tab/>
      </w:r>
      <w:r w:rsidR="00AA73EF">
        <w:tab/>
      </w:r>
      <w:r w:rsidR="00AA73EF">
        <w:tab/>
      </w:r>
      <w:r w:rsidR="00AA73EF">
        <w:tab/>
      </w:r>
      <w:r w:rsidR="00AA73EF">
        <w:tab/>
      </w:r>
      <w:r w:rsidR="00AA73EF">
        <w:tab/>
      </w:r>
      <w:r w:rsidR="00AA73EF">
        <w:tab/>
      </w:r>
      <w:r w:rsidR="00AA73EF">
        <w:tab/>
        <w:t xml:space="preserve">  1 августа 2018 г.</w:t>
      </w:r>
    </w:p>
    <w:p w:rsidR="00421F7A" w:rsidP="00421F7A">
      <w:pPr>
        <w:ind w:firstLine="709"/>
        <w:jc w:val="both"/>
      </w:pPr>
      <w:r>
        <w:t>Исполняющий обязанности м</w:t>
      </w:r>
      <w:r w:rsidRPr="00191567" w:rsidR="00F36B32">
        <w:t>ирово</w:t>
      </w:r>
      <w:r>
        <w:t>го</w:t>
      </w:r>
      <w:r w:rsidRPr="00191567" w:rsidR="00F36B32">
        <w:t xml:space="preserve"> судь</w:t>
      </w:r>
      <w:r>
        <w:t>и</w:t>
      </w:r>
      <w:r w:rsidRPr="00191567" w:rsidR="00F36B32">
        <w:t xml:space="preserve"> судебного участка №</w:t>
      </w:r>
      <w:r w:rsidR="00B935AE">
        <w:t xml:space="preserve"> </w:t>
      </w:r>
      <w:r w:rsidRPr="00191567" w:rsidR="00F36B32">
        <w:t xml:space="preserve">25 Армянского судебного района Республики Крым </w:t>
      </w:r>
      <w:r>
        <w:t>– мировой судья судебного участка № 59 Красноперекопского судебного района Республики Крым</w:t>
      </w:r>
      <w:r w:rsidRPr="00191567" w:rsidR="00F36B32">
        <w:t xml:space="preserve"> </w:t>
      </w:r>
      <w:r>
        <w:t>Сангаджи-Горяев Д.Б.</w:t>
      </w:r>
      <w:r w:rsidRPr="00191567" w:rsidR="00F36B32">
        <w:t>,</w:t>
      </w:r>
      <w:r w:rsidR="00F36B32">
        <w:t xml:space="preserve"> </w:t>
      </w:r>
      <w:r w:rsidRPr="00191567" w:rsidR="00F36B32">
        <w:t xml:space="preserve">адрес: 296012, Республика Крым, г. Армянск, ул. </w:t>
      </w:r>
      <w:r w:rsidR="00BF1632">
        <w:t>Гайдара</w:t>
      </w:r>
      <w:r w:rsidRPr="00191567" w:rsidR="00F36B32">
        <w:t>, д.</w:t>
      </w:r>
      <w:r w:rsidR="00574183">
        <w:t xml:space="preserve"> </w:t>
      </w:r>
      <w:r w:rsidR="00BF1632">
        <w:t>6</w:t>
      </w:r>
      <w:r w:rsidRPr="00191567" w:rsidR="00F36B32">
        <w:t xml:space="preserve">, рассмотрев </w:t>
      </w:r>
      <w:r>
        <w:t xml:space="preserve">в открытом судебном заседании </w:t>
      </w:r>
      <w:r w:rsidRPr="00191567" w:rsidR="00F36B32">
        <w:t>дело об административном правонарушении</w:t>
      </w:r>
      <w:r>
        <w:t>, предусмотренном</w:t>
      </w:r>
      <w:r w:rsidRPr="00191567" w:rsidR="00F36B32">
        <w:t xml:space="preserve"> ч. 1 ст. </w:t>
      </w:r>
      <w:r w:rsidR="00E66746">
        <w:t>20.25</w:t>
      </w:r>
      <w:r w:rsidRPr="00191567" w:rsidR="00F36B32">
        <w:t xml:space="preserve"> Кодекса Российской Федерации об административных правонарушениях</w:t>
      </w:r>
      <w:r>
        <w:t>,</w:t>
      </w:r>
      <w:r w:rsidRPr="00191567" w:rsidR="00F36B32">
        <w:t xml:space="preserve"> в отношении </w:t>
      </w:r>
    </w:p>
    <w:p w:rsidR="00AC36B5" w:rsidP="008C6B6F">
      <w:pPr>
        <w:ind w:left="1416"/>
        <w:jc w:val="both"/>
      </w:pPr>
      <w:r>
        <w:rPr>
          <w:rFonts w:eastAsia="Arial Unicode MS"/>
        </w:rPr>
        <w:t>Комышан</w:t>
      </w:r>
      <w:r>
        <w:rPr>
          <w:rFonts w:eastAsia="Arial Unicode MS"/>
        </w:rPr>
        <w:t xml:space="preserve"> Олегу Юрьевичу</w:t>
      </w:r>
      <w:r w:rsidR="00AF4D29">
        <w:rPr>
          <w:rFonts w:eastAsia="Arial Unicode MS"/>
        </w:rPr>
        <w:t xml:space="preserve">, </w:t>
      </w:r>
      <w:r w:rsidR="00020991">
        <w:t>&lt;данные изъяты&gt;</w:t>
      </w:r>
      <w:r w:rsidR="00AF4D29">
        <w:rPr>
          <w:rFonts w:eastAsia="Arial Unicode MS"/>
        </w:rPr>
        <w:t>,</w:t>
      </w:r>
    </w:p>
    <w:p w:rsidR="00AC36B5" w:rsidRPr="002839BB" w:rsidP="00421F7A">
      <w:pPr>
        <w:autoSpaceDE w:val="0"/>
        <w:autoSpaceDN w:val="0"/>
        <w:adjustRightInd w:val="0"/>
        <w:jc w:val="center"/>
        <w:rPr>
          <w:b/>
        </w:rPr>
      </w:pPr>
      <w:r w:rsidRPr="002839BB">
        <w:rPr>
          <w:b/>
        </w:rPr>
        <w:t>у с т а н о в и л</w:t>
      </w:r>
      <w:r w:rsidRPr="002839BB">
        <w:rPr>
          <w:b/>
        </w:rPr>
        <w:t xml:space="preserve"> :</w:t>
      </w:r>
    </w:p>
    <w:p w:rsidR="00421F7A" w:rsidRPr="003426FC" w:rsidP="00421F7A">
      <w:pPr>
        <w:ind w:firstLine="720"/>
        <w:jc w:val="both"/>
      </w:pPr>
      <w:r>
        <w:t>Комышан</w:t>
      </w:r>
      <w:r>
        <w:t xml:space="preserve"> О.Ю</w:t>
      </w:r>
      <w:r w:rsidR="00935BE4">
        <w:t>.</w:t>
      </w:r>
      <w:r w:rsidRPr="003426FC">
        <w:t xml:space="preserve"> не уплатил административный штраф в сроки, предусмотренные ч.1 ст. 32.2 КоАП РФ при следующих обстоятельствах.</w:t>
      </w:r>
    </w:p>
    <w:p w:rsidR="00421F7A" w:rsidRPr="003426FC" w:rsidP="00421F7A">
      <w:pPr>
        <w:ind w:firstLine="720"/>
        <w:jc w:val="both"/>
      </w:pPr>
      <w:r w:rsidRPr="003426FC">
        <w:t xml:space="preserve">Постановлением </w:t>
      </w:r>
      <w:r w:rsidR="00C67952">
        <w:t xml:space="preserve">инспектора ДПС </w:t>
      </w:r>
      <w:r w:rsidR="000F7240">
        <w:t xml:space="preserve">отделения </w:t>
      </w:r>
      <w:r w:rsidR="00C67952">
        <w:t xml:space="preserve">ГИБДД ОМВД России по г. Армянску </w:t>
      </w:r>
      <w:r w:rsidR="00265FF5">
        <w:t xml:space="preserve">№ </w:t>
      </w:r>
      <w:r w:rsidR="000F7240">
        <w:t>18810082170000975808</w:t>
      </w:r>
      <w:r w:rsidR="00BF1632">
        <w:t xml:space="preserve"> от </w:t>
      </w:r>
      <w:r w:rsidR="000F7240">
        <w:t>06.05.2018</w:t>
      </w:r>
      <w:r w:rsidRPr="003426FC">
        <w:t xml:space="preserve"> </w:t>
      </w:r>
      <w:r w:rsidR="00020991">
        <w:t>&lt;данные изъяты&gt;</w:t>
      </w:r>
      <w:r w:rsidRPr="003426FC">
        <w:t xml:space="preserve"> признан виновн</w:t>
      </w:r>
      <w:r w:rsidR="00DD74BC">
        <w:t>ым</w:t>
      </w:r>
      <w:r w:rsidRPr="003426FC">
        <w:t xml:space="preserve"> в совершении административного правон</w:t>
      </w:r>
      <w:r w:rsidR="00574183">
        <w:t xml:space="preserve">арушения, предусмотренного </w:t>
      </w:r>
      <w:r w:rsidR="000F7240">
        <w:t>ч. 2 ст. 12.3</w:t>
      </w:r>
      <w:r w:rsidRPr="003426FC">
        <w:t xml:space="preserve"> КоАП РФ, и </w:t>
      </w:r>
      <w:r w:rsidR="00574183">
        <w:t>е</w:t>
      </w:r>
      <w:r w:rsidR="00DD74BC">
        <w:t>му</w:t>
      </w:r>
      <w:r w:rsidR="00574183">
        <w:t xml:space="preserve"> </w:t>
      </w:r>
      <w:r w:rsidRPr="003426FC">
        <w:t xml:space="preserve">назначено наказание в виде штрафа в размере </w:t>
      </w:r>
      <w:r w:rsidR="00137BDB">
        <w:t>5</w:t>
      </w:r>
      <w:r w:rsidRPr="003426FC">
        <w:t>00 руб. Постанов</w:t>
      </w:r>
      <w:r w:rsidR="00574183">
        <w:t xml:space="preserve">ление вступило в законную силу </w:t>
      </w:r>
      <w:r w:rsidR="0069264C">
        <w:t>16</w:t>
      </w:r>
      <w:r w:rsidR="00BF1632">
        <w:t>.0</w:t>
      </w:r>
      <w:r w:rsidR="0069264C">
        <w:t>5</w:t>
      </w:r>
      <w:r w:rsidR="00BF1632">
        <w:t>.2018</w:t>
      </w:r>
      <w:r w:rsidRPr="003426FC">
        <w:t>.</w:t>
      </w:r>
    </w:p>
    <w:p w:rsidR="00421F7A" w:rsidP="00421F7A">
      <w:pPr>
        <w:ind w:firstLine="720"/>
        <w:jc w:val="both"/>
      </w:pPr>
      <w:r w:rsidRPr="003426FC">
        <w:t xml:space="preserve">Правонарушителю было разъяснено, что административный штраф должен быть уплачен, лицом совершим административное правонарушение в 60-ти </w:t>
      </w:r>
      <w:r w:rsidRPr="003426FC">
        <w:t>дневный</w:t>
      </w:r>
      <w:r w:rsidRPr="003426FC">
        <w:t xml:space="preserve"> срок с момента вступления постановления по делу об административном правонарушении в законную силу, однако </w:t>
      </w:r>
      <w:r w:rsidR="00C67952">
        <w:t>Комышан</w:t>
      </w:r>
      <w:r w:rsidR="00C67952">
        <w:t xml:space="preserve"> О.Ю.</w:t>
      </w:r>
      <w:r w:rsidRPr="003426FC">
        <w:t xml:space="preserve"> </w:t>
      </w:r>
      <w:r w:rsidR="0040471E">
        <w:t xml:space="preserve">до </w:t>
      </w:r>
      <w:r w:rsidR="0069264C">
        <w:t>16</w:t>
      </w:r>
      <w:r w:rsidR="0040471E">
        <w:t>.0</w:t>
      </w:r>
      <w:r w:rsidR="0069264C">
        <w:t>7</w:t>
      </w:r>
      <w:r w:rsidR="0040471E">
        <w:t xml:space="preserve">.2018 </w:t>
      </w:r>
      <w:r w:rsidRPr="003426FC">
        <w:t>штраф не оплатил.</w:t>
      </w:r>
    </w:p>
    <w:p w:rsidR="00421F7A" w:rsidRPr="003426FC" w:rsidP="00421F7A">
      <w:pPr>
        <w:ind w:firstLine="708"/>
        <w:jc w:val="both"/>
      </w:pPr>
      <w:r w:rsidRPr="003426FC">
        <w:t xml:space="preserve">В судебном заседании </w:t>
      </w:r>
      <w:r w:rsidR="00C67952">
        <w:t>Комышан</w:t>
      </w:r>
      <w:r w:rsidR="00C67952">
        <w:t xml:space="preserve"> О.Ю.</w:t>
      </w:r>
      <w:r w:rsidRPr="003426FC">
        <w:t xml:space="preserve"> были разъяснены положения ст. 51 Конституции РФ, а также права, предусмотренные ст. 25.1 КоАП РФ, выяснено, что он в услугах переводчика и защитника не нуждается, отводов мировому судье не заявлено. </w:t>
      </w:r>
      <w:r w:rsidR="00C67952">
        <w:t>Комышан</w:t>
      </w:r>
      <w:r w:rsidR="00C67952">
        <w:t xml:space="preserve"> О.Ю.</w:t>
      </w:r>
      <w:r w:rsidRPr="003426FC">
        <w:t xml:space="preserve"> вину в совершении правонарушения признал, раскаялс</w:t>
      </w:r>
      <w:r w:rsidR="00DD74BC">
        <w:t>я</w:t>
      </w:r>
      <w:r w:rsidRPr="003426FC">
        <w:t xml:space="preserve"> </w:t>
      </w:r>
      <w:r w:rsidRPr="003426FC">
        <w:t>в</w:t>
      </w:r>
      <w:r w:rsidRPr="003426FC">
        <w:t xml:space="preserve"> содеянном.</w:t>
      </w:r>
    </w:p>
    <w:p w:rsidR="00F4532C" w:rsidRPr="00137BDB" w:rsidP="00137BDB">
      <w:pPr>
        <w:pStyle w:val="NoSpacing"/>
        <w:ind w:firstLine="709"/>
        <w:jc w:val="both"/>
        <w:rPr>
          <w:shd w:val="clear" w:color="auto" w:fill="FFFFFF"/>
        </w:rPr>
      </w:pPr>
      <w:r w:rsidRPr="002839BB">
        <w:t>Вина</w:t>
      </w:r>
      <w:r>
        <w:t xml:space="preserve"> </w:t>
      </w:r>
      <w:r w:rsidR="00C67952">
        <w:t>Комышан</w:t>
      </w:r>
      <w:r w:rsidR="00C67952">
        <w:t xml:space="preserve"> О.Ю.</w:t>
      </w:r>
      <w:r w:rsidR="006A7F4C">
        <w:t xml:space="preserve"> </w:t>
      </w:r>
      <w:r w:rsidRPr="002839BB">
        <w:t xml:space="preserve">в совершении данного административного правонарушения подтверждается </w:t>
      </w:r>
      <w:r w:rsidR="00421F7A">
        <w:t>следующими доказательствами</w:t>
      </w:r>
      <w:r w:rsidRPr="002839BB">
        <w:t>: протоколом</w:t>
      </w:r>
      <w:r w:rsidR="00AA73EF">
        <w:t xml:space="preserve"> 61 АГ 285725</w:t>
      </w:r>
      <w:r w:rsidRPr="002839BB">
        <w:t xml:space="preserve"> об административном правонарушении</w:t>
      </w:r>
      <w:r w:rsidR="00421F7A">
        <w:t xml:space="preserve"> </w:t>
      </w:r>
      <w:r w:rsidRPr="002839BB">
        <w:t xml:space="preserve">от </w:t>
      </w:r>
      <w:r w:rsidR="00AA73EF">
        <w:t>30</w:t>
      </w:r>
      <w:r w:rsidR="00FB7A0A">
        <w:t>.07.201</w:t>
      </w:r>
      <w:r w:rsidR="00BF1632">
        <w:t>8</w:t>
      </w:r>
      <w:r w:rsidRPr="002839BB">
        <w:t xml:space="preserve"> </w:t>
      </w:r>
      <w:r w:rsidR="00BD39F1">
        <w:t xml:space="preserve">(л.д. </w:t>
      </w:r>
      <w:r w:rsidR="00AA73EF">
        <w:t>2</w:t>
      </w:r>
      <w:r w:rsidR="00574183">
        <w:t>)</w:t>
      </w:r>
      <w:r>
        <w:t>;</w:t>
      </w:r>
      <w:r w:rsidRPr="002839BB">
        <w:t xml:space="preserve"> </w:t>
      </w:r>
      <w:r w:rsidR="00BD39F1">
        <w:t>копией</w:t>
      </w:r>
      <w:r w:rsidR="00574183">
        <w:t xml:space="preserve"> </w:t>
      </w:r>
      <w:r w:rsidRPr="002839BB">
        <w:t>постановлени</w:t>
      </w:r>
      <w:r w:rsidR="00BD39F1">
        <w:t xml:space="preserve">я </w:t>
      </w:r>
      <w:r w:rsidR="00AF4D29">
        <w:t>по делу</w:t>
      </w:r>
      <w:r w:rsidRPr="003426FC" w:rsidR="00AF4D29">
        <w:t xml:space="preserve"> об административном правонарушении </w:t>
      </w:r>
      <w:r w:rsidR="00AA73EF">
        <w:t>№ 18810082170000975808 от 06.05.2018</w:t>
      </w:r>
      <w:r w:rsidRPr="002839BB">
        <w:rPr>
          <w:shd w:val="clear" w:color="auto" w:fill="FFFFFF"/>
        </w:rPr>
        <w:t xml:space="preserve"> о привлечении </w:t>
      </w:r>
      <w:r w:rsidR="00C67952">
        <w:t>Комышан</w:t>
      </w:r>
      <w:r w:rsidR="00C67952">
        <w:t xml:space="preserve"> О.Ю.</w:t>
      </w:r>
      <w:r w:rsidRPr="002839BB">
        <w:rPr>
          <w:shd w:val="clear" w:color="auto" w:fill="FFFFFF"/>
        </w:rPr>
        <w:t xml:space="preserve"> к административной ответственности по </w:t>
      </w:r>
      <w:r w:rsidR="000F7240">
        <w:rPr>
          <w:shd w:val="clear" w:color="auto" w:fill="FFFFFF"/>
        </w:rPr>
        <w:t>ч. 2 ст. 12.3</w:t>
      </w:r>
      <w:r w:rsidRPr="002839BB">
        <w:rPr>
          <w:shd w:val="clear" w:color="auto" w:fill="FFFFFF"/>
        </w:rPr>
        <w:t xml:space="preserve"> </w:t>
      </w:r>
      <w:r w:rsidR="00421F7A">
        <w:t>КоАП РФ</w:t>
      </w:r>
      <w:r w:rsidR="00574183">
        <w:t xml:space="preserve"> (л.д. </w:t>
      </w:r>
      <w:r w:rsidR="00AA73EF">
        <w:t>4</w:t>
      </w:r>
      <w:r w:rsidR="00BD39F1">
        <w:t>)</w:t>
      </w:r>
      <w:r w:rsidR="00BF1632">
        <w:t>;</w:t>
      </w:r>
      <w:r w:rsidR="00BF1632">
        <w:t xml:space="preserve"> </w:t>
      </w:r>
      <w:r w:rsidR="00AA73EF">
        <w:t xml:space="preserve">сведениями об административных правонарушениях </w:t>
      </w:r>
      <w:r w:rsidR="00AA73EF">
        <w:t>Комышана</w:t>
      </w:r>
      <w:r w:rsidR="00AA73EF">
        <w:t xml:space="preserve"> О.Ю.</w:t>
      </w:r>
      <w:r w:rsidR="00BF1632">
        <w:t xml:space="preserve"> (</w:t>
      </w:r>
      <w:r w:rsidR="00BF1632">
        <w:t>л.д</w:t>
      </w:r>
      <w:r w:rsidR="00BF1632">
        <w:t xml:space="preserve">. </w:t>
      </w:r>
      <w:r w:rsidR="00AA73EF">
        <w:t>6</w:t>
      </w:r>
      <w:r w:rsidR="00BF1632">
        <w:t>)</w:t>
      </w:r>
      <w:r w:rsidR="00421F7A">
        <w:t>.</w:t>
      </w:r>
    </w:p>
    <w:p w:rsidR="003521C3" w:rsidRPr="003426FC" w:rsidP="003521C3">
      <w:pPr>
        <w:ind w:firstLine="708"/>
        <w:jc w:val="both"/>
      </w:pPr>
      <w:r w:rsidRPr="003426FC"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3521C3" w:rsidRPr="003426FC" w:rsidP="003521C3">
      <w:pPr>
        <w:ind w:firstLine="708"/>
        <w:jc w:val="both"/>
      </w:pPr>
      <w:r w:rsidRPr="003426FC"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3521C3" w:rsidRPr="003426FC" w:rsidP="003521C3">
      <w:pPr>
        <w:ind w:firstLine="708"/>
        <w:jc w:val="both"/>
      </w:pPr>
      <w:r w:rsidRPr="003426FC">
        <w:t xml:space="preserve">Оценивая исследованные доказательства в их совокупности, мировой судья признает доказанной виновность </w:t>
      </w:r>
      <w:r w:rsidR="00C67952">
        <w:t>Комышан</w:t>
      </w:r>
      <w:r w:rsidR="00AA73EF">
        <w:t>а</w:t>
      </w:r>
      <w:r w:rsidR="00C67952">
        <w:t xml:space="preserve"> О.Ю.</w:t>
      </w:r>
      <w:r w:rsidRPr="003426FC">
        <w:t xml:space="preserve"> и е</w:t>
      </w:r>
      <w:r w:rsidR="00DD74BC">
        <w:t>го</w:t>
      </w:r>
      <w:r w:rsidRPr="003426FC">
        <w:t xml:space="preserve"> действия подлежат квалификации по ч. 1 ст. </w:t>
      </w:r>
      <w:r w:rsidR="00265FF5">
        <w:t>20.25</w:t>
      </w:r>
      <w:r w:rsidRPr="003426FC">
        <w:t xml:space="preserve"> КоАП РФ как неуплата административного штрафа в срок</w:t>
      </w:r>
      <w:r w:rsidR="00B935AE">
        <w:t>,</w:t>
      </w:r>
      <w:r w:rsidRPr="003426FC">
        <w:t xml:space="preserve"> предусмотренный настоящим кодексом.</w:t>
      </w:r>
    </w:p>
    <w:p w:rsidR="003521C3" w:rsidRPr="003426FC" w:rsidP="003521C3">
      <w:pPr>
        <w:ind w:firstLine="709"/>
        <w:jc w:val="both"/>
        <w:rPr>
          <w:rFonts w:eastAsia="Calibri"/>
          <w:color w:val="000000" w:themeColor="text1"/>
        </w:rPr>
      </w:pPr>
      <w:r w:rsidRPr="003426FC">
        <w:rPr>
          <w:rFonts w:eastAsia="Calibri"/>
          <w:color w:val="000000" w:themeColor="text1"/>
        </w:rPr>
        <w:t>Обстоятельств, предусмотренных ст. 24.5 КоАП РФ, исключающих производство по делу, судом не установлено.</w:t>
      </w:r>
    </w:p>
    <w:p w:rsidR="003521C3" w:rsidRPr="003426FC" w:rsidP="003521C3">
      <w:pPr>
        <w:ind w:firstLine="709"/>
        <w:jc w:val="both"/>
        <w:rPr>
          <w:rFonts w:eastAsia="Calibri"/>
        </w:rPr>
      </w:pPr>
      <w:r w:rsidRPr="003426FC">
        <w:rPr>
          <w:rFonts w:eastAsia="Calibri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3521C3" w:rsidRPr="003426FC" w:rsidP="003521C3">
      <w:pPr>
        <w:ind w:firstLine="708"/>
        <w:jc w:val="both"/>
        <w:rPr>
          <w:b/>
        </w:rPr>
      </w:pPr>
      <w:r w:rsidRPr="003426FC">
        <w:rPr>
          <w:rFonts w:eastAsia="Calibri"/>
        </w:rPr>
        <w:t xml:space="preserve">В соответствии со ст. 4.2 КоАП РФ обстоятельством, смягчающим ответственность </w:t>
      </w:r>
      <w:r w:rsidR="00C67952">
        <w:t>Комышан</w:t>
      </w:r>
      <w:r w:rsidR="00C67952">
        <w:t xml:space="preserve"> О.Ю.</w:t>
      </w:r>
      <w:r w:rsidRPr="003426FC">
        <w:t xml:space="preserve">, </w:t>
      </w:r>
      <w:r w:rsidR="008C6B6F">
        <w:t xml:space="preserve">мировой </w:t>
      </w:r>
      <w:r w:rsidRPr="003426FC">
        <w:t>судья признает признание вины.</w:t>
      </w:r>
    </w:p>
    <w:p w:rsidR="00AA73EF" w:rsidP="00256817">
      <w:pPr>
        <w:ind w:firstLine="708"/>
        <w:jc w:val="both"/>
        <w:rPr>
          <w:rFonts w:eastAsia="Calibri"/>
        </w:rPr>
      </w:pPr>
      <w:r>
        <w:rPr>
          <w:rFonts w:eastAsia="Calibri"/>
        </w:rPr>
        <w:t>О</w:t>
      </w:r>
      <w:r w:rsidRPr="00256817" w:rsidR="0040471E">
        <w:rPr>
          <w:rFonts w:eastAsia="Calibri"/>
        </w:rPr>
        <w:t>бстоятельств, отягчающи</w:t>
      </w:r>
      <w:r>
        <w:rPr>
          <w:rFonts w:eastAsia="Calibri"/>
        </w:rPr>
        <w:t>х</w:t>
      </w:r>
      <w:r w:rsidRPr="00256817" w:rsidR="0040471E">
        <w:rPr>
          <w:rFonts w:eastAsia="Calibri"/>
        </w:rPr>
        <w:t xml:space="preserve"> ответственность,</w:t>
      </w:r>
      <w:r w:rsidR="0040471E">
        <w:rPr>
          <w:rFonts w:eastAsia="Calibri"/>
        </w:rPr>
        <w:t xml:space="preserve"> </w:t>
      </w:r>
      <w:r w:rsidRPr="00256817" w:rsidR="0040471E">
        <w:rPr>
          <w:rFonts w:eastAsia="Calibri"/>
        </w:rPr>
        <w:t>миров</w:t>
      </w:r>
      <w:r>
        <w:rPr>
          <w:rFonts w:eastAsia="Calibri"/>
        </w:rPr>
        <w:t>ым</w:t>
      </w:r>
      <w:r w:rsidRPr="00256817" w:rsidR="0040471E">
        <w:rPr>
          <w:rFonts w:eastAsia="Calibri"/>
        </w:rPr>
        <w:t xml:space="preserve"> судьё</w:t>
      </w:r>
      <w:r>
        <w:rPr>
          <w:rFonts w:eastAsia="Calibri"/>
        </w:rPr>
        <w:t>й не установлено.</w:t>
      </w:r>
    </w:p>
    <w:p w:rsidR="003521C3" w:rsidRPr="003426FC" w:rsidP="00256817">
      <w:pPr>
        <w:ind w:firstLine="708"/>
        <w:jc w:val="both"/>
        <w:rPr>
          <w:rFonts w:eastAsia="Calibri"/>
          <w:lang w:eastAsia="en-US"/>
        </w:rPr>
      </w:pPr>
      <w:r w:rsidRPr="003426FC">
        <w:rPr>
          <w:rFonts w:eastAsia="Calibri"/>
          <w:lang w:eastAsia="en-US"/>
        </w:rPr>
        <w:t xml:space="preserve">Разрешая вопрос о виде и размере административного наказания, мировой судья </w:t>
      </w:r>
      <w:r w:rsidR="0040471E">
        <w:rPr>
          <w:rFonts w:eastAsia="Calibri"/>
          <w:lang w:eastAsia="en-US"/>
        </w:rPr>
        <w:t>учитывает характер совершенного</w:t>
      </w:r>
      <w:r w:rsidRPr="003426FC">
        <w:rPr>
          <w:rFonts w:eastAsia="Calibri"/>
          <w:lang w:eastAsia="en-US"/>
        </w:rPr>
        <w:t xml:space="preserve"> административного правонарушения, личность</w:t>
      </w:r>
      <w:r w:rsidR="0040471E">
        <w:rPr>
          <w:rFonts w:eastAsia="Calibri"/>
          <w:lang w:eastAsia="en-US"/>
        </w:rPr>
        <w:t xml:space="preserve"> виновного</w:t>
      </w:r>
      <w:r w:rsidRPr="003426FC">
        <w:rPr>
          <w:rFonts w:eastAsia="Calibri"/>
          <w:lang w:eastAsia="en-US"/>
        </w:rPr>
        <w:t xml:space="preserve">, </w:t>
      </w:r>
      <w:r w:rsidR="0040471E">
        <w:rPr>
          <w:rFonts w:eastAsia="Calibri"/>
          <w:lang w:eastAsia="en-US"/>
        </w:rPr>
        <w:t xml:space="preserve">его </w:t>
      </w:r>
      <w:r w:rsidRPr="003426FC">
        <w:rPr>
          <w:rFonts w:eastAsia="Calibri"/>
          <w:lang w:eastAsia="en-US"/>
        </w:rPr>
        <w:t xml:space="preserve">семейное и материальное положение, обстоятельства, смягчающие </w:t>
      </w:r>
      <w:r w:rsidR="00256817">
        <w:rPr>
          <w:rFonts w:eastAsia="Calibri"/>
          <w:lang w:eastAsia="en-US"/>
        </w:rPr>
        <w:t xml:space="preserve">и отягчающие </w:t>
      </w:r>
      <w:r w:rsidRPr="003426FC">
        <w:rPr>
          <w:rFonts w:eastAsia="Calibri"/>
          <w:lang w:eastAsia="en-US"/>
        </w:rPr>
        <w:t>административную ответственность.</w:t>
      </w:r>
    </w:p>
    <w:p w:rsidR="003521C3" w:rsidRPr="003426FC" w:rsidP="003521C3">
      <w:pPr>
        <w:jc w:val="both"/>
        <w:rPr>
          <w:rFonts w:eastAsia="Calibri"/>
          <w:lang w:eastAsia="en-US"/>
        </w:rPr>
      </w:pPr>
      <w:r w:rsidRPr="003426FC">
        <w:rPr>
          <w:rFonts w:eastAsia="Calibri"/>
          <w:lang w:eastAsia="en-US"/>
        </w:rPr>
        <w:tab/>
        <w:t>Согласно ч.</w:t>
      </w:r>
      <w:r w:rsidR="00256817">
        <w:rPr>
          <w:rFonts w:eastAsia="Calibri"/>
          <w:lang w:eastAsia="en-US"/>
        </w:rPr>
        <w:t xml:space="preserve"> </w:t>
      </w:r>
      <w:r w:rsidRPr="003426FC">
        <w:rPr>
          <w:rFonts w:eastAsia="Calibri"/>
          <w:lang w:eastAsia="en-US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521C3" w:rsidRPr="003426FC" w:rsidP="003521C3">
      <w:pPr>
        <w:ind w:firstLine="708"/>
        <w:jc w:val="both"/>
        <w:rPr>
          <w:rFonts w:eastAsia="Calibri"/>
          <w:lang w:eastAsia="en-US"/>
        </w:rPr>
      </w:pPr>
      <w:r w:rsidRPr="003426FC">
        <w:rPr>
          <w:rFonts w:eastAsia="Calibri"/>
          <w:lang w:eastAsia="en-US"/>
        </w:rPr>
        <w:t xml:space="preserve">С учётом </w:t>
      </w:r>
      <w:r w:rsidRPr="003426FC">
        <w:rPr>
          <w:rFonts w:eastAsia="Calibri"/>
          <w:lang w:eastAsia="en-US"/>
        </w:rPr>
        <w:t>изложенного</w:t>
      </w:r>
      <w:r w:rsidRPr="003426FC">
        <w:rPr>
          <w:rFonts w:eastAsia="Calibri"/>
          <w:lang w:eastAsia="en-US"/>
        </w:rPr>
        <w:t>, руководствуясь ст.</w:t>
      </w:r>
      <w:r w:rsidR="0098478D">
        <w:rPr>
          <w:rFonts w:eastAsia="Calibri"/>
          <w:lang w:eastAsia="en-US"/>
        </w:rPr>
        <w:t xml:space="preserve"> </w:t>
      </w:r>
      <w:r w:rsidRPr="003426FC">
        <w:rPr>
          <w:rFonts w:eastAsia="Calibri"/>
          <w:lang w:eastAsia="en-US"/>
        </w:rPr>
        <w:t>29.9 – 29.11 КоАП РФ, мировой судья</w:t>
      </w:r>
    </w:p>
    <w:p w:rsidR="003521C3" w:rsidRPr="003426FC" w:rsidP="003521C3">
      <w:pPr>
        <w:jc w:val="center"/>
        <w:rPr>
          <w:rFonts w:eastAsia="Calibri"/>
          <w:b/>
          <w:lang w:eastAsia="en-US"/>
        </w:rPr>
      </w:pPr>
      <w:r w:rsidRPr="003426FC">
        <w:rPr>
          <w:rFonts w:eastAsia="Calibri"/>
          <w:b/>
          <w:lang w:eastAsia="en-US"/>
        </w:rPr>
        <w:t>п</w:t>
      </w:r>
      <w:r w:rsidRPr="003426FC">
        <w:rPr>
          <w:rFonts w:eastAsia="Calibri"/>
          <w:b/>
          <w:lang w:eastAsia="en-US"/>
        </w:rPr>
        <w:t xml:space="preserve"> о с т а н о в и л :</w:t>
      </w:r>
    </w:p>
    <w:p w:rsidR="00137BDB" w:rsidRPr="003426FC" w:rsidP="00137BDB">
      <w:pPr>
        <w:ind w:firstLine="708"/>
        <w:jc w:val="both"/>
        <w:rPr>
          <w:rFonts w:eastAsia="Calibri"/>
        </w:rPr>
      </w:pPr>
      <w:r>
        <w:rPr>
          <w:rFonts w:eastAsia="Calibri"/>
        </w:rPr>
        <w:t>Комышана</w:t>
      </w:r>
      <w:r>
        <w:rPr>
          <w:rFonts w:eastAsia="Calibri"/>
        </w:rPr>
        <w:t xml:space="preserve"> Олега Юрьевича</w:t>
      </w:r>
      <w:r w:rsidRPr="003426FC" w:rsidR="003521C3">
        <w:rPr>
          <w:rFonts w:eastAsia="Calibri"/>
        </w:rPr>
        <w:t xml:space="preserve"> признать виновн</w:t>
      </w:r>
      <w:r w:rsidR="00256817">
        <w:rPr>
          <w:rFonts w:eastAsia="Calibri"/>
        </w:rPr>
        <w:t>ым</w:t>
      </w:r>
      <w:r w:rsidRPr="003426FC" w:rsidR="003521C3">
        <w:rPr>
          <w:rFonts w:eastAsia="Calibri"/>
        </w:rPr>
        <w:t xml:space="preserve"> в совершении административного правонарушения, предусмотренного ч. 1 ст. </w:t>
      </w:r>
      <w:r w:rsidR="00265FF5">
        <w:rPr>
          <w:rFonts w:eastAsia="Calibri"/>
        </w:rPr>
        <w:t>20.25</w:t>
      </w:r>
      <w:r w:rsidRPr="003426FC" w:rsidR="003521C3">
        <w:rPr>
          <w:rFonts w:eastAsia="Calibri"/>
        </w:rPr>
        <w:t xml:space="preserve"> Кодекса РФ об административных правонарушениях, и назначить </w:t>
      </w:r>
      <w:r w:rsidR="00026081">
        <w:t xml:space="preserve">ему </w:t>
      </w:r>
      <w:r w:rsidRPr="00C95F7D" w:rsidR="00026081">
        <w:t xml:space="preserve">административное наказание </w:t>
      </w:r>
      <w:r w:rsidRPr="006A5950" w:rsidR="00026081">
        <w:t xml:space="preserve">в виде </w:t>
      </w:r>
      <w:r w:rsidRPr="003426FC">
        <w:rPr>
          <w:rFonts w:eastAsia="Calibri"/>
        </w:rPr>
        <w:t xml:space="preserve">в виде </w:t>
      </w:r>
      <w:r>
        <w:rPr>
          <w:rFonts w:eastAsia="Calibri"/>
        </w:rPr>
        <w:t>штрафа в размере 1000 (одна тысяча)</w:t>
      </w:r>
      <w:r w:rsidRPr="003426FC">
        <w:rPr>
          <w:rFonts w:eastAsia="Calibri"/>
        </w:rPr>
        <w:t xml:space="preserve"> </w:t>
      </w:r>
      <w:r>
        <w:rPr>
          <w:rFonts w:eastAsia="Calibri"/>
        </w:rPr>
        <w:t>рублей</w:t>
      </w:r>
      <w:r w:rsidRPr="003426FC">
        <w:rPr>
          <w:rFonts w:eastAsia="Calibri"/>
        </w:rPr>
        <w:t xml:space="preserve">. </w:t>
      </w:r>
    </w:p>
    <w:p w:rsidR="00137BDB" w:rsidRPr="003426FC" w:rsidP="00137BDB">
      <w:pPr>
        <w:ind w:firstLine="708"/>
        <w:jc w:val="both"/>
        <w:rPr>
          <w:rFonts w:eastAsia="Calibri"/>
        </w:rPr>
      </w:pPr>
      <w:r>
        <w:rPr>
          <w:color w:val="000000"/>
        </w:rPr>
        <w:t xml:space="preserve">Административный штраф подлежит уплате по следующим реквизитам: </w:t>
      </w:r>
      <w:r w:rsidRPr="002D2EE7">
        <w:t xml:space="preserve">наименование получателя платежа УФК </w:t>
      </w:r>
      <w:r>
        <w:t xml:space="preserve">по Республике Крым </w:t>
      </w:r>
      <w:r w:rsidRPr="002D2EE7">
        <w:t>(ОМВД России по г. Армянску), КПП  910601001, ИНН 9106000085, л/с 04751А92550, код ОКТМО 35706000, номер счета получателя 40101810335100010001 в Отделение Республик</w:t>
      </w:r>
      <w:r>
        <w:t>а</w:t>
      </w:r>
      <w:r w:rsidRPr="002D2EE7">
        <w:t xml:space="preserve"> Крым, БИК 043510001, КБК 18811630020016000140, УИН 18810491183200000</w:t>
      </w:r>
      <w:r>
        <w:t>803.</w:t>
      </w:r>
    </w:p>
    <w:p w:rsidR="00137BDB" w:rsidRPr="003426FC" w:rsidP="00137BDB">
      <w:pPr>
        <w:ind w:firstLine="708"/>
        <w:jc w:val="both"/>
        <w:rPr>
          <w:rFonts w:eastAsia="Calibri"/>
        </w:rPr>
      </w:pPr>
      <w:r w:rsidRPr="003426FC">
        <w:rPr>
          <w:rFonts w:eastAsia="Calibri"/>
        </w:rPr>
        <w:t xml:space="preserve">Квитанция об уплате штрафа должна быть представлена </w:t>
      </w:r>
      <w:r w:rsidRPr="003426FC">
        <w:rPr>
          <w:rFonts w:eastAsia="Arial Unicode MS"/>
        </w:rPr>
        <w:t xml:space="preserve">мировому судье </w:t>
      </w:r>
      <w:r w:rsidRPr="003426FC">
        <w:rPr>
          <w:color w:val="000000"/>
        </w:rPr>
        <w:t xml:space="preserve">судебного участка № </w:t>
      </w:r>
      <w:r>
        <w:rPr>
          <w:color w:val="000000"/>
        </w:rPr>
        <w:t>2</w:t>
      </w:r>
      <w:r w:rsidRPr="003426FC">
        <w:rPr>
          <w:color w:val="000000"/>
        </w:rPr>
        <w:t xml:space="preserve">5 </w:t>
      </w:r>
      <w:r>
        <w:rPr>
          <w:color w:val="000000"/>
        </w:rPr>
        <w:t>Армян</w:t>
      </w:r>
      <w:r w:rsidRPr="003426FC">
        <w:rPr>
          <w:color w:val="000000"/>
        </w:rPr>
        <w:t>ского судебного района</w:t>
      </w:r>
      <w:r w:rsidRPr="003426FC">
        <w:rPr>
          <w:rFonts w:eastAsia="Calibri"/>
        </w:rPr>
        <w:t xml:space="preserve"> </w:t>
      </w:r>
      <w:r w:rsidR="00AA73EF">
        <w:rPr>
          <w:rFonts w:eastAsia="Calibri"/>
        </w:rPr>
        <w:t>РК</w:t>
      </w:r>
      <w:r w:rsidRPr="003426FC">
        <w:rPr>
          <w:rFonts w:eastAsia="Calibri"/>
        </w:rPr>
        <w:t xml:space="preserve"> до истечения срока уплаты штрафа. </w:t>
      </w:r>
    </w:p>
    <w:p w:rsidR="00137BDB" w:rsidRPr="003426FC" w:rsidP="00137BDB">
      <w:pPr>
        <w:ind w:firstLine="708"/>
        <w:jc w:val="both"/>
        <w:rPr>
          <w:rFonts w:eastAsia="Calibri"/>
        </w:rPr>
      </w:pPr>
      <w:r w:rsidRPr="003426FC">
        <w:rPr>
          <w:rFonts w:eastAsia="Calibri"/>
        </w:rPr>
        <w:t>Разъяснить, что в соответствии со ст.</w:t>
      </w:r>
      <w:r>
        <w:rPr>
          <w:rFonts w:eastAsia="Calibri"/>
        </w:rPr>
        <w:t xml:space="preserve"> </w:t>
      </w:r>
      <w:r w:rsidRPr="003426FC">
        <w:rPr>
          <w:rFonts w:eastAsia="Calibri"/>
        </w:rPr>
        <w:t xml:space="preserve">32.2 КоАП </w:t>
      </w:r>
      <w:r>
        <w:rPr>
          <w:rFonts w:eastAsia="Calibri"/>
        </w:rPr>
        <w:t>РФ</w:t>
      </w:r>
      <w:r w:rsidRPr="003426FC">
        <w:rPr>
          <w:rFonts w:eastAsia="Calibri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</w:t>
      </w:r>
      <w:r>
        <w:rPr>
          <w:rFonts w:eastAsia="Calibri"/>
        </w:rPr>
        <w:t>РФ</w:t>
      </w:r>
      <w:r w:rsidRPr="003426FC">
        <w:rPr>
          <w:rFonts w:eastAsia="Calibri"/>
        </w:rPr>
        <w:t>.</w:t>
      </w:r>
    </w:p>
    <w:p w:rsidR="00026081" w:rsidP="00137BDB">
      <w:pPr>
        <w:pStyle w:val="BodyTextIndent"/>
        <w:spacing w:after="0"/>
        <w:ind w:left="0" w:firstLine="709"/>
        <w:jc w:val="both"/>
        <w:rPr>
          <w:rFonts w:eastAsia="Calibri"/>
        </w:rPr>
      </w:pPr>
      <w:r>
        <w:rPr>
          <w:rFonts w:eastAsia="Calibri"/>
        </w:rPr>
        <w:t>С</w:t>
      </w:r>
      <w:r w:rsidRPr="003426FC" w:rsidR="00137BDB">
        <w:rPr>
          <w:rFonts w:eastAsia="Calibri"/>
        </w:rPr>
        <w:t>о</w:t>
      </w:r>
      <w:r>
        <w:rPr>
          <w:rFonts w:eastAsia="Calibri"/>
        </w:rPr>
        <w:t>гласно ч. 1</w:t>
      </w:r>
      <w:r w:rsidRPr="003426FC" w:rsidR="00137BDB">
        <w:rPr>
          <w:rFonts w:eastAsia="Calibri"/>
        </w:rPr>
        <w:t xml:space="preserve"> ст. 20.25 КоАП </w:t>
      </w:r>
      <w:r w:rsidR="00137BDB">
        <w:rPr>
          <w:rFonts w:eastAsia="Calibri"/>
        </w:rPr>
        <w:t>РФ</w:t>
      </w:r>
      <w:r w:rsidRPr="003426FC" w:rsidR="00137BDB">
        <w:rPr>
          <w:rFonts w:eastAsia="Calibri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521C3" w:rsidRPr="003426FC" w:rsidP="00026081">
      <w:pPr>
        <w:ind w:firstLine="708"/>
        <w:jc w:val="both"/>
        <w:rPr>
          <w:rFonts w:eastAsia="Calibri"/>
          <w:lang w:eastAsia="en-US"/>
        </w:rPr>
      </w:pPr>
      <w:r w:rsidRPr="003426FC">
        <w:rPr>
          <w:rFonts w:eastAsia="Calibri"/>
          <w:lang w:eastAsia="en-US"/>
        </w:rPr>
        <w:t xml:space="preserve">Постановление может быть обжаловано в Армянский городской суд Республики Крым в течение 10 суток со дня </w:t>
      </w:r>
      <w:r w:rsidRPr="003426FC">
        <w:t xml:space="preserve">вручения или получения копии постановления </w:t>
      </w:r>
      <w:r w:rsidRPr="003426FC">
        <w:rPr>
          <w:rFonts w:eastAsia="Calibri"/>
          <w:lang w:eastAsia="en-US"/>
        </w:rPr>
        <w:t xml:space="preserve">через судебный участок № 25 </w:t>
      </w:r>
      <w:r w:rsidRPr="003426FC">
        <w:rPr>
          <w:color w:val="000000"/>
        </w:rPr>
        <w:t>Армянского судебного района Республики Крым</w:t>
      </w:r>
      <w:r w:rsidRPr="003426FC">
        <w:rPr>
          <w:rFonts w:eastAsia="Calibri"/>
          <w:lang w:eastAsia="en-US"/>
        </w:rPr>
        <w:t xml:space="preserve">. </w:t>
      </w:r>
    </w:p>
    <w:p w:rsidR="003521C3" w:rsidRPr="003426FC" w:rsidP="003521C3">
      <w:pPr>
        <w:ind w:firstLine="708"/>
        <w:jc w:val="both"/>
        <w:rPr>
          <w:rFonts w:eastAsia="Calibri"/>
          <w:lang w:eastAsia="en-US"/>
        </w:rPr>
      </w:pPr>
    </w:p>
    <w:p w:rsidR="002A54C7" w:rsidRPr="008C6B6F" w:rsidP="008C6B6F">
      <w:pPr>
        <w:jc w:val="both"/>
        <w:rPr>
          <w:rFonts w:eastAsia="Calibri"/>
          <w:lang w:eastAsia="en-US"/>
        </w:rPr>
      </w:pPr>
      <w:r w:rsidRPr="003426FC">
        <w:rPr>
          <w:rFonts w:eastAsia="Calibri"/>
          <w:lang w:eastAsia="en-US"/>
        </w:rPr>
        <w:t>Мировой судья</w:t>
      </w:r>
      <w:r w:rsidRPr="003426FC">
        <w:rPr>
          <w:rFonts w:eastAsia="Calibri"/>
          <w:lang w:eastAsia="en-US"/>
        </w:rPr>
        <w:tab/>
      </w:r>
      <w:r w:rsidRPr="003426FC">
        <w:rPr>
          <w:rFonts w:eastAsia="Calibri"/>
          <w:lang w:eastAsia="en-US"/>
        </w:rPr>
        <w:tab/>
      </w:r>
      <w:r w:rsidRPr="003426FC">
        <w:rPr>
          <w:rFonts w:eastAsia="Calibri"/>
          <w:lang w:eastAsia="en-US"/>
        </w:rPr>
        <w:tab/>
      </w:r>
      <w:r w:rsidRPr="003426FC">
        <w:rPr>
          <w:rFonts w:eastAsia="Calibri"/>
          <w:lang w:eastAsia="en-US"/>
        </w:rPr>
        <w:tab/>
        <w:t>(подпись)</w:t>
      </w:r>
      <w:r w:rsidRPr="003426FC">
        <w:rPr>
          <w:rFonts w:eastAsia="Calibri"/>
          <w:lang w:eastAsia="en-US"/>
        </w:rPr>
        <w:tab/>
      </w:r>
      <w:r w:rsidRPr="003426FC">
        <w:rPr>
          <w:rFonts w:eastAsia="Calibri"/>
          <w:lang w:eastAsia="en-US"/>
        </w:rPr>
        <w:tab/>
      </w:r>
      <w:r w:rsidRPr="003426FC">
        <w:rPr>
          <w:rFonts w:eastAsia="Calibri"/>
          <w:lang w:eastAsia="en-US"/>
        </w:rPr>
        <w:tab/>
      </w:r>
      <w:r w:rsidR="00AA73EF">
        <w:rPr>
          <w:rFonts w:eastAsia="Calibri"/>
          <w:lang w:eastAsia="en-US"/>
        </w:rPr>
        <w:t xml:space="preserve">   </w:t>
      </w:r>
      <w:r w:rsidRPr="003426FC">
        <w:rPr>
          <w:rFonts w:eastAsia="Calibri"/>
          <w:lang w:eastAsia="en-US"/>
        </w:rPr>
        <w:t xml:space="preserve">    Д.Б. Сангаджи-Горяев</w:t>
      </w:r>
    </w:p>
    <w:sectPr w:rsidSect="00AA73EF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264C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35"/>
    <w:rsid w:val="000154DD"/>
    <w:rsid w:val="00020991"/>
    <w:rsid w:val="00024F08"/>
    <w:rsid w:val="00026081"/>
    <w:rsid w:val="00035E1E"/>
    <w:rsid w:val="00051E22"/>
    <w:rsid w:val="00056D1A"/>
    <w:rsid w:val="00063272"/>
    <w:rsid w:val="00067254"/>
    <w:rsid w:val="00070ADD"/>
    <w:rsid w:val="00070F86"/>
    <w:rsid w:val="000827A7"/>
    <w:rsid w:val="00084B20"/>
    <w:rsid w:val="00084CA7"/>
    <w:rsid w:val="00085157"/>
    <w:rsid w:val="000905BE"/>
    <w:rsid w:val="000A2381"/>
    <w:rsid w:val="000A5138"/>
    <w:rsid w:val="000D1AB9"/>
    <w:rsid w:val="000D5839"/>
    <w:rsid w:val="000F09F4"/>
    <w:rsid w:val="000F7240"/>
    <w:rsid w:val="00102A59"/>
    <w:rsid w:val="00103785"/>
    <w:rsid w:val="00112FF5"/>
    <w:rsid w:val="001157ED"/>
    <w:rsid w:val="001161E2"/>
    <w:rsid w:val="00123106"/>
    <w:rsid w:val="0012536A"/>
    <w:rsid w:val="001318C1"/>
    <w:rsid w:val="00134A1F"/>
    <w:rsid w:val="00137BDB"/>
    <w:rsid w:val="001558DA"/>
    <w:rsid w:val="0016371D"/>
    <w:rsid w:val="001727AF"/>
    <w:rsid w:val="001755F1"/>
    <w:rsid w:val="001860B1"/>
    <w:rsid w:val="00187693"/>
    <w:rsid w:val="00190874"/>
    <w:rsid w:val="00191567"/>
    <w:rsid w:val="00193B66"/>
    <w:rsid w:val="001A2863"/>
    <w:rsid w:val="001C2514"/>
    <w:rsid w:val="001D7F7A"/>
    <w:rsid w:val="001F2C0A"/>
    <w:rsid w:val="00211C30"/>
    <w:rsid w:val="00212093"/>
    <w:rsid w:val="0021258D"/>
    <w:rsid w:val="00216760"/>
    <w:rsid w:val="0025372E"/>
    <w:rsid w:val="00255251"/>
    <w:rsid w:val="00256817"/>
    <w:rsid w:val="00263330"/>
    <w:rsid w:val="00265FF5"/>
    <w:rsid w:val="002839BB"/>
    <w:rsid w:val="00287416"/>
    <w:rsid w:val="002A416C"/>
    <w:rsid w:val="002A54C7"/>
    <w:rsid w:val="002A738A"/>
    <w:rsid w:val="002B623A"/>
    <w:rsid w:val="002B7049"/>
    <w:rsid w:val="002C21AD"/>
    <w:rsid w:val="002D2EE7"/>
    <w:rsid w:val="002D3BE6"/>
    <w:rsid w:val="002E5550"/>
    <w:rsid w:val="002F14E0"/>
    <w:rsid w:val="00304F88"/>
    <w:rsid w:val="00306527"/>
    <w:rsid w:val="003256B0"/>
    <w:rsid w:val="00341BC0"/>
    <w:rsid w:val="003426FC"/>
    <w:rsid w:val="003520B7"/>
    <w:rsid w:val="003521C3"/>
    <w:rsid w:val="00354314"/>
    <w:rsid w:val="003552F3"/>
    <w:rsid w:val="003622B8"/>
    <w:rsid w:val="00373000"/>
    <w:rsid w:val="0037713B"/>
    <w:rsid w:val="003800FE"/>
    <w:rsid w:val="00383370"/>
    <w:rsid w:val="00383FD9"/>
    <w:rsid w:val="00386A2C"/>
    <w:rsid w:val="003945DF"/>
    <w:rsid w:val="00396E92"/>
    <w:rsid w:val="003A4DA8"/>
    <w:rsid w:val="003C3E25"/>
    <w:rsid w:val="003D680D"/>
    <w:rsid w:val="003F25CA"/>
    <w:rsid w:val="0040471E"/>
    <w:rsid w:val="00410A45"/>
    <w:rsid w:val="00411DFF"/>
    <w:rsid w:val="00421F7A"/>
    <w:rsid w:val="00437BF9"/>
    <w:rsid w:val="00444708"/>
    <w:rsid w:val="00445A35"/>
    <w:rsid w:val="00453A8B"/>
    <w:rsid w:val="004A0DB0"/>
    <w:rsid w:val="004A305F"/>
    <w:rsid w:val="004C2BA4"/>
    <w:rsid w:val="004C683D"/>
    <w:rsid w:val="004D0FCE"/>
    <w:rsid w:val="004D3C7E"/>
    <w:rsid w:val="004F484D"/>
    <w:rsid w:val="004F57F1"/>
    <w:rsid w:val="00503A04"/>
    <w:rsid w:val="005068B4"/>
    <w:rsid w:val="00514B45"/>
    <w:rsid w:val="005249F9"/>
    <w:rsid w:val="005268EB"/>
    <w:rsid w:val="00526937"/>
    <w:rsid w:val="00534110"/>
    <w:rsid w:val="005375A6"/>
    <w:rsid w:val="00561D5D"/>
    <w:rsid w:val="00562E63"/>
    <w:rsid w:val="00573349"/>
    <w:rsid w:val="00574183"/>
    <w:rsid w:val="00580520"/>
    <w:rsid w:val="00591C8B"/>
    <w:rsid w:val="00591E36"/>
    <w:rsid w:val="005B6C9D"/>
    <w:rsid w:val="005C076D"/>
    <w:rsid w:val="005C759A"/>
    <w:rsid w:val="005D6C22"/>
    <w:rsid w:val="005D7EF3"/>
    <w:rsid w:val="005F76DB"/>
    <w:rsid w:val="00611FDA"/>
    <w:rsid w:val="006251B1"/>
    <w:rsid w:val="006312B5"/>
    <w:rsid w:val="00641314"/>
    <w:rsid w:val="00655F00"/>
    <w:rsid w:val="0066165E"/>
    <w:rsid w:val="00676998"/>
    <w:rsid w:val="00680DC7"/>
    <w:rsid w:val="00682072"/>
    <w:rsid w:val="00691F49"/>
    <w:rsid w:val="0069264C"/>
    <w:rsid w:val="00693124"/>
    <w:rsid w:val="006A52A1"/>
    <w:rsid w:val="006A5950"/>
    <w:rsid w:val="006A7F4C"/>
    <w:rsid w:val="006D1BDC"/>
    <w:rsid w:val="006D6CFD"/>
    <w:rsid w:val="006F3212"/>
    <w:rsid w:val="00702A30"/>
    <w:rsid w:val="00706770"/>
    <w:rsid w:val="00706951"/>
    <w:rsid w:val="007154B4"/>
    <w:rsid w:val="007322F6"/>
    <w:rsid w:val="00745813"/>
    <w:rsid w:val="007458B2"/>
    <w:rsid w:val="00792CCE"/>
    <w:rsid w:val="007A1E13"/>
    <w:rsid w:val="007A21F3"/>
    <w:rsid w:val="007B0754"/>
    <w:rsid w:val="007B2190"/>
    <w:rsid w:val="007B2299"/>
    <w:rsid w:val="007C5F67"/>
    <w:rsid w:val="007C693A"/>
    <w:rsid w:val="007D57EE"/>
    <w:rsid w:val="00813BE4"/>
    <w:rsid w:val="00852D27"/>
    <w:rsid w:val="00865740"/>
    <w:rsid w:val="0087007B"/>
    <w:rsid w:val="00882558"/>
    <w:rsid w:val="00882F34"/>
    <w:rsid w:val="0088467C"/>
    <w:rsid w:val="008C006B"/>
    <w:rsid w:val="008C1433"/>
    <w:rsid w:val="008C2F5C"/>
    <w:rsid w:val="008C52AF"/>
    <w:rsid w:val="008C6B6F"/>
    <w:rsid w:val="008E361F"/>
    <w:rsid w:val="00906A0D"/>
    <w:rsid w:val="00923E3D"/>
    <w:rsid w:val="00935BE4"/>
    <w:rsid w:val="00950BA9"/>
    <w:rsid w:val="00956D63"/>
    <w:rsid w:val="0096150B"/>
    <w:rsid w:val="00967459"/>
    <w:rsid w:val="0098478D"/>
    <w:rsid w:val="009A163F"/>
    <w:rsid w:val="009B13D2"/>
    <w:rsid w:val="009D5EBF"/>
    <w:rsid w:val="00A02D33"/>
    <w:rsid w:val="00A25F55"/>
    <w:rsid w:val="00A44FF1"/>
    <w:rsid w:val="00A46104"/>
    <w:rsid w:val="00A618D8"/>
    <w:rsid w:val="00A7003E"/>
    <w:rsid w:val="00A84FC1"/>
    <w:rsid w:val="00AA73EF"/>
    <w:rsid w:val="00AB086D"/>
    <w:rsid w:val="00AB1F1A"/>
    <w:rsid w:val="00AB6603"/>
    <w:rsid w:val="00AC36B5"/>
    <w:rsid w:val="00AE2E2B"/>
    <w:rsid w:val="00AE394D"/>
    <w:rsid w:val="00AF4D29"/>
    <w:rsid w:val="00AF65B3"/>
    <w:rsid w:val="00B04838"/>
    <w:rsid w:val="00B049DB"/>
    <w:rsid w:val="00B17C28"/>
    <w:rsid w:val="00B229A0"/>
    <w:rsid w:val="00B2616F"/>
    <w:rsid w:val="00B27D1B"/>
    <w:rsid w:val="00B33C11"/>
    <w:rsid w:val="00B53C43"/>
    <w:rsid w:val="00B54950"/>
    <w:rsid w:val="00B631CE"/>
    <w:rsid w:val="00B725BE"/>
    <w:rsid w:val="00B81FD8"/>
    <w:rsid w:val="00B86576"/>
    <w:rsid w:val="00B935AE"/>
    <w:rsid w:val="00BA41FB"/>
    <w:rsid w:val="00BC465F"/>
    <w:rsid w:val="00BD39F1"/>
    <w:rsid w:val="00BF1632"/>
    <w:rsid w:val="00C012C3"/>
    <w:rsid w:val="00C031B5"/>
    <w:rsid w:val="00C07D5F"/>
    <w:rsid w:val="00C13004"/>
    <w:rsid w:val="00C22BA1"/>
    <w:rsid w:val="00C508AF"/>
    <w:rsid w:val="00C67952"/>
    <w:rsid w:val="00C705F3"/>
    <w:rsid w:val="00C7404C"/>
    <w:rsid w:val="00C77018"/>
    <w:rsid w:val="00C77D02"/>
    <w:rsid w:val="00C824DD"/>
    <w:rsid w:val="00C82FED"/>
    <w:rsid w:val="00C85C91"/>
    <w:rsid w:val="00C87EF1"/>
    <w:rsid w:val="00C911A7"/>
    <w:rsid w:val="00C95F7D"/>
    <w:rsid w:val="00CA0152"/>
    <w:rsid w:val="00CA299E"/>
    <w:rsid w:val="00CA4537"/>
    <w:rsid w:val="00CB102B"/>
    <w:rsid w:val="00CC055D"/>
    <w:rsid w:val="00CC2707"/>
    <w:rsid w:val="00CD2FFE"/>
    <w:rsid w:val="00CE21B1"/>
    <w:rsid w:val="00CE7EC2"/>
    <w:rsid w:val="00D05871"/>
    <w:rsid w:val="00D0716A"/>
    <w:rsid w:val="00D22E45"/>
    <w:rsid w:val="00D25FD7"/>
    <w:rsid w:val="00D267C8"/>
    <w:rsid w:val="00D40C41"/>
    <w:rsid w:val="00D434F6"/>
    <w:rsid w:val="00D66676"/>
    <w:rsid w:val="00D674CA"/>
    <w:rsid w:val="00DA0EDC"/>
    <w:rsid w:val="00DB63A1"/>
    <w:rsid w:val="00DC364A"/>
    <w:rsid w:val="00DD192C"/>
    <w:rsid w:val="00DD74BC"/>
    <w:rsid w:val="00DF77E4"/>
    <w:rsid w:val="00E06E6A"/>
    <w:rsid w:val="00E06EDF"/>
    <w:rsid w:val="00E07B99"/>
    <w:rsid w:val="00E30300"/>
    <w:rsid w:val="00E63902"/>
    <w:rsid w:val="00E66746"/>
    <w:rsid w:val="00E70474"/>
    <w:rsid w:val="00EC3FDD"/>
    <w:rsid w:val="00EC7992"/>
    <w:rsid w:val="00ED5386"/>
    <w:rsid w:val="00ED6791"/>
    <w:rsid w:val="00EE5FF6"/>
    <w:rsid w:val="00EF4E3C"/>
    <w:rsid w:val="00F032BD"/>
    <w:rsid w:val="00F0565D"/>
    <w:rsid w:val="00F1545B"/>
    <w:rsid w:val="00F17A4B"/>
    <w:rsid w:val="00F25685"/>
    <w:rsid w:val="00F3196C"/>
    <w:rsid w:val="00F3232F"/>
    <w:rsid w:val="00F36B32"/>
    <w:rsid w:val="00F451A4"/>
    <w:rsid w:val="00F4532C"/>
    <w:rsid w:val="00F7274E"/>
    <w:rsid w:val="00F763A2"/>
    <w:rsid w:val="00FA18BF"/>
    <w:rsid w:val="00FA7EC8"/>
    <w:rsid w:val="00FB4712"/>
    <w:rsid w:val="00FB7A0A"/>
    <w:rsid w:val="00FE29B7"/>
    <w:rsid w:val="00FF12B3"/>
  </w:rsids>
  <w:docVars>
    <w:docVar w:name="CARD_ID" w:val="12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6B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C36B5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rsid w:val="00AC3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AC36B5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C36B5"/>
  </w:style>
  <w:style w:type="character" w:customStyle="1" w:styleId="a0">
    <w:name w:val="Гипертекстовая ссылка"/>
    <w:basedOn w:val="DefaultParagraphFont"/>
    <w:uiPriority w:val="99"/>
    <w:rsid w:val="00AC36B5"/>
    <w:rPr>
      <w:color w:val="106BBE"/>
    </w:rPr>
  </w:style>
  <w:style w:type="paragraph" w:styleId="BodyTextIndent">
    <w:name w:val="Body Text Indent"/>
    <w:basedOn w:val="Normal"/>
    <w:link w:val="a1"/>
    <w:uiPriority w:val="99"/>
    <w:unhideWhenUsed/>
    <w:rsid w:val="006A595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6A59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07B9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C031B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031B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C031B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C031B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