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521827">
        <w:t>7</w:t>
      </w:r>
      <w:r w:rsidR="008A4174">
        <w:t>1</w:t>
      </w:r>
      <w:r w:rsidR="00521827">
        <w:t>3</w:t>
      </w:r>
      <w:r w:rsidRPr="00C22BA1">
        <w:t>/201</w:t>
      </w:r>
      <w:r w:rsidR="006A31EB">
        <w:t>9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 xml:space="preserve">о </w:t>
      </w:r>
      <w:r w:rsidR="00094D93">
        <w:rPr>
          <w:b/>
          <w:bCs/>
        </w:rPr>
        <w:t xml:space="preserve">назначении </w:t>
      </w:r>
      <w:r w:rsidRPr="00906A0D">
        <w:rPr>
          <w:b/>
          <w:bCs/>
        </w:rPr>
        <w:t>административно</w:t>
      </w:r>
      <w:r w:rsidR="00094D93">
        <w:rPr>
          <w:b/>
          <w:bCs/>
        </w:rPr>
        <w:t xml:space="preserve">го </w:t>
      </w:r>
      <w:r w:rsidRPr="00906A0D">
        <w:rPr>
          <w:b/>
          <w:bCs/>
        </w:rPr>
        <w:t>на</w:t>
      </w:r>
      <w:r w:rsidR="00094D93">
        <w:rPr>
          <w:b/>
          <w:bCs/>
        </w:rPr>
        <w:t>каза</w:t>
      </w:r>
      <w:r w:rsidRPr="00906A0D">
        <w:rPr>
          <w:b/>
          <w:bCs/>
        </w:rPr>
        <w:t>ни</w:t>
      </w:r>
      <w:r w:rsidR="00094D93">
        <w:rPr>
          <w:b/>
          <w:bCs/>
        </w:rPr>
        <w:t>я</w:t>
      </w:r>
    </w:p>
    <w:p w:rsidR="005C759A" w:rsidRPr="00906A0D" w:rsidP="003521C3">
      <w:pPr>
        <w:spacing w:before="120" w:after="120"/>
        <w:jc w:val="both"/>
      </w:pPr>
      <w:r w:rsidRPr="00906A0D">
        <w:t>г. Армянск</w:t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521827">
        <w:t xml:space="preserve">      </w:t>
      </w:r>
      <w:r w:rsidR="006A31EB">
        <w:t>8</w:t>
      </w:r>
      <w:r w:rsidR="00094D93">
        <w:t xml:space="preserve"> </w:t>
      </w:r>
      <w:r w:rsidR="00521827">
        <w:t>ноябр</w:t>
      </w:r>
      <w:r w:rsidR="00094D93">
        <w:t>я 201</w:t>
      </w:r>
      <w:r w:rsidR="006A31EB">
        <w:t>9</w:t>
      </w:r>
      <w:r w:rsidR="00094D93">
        <w:t xml:space="preserve"> г.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Сангаджи-Горяев</w:t>
      </w:r>
      <w:r>
        <w:t xml:space="preserve"> Д.Б</w:t>
      </w:r>
      <w:r w:rsidR="006A31EB">
        <w:t>.,</w:t>
      </w:r>
      <w:r w:rsidRPr="00191567" w:rsidR="00F36B32">
        <w:t xml:space="preserve"> рассмотрев </w:t>
      </w:r>
      <w:r w:rsidR="006A31EB">
        <w:t xml:space="preserve">в помещении суда по </w:t>
      </w:r>
      <w:r w:rsidRPr="00191567" w:rsidR="006A31EB">
        <w:t>адрес</w:t>
      </w:r>
      <w:r w:rsidR="006A31EB">
        <w:t>у</w:t>
      </w:r>
      <w:r w:rsidRPr="00191567" w:rsidR="006A31EB">
        <w:t xml:space="preserve">: 296012, Республика Крым, г. Армянск, ул. </w:t>
      </w:r>
      <w:r w:rsidR="006A31EB">
        <w:t>Гайдара</w:t>
      </w:r>
      <w:r w:rsidRPr="00191567" w:rsidR="006A31EB">
        <w:t>, д.</w:t>
      </w:r>
      <w:r w:rsidR="006A31EB">
        <w:t xml:space="preserve"> 6</w:t>
      </w:r>
      <w:r w:rsidRPr="00191567" w:rsidR="006A31EB">
        <w:t>,</w:t>
      </w:r>
      <w:r w:rsidR="006A31EB">
        <w:t xml:space="preserve">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ст. </w:t>
      </w:r>
      <w:r w:rsidR="00C13D44">
        <w:t>6.1.1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RPr="003604B6" w:rsidP="0044429D">
      <w:pPr>
        <w:ind w:left="1416"/>
        <w:jc w:val="both"/>
      </w:pPr>
      <w:r>
        <w:t xml:space="preserve">Гордеевой </w:t>
      </w:r>
      <w:r>
        <w:t>Эвелины</w:t>
      </w:r>
      <w:r>
        <w:t xml:space="preserve"> Ивановны</w:t>
      </w:r>
      <w:r w:rsidRPr="00891DFB" w:rsidR="008A4174">
        <w:t xml:space="preserve">, </w:t>
      </w:r>
      <w:r w:rsidR="00273D19">
        <w:t>&lt;данные изъяты&gt;</w:t>
      </w:r>
      <w:r w:rsidR="006A31EB"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 xml:space="preserve">у с т а </w:t>
      </w:r>
      <w:r w:rsidRPr="002839BB">
        <w:rPr>
          <w:b/>
        </w:rPr>
        <w:t>н</w:t>
      </w:r>
      <w:r w:rsidRPr="002839BB">
        <w:rPr>
          <w:b/>
        </w:rPr>
        <w:t xml:space="preserve"> о в и л</w:t>
      </w:r>
      <w:r w:rsidRPr="002839BB">
        <w:rPr>
          <w:b/>
        </w:rPr>
        <w:t xml:space="preserve"> :</w:t>
      </w:r>
    </w:p>
    <w:p w:rsidR="00C13D44" w:rsidRPr="00010891" w:rsidP="00C13D44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Гордеева Э.И.</w:t>
      </w:r>
      <w:r w:rsidRPr="00010891">
        <w:rPr>
          <w:color w:val="000000" w:themeColor="text1"/>
        </w:rPr>
        <w:t xml:space="preserve"> </w:t>
      </w:r>
      <w:r>
        <w:t xml:space="preserve">нанесла </w:t>
      </w:r>
      <w:r>
        <w:t>побои</w:t>
      </w:r>
      <w:r w:rsidR="00177E5E">
        <w:t xml:space="preserve"> </w:t>
      </w:r>
      <w:r w:rsidR="00273D19">
        <w:t>&lt;данные изъяты&gt;</w:t>
      </w:r>
      <w:r w:rsidR="00177E5E">
        <w:t>,</w:t>
      </w:r>
      <w:r w:rsidRPr="00010891">
        <w:t xml:space="preserve"> при следующих обстоятельствах:</w:t>
      </w:r>
    </w:p>
    <w:p w:rsidR="00C13D44" w:rsidRPr="00010891" w:rsidP="00C13D44">
      <w:pPr>
        <w:ind w:firstLine="709"/>
        <w:contextualSpacing/>
        <w:jc w:val="both"/>
      </w:pPr>
      <w:r>
        <w:t>&lt;данные изъяты&gt;</w:t>
      </w:r>
      <w:r w:rsidR="008A4174">
        <w:t xml:space="preserve"> </w:t>
      </w:r>
      <w:r w:rsidR="005D7D44">
        <w:t>Гордеева Э.И.</w:t>
      </w:r>
      <w:r w:rsidRPr="00891DFB" w:rsidR="008A4174">
        <w:t xml:space="preserve">, находясь </w:t>
      </w:r>
      <w:r w:rsidR="008A4174">
        <w:t>в</w:t>
      </w:r>
      <w:r w:rsidR="005D7D44">
        <w:t xml:space="preserve"> п</w:t>
      </w:r>
      <w:r w:rsidR="008A4174">
        <w:t>о</w:t>
      </w:r>
      <w:r w:rsidR="005D7D44">
        <w:t xml:space="preserve">мещении </w:t>
      </w:r>
      <w:r>
        <w:t>&lt;</w:t>
      </w:r>
      <w:r>
        <w:t>данные</w:t>
      </w:r>
      <w:r>
        <w:t xml:space="preserve"> изъяты&gt;</w:t>
      </w:r>
      <w:r w:rsidR="008A4174">
        <w:t xml:space="preserve"> </w:t>
      </w:r>
      <w:r w:rsidR="005D7D44">
        <w:t xml:space="preserve">по адресу: </w:t>
      </w:r>
      <w:r>
        <w:t>&lt;данные изъяты&gt;</w:t>
      </w:r>
      <w:r w:rsidR="008A4174">
        <w:t xml:space="preserve">, </w:t>
      </w:r>
      <w:r w:rsidR="005D7D44">
        <w:t xml:space="preserve">нанесла </w:t>
      </w:r>
      <w:r>
        <w:t>&lt;данные изъяты&gt;</w:t>
      </w:r>
      <w:r w:rsidR="005D7D44">
        <w:t xml:space="preserve"> один удар правой ногой в область лица и рукой поцарапала лицо</w:t>
      </w:r>
      <w:r w:rsidR="00177E5E">
        <w:t>, причинив последне</w:t>
      </w:r>
      <w:r w:rsidR="005D7D44">
        <w:t>й</w:t>
      </w:r>
      <w:r w:rsidR="00177E5E">
        <w:t xml:space="preserve"> физическую боль </w:t>
      </w:r>
      <w:r w:rsidR="002C7DA6">
        <w:t>и</w:t>
      </w:r>
      <w:r w:rsidR="00177E5E">
        <w:t xml:space="preserve"> </w:t>
      </w:r>
      <w:r w:rsidRPr="00891DFB" w:rsidR="008A4174">
        <w:t>телесные повреждения</w:t>
      </w:r>
      <w:r w:rsidR="008A4174">
        <w:t xml:space="preserve"> </w:t>
      </w:r>
      <w:r w:rsidR="002C7DA6">
        <w:t xml:space="preserve">в виде </w:t>
      </w:r>
      <w:r w:rsidR="005D7D44">
        <w:t>царапин у наружного угла левого глаза, на нижнем веке правого глаза с переходом на щеку, в подбородочной области справа</w:t>
      </w:r>
      <w:r w:rsidR="008A4174">
        <w:t>,</w:t>
      </w:r>
      <w:r w:rsidR="002C7DA6">
        <w:t xml:space="preserve"> </w:t>
      </w:r>
      <w:r w:rsidR="005D7D44">
        <w:t xml:space="preserve">в проекции правой скуловой кости, ушиба мягких тканей в центре лобной области, </w:t>
      </w:r>
      <w:r w:rsidR="002C7DA6">
        <w:t>которые</w:t>
      </w:r>
      <w:r w:rsidR="008A4174">
        <w:t xml:space="preserve"> </w:t>
      </w:r>
      <w:r w:rsidRPr="00891DFB" w:rsidR="008A4174">
        <w:t>расцениваются как повреждения, не причинившие вреда здоровью.</w:t>
      </w:r>
    </w:p>
    <w:p w:rsidR="00E07BC7" w:rsidRPr="007E7AF3" w:rsidP="00C13D44">
      <w:pPr>
        <w:ind w:firstLine="709"/>
        <w:contextualSpacing/>
        <w:jc w:val="both"/>
      </w:pPr>
      <w:r w:rsidRPr="007E7AF3">
        <w:t xml:space="preserve">В судебном заседании </w:t>
      </w:r>
      <w:r w:rsidR="005D7D44">
        <w:t>Гордеевой Э.И.</w:t>
      </w:r>
      <w:r w:rsidRPr="007E7AF3">
        <w:t xml:space="preserve"> разъяснены процессуальные права, предусмотренные </w:t>
      </w:r>
      <w:r w:rsidRPr="007E7AF3">
        <w:t>ч</w:t>
      </w:r>
      <w:r w:rsidRPr="007E7AF3">
        <w:t xml:space="preserve">. 1 ст. 25.1 </w:t>
      </w:r>
      <w:r w:rsidRPr="007E7AF3">
        <w:t>КоАП</w:t>
      </w:r>
      <w:r w:rsidRPr="007E7AF3">
        <w:t xml:space="preserve"> РФ, а также положения ст. 51 Конституции РФ. Отвода судьи и ходатайств не поступило. </w:t>
      </w:r>
      <w:r w:rsidRPr="007E7AF3" w:rsidR="00C13D44">
        <w:t xml:space="preserve">В судебном заседании </w:t>
      </w:r>
      <w:r w:rsidR="005D7D44">
        <w:t>Гордеева Э.И.</w:t>
      </w:r>
      <w:r w:rsidRPr="007E7AF3" w:rsidR="00C13D44">
        <w:t xml:space="preserve"> вину в совершении правонарушения признал</w:t>
      </w:r>
      <w:r w:rsidR="005D7D44">
        <w:t>а</w:t>
      </w:r>
      <w:r w:rsidRPr="007E7AF3" w:rsidR="00C13D44">
        <w:t xml:space="preserve">. </w:t>
      </w:r>
    </w:p>
    <w:p w:rsidR="00E07BC7" w:rsidP="00C13D44">
      <w:pPr>
        <w:ind w:firstLine="708"/>
        <w:jc w:val="both"/>
        <w:rPr>
          <w:color w:val="000000" w:themeColor="text1"/>
        </w:rPr>
      </w:pPr>
      <w:r w:rsidRPr="00010891">
        <w:rPr>
          <w:color w:val="000000" w:themeColor="text1"/>
        </w:rPr>
        <w:t>Потерпевш</w:t>
      </w:r>
      <w:r w:rsidR="005D7D44">
        <w:rPr>
          <w:color w:val="000000" w:themeColor="text1"/>
        </w:rPr>
        <w:t>ая</w:t>
      </w:r>
      <w:r w:rsidRPr="00010891">
        <w:rPr>
          <w:color w:val="000000" w:themeColor="text1"/>
        </w:rPr>
        <w:t xml:space="preserve"> </w:t>
      </w:r>
      <w:r w:rsidR="00273D19">
        <w:t>&lt;данные изъяты&gt;</w:t>
      </w:r>
      <w:r>
        <w:rPr>
          <w:color w:val="000000" w:themeColor="text1"/>
        </w:rPr>
        <w:t xml:space="preserve"> в суде </w:t>
      </w:r>
      <w:r w:rsidR="008A4174">
        <w:rPr>
          <w:color w:val="000000" w:themeColor="text1"/>
        </w:rPr>
        <w:t>обстоятельства, изложенные в протоколе, поддержал</w:t>
      </w:r>
      <w:r w:rsidR="00306D18">
        <w:rPr>
          <w:color w:val="000000" w:themeColor="text1"/>
        </w:rPr>
        <w:t>.</w:t>
      </w:r>
    </w:p>
    <w:p w:rsidR="00C13D44" w:rsidRPr="00010891" w:rsidP="00C13D44">
      <w:pPr>
        <w:ind w:firstLine="708"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Исследовав материалы дела, выслушав лиц, </w:t>
      </w:r>
      <w:r w:rsidR="00942EE3">
        <w:rPr>
          <w:color w:val="000000" w:themeColor="text1"/>
        </w:rPr>
        <w:t xml:space="preserve">участвующих в деле, </w:t>
      </w:r>
      <w:r w:rsidRPr="00010891">
        <w:rPr>
          <w:color w:val="000000" w:themeColor="text1"/>
        </w:rPr>
        <w:t>мировой судья пришёл к следующему.</w:t>
      </w:r>
    </w:p>
    <w:p w:rsidR="00BE29CB" w:rsidP="001A48FE">
      <w:pPr>
        <w:ind w:firstLine="709"/>
        <w:contextualSpacing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Совершение </w:t>
      </w:r>
      <w:r w:rsidR="005D7D44">
        <w:rPr>
          <w:color w:val="000000" w:themeColor="text1"/>
        </w:rPr>
        <w:t>Гордеевой Э.И.</w:t>
      </w:r>
      <w:r w:rsidRPr="00010891">
        <w:rPr>
          <w:color w:val="000000" w:themeColor="text1"/>
        </w:rPr>
        <w:t xml:space="preserve"> а</w:t>
      </w:r>
      <w:r w:rsidR="00E07BC7">
        <w:rPr>
          <w:color w:val="000000" w:themeColor="text1"/>
        </w:rPr>
        <w:t xml:space="preserve">дминистративного правонарушения, </w:t>
      </w:r>
      <w:r w:rsidRPr="00010891">
        <w:rPr>
          <w:color w:val="000000" w:themeColor="text1"/>
        </w:rPr>
        <w:t>подтверждается следующими доказательствами</w:t>
      </w:r>
      <w:r w:rsidR="00E07BC7">
        <w:rPr>
          <w:color w:val="000000" w:themeColor="text1"/>
        </w:rPr>
        <w:t xml:space="preserve">: </w:t>
      </w:r>
      <w:r w:rsidR="007E7AF3">
        <w:rPr>
          <w:color w:val="000000" w:themeColor="text1"/>
        </w:rPr>
        <w:t xml:space="preserve">показаниями </w:t>
      </w:r>
      <w:r>
        <w:rPr>
          <w:color w:val="000000" w:themeColor="text1"/>
        </w:rPr>
        <w:t xml:space="preserve">потерпевшей </w:t>
      </w:r>
      <w:r w:rsidR="00273D19">
        <w:t>&lt;данные изъяты&gt;</w:t>
      </w:r>
      <w:r w:rsidR="007E7AF3">
        <w:rPr>
          <w:color w:val="000000" w:themeColor="text1"/>
        </w:rPr>
        <w:t xml:space="preserve">, данными ею в судебном заседании, согласно которым </w:t>
      </w:r>
      <w:r w:rsidR="005D7D44">
        <w:rPr>
          <w:color w:val="000000" w:themeColor="text1"/>
        </w:rPr>
        <w:t>03.07.2019</w:t>
      </w:r>
      <w:r w:rsidR="007E7AF3">
        <w:rPr>
          <w:color w:val="000000" w:themeColor="text1"/>
        </w:rPr>
        <w:t xml:space="preserve"> в </w:t>
      </w:r>
      <w:r w:rsidR="005D7D44">
        <w:rPr>
          <w:color w:val="000000" w:themeColor="text1"/>
        </w:rPr>
        <w:t>12 час. 20 мин.</w:t>
      </w:r>
      <w:r w:rsidR="007E7AF3">
        <w:rPr>
          <w:color w:val="000000" w:themeColor="text1"/>
        </w:rPr>
        <w:t xml:space="preserve"> </w:t>
      </w:r>
      <w:r w:rsidR="005D7D44">
        <w:rPr>
          <w:color w:val="000000" w:themeColor="text1"/>
        </w:rPr>
        <w:t>Гордеева Э.И.</w:t>
      </w:r>
      <w:r w:rsidR="007E7AF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ударила её по лицу, царапала лицо руками; протоколом № РК 256426 об административном правонарушении от 31.07.2019 (л.д. 2); письменным заявлением </w:t>
      </w:r>
      <w:r w:rsidR="00273D19">
        <w:t>&lt;данные изъяты&gt;</w:t>
      </w:r>
      <w:r>
        <w:rPr>
          <w:color w:val="000000" w:themeColor="text1"/>
        </w:rPr>
        <w:t xml:space="preserve"> на имя начальника ОМВД по </w:t>
      </w:r>
      <w:r>
        <w:rPr>
          <w:color w:val="000000" w:themeColor="text1"/>
        </w:rPr>
        <w:t>г</w:t>
      </w:r>
      <w:r>
        <w:rPr>
          <w:color w:val="000000" w:themeColor="text1"/>
        </w:rPr>
        <w:t xml:space="preserve">. Армянску от 03.07.2019 (л.д. 4); письменными объяснениями </w:t>
      </w:r>
      <w:r w:rsidR="00273D19">
        <w:t>&lt;данные изъяты&gt;</w:t>
      </w:r>
      <w:r>
        <w:rPr>
          <w:color w:val="000000" w:themeColor="text1"/>
        </w:rPr>
        <w:t xml:space="preserve"> (л.д. 5);</w:t>
      </w:r>
      <w:r w:rsidRPr="00BE29CB">
        <w:rPr>
          <w:color w:val="000000" w:themeColor="text1"/>
        </w:rPr>
        <w:t xml:space="preserve"> </w:t>
      </w:r>
      <w:r>
        <w:rPr>
          <w:color w:val="000000" w:themeColor="text1"/>
        </w:rPr>
        <w:t>заключением эксперта № 296 от 04.07.2019 (л.д. 10-11); письменными объяснениями Гордеевой Э.И. от 31.07.2019 (л.д. 14).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010891">
        <w:rPr>
          <w:rFonts w:eastAsia="Calibri"/>
        </w:rPr>
        <w:t>КоАП</w:t>
      </w:r>
      <w:r w:rsidRPr="00010891">
        <w:rPr>
          <w:rFonts w:eastAsia="Calibri"/>
        </w:rPr>
        <w:t xml:space="preserve"> РФ, уполномоченным лицом.</w:t>
      </w:r>
    </w:p>
    <w:p w:rsidR="00C13D44" w:rsidRPr="00010891" w:rsidP="00C13D44">
      <w:pPr>
        <w:ind w:firstLine="709"/>
        <w:jc w:val="both"/>
        <w:rPr>
          <w:rFonts w:eastAsia="Calibri"/>
        </w:rPr>
      </w:pPr>
      <w:r w:rsidRPr="00010891">
        <w:rPr>
          <w:rFonts w:eastAsia="Calibri"/>
        </w:rPr>
        <w:t xml:space="preserve">Исследовав и оценив доказательства в их совокупности, мировой судья считает, что вина </w:t>
      </w:r>
      <w:r w:rsidR="005D7D44">
        <w:rPr>
          <w:rFonts w:eastAsia="Calibri"/>
        </w:rPr>
        <w:t>Гордеевой Э.И.</w:t>
      </w:r>
      <w:r w:rsidRPr="00010891">
        <w:rPr>
          <w:rFonts w:eastAsia="Calibri"/>
        </w:rPr>
        <w:t xml:space="preserve"> установлена.</w:t>
      </w:r>
    </w:p>
    <w:p w:rsidR="00C13D44" w:rsidRPr="00010891" w:rsidP="00C13D4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Таким образом, действия </w:t>
      </w:r>
      <w:r w:rsidR="005D7D44">
        <w:rPr>
          <w:rFonts w:eastAsia="Calibri"/>
          <w:color w:val="000000" w:themeColor="text1"/>
        </w:rPr>
        <w:t>Гордеевой Э.И.</w:t>
      </w:r>
      <w:r w:rsidRPr="00010891">
        <w:rPr>
          <w:rFonts w:eastAsia="Calibri"/>
          <w:color w:val="000000" w:themeColor="text1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="001A48FE">
        <w:rPr>
          <w:rFonts w:eastAsia="Calibri"/>
          <w:color w:val="000000" w:themeColor="text1"/>
        </w:rPr>
        <w:t>нанесение побоев</w:t>
      </w:r>
      <w:r w:rsidRPr="00010891">
        <w:rPr>
          <w:color w:val="000000" w:themeColor="text1"/>
        </w:rPr>
        <w:t>, но не повлекших последствий, указанных в статье 115 Уголовного кодекса Российск</w:t>
      </w:r>
      <w:r w:rsidR="00942EE3">
        <w:rPr>
          <w:color w:val="000000" w:themeColor="text1"/>
        </w:rPr>
        <w:t>ой Федерации</w:t>
      </w:r>
      <w:r w:rsidRPr="00010891">
        <w:rPr>
          <w:color w:val="000000" w:themeColor="text1"/>
        </w:rPr>
        <w:t>.</w:t>
      </w:r>
    </w:p>
    <w:p w:rsidR="00C13D44" w:rsidRPr="00010891" w:rsidP="00C13D44">
      <w:pPr>
        <w:ind w:firstLine="709"/>
        <w:jc w:val="both"/>
        <w:rPr>
          <w:rFonts w:eastAsia="Calibri"/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Обстоятельств, предусмотренных ст. 24.5 </w:t>
      </w:r>
      <w:r w:rsidRPr="00010891">
        <w:rPr>
          <w:rFonts w:eastAsia="Calibri"/>
          <w:color w:val="000000" w:themeColor="text1"/>
        </w:rPr>
        <w:t>КоАП</w:t>
      </w:r>
      <w:r w:rsidRPr="00010891">
        <w:rPr>
          <w:rFonts w:eastAsia="Calibri"/>
          <w:color w:val="000000" w:themeColor="text1"/>
        </w:rPr>
        <w:t xml:space="preserve"> РФ, исключающих производство по делу, судом не установлено.</w:t>
      </w:r>
    </w:p>
    <w:p w:rsidR="00942EE3" w:rsidP="00942EE3">
      <w:pPr>
        <w:ind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Pr="00010891" w:rsidR="00C13D44">
        <w:rPr>
          <w:rFonts w:eastAsia="Calibri"/>
        </w:rPr>
        <w:t xml:space="preserve">рок давности привлечения к административной ответственности не истек. </w:t>
      </w:r>
    </w:p>
    <w:p w:rsidR="00C13D44" w:rsidRPr="00010891" w:rsidP="00942EE3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Изучением личности </w:t>
      </w:r>
      <w:r w:rsidR="005D7D44">
        <w:rPr>
          <w:rFonts w:eastAsia="Calibri"/>
        </w:rPr>
        <w:t>Гордеевой Э.И.</w:t>
      </w:r>
      <w:r w:rsidRPr="00010891">
        <w:rPr>
          <w:rFonts w:eastAsia="Calibri"/>
        </w:rPr>
        <w:t xml:space="preserve"> установлено, что он</w:t>
      </w:r>
      <w:r w:rsidR="00BE29CB">
        <w:rPr>
          <w:rFonts w:eastAsia="Calibri"/>
        </w:rPr>
        <w:t>а замужем</w:t>
      </w:r>
      <w:r w:rsidR="001A48FE">
        <w:rPr>
          <w:rFonts w:eastAsia="Calibri"/>
        </w:rPr>
        <w:t xml:space="preserve">, </w:t>
      </w:r>
      <w:r w:rsidR="00296659">
        <w:rPr>
          <w:rFonts w:eastAsia="Calibri"/>
        </w:rPr>
        <w:t xml:space="preserve">имеет </w:t>
      </w:r>
      <w:r w:rsidR="00BE29CB">
        <w:rPr>
          <w:rFonts w:eastAsia="Calibri"/>
        </w:rPr>
        <w:t>тр</w:t>
      </w:r>
      <w:r w:rsidR="00296659">
        <w:rPr>
          <w:rFonts w:eastAsia="Calibri"/>
        </w:rPr>
        <w:t>о</w:t>
      </w:r>
      <w:r w:rsidR="00A93605">
        <w:rPr>
          <w:rFonts w:eastAsia="Calibri"/>
        </w:rPr>
        <w:t>их</w:t>
      </w:r>
      <w:r w:rsidR="00296659">
        <w:rPr>
          <w:rFonts w:eastAsia="Calibri"/>
        </w:rPr>
        <w:t xml:space="preserve"> малолетн</w:t>
      </w:r>
      <w:r w:rsidR="00A93605">
        <w:rPr>
          <w:rFonts w:eastAsia="Calibri"/>
        </w:rPr>
        <w:t>их детей</w:t>
      </w:r>
      <w:r w:rsidR="00296659">
        <w:rPr>
          <w:rFonts w:eastAsia="Calibri"/>
        </w:rPr>
        <w:t xml:space="preserve">, </w:t>
      </w:r>
      <w:r w:rsidR="00BE29CB">
        <w:rPr>
          <w:rFonts w:eastAsia="Calibri"/>
        </w:rPr>
        <w:t>работает</w:t>
      </w:r>
      <w:r w:rsidRPr="00010891">
        <w:rPr>
          <w:rFonts w:eastAsia="Arial Unicode MS"/>
          <w:color w:val="000000" w:themeColor="text1"/>
        </w:rPr>
        <w:t>,</w:t>
      </w:r>
      <w:r w:rsidRPr="00010891">
        <w:rPr>
          <w:rFonts w:eastAsia="Calibri"/>
        </w:rPr>
        <w:t xml:space="preserve"> ранее к административной ответственности </w:t>
      </w:r>
      <w:r w:rsidR="00BE29CB">
        <w:rPr>
          <w:rFonts w:eastAsia="Calibri"/>
        </w:rPr>
        <w:t xml:space="preserve">за совершение однородных правонарушений </w:t>
      </w:r>
      <w:r w:rsidRPr="00010891">
        <w:rPr>
          <w:rFonts w:eastAsia="Calibri"/>
        </w:rPr>
        <w:t>не привлекал</w:t>
      </w:r>
      <w:r w:rsidR="00BE29CB">
        <w:rPr>
          <w:rFonts w:eastAsia="Calibri"/>
        </w:rPr>
        <w:t>а</w:t>
      </w:r>
      <w:r w:rsidR="001A48FE">
        <w:rPr>
          <w:rFonts w:eastAsia="Calibri"/>
        </w:rPr>
        <w:t>с</w:t>
      </w:r>
      <w:r w:rsidR="00BE29CB">
        <w:rPr>
          <w:rFonts w:eastAsia="Calibri"/>
        </w:rPr>
        <w:t>ь</w:t>
      </w:r>
      <w:r w:rsidRPr="00010891">
        <w:rPr>
          <w:rFonts w:eastAsia="Calibri"/>
        </w:rPr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В силу ст. 4.2 </w:t>
      </w:r>
      <w:r w:rsidRPr="00010891">
        <w:rPr>
          <w:rFonts w:eastAsia="Calibri"/>
        </w:rPr>
        <w:t>КоАП</w:t>
      </w:r>
      <w:r w:rsidRPr="00010891">
        <w:rPr>
          <w:rFonts w:eastAsia="Calibri"/>
        </w:rPr>
        <w:t xml:space="preserve"> РФ обстоятельствами, смягчающими административную ответственность, мировой судья признаёт </w:t>
      </w:r>
      <w:r w:rsidR="00A93605">
        <w:rPr>
          <w:rFonts w:eastAsia="Calibri"/>
        </w:rPr>
        <w:t>наличие малолетних детей</w:t>
      </w:r>
      <w:r w:rsidR="00296659">
        <w:rPr>
          <w:rFonts w:eastAsia="Calibri"/>
        </w:rPr>
        <w:t xml:space="preserve"> у виновно</w:t>
      </w:r>
      <w:r w:rsidR="00BE29CB">
        <w:rPr>
          <w:rFonts w:eastAsia="Calibri"/>
        </w:rPr>
        <w:t>й</w:t>
      </w:r>
      <w:r w:rsidR="00296659">
        <w:rPr>
          <w:rFonts w:eastAsia="Calibri"/>
        </w:rPr>
        <w:t xml:space="preserve">, </w:t>
      </w:r>
      <w:r w:rsidR="00BE29CB">
        <w:rPr>
          <w:rFonts w:eastAsia="Calibri"/>
        </w:rPr>
        <w:t>признание вины</w:t>
      </w:r>
      <w:r w:rsidRPr="00010891">
        <w:rPr>
          <w:rFonts w:eastAsia="Calibri"/>
        </w:rPr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Обстоятельств, отягчающих ответственность, мировым судьёй не установлено. 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D7D44">
        <w:rPr>
          <w:rFonts w:eastAsia="Calibri"/>
        </w:rPr>
        <w:t>Гордеевой Э.И.</w:t>
      </w:r>
      <w:r w:rsidR="001A48FE">
        <w:rPr>
          <w:rFonts w:eastAsia="Calibri"/>
        </w:rPr>
        <w:t xml:space="preserve"> </w:t>
      </w:r>
      <w:r w:rsidRPr="00010891">
        <w:rPr>
          <w:rFonts w:eastAsia="Calibri"/>
        </w:rPr>
        <w:t>административного правонарушения, е</w:t>
      </w:r>
      <w:r w:rsidR="001A48FE">
        <w:rPr>
          <w:rFonts w:eastAsia="Calibri"/>
        </w:rPr>
        <w:t>го</w:t>
      </w:r>
      <w:r w:rsidRPr="00010891">
        <w:rPr>
          <w:rFonts w:eastAsia="Calibri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t xml:space="preserve">С учетом данных о личности </w:t>
      </w:r>
      <w:r w:rsidR="005D7D44">
        <w:t>Гордеева Э.И.</w:t>
      </w:r>
      <w:r w:rsidRPr="00010891">
        <w:t xml:space="preserve">, характера совершенного правонарушения, смягчающих обстоятельств и отсутствии отягчающих обстоятельств, </w:t>
      </w:r>
      <w:r w:rsidR="001A48FE">
        <w:t xml:space="preserve">мировой </w:t>
      </w:r>
      <w:r w:rsidRPr="00010891">
        <w:t>суд</w:t>
      </w:r>
      <w:r w:rsidR="001A48FE">
        <w:t>ья</w:t>
      </w:r>
      <w:r w:rsidRPr="00010891">
        <w:t xml:space="preserve"> считает необходимым в данном случае применить такой вид наказания, как административ</w:t>
      </w:r>
      <w:r w:rsidR="00942EE3">
        <w:t>ный штраф</w:t>
      </w:r>
      <w:r w:rsidRPr="00010891"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Согласно </w:t>
      </w:r>
      <w:r w:rsidRPr="00010891">
        <w:rPr>
          <w:rFonts w:eastAsia="Calibri"/>
        </w:rPr>
        <w:t>ч</w:t>
      </w:r>
      <w:r w:rsidRPr="00010891">
        <w:rPr>
          <w:rFonts w:eastAsia="Calibri"/>
        </w:rPr>
        <w:t xml:space="preserve">. 1 ст. 3.1 </w:t>
      </w:r>
      <w:r w:rsidRPr="00010891">
        <w:rPr>
          <w:rFonts w:eastAsia="Calibri"/>
        </w:rPr>
        <w:t>КоАП</w:t>
      </w:r>
      <w:r w:rsidRPr="00010891">
        <w:rPr>
          <w:rFonts w:eastAsia="Calibri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3D44" w:rsidRPr="00010891" w:rsidP="00C13D44">
      <w:pPr>
        <w:ind w:firstLine="709"/>
        <w:jc w:val="both"/>
        <w:rPr>
          <w:rFonts w:eastAsia="Calibri"/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С учётом </w:t>
      </w:r>
      <w:r w:rsidRPr="00010891">
        <w:rPr>
          <w:rFonts w:eastAsia="Calibri"/>
          <w:color w:val="000000" w:themeColor="text1"/>
        </w:rPr>
        <w:t>изложенного</w:t>
      </w:r>
      <w:r w:rsidRPr="00010891">
        <w:rPr>
          <w:rFonts w:eastAsia="Calibri"/>
          <w:color w:val="000000" w:themeColor="text1"/>
        </w:rPr>
        <w:t>, руководствуясь ст. 29.9</w:t>
      </w:r>
      <w:r w:rsidR="00094D93">
        <w:rPr>
          <w:rFonts w:eastAsia="Calibri"/>
          <w:color w:val="000000" w:themeColor="text1"/>
        </w:rPr>
        <w:t xml:space="preserve"> – </w:t>
      </w:r>
      <w:r w:rsidRPr="00010891">
        <w:rPr>
          <w:rFonts w:eastAsia="Calibri"/>
          <w:color w:val="000000" w:themeColor="text1"/>
        </w:rPr>
        <w:t xml:space="preserve">29.11 </w:t>
      </w:r>
      <w:r w:rsidRPr="00010891">
        <w:rPr>
          <w:rFonts w:eastAsia="Calibri"/>
          <w:color w:val="000000" w:themeColor="text1"/>
        </w:rPr>
        <w:t>КоАП</w:t>
      </w:r>
      <w:r w:rsidRPr="00010891">
        <w:rPr>
          <w:rFonts w:eastAsia="Calibri"/>
          <w:color w:val="000000" w:themeColor="text1"/>
        </w:rPr>
        <w:t xml:space="preserve">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</w:t>
      </w:r>
      <w:r w:rsidRPr="003426FC">
        <w:rPr>
          <w:rFonts w:eastAsia="Calibri"/>
          <w:b/>
          <w:lang w:eastAsia="en-US"/>
        </w:rPr>
        <w:t>н</w:t>
      </w:r>
      <w:r w:rsidRPr="003426FC">
        <w:rPr>
          <w:rFonts w:eastAsia="Calibri"/>
          <w:b/>
          <w:lang w:eastAsia="en-US"/>
        </w:rPr>
        <w:t xml:space="preserve"> о в и л :</w:t>
      </w:r>
    </w:p>
    <w:p w:rsidR="003521C3" w:rsidRPr="003426FC" w:rsidP="003521C3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Гордееву </w:t>
      </w:r>
      <w:r>
        <w:rPr>
          <w:rFonts w:eastAsia="Calibri"/>
        </w:rPr>
        <w:t>Эвелину</w:t>
      </w:r>
      <w:r>
        <w:rPr>
          <w:rFonts w:eastAsia="Calibri"/>
        </w:rPr>
        <w:t xml:space="preserve"> Ивановну</w:t>
      </w:r>
      <w:r w:rsidRPr="003426FC">
        <w:rPr>
          <w:rFonts w:eastAsia="Calibri"/>
        </w:rPr>
        <w:t xml:space="preserve"> признать виновн</w:t>
      </w:r>
      <w:r>
        <w:rPr>
          <w:rFonts w:eastAsia="Calibri"/>
        </w:rPr>
        <w:t>ой</w:t>
      </w:r>
      <w:r w:rsidRPr="003426FC">
        <w:rPr>
          <w:rFonts w:eastAsia="Calibri"/>
        </w:rPr>
        <w:t xml:space="preserve"> в совершении административного правонарушения, предусмотренного ст. </w:t>
      </w:r>
      <w:r w:rsidR="001A48FE">
        <w:rPr>
          <w:rFonts w:eastAsia="Calibri"/>
        </w:rPr>
        <w:t>6.1.1</w:t>
      </w:r>
      <w:r w:rsidRPr="003426FC">
        <w:rPr>
          <w:rFonts w:eastAsia="Calibri"/>
        </w:rPr>
        <w:t xml:space="preserve"> Кодекса РФ об административных правонарушениях, и назначить е</w:t>
      </w:r>
      <w:r>
        <w:rPr>
          <w:rFonts w:eastAsia="Calibri"/>
        </w:rPr>
        <w:t>й</w:t>
      </w:r>
      <w:r w:rsidRPr="003426FC">
        <w:rPr>
          <w:rFonts w:eastAsia="Calibri"/>
        </w:rPr>
        <w:t xml:space="preserve"> административное наказание в виде </w:t>
      </w:r>
      <w:r>
        <w:rPr>
          <w:rFonts w:eastAsia="Calibri"/>
        </w:rPr>
        <w:t xml:space="preserve">штрафа в размере </w:t>
      </w:r>
      <w:r w:rsidR="001A48FE">
        <w:rPr>
          <w:rFonts w:eastAsia="Calibri"/>
        </w:rPr>
        <w:t>5</w:t>
      </w:r>
      <w:r>
        <w:rPr>
          <w:rFonts w:eastAsia="Calibri"/>
        </w:rPr>
        <w:t>000 (</w:t>
      </w:r>
      <w:r w:rsidR="001A48FE">
        <w:rPr>
          <w:rFonts w:eastAsia="Calibri"/>
        </w:rPr>
        <w:t>п</w:t>
      </w:r>
      <w:r>
        <w:rPr>
          <w:rFonts w:eastAsia="Calibri"/>
        </w:rPr>
        <w:t>ять тысяч)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рублей</w:t>
      </w:r>
      <w:r w:rsidRPr="003426FC">
        <w:rPr>
          <w:rFonts w:eastAsia="Calibri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E26044">
        <w:t xml:space="preserve">Административный штраф подлежит уплате: получатель </w:t>
      </w:r>
      <w:r>
        <w:t>УФК (</w:t>
      </w:r>
      <w:r w:rsidRPr="00E26044">
        <w:t xml:space="preserve">ОМВД России </w:t>
      </w:r>
      <w:r>
        <w:t>по г. Армянску РК)</w:t>
      </w:r>
      <w:r w:rsidRPr="00E26044">
        <w:t>, л/с 04751А92</w:t>
      </w:r>
      <w:r>
        <w:t>550,</w:t>
      </w:r>
      <w:r w:rsidRPr="00E26044">
        <w:t xml:space="preserve"> </w:t>
      </w:r>
      <w:r w:rsidRPr="00E26044">
        <w:t>р</w:t>
      </w:r>
      <w:r w:rsidRPr="00E26044">
        <w:t>/с 40101810335100010001, ИНН 910600008</w:t>
      </w:r>
      <w:r>
        <w:t>5</w:t>
      </w:r>
      <w:r w:rsidRPr="00E26044">
        <w:t>; КПП 910601001; БИК 043510001; ОКТМО 357</w:t>
      </w:r>
      <w:r>
        <w:t>06</w:t>
      </w:r>
      <w:r w:rsidRPr="00E26044">
        <w:t xml:space="preserve">000; КБК 18811690040046000140, </w:t>
      </w:r>
      <w:r w:rsidRPr="00A450C7">
        <w:rPr>
          <w:b/>
        </w:rPr>
        <w:t>УИН 18880</w:t>
      </w:r>
      <w:r w:rsidR="00296659">
        <w:rPr>
          <w:b/>
        </w:rPr>
        <w:t>4</w:t>
      </w:r>
      <w:r w:rsidRPr="00A450C7">
        <w:rPr>
          <w:b/>
        </w:rPr>
        <w:t>911</w:t>
      </w:r>
      <w:r w:rsidR="00A93605">
        <w:rPr>
          <w:b/>
        </w:rPr>
        <w:t>9</w:t>
      </w:r>
      <w:r w:rsidRPr="00A450C7">
        <w:rPr>
          <w:b/>
        </w:rPr>
        <w:t>000</w:t>
      </w:r>
      <w:r w:rsidR="00942EE3">
        <w:rPr>
          <w:b/>
        </w:rPr>
        <w:t>2</w:t>
      </w:r>
      <w:r w:rsidR="00A93605">
        <w:rPr>
          <w:b/>
        </w:rPr>
        <w:t>56</w:t>
      </w:r>
      <w:r w:rsidR="00521827">
        <w:rPr>
          <w:b/>
        </w:rPr>
        <w:t>4</w:t>
      </w:r>
      <w:r w:rsidR="00A93605">
        <w:rPr>
          <w:b/>
        </w:rPr>
        <w:t>2</w:t>
      </w:r>
      <w:r w:rsidR="00521827">
        <w:rPr>
          <w:b/>
        </w:rPr>
        <w:t>6</w:t>
      </w:r>
      <w:r w:rsidR="00A93605">
        <w:rPr>
          <w:b/>
        </w:rPr>
        <w:t>5</w:t>
      </w:r>
      <w:r>
        <w:t>.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Квитанция об уплате штрафа должна быть представлена </w:t>
      </w:r>
      <w:r w:rsidRPr="003426FC">
        <w:rPr>
          <w:rFonts w:eastAsia="Arial Unicode MS"/>
        </w:rPr>
        <w:t xml:space="preserve">мировому судье </w:t>
      </w:r>
      <w:r w:rsidRPr="003426FC">
        <w:rPr>
          <w:color w:val="000000"/>
        </w:rPr>
        <w:t xml:space="preserve">судебного участка № </w:t>
      </w:r>
      <w:r>
        <w:rPr>
          <w:color w:val="000000"/>
        </w:rPr>
        <w:t>2</w:t>
      </w:r>
      <w:r w:rsidRPr="003426FC">
        <w:rPr>
          <w:color w:val="000000"/>
        </w:rPr>
        <w:t xml:space="preserve">5 </w:t>
      </w:r>
      <w:r>
        <w:rPr>
          <w:color w:val="000000"/>
        </w:rPr>
        <w:t>Армян</w:t>
      </w:r>
      <w:r w:rsidRPr="003426FC">
        <w:rPr>
          <w:color w:val="000000"/>
        </w:rPr>
        <w:t>ского судебного района</w:t>
      </w:r>
      <w:r w:rsidRPr="003426FC">
        <w:rPr>
          <w:rFonts w:eastAsia="Calibri"/>
        </w:rPr>
        <w:t xml:space="preserve"> </w:t>
      </w:r>
      <w:r w:rsidR="00296659">
        <w:rPr>
          <w:rFonts w:eastAsia="Calibri"/>
        </w:rPr>
        <w:t>РК</w:t>
      </w:r>
      <w:r w:rsidRPr="003426FC">
        <w:rPr>
          <w:rFonts w:eastAsia="Calibri"/>
        </w:rPr>
        <w:t xml:space="preserve"> до истечения срока уплаты штрафа.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>Разъяснить, что в соответствии со ст.</w:t>
      </w:r>
      <w:r>
        <w:rPr>
          <w:rFonts w:eastAsia="Calibri"/>
        </w:rPr>
        <w:t xml:space="preserve"> </w:t>
      </w:r>
      <w:r w:rsidRPr="003426FC">
        <w:rPr>
          <w:rFonts w:eastAsia="Calibri"/>
        </w:rPr>
        <w:t xml:space="preserve">32.2 </w:t>
      </w:r>
      <w:r w:rsidRPr="003426FC">
        <w:rPr>
          <w:rFonts w:eastAsia="Calibri"/>
        </w:rPr>
        <w:t>КоАП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26FC">
        <w:rPr>
          <w:rFonts w:eastAsia="Calibri"/>
        </w:rPr>
        <w:t>КоАП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РФ</w:t>
      </w:r>
      <w:r w:rsidRPr="003426FC">
        <w:rPr>
          <w:rFonts w:eastAsia="Calibri"/>
        </w:rPr>
        <w:t>.</w:t>
      </w:r>
    </w:p>
    <w:p w:rsidR="003521C3" w:rsidRPr="003426FC" w:rsidP="003521C3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</w:t>
      </w:r>
      <w:r>
        <w:rPr>
          <w:rFonts w:eastAsia="Calibri"/>
        </w:rPr>
        <w:t>ч</w:t>
      </w:r>
      <w:r>
        <w:rPr>
          <w:rFonts w:eastAsia="Calibri"/>
        </w:rPr>
        <w:t>. 1</w:t>
      </w:r>
      <w:r w:rsidRPr="003426FC">
        <w:rPr>
          <w:rFonts w:eastAsia="Calibri"/>
        </w:rPr>
        <w:t xml:space="preserve"> ст. 20.25 </w:t>
      </w:r>
      <w:r w:rsidRPr="003426FC">
        <w:rPr>
          <w:rFonts w:eastAsia="Calibri"/>
        </w:rPr>
        <w:t>КоАП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>вручения или получения копии постановления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2839BB" w:rsidP="00A93605">
      <w:pPr>
        <w:jc w:val="both"/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="004C378B">
        <w:rPr>
          <w:rFonts w:eastAsia="Calibri"/>
          <w:lang w:eastAsia="en-US"/>
        </w:rPr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</w:t>
      </w:r>
      <w:r w:rsidR="00094D93">
        <w:rPr>
          <w:rFonts w:eastAsia="Calibri"/>
          <w:lang w:eastAsia="en-US"/>
        </w:rPr>
        <w:t xml:space="preserve">   </w:t>
      </w:r>
      <w:r w:rsidRPr="003426FC">
        <w:rPr>
          <w:rFonts w:eastAsia="Calibri"/>
          <w:lang w:eastAsia="en-US"/>
        </w:rPr>
        <w:t xml:space="preserve"> Д.Б. </w:t>
      </w:r>
      <w:r w:rsidRPr="003426FC">
        <w:rPr>
          <w:rFonts w:eastAsia="Calibri"/>
          <w:lang w:eastAsia="en-US"/>
        </w:rPr>
        <w:t>Сангаджи-Горяев</w:t>
      </w:r>
    </w:p>
    <w:sectPr w:rsidSect="00094D9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D9" w:rsidP="00942EE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D19">
      <w:rPr>
        <w:noProof/>
      </w:rPr>
      <w:t>2</w:t>
    </w:r>
    <w:r w:rsidR="00273D19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0891"/>
    <w:rsid w:val="000154DD"/>
    <w:rsid w:val="00024F08"/>
    <w:rsid w:val="00035E1E"/>
    <w:rsid w:val="00051E22"/>
    <w:rsid w:val="00056D1A"/>
    <w:rsid w:val="00061818"/>
    <w:rsid w:val="00063272"/>
    <w:rsid w:val="00070ADD"/>
    <w:rsid w:val="00070F86"/>
    <w:rsid w:val="00084B20"/>
    <w:rsid w:val="00084CA7"/>
    <w:rsid w:val="00085157"/>
    <w:rsid w:val="000905BE"/>
    <w:rsid w:val="00094D93"/>
    <w:rsid w:val="000A2381"/>
    <w:rsid w:val="000B3800"/>
    <w:rsid w:val="000D1AB9"/>
    <w:rsid w:val="000F09F4"/>
    <w:rsid w:val="00102A59"/>
    <w:rsid w:val="00112FF5"/>
    <w:rsid w:val="001161E2"/>
    <w:rsid w:val="00123106"/>
    <w:rsid w:val="0012536A"/>
    <w:rsid w:val="001318C1"/>
    <w:rsid w:val="001558DA"/>
    <w:rsid w:val="0016371D"/>
    <w:rsid w:val="001727AF"/>
    <w:rsid w:val="001755F1"/>
    <w:rsid w:val="00177E5E"/>
    <w:rsid w:val="001860B1"/>
    <w:rsid w:val="00187693"/>
    <w:rsid w:val="00190874"/>
    <w:rsid w:val="00191567"/>
    <w:rsid w:val="001A2863"/>
    <w:rsid w:val="001A48FE"/>
    <w:rsid w:val="001C2514"/>
    <w:rsid w:val="001D3AAD"/>
    <w:rsid w:val="001D7F7A"/>
    <w:rsid w:val="001F2C0A"/>
    <w:rsid w:val="00211C30"/>
    <w:rsid w:val="00212093"/>
    <w:rsid w:val="0021258D"/>
    <w:rsid w:val="00216760"/>
    <w:rsid w:val="0025372E"/>
    <w:rsid w:val="00255251"/>
    <w:rsid w:val="00263330"/>
    <w:rsid w:val="00273D19"/>
    <w:rsid w:val="002839BB"/>
    <w:rsid w:val="00286568"/>
    <w:rsid w:val="00287416"/>
    <w:rsid w:val="00296659"/>
    <w:rsid w:val="002A54C7"/>
    <w:rsid w:val="002A738A"/>
    <w:rsid w:val="002B623A"/>
    <w:rsid w:val="002B7049"/>
    <w:rsid w:val="002C21AD"/>
    <w:rsid w:val="002C7DA6"/>
    <w:rsid w:val="002D3BE6"/>
    <w:rsid w:val="002E5550"/>
    <w:rsid w:val="00306527"/>
    <w:rsid w:val="00306D18"/>
    <w:rsid w:val="00341BC0"/>
    <w:rsid w:val="003426FC"/>
    <w:rsid w:val="003521C3"/>
    <w:rsid w:val="00354314"/>
    <w:rsid w:val="003604B6"/>
    <w:rsid w:val="003622B8"/>
    <w:rsid w:val="00373000"/>
    <w:rsid w:val="003800FE"/>
    <w:rsid w:val="00383FD9"/>
    <w:rsid w:val="00386A2C"/>
    <w:rsid w:val="003945DF"/>
    <w:rsid w:val="00396E92"/>
    <w:rsid w:val="003A4DA8"/>
    <w:rsid w:val="003C3E25"/>
    <w:rsid w:val="003D680D"/>
    <w:rsid w:val="003E4BA3"/>
    <w:rsid w:val="003F25CA"/>
    <w:rsid w:val="00410A45"/>
    <w:rsid w:val="00411DFF"/>
    <w:rsid w:val="00421F7A"/>
    <w:rsid w:val="0044429D"/>
    <w:rsid w:val="00445A35"/>
    <w:rsid w:val="00453A8B"/>
    <w:rsid w:val="004A0DB0"/>
    <w:rsid w:val="004C2BA4"/>
    <w:rsid w:val="004C378B"/>
    <w:rsid w:val="004C683D"/>
    <w:rsid w:val="004D0FCE"/>
    <w:rsid w:val="004D3C7E"/>
    <w:rsid w:val="004F484D"/>
    <w:rsid w:val="004F57F1"/>
    <w:rsid w:val="00503A04"/>
    <w:rsid w:val="00514B45"/>
    <w:rsid w:val="00521827"/>
    <w:rsid w:val="005249F9"/>
    <w:rsid w:val="005268EB"/>
    <w:rsid w:val="00534110"/>
    <w:rsid w:val="005375A6"/>
    <w:rsid w:val="00561D5D"/>
    <w:rsid w:val="00562E63"/>
    <w:rsid w:val="00573349"/>
    <w:rsid w:val="00574183"/>
    <w:rsid w:val="00580520"/>
    <w:rsid w:val="00591E36"/>
    <w:rsid w:val="005B6C9D"/>
    <w:rsid w:val="005C076D"/>
    <w:rsid w:val="005C759A"/>
    <w:rsid w:val="005D6C22"/>
    <w:rsid w:val="005D7D44"/>
    <w:rsid w:val="005D7EF3"/>
    <w:rsid w:val="005F6FC2"/>
    <w:rsid w:val="005F76DB"/>
    <w:rsid w:val="00611FDA"/>
    <w:rsid w:val="006251B1"/>
    <w:rsid w:val="00641314"/>
    <w:rsid w:val="00676998"/>
    <w:rsid w:val="00680DC7"/>
    <w:rsid w:val="00682072"/>
    <w:rsid w:val="00691F49"/>
    <w:rsid w:val="00693124"/>
    <w:rsid w:val="006A31EB"/>
    <w:rsid w:val="006A52A1"/>
    <w:rsid w:val="006A5950"/>
    <w:rsid w:val="006A7F4C"/>
    <w:rsid w:val="006D063D"/>
    <w:rsid w:val="006D1BDC"/>
    <w:rsid w:val="006D6CFD"/>
    <w:rsid w:val="006F3212"/>
    <w:rsid w:val="00702A30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2D3A"/>
    <w:rsid w:val="007D57EE"/>
    <w:rsid w:val="007E41DF"/>
    <w:rsid w:val="007E7AF3"/>
    <w:rsid w:val="00813BE4"/>
    <w:rsid w:val="00852D27"/>
    <w:rsid w:val="00865740"/>
    <w:rsid w:val="00882558"/>
    <w:rsid w:val="00882F34"/>
    <w:rsid w:val="0088467C"/>
    <w:rsid w:val="00891DFB"/>
    <w:rsid w:val="008A4174"/>
    <w:rsid w:val="008C006B"/>
    <w:rsid w:val="008C1433"/>
    <w:rsid w:val="008C2F55"/>
    <w:rsid w:val="008C52AF"/>
    <w:rsid w:val="008E361F"/>
    <w:rsid w:val="00906A0D"/>
    <w:rsid w:val="00923E3D"/>
    <w:rsid w:val="00942EE3"/>
    <w:rsid w:val="00950BA9"/>
    <w:rsid w:val="00956D63"/>
    <w:rsid w:val="0096150B"/>
    <w:rsid w:val="00967459"/>
    <w:rsid w:val="009A163F"/>
    <w:rsid w:val="009D5EBF"/>
    <w:rsid w:val="00A02D33"/>
    <w:rsid w:val="00A212F4"/>
    <w:rsid w:val="00A25F55"/>
    <w:rsid w:val="00A44FF1"/>
    <w:rsid w:val="00A450C7"/>
    <w:rsid w:val="00A618D8"/>
    <w:rsid w:val="00A7003E"/>
    <w:rsid w:val="00A84FC1"/>
    <w:rsid w:val="00A93605"/>
    <w:rsid w:val="00AB1F1A"/>
    <w:rsid w:val="00AB6603"/>
    <w:rsid w:val="00AC36B5"/>
    <w:rsid w:val="00AE2E2B"/>
    <w:rsid w:val="00AE394D"/>
    <w:rsid w:val="00AF65B3"/>
    <w:rsid w:val="00B04838"/>
    <w:rsid w:val="00B049DB"/>
    <w:rsid w:val="00B229A0"/>
    <w:rsid w:val="00B2616F"/>
    <w:rsid w:val="00B33C11"/>
    <w:rsid w:val="00B438C4"/>
    <w:rsid w:val="00B53C43"/>
    <w:rsid w:val="00B54950"/>
    <w:rsid w:val="00B631CE"/>
    <w:rsid w:val="00B725BE"/>
    <w:rsid w:val="00B81FD8"/>
    <w:rsid w:val="00B935AE"/>
    <w:rsid w:val="00BA41FB"/>
    <w:rsid w:val="00BA42D9"/>
    <w:rsid w:val="00BC1D57"/>
    <w:rsid w:val="00BC465F"/>
    <w:rsid w:val="00BE29CB"/>
    <w:rsid w:val="00C012C3"/>
    <w:rsid w:val="00C031B5"/>
    <w:rsid w:val="00C07D5F"/>
    <w:rsid w:val="00C13004"/>
    <w:rsid w:val="00C13D44"/>
    <w:rsid w:val="00C22BA1"/>
    <w:rsid w:val="00C508AF"/>
    <w:rsid w:val="00C77018"/>
    <w:rsid w:val="00C77D02"/>
    <w:rsid w:val="00C82FED"/>
    <w:rsid w:val="00C85C91"/>
    <w:rsid w:val="00C87EF1"/>
    <w:rsid w:val="00C911A7"/>
    <w:rsid w:val="00C95F7D"/>
    <w:rsid w:val="00CA0152"/>
    <w:rsid w:val="00CA15A0"/>
    <w:rsid w:val="00CA299E"/>
    <w:rsid w:val="00CA4537"/>
    <w:rsid w:val="00CB102B"/>
    <w:rsid w:val="00CC055D"/>
    <w:rsid w:val="00CD2FFE"/>
    <w:rsid w:val="00CE21B1"/>
    <w:rsid w:val="00CE7EC2"/>
    <w:rsid w:val="00D0716A"/>
    <w:rsid w:val="00D14A32"/>
    <w:rsid w:val="00D22E45"/>
    <w:rsid w:val="00D25FD7"/>
    <w:rsid w:val="00D267C8"/>
    <w:rsid w:val="00D434F6"/>
    <w:rsid w:val="00D66676"/>
    <w:rsid w:val="00D674CA"/>
    <w:rsid w:val="00D813A3"/>
    <w:rsid w:val="00DA0EDC"/>
    <w:rsid w:val="00DB63A1"/>
    <w:rsid w:val="00DD16F7"/>
    <w:rsid w:val="00DF57A2"/>
    <w:rsid w:val="00DF77E4"/>
    <w:rsid w:val="00E06E6A"/>
    <w:rsid w:val="00E06EDF"/>
    <w:rsid w:val="00E07B99"/>
    <w:rsid w:val="00E07BC7"/>
    <w:rsid w:val="00E26044"/>
    <w:rsid w:val="00E30300"/>
    <w:rsid w:val="00E63902"/>
    <w:rsid w:val="00E70474"/>
    <w:rsid w:val="00EB026E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