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EBF" w:rsidRPr="00F56516" w:rsidP="001B688F">
      <w:pPr>
        <w:tabs>
          <w:tab w:val="left" w:pos="836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6516">
        <w:rPr>
          <w:rFonts w:ascii="Times New Roman" w:hAnsi="Times New Roman"/>
          <w:sz w:val="24"/>
          <w:szCs w:val="24"/>
        </w:rPr>
        <w:t>Д</w:t>
      </w:r>
      <w:r w:rsidRPr="00F56516" w:rsidR="003D6DF1">
        <w:rPr>
          <w:rFonts w:ascii="Times New Roman" w:hAnsi="Times New Roman"/>
          <w:sz w:val="24"/>
          <w:szCs w:val="24"/>
        </w:rPr>
        <w:t xml:space="preserve">ело </w:t>
      </w:r>
      <w:r w:rsidRPr="00F56516" w:rsidR="006A4306">
        <w:rPr>
          <w:rFonts w:ascii="Times New Roman" w:hAnsi="Times New Roman"/>
          <w:sz w:val="24"/>
          <w:szCs w:val="24"/>
        </w:rPr>
        <w:t xml:space="preserve">№ </w:t>
      </w:r>
      <w:r w:rsidRPr="00F56516" w:rsidR="00A13D3C">
        <w:rPr>
          <w:rFonts w:ascii="Times New Roman" w:hAnsi="Times New Roman"/>
          <w:sz w:val="24"/>
          <w:szCs w:val="24"/>
        </w:rPr>
        <w:t>05-0</w:t>
      </w:r>
      <w:r w:rsidRPr="00F56516" w:rsidR="0017132C">
        <w:rPr>
          <w:rFonts w:ascii="Times New Roman" w:hAnsi="Times New Roman"/>
          <w:sz w:val="24"/>
          <w:szCs w:val="24"/>
        </w:rPr>
        <w:t>334</w:t>
      </w:r>
      <w:r w:rsidRPr="00F56516" w:rsidR="00E65A28">
        <w:rPr>
          <w:rFonts w:ascii="Times New Roman" w:hAnsi="Times New Roman"/>
          <w:sz w:val="24"/>
          <w:szCs w:val="24"/>
        </w:rPr>
        <w:t>/</w:t>
      </w:r>
      <w:r w:rsidRPr="00F56516" w:rsidR="002205DB">
        <w:rPr>
          <w:rFonts w:ascii="Times New Roman" w:hAnsi="Times New Roman"/>
          <w:sz w:val="24"/>
          <w:szCs w:val="24"/>
        </w:rPr>
        <w:t>28/</w:t>
      </w:r>
      <w:r w:rsidRPr="00F56516">
        <w:rPr>
          <w:rFonts w:ascii="Times New Roman" w:hAnsi="Times New Roman"/>
          <w:sz w:val="24"/>
          <w:szCs w:val="24"/>
        </w:rPr>
        <w:t>20</w:t>
      </w:r>
      <w:r w:rsidRPr="00F56516" w:rsidR="007560FF">
        <w:rPr>
          <w:rFonts w:ascii="Times New Roman" w:hAnsi="Times New Roman"/>
          <w:sz w:val="24"/>
          <w:szCs w:val="24"/>
        </w:rPr>
        <w:t>20</w:t>
      </w:r>
    </w:p>
    <w:p w:rsidR="00780A82" w:rsidRPr="00F56516" w:rsidP="001B688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80A82" w:rsidRPr="00F56516" w:rsidP="001B688F">
      <w:pPr>
        <w:pStyle w:val="Heading2"/>
        <w:ind w:firstLine="567"/>
        <w:rPr>
          <w:sz w:val="24"/>
          <w:szCs w:val="24"/>
          <w:lang w:val="ru-RU"/>
        </w:rPr>
      </w:pPr>
      <w:r w:rsidRPr="00F56516">
        <w:rPr>
          <w:sz w:val="24"/>
          <w:szCs w:val="24"/>
          <w:lang w:val="ru-RU"/>
        </w:rPr>
        <w:t>ПОСТАНОВЛЕНИЕ</w:t>
      </w:r>
    </w:p>
    <w:p w:rsidR="00470C2D" w:rsidRPr="00F56516" w:rsidP="00250BAA">
      <w:pPr>
        <w:jc w:val="center"/>
        <w:rPr>
          <w:rFonts w:ascii="Times New Roman" w:hAnsi="Times New Roman"/>
          <w:sz w:val="24"/>
          <w:szCs w:val="24"/>
        </w:rPr>
      </w:pPr>
      <w:r w:rsidRPr="00F5651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6A4306" w:rsidRPr="00F56516" w:rsidP="00DC48A9">
      <w:pPr>
        <w:pStyle w:val="BodyText"/>
        <w:ind w:firstLine="567"/>
        <w:rPr>
          <w:sz w:val="24"/>
          <w:szCs w:val="24"/>
          <w:lang w:val="ru-RU"/>
        </w:rPr>
      </w:pPr>
      <w:r w:rsidRPr="00F56516">
        <w:rPr>
          <w:sz w:val="24"/>
          <w:szCs w:val="24"/>
          <w:lang w:val="ru-RU"/>
        </w:rPr>
        <w:t>06</w:t>
      </w:r>
      <w:r w:rsidRPr="00F56516" w:rsidR="00E26FCF">
        <w:rPr>
          <w:sz w:val="24"/>
          <w:szCs w:val="24"/>
          <w:lang w:val="ru-RU"/>
        </w:rPr>
        <w:t xml:space="preserve"> августа</w:t>
      </w:r>
      <w:r w:rsidRPr="00F56516" w:rsidR="007560FF">
        <w:rPr>
          <w:sz w:val="24"/>
          <w:szCs w:val="24"/>
          <w:lang w:val="ru-RU"/>
        </w:rPr>
        <w:t xml:space="preserve"> 2020</w:t>
      </w:r>
      <w:r w:rsidRPr="00F56516" w:rsidR="00825176">
        <w:rPr>
          <w:sz w:val="24"/>
          <w:szCs w:val="24"/>
          <w:lang w:val="ru-RU"/>
        </w:rPr>
        <w:t xml:space="preserve"> года </w:t>
      </w:r>
      <w:r w:rsidRPr="00F56516">
        <w:rPr>
          <w:sz w:val="24"/>
          <w:szCs w:val="24"/>
          <w:lang w:val="ru-RU"/>
        </w:rPr>
        <w:t xml:space="preserve">                                   </w:t>
      </w:r>
      <w:r w:rsidRPr="00F56516" w:rsidR="00DE29FA">
        <w:rPr>
          <w:sz w:val="24"/>
          <w:szCs w:val="24"/>
          <w:lang w:val="ru-RU"/>
        </w:rPr>
        <w:tab/>
      </w:r>
      <w:r w:rsidRPr="00F56516" w:rsidR="0081039E">
        <w:rPr>
          <w:sz w:val="24"/>
          <w:szCs w:val="24"/>
          <w:lang w:val="ru-RU"/>
        </w:rPr>
        <w:t xml:space="preserve">           </w:t>
      </w:r>
      <w:r w:rsidRPr="00F56516" w:rsidR="002566DF">
        <w:rPr>
          <w:sz w:val="24"/>
          <w:szCs w:val="24"/>
          <w:lang w:val="ru-RU"/>
        </w:rPr>
        <w:tab/>
      </w:r>
      <w:r w:rsidRPr="00F56516" w:rsidR="0081039E">
        <w:rPr>
          <w:sz w:val="24"/>
          <w:szCs w:val="24"/>
          <w:lang w:val="ru-RU"/>
        </w:rPr>
        <w:t xml:space="preserve"> </w:t>
      </w:r>
      <w:r w:rsidRPr="00F56516" w:rsidR="00C93114">
        <w:rPr>
          <w:sz w:val="24"/>
          <w:szCs w:val="24"/>
          <w:lang w:val="ru-RU"/>
        </w:rPr>
        <w:t>г</w:t>
      </w:r>
      <w:r w:rsidRPr="00F56516" w:rsidR="00E75C73">
        <w:rPr>
          <w:sz w:val="24"/>
          <w:szCs w:val="24"/>
          <w:lang w:val="ru-RU"/>
        </w:rPr>
        <w:t xml:space="preserve">. </w:t>
      </w:r>
      <w:r w:rsidRPr="00F56516" w:rsidR="002205DB">
        <w:rPr>
          <w:sz w:val="24"/>
          <w:szCs w:val="24"/>
          <w:lang w:val="ru-RU"/>
        </w:rPr>
        <w:t>Бахчисарай</w:t>
      </w:r>
    </w:p>
    <w:p w:rsidR="006A4306" w:rsidRPr="00F56516" w:rsidP="001B688F">
      <w:pPr>
        <w:pStyle w:val="BodyText"/>
        <w:ind w:firstLine="567"/>
        <w:rPr>
          <w:sz w:val="24"/>
          <w:szCs w:val="24"/>
          <w:lang w:val="ru-RU"/>
        </w:rPr>
      </w:pPr>
    </w:p>
    <w:p w:rsidR="0079058C" w:rsidRPr="00F56516" w:rsidP="001B688F">
      <w:pPr>
        <w:pStyle w:val="BodyText"/>
        <w:ind w:firstLine="567"/>
        <w:rPr>
          <w:sz w:val="24"/>
          <w:szCs w:val="24"/>
          <w:lang w:val="ru-RU"/>
        </w:rPr>
      </w:pPr>
      <w:r w:rsidRPr="00F56516">
        <w:rPr>
          <w:sz w:val="24"/>
          <w:szCs w:val="24"/>
          <w:lang w:val="ru-RU"/>
        </w:rPr>
        <w:t>И.о</w:t>
      </w:r>
      <w:r w:rsidRPr="00F56516">
        <w:rPr>
          <w:sz w:val="24"/>
          <w:szCs w:val="24"/>
          <w:lang w:val="ru-RU"/>
        </w:rPr>
        <w:t>. мирового</w:t>
      </w:r>
      <w:r w:rsidRPr="00F56516" w:rsidR="002205DB">
        <w:rPr>
          <w:sz w:val="24"/>
          <w:szCs w:val="24"/>
          <w:lang w:val="ru-RU"/>
        </w:rPr>
        <w:t xml:space="preserve"> судь</w:t>
      </w:r>
      <w:r w:rsidRPr="00F56516">
        <w:rPr>
          <w:sz w:val="24"/>
          <w:szCs w:val="24"/>
          <w:lang w:val="ru-RU"/>
        </w:rPr>
        <w:t>и</w:t>
      </w:r>
      <w:r w:rsidRPr="00F56516" w:rsidR="002205DB">
        <w:rPr>
          <w:sz w:val="24"/>
          <w:szCs w:val="24"/>
          <w:lang w:val="ru-RU"/>
        </w:rPr>
        <w:t xml:space="preserve"> судебного участка №28 Бахчисарайского судебного района (Бахчисарайский муниципальный район) Республики К</w:t>
      </w:r>
      <w:r w:rsidRPr="00F56516">
        <w:rPr>
          <w:sz w:val="24"/>
          <w:szCs w:val="24"/>
          <w:lang w:val="ru-RU"/>
        </w:rPr>
        <w:t>рым мир</w:t>
      </w:r>
      <w:r w:rsidRPr="00F56516" w:rsidR="00B937A0">
        <w:rPr>
          <w:sz w:val="24"/>
          <w:szCs w:val="24"/>
          <w:lang w:val="ru-RU"/>
        </w:rPr>
        <w:t>овой судья судебного участка №</w:t>
      </w:r>
      <w:r w:rsidRPr="00F56516" w:rsidR="009A4365">
        <w:rPr>
          <w:sz w:val="24"/>
          <w:szCs w:val="24"/>
          <w:lang w:val="ru-RU"/>
        </w:rPr>
        <w:t xml:space="preserve"> </w:t>
      </w:r>
      <w:r w:rsidRPr="00F56516" w:rsidR="00B937A0">
        <w:rPr>
          <w:sz w:val="24"/>
          <w:szCs w:val="24"/>
          <w:lang w:val="ru-RU"/>
        </w:rPr>
        <w:t>2</w:t>
      </w:r>
      <w:r w:rsidRPr="00F56516" w:rsidR="009A4365">
        <w:rPr>
          <w:sz w:val="24"/>
          <w:szCs w:val="24"/>
          <w:lang w:val="ru-RU"/>
        </w:rPr>
        <w:t>7</w:t>
      </w:r>
      <w:r w:rsidRPr="00F56516">
        <w:rPr>
          <w:sz w:val="24"/>
          <w:szCs w:val="24"/>
          <w:lang w:val="ru-RU"/>
        </w:rPr>
        <w:t xml:space="preserve"> Бахчисарайского судебного района (Бахчисарайский муниципальный район) Республики Крым </w:t>
      </w:r>
      <w:r w:rsidRPr="00F56516" w:rsidR="009A4365">
        <w:rPr>
          <w:sz w:val="24"/>
          <w:szCs w:val="24"/>
          <w:lang w:val="ru-RU"/>
        </w:rPr>
        <w:t>Есина Е.А.</w:t>
      </w:r>
      <w:r w:rsidRPr="00F56516" w:rsidR="00F06059">
        <w:rPr>
          <w:sz w:val="24"/>
          <w:szCs w:val="24"/>
          <w:lang w:val="ru-RU"/>
        </w:rPr>
        <w:t xml:space="preserve"> </w:t>
      </w:r>
      <w:r w:rsidRPr="00F56516">
        <w:rPr>
          <w:sz w:val="24"/>
          <w:szCs w:val="24"/>
          <w:lang w:val="ru-RU"/>
        </w:rPr>
        <w:t xml:space="preserve"> (2</w:t>
      </w:r>
      <w:r w:rsidRPr="00F56516" w:rsidR="002205DB">
        <w:rPr>
          <w:sz w:val="24"/>
          <w:szCs w:val="24"/>
          <w:lang w:val="ru-RU"/>
        </w:rPr>
        <w:t>98400, г. Бахчисарай, ул. Фрунзе, 36</w:t>
      </w:r>
      <w:r w:rsidRPr="00F56516" w:rsidR="007B0E18">
        <w:rPr>
          <w:sz w:val="24"/>
          <w:szCs w:val="24"/>
          <w:lang w:val="ru-RU"/>
        </w:rPr>
        <w:t>в</w:t>
      </w:r>
      <w:r w:rsidRPr="00F56516">
        <w:rPr>
          <w:sz w:val="24"/>
          <w:szCs w:val="24"/>
          <w:lang w:val="ru-RU"/>
        </w:rPr>
        <w:t xml:space="preserve">) </w:t>
      </w:r>
      <w:r w:rsidRPr="00F56516" w:rsidR="005A4D49">
        <w:rPr>
          <w:sz w:val="24"/>
          <w:szCs w:val="24"/>
          <w:lang w:val="ru-RU"/>
        </w:rPr>
        <w:t xml:space="preserve">рассмотрев </w:t>
      </w:r>
      <w:r w:rsidRPr="00F56516" w:rsidR="002E2AB4">
        <w:rPr>
          <w:sz w:val="24"/>
          <w:szCs w:val="24"/>
          <w:lang w:val="ru-RU"/>
        </w:rPr>
        <w:t>дел</w:t>
      </w:r>
      <w:r w:rsidRPr="00F56516" w:rsidR="004B7617">
        <w:rPr>
          <w:sz w:val="24"/>
          <w:szCs w:val="24"/>
          <w:lang w:val="ru-RU"/>
        </w:rPr>
        <w:t>о</w:t>
      </w:r>
      <w:r w:rsidRPr="00F56516" w:rsidR="003A7579">
        <w:rPr>
          <w:sz w:val="24"/>
          <w:szCs w:val="24"/>
          <w:lang w:val="ru-RU"/>
        </w:rPr>
        <w:t xml:space="preserve"> об </w:t>
      </w:r>
      <w:r w:rsidRPr="00F56516" w:rsidR="00BB4557">
        <w:rPr>
          <w:sz w:val="24"/>
          <w:szCs w:val="24"/>
          <w:lang w:val="ru-RU"/>
        </w:rPr>
        <w:t>административном правонарушении</w:t>
      </w:r>
      <w:r w:rsidRPr="00F56516" w:rsidR="003A7579">
        <w:rPr>
          <w:sz w:val="24"/>
          <w:szCs w:val="24"/>
          <w:lang w:val="ru-RU"/>
        </w:rPr>
        <w:t xml:space="preserve"> в отношении</w:t>
      </w:r>
      <w:r w:rsidRPr="00F56516" w:rsidR="00960FAD">
        <w:rPr>
          <w:sz w:val="24"/>
          <w:szCs w:val="24"/>
          <w:lang w:val="ru-RU"/>
        </w:rPr>
        <w:t xml:space="preserve"> должностного лица</w:t>
      </w:r>
      <w:r w:rsidRPr="00F56516">
        <w:rPr>
          <w:sz w:val="24"/>
          <w:szCs w:val="24"/>
          <w:lang w:val="ru-RU"/>
        </w:rPr>
        <w:t>:</w:t>
      </w:r>
    </w:p>
    <w:p w:rsidR="00866924" w:rsidRPr="00F56516" w:rsidP="001B688F">
      <w:pPr>
        <w:pStyle w:val="BodyText"/>
        <w:ind w:firstLine="567"/>
        <w:rPr>
          <w:sz w:val="24"/>
          <w:szCs w:val="24"/>
          <w:lang w:val="ru-RU"/>
        </w:rPr>
      </w:pPr>
      <w:r w:rsidRPr="00F56516">
        <w:rPr>
          <w:sz w:val="24"/>
          <w:szCs w:val="24"/>
          <w:lang w:val="ru-RU"/>
        </w:rPr>
        <w:t xml:space="preserve">Главы </w:t>
      </w:r>
      <w:r w:rsidRPr="00F56516" w:rsidR="00DC68C2">
        <w:rPr>
          <w:sz w:val="24"/>
          <w:szCs w:val="24"/>
          <w:lang w:val="ru-RU"/>
        </w:rPr>
        <w:t>.... «....»</w:t>
      </w:r>
      <w:r w:rsidRPr="00F56516">
        <w:rPr>
          <w:sz w:val="24"/>
          <w:szCs w:val="24"/>
          <w:lang w:val="ru-RU"/>
        </w:rPr>
        <w:t xml:space="preserve">Рябченко </w:t>
      </w:r>
      <w:r w:rsidRPr="00F56516" w:rsidR="00DC68C2">
        <w:rPr>
          <w:sz w:val="24"/>
          <w:szCs w:val="24"/>
          <w:lang w:val="ru-RU"/>
        </w:rPr>
        <w:t>С.Г.</w:t>
      </w:r>
      <w:r w:rsidRPr="00F56516" w:rsidR="00250BAA">
        <w:rPr>
          <w:sz w:val="24"/>
          <w:szCs w:val="24"/>
          <w:lang w:val="ru-RU"/>
        </w:rPr>
        <w:t xml:space="preserve">, </w:t>
      </w:r>
      <w:r w:rsidRPr="00F56516" w:rsidR="00DC68C2">
        <w:rPr>
          <w:sz w:val="24"/>
          <w:szCs w:val="24"/>
          <w:lang w:val="ru-RU"/>
        </w:rPr>
        <w:t>…</w:t>
      </w:r>
      <w:r w:rsidRPr="00F56516" w:rsidR="00250BAA">
        <w:rPr>
          <w:sz w:val="24"/>
          <w:szCs w:val="24"/>
          <w:lang w:val="ru-RU"/>
        </w:rPr>
        <w:t xml:space="preserve">года рождения, уроженца </w:t>
      </w:r>
      <w:r w:rsidRPr="00F56516" w:rsidR="00DC68C2">
        <w:rPr>
          <w:sz w:val="24"/>
          <w:szCs w:val="24"/>
          <w:lang w:val="ru-RU"/>
        </w:rPr>
        <w:t>…</w:t>
      </w:r>
      <w:r w:rsidRPr="00F56516" w:rsidR="00250BAA">
        <w:rPr>
          <w:sz w:val="24"/>
          <w:szCs w:val="24"/>
          <w:lang w:val="ru-RU"/>
        </w:rPr>
        <w:t>, гражданина РФ, проживающего по адресу</w:t>
      </w:r>
      <w:r w:rsidRPr="00F56516" w:rsidR="00DC68C2">
        <w:rPr>
          <w:sz w:val="24"/>
          <w:szCs w:val="24"/>
          <w:lang w:val="ru-RU"/>
        </w:rPr>
        <w:t>…</w:t>
      </w:r>
      <w:r w:rsidRPr="00F56516" w:rsidR="00250BAA">
        <w:rPr>
          <w:sz w:val="24"/>
          <w:szCs w:val="24"/>
          <w:lang w:val="ru-RU"/>
        </w:rPr>
        <w:t xml:space="preserve">, место исполнения должностных обязанностей: </w:t>
      </w:r>
      <w:r w:rsidRPr="00F56516" w:rsidR="00DC68C2">
        <w:rPr>
          <w:sz w:val="24"/>
          <w:szCs w:val="24"/>
          <w:lang w:val="ru-RU"/>
        </w:rPr>
        <w:t>…</w:t>
      </w:r>
      <w:r w:rsidRPr="00F56516" w:rsidR="00F06059">
        <w:rPr>
          <w:sz w:val="24"/>
          <w:szCs w:val="24"/>
          <w:lang w:val="ru-RU"/>
        </w:rPr>
        <w:t>,</w:t>
      </w:r>
      <w:r w:rsidRPr="00F56516" w:rsidR="00DF5C14">
        <w:rPr>
          <w:sz w:val="24"/>
          <w:szCs w:val="24"/>
          <w:lang w:val="ru-RU"/>
        </w:rPr>
        <w:t xml:space="preserve">  </w:t>
      </w:r>
    </w:p>
    <w:p w:rsidR="00780A82" w:rsidRPr="00F56516" w:rsidP="001B688F">
      <w:pPr>
        <w:pStyle w:val="BodyText"/>
        <w:ind w:firstLine="567"/>
        <w:rPr>
          <w:sz w:val="24"/>
          <w:szCs w:val="24"/>
          <w:lang w:val="ru-RU"/>
        </w:rPr>
      </w:pPr>
      <w:r w:rsidRPr="00F56516">
        <w:rPr>
          <w:sz w:val="24"/>
          <w:szCs w:val="24"/>
          <w:lang w:val="ru-RU"/>
        </w:rPr>
        <w:t xml:space="preserve">по ст. </w:t>
      </w:r>
      <w:r w:rsidRPr="00F56516" w:rsidR="006F64D6">
        <w:rPr>
          <w:sz w:val="24"/>
          <w:szCs w:val="24"/>
          <w:lang w:val="ru-RU"/>
        </w:rPr>
        <w:t>15.33.2 Кодекса Российской Федерации об административных правонарушениях,</w:t>
      </w:r>
      <w:r w:rsidRPr="00F56516" w:rsidR="00D2722D">
        <w:rPr>
          <w:sz w:val="24"/>
          <w:szCs w:val="24"/>
          <w:lang w:val="ru-RU"/>
        </w:rPr>
        <w:t>-</w:t>
      </w:r>
    </w:p>
    <w:p w:rsidR="006A4306" w:rsidRPr="00F56516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  <w:r w:rsidRPr="00F56516">
        <w:rPr>
          <w:sz w:val="24"/>
          <w:szCs w:val="24"/>
          <w:lang w:val="ru-RU"/>
        </w:rPr>
        <w:t>УСТАНОВИЛ:</w:t>
      </w:r>
    </w:p>
    <w:p w:rsidR="00780A82" w:rsidRPr="00F56516" w:rsidP="001B688F">
      <w:pPr>
        <w:pStyle w:val="BodyText"/>
        <w:ind w:firstLine="567"/>
        <w:jc w:val="center"/>
        <w:rPr>
          <w:sz w:val="24"/>
          <w:szCs w:val="24"/>
          <w:lang w:val="ru-RU"/>
        </w:rPr>
      </w:pPr>
    </w:p>
    <w:p w:rsidR="00540125" w:rsidRPr="00F56516" w:rsidP="001E2204">
      <w:pPr>
        <w:pStyle w:val="BodyText"/>
        <w:ind w:firstLine="567"/>
        <w:rPr>
          <w:sz w:val="24"/>
          <w:szCs w:val="24"/>
          <w:lang w:val="ru-RU"/>
        </w:rPr>
      </w:pPr>
      <w:r w:rsidRPr="00F56516">
        <w:rPr>
          <w:sz w:val="24"/>
          <w:szCs w:val="24"/>
          <w:lang w:val="ru-RU"/>
        </w:rPr>
        <w:t>Рябченко С.Г.</w:t>
      </w:r>
      <w:r w:rsidRPr="00F56516" w:rsidR="004548F4">
        <w:rPr>
          <w:sz w:val="24"/>
          <w:szCs w:val="24"/>
          <w:lang w:val="ru-RU"/>
        </w:rPr>
        <w:t>,</w:t>
      </w:r>
      <w:r w:rsidRPr="00F56516" w:rsidR="00255A4C">
        <w:rPr>
          <w:sz w:val="24"/>
          <w:szCs w:val="24"/>
          <w:lang w:val="ru-RU"/>
        </w:rPr>
        <w:t xml:space="preserve"> являясь </w:t>
      </w:r>
      <w:r w:rsidRPr="00F56516">
        <w:rPr>
          <w:sz w:val="24"/>
          <w:szCs w:val="24"/>
          <w:lang w:val="ru-RU"/>
        </w:rPr>
        <w:t xml:space="preserve">главой </w:t>
      </w:r>
      <w:r w:rsidRPr="00F56516" w:rsidR="00DC68C2">
        <w:rPr>
          <w:sz w:val="24"/>
          <w:szCs w:val="24"/>
          <w:lang w:val="ru-RU"/>
        </w:rPr>
        <w:t>….</w:t>
      </w:r>
      <w:r w:rsidRPr="00F56516">
        <w:rPr>
          <w:sz w:val="24"/>
          <w:szCs w:val="24"/>
          <w:lang w:val="ru-RU"/>
        </w:rPr>
        <w:t xml:space="preserve"> «</w:t>
      </w:r>
      <w:r w:rsidRPr="00F56516" w:rsidR="00DC68C2">
        <w:rPr>
          <w:sz w:val="24"/>
          <w:szCs w:val="24"/>
          <w:lang w:val="ru-RU"/>
        </w:rPr>
        <w:t>…</w:t>
      </w:r>
      <w:r w:rsidRPr="00F56516">
        <w:rPr>
          <w:sz w:val="24"/>
          <w:szCs w:val="24"/>
          <w:lang w:val="ru-RU"/>
        </w:rPr>
        <w:t>»</w:t>
      </w:r>
      <w:r w:rsidRPr="00F56516" w:rsidR="005072B6">
        <w:rPr>
          <w:sz w:val="24"/>
          <w:szCs w:val="24"/>
        </w:rPr>
        <w:t xml:space="preserve">, </w:t>
      </w:r>
      <w:r w:rsidRPr="00F56516" w:rsidR="005072B6">
        <w:rPr>
          <w:sz w:val="24"/>
          <w:szCs w:val="24"/>
          <w:lang w:val="ru-RU"/>
        </w:rPr>
        <w:t xml:space="preserve">в </w:t>
      </w:r>
      <w:r w:rsidRPr="00F56516" w:rsidR="00EA59DA">
        <w:rPr>
          <w:sz w:val="24"/>
          <w:szCs w:val="24"/>
          <w:lang w:val="ru-RU"/>
        </w:rPr>
        <w:t xml:space="preserve">нарушение требований </w:t>
      </w:r>
      <w:r w:rsidRPr="00F56516" w:rsidR="001E2204">
        <w:rPr>
          <w:sz w:val="24"/>
          <w:szCs w:val="24"/>
          <w:lang w:val="ru-RU"/>
        </w:rPr>
        <w:t>пункта 2</w:t>
      </w:r>
      <w:r w:rsidRPr="00F56516" w:rsidR="000A3567">
        <w:rPr>
          <w:sz w:val="24"/>
          <w:szCs w:val="24"/>
          <w:lang w:val="ru-RU"/>
        </w:rPr>
        <w:t xml:space="preserve"> статьи 11 Федерального закона РФ от </w:t>
      </w:r>
      <w:smartTag w:uri="urn:schemas-microsoft-com:office:smarttags" w:element="date">
        <w:smartTagPr>
          <w:attr w:name="Day" w:val="01"/>
          <w:attr w:name="Month" w:val="04"/>
          <w:attr w:name="Year" w:val="1996"/>
          <w:attr w:name="ls" w:val="trans"/>
        </w:smartTagPr>
        <w:r w:rsidRPr="00F56516" w:rsidR="000A3567">
          <w:rPr>
            <w:sz w:val="24"/>
            <w:szCs w:val="24"/>
            <w:lang w:val="ru-RU"/>
          </w:rPr>
          <w:t>01.04.1996</w:t>
        </w:r>
      </w:smartTag>
      <w:r w:rsidRPr="00F56516" w:rsidR="000A3567">
        <w:rPr>
          <w:sz w:val="24"/>
          <w:szCs w:val="24"/>
          <w:lang w:val="ru-RU"/>
        </w:rPr>
        <w:t xml:space="preserve"> года N 27-ФЗ (ред. от </w:t>
      </w:r>
      <w:smartTag w:uri="urn:schemas-microsoft-com:office:smarttags" w:element="date">
        <w:smartTagPr>
          <w:attr w:name="Day" w:val="28"/>
          <w:attr w:name="Month" w:val="12"/>
          <w:attr w:name="Year" w:val="2016"/>
          <w:attr w:name="ls" w:val="trans"/>
        </w:smartTagPr>
        <w:r w:rsidRPr="00F56516" w:rsidR="000A3567">
          <w:rPr>
            <w:sz w:val="24"/>
            <w:szCs w:val="24"/>
            <w:lang w:val="ru-RU"/>
          </w:rPr>
          <w:t>28.12.2016</w:t>
        </w:r>
      </w:smartTag>
      <w:r w:rsidRPr="00F56516" w:rsidR="00EA59DA">
        <w:rPr>
          <w:sz w:val="24"/>
          <w:szCs w:val="24"/>
          <w:lang w:val="ru-RU"/>
        </w:rPr>
        <w:t>) «</w:t>
      </w:r>
      <w:r w:rsidRPr="00F56516" w:rsidR="000A3567">
        <w:rPr>
          <w:sz w:val="24"/>
          <w:szCs w:val="24"/>
          <w:lang w:val="ru-RU"/>
        </w:rPr>
        <w:t xml:space="preserve">Об индивидуальном (персонифицированном) </w:t>
      </w:r>
      <w:r w:rsidRPr="00F56516" w:rsidR="006529C1">
        <w:rPr>
          <w:sz w:val="24"/>
          <w:szCs w:val="24"/>
          <w:lang w:val="ru-RU"/>
        </w:rPr>
        <w:t>учёте</w:t>
      </w:r>
      <w:r w:rsidRPr="00F56516" w:rsidR="000A3567">
        <w:rPr>
          <w:sz w:val="24"/>
          <w:szCs w:val="24"/>
          <w:lang w:val="ru-RU"/>
        </w:rPr>
        <w:t xml:space="preserve"> в системе обязательного пенсионного страхования</w:t>
      </w:r>
      <w:r w:rsidRPr="00F56516" w:rsidR="00EA59DA">
        <w:rPr>
          <w:sz w:val="24"/>
          <w:szCs w:val="24"/>
          <w:lang w:val="ru-RU"/>
        </w:rPr>
        <w:t>»</w:t>
      </w:r>
      <w:r w:rsidRPr="00F56516" w:rsidR="004548F4">
        <w:rPr>
          <w:sz w:val="24"/>
          <w:szCs w:val="24"/>
          <w:lang w:val="ru-RU"/>
        </w:rPr>
        <w:t>,</w:t>
      </w:r>
      <w:r w:rsidRPr="00F56516" w:rsidR="00EA59DA">
        <w:rPr>
          <w:sz w:val="24"/>
          <w:szCs w:val="24"/>
          <w:lang w:val="ru-RU"/>
        </w:rPr>
        <w:t xml:space="preserve"> </w:t>
      </w:r>
      <w:r w:rsidRPr="00F56516">
        <w:rPr>
          <w:sz w:val="24"/>
          <w:szCs w:val="24"/>
          <w:lang w:val="ru-RU"/>
        </w:rPr>
        <w:t xml:space="preserve">не </w:t>
      </w:r>
      <w:r w:rsidRPr="00F56516" w:rsidR="00A754CE">
        <w:rPr>
          <w:sz w:val="24"/>
          <w:szCs w:val="24"/>
          <w:lang w:val="ru-RU"/>
        </w:rPr>
        <w:t xml:space="preserve">своевременно </w:t>
      </w:r>
      <w:r w:rsidRPr="00F56516">
        <w:rPr>
          <w:sz w:val="24"/>
          <w:szCs w:val="24"/>
          <w:lang w:val="ru-RU"/>
        </w:rPr>
        <w:t>предоставил</w:t>
      </w:r>
      <w:r w:rsidRPr="00F56516" w:rsidR="001C214A">
        <w:rPr>
          <w:sz w:val="24"/>
          <w:szCs w:val="24"/>
          <w:lang w:val="ru-RU"/>
        </w:rPr>
        <w:t xml:space="preserve"> </w:t>
      </w:r>
      <w:r w:rsidRPr="00F56516" w:rsidR="00287CBB">
        <w:rPr>
          <w:sz w:val="24"/>
          <w:szCs w:val="24"/>
          <w:lang w:val="ru-RU"/>
        </w:rPr>
        <w:t xml:space="preserve">в государственное учреждение – Управление Пенсионного фонда Российской Федерации по Бахчисарайскому району Республики Крым </w:t>
      </w:r>
      <w:r w:rsidRPr="00F56516" w:rsidR="006529C1">
        <w:rPr>
          <w:sz w:val="24"/>
          <w:szCs w:val="24"/>
          <w:lang w:val="ru-RU"/>
        </w:rPr>
        <w:t>отчёт</w:t>
      </w:r>
      <w:r w:rsidRPr="00F56516" w:rsidR="00E65A28">
        <w:rPr>
          <w:sz w:val="24"/>
          <w:szCs w:val="24"/>
          <w:lang w:val="ru-RU"/>
        </w:rPr>
        <w:t xml:space="preserve"> </w:t>
      </w:r>
      <w:r w:rsidRPr="00F56516" w:rsidR="00074671">
        <w:rPr>
          <w:sz w:val="24"/>
          <w:szCs w:val="24"/>
          <w:lang w:val="ru-RU"/>
        </w:rPr>
        <w:t xml:space="preserve"> СЗВ-Стаж (тип – </w:t>
      </w:r>
      <w:r w:rsidRPr="00F56516" w:rsidR="00697230">
        <w:rPr>
          <w:sz w:val="24"/>
          <w:szCs w:val="24"/>
          <w:lang w:val="ru-RU"/>
        </w:rPr>
        <w:t>исходный</w:t>
      </w:r>
      <w:r w:rsidRPr="00F56516" w:rsidR="00074671">
        <w:rPr>
          <w:sz w:val="24"/>
          <w:szCs w:val="24"/>
          <w:lang w:val="ru-RU"/>
        </w:rPr>
        <w:t xml:space="preserve">) </w:t>
      </w:r>
      <w:r w:rsidRPr="00F56516" w:rsidR="00E65A28">
        <w:rPr>
          <w:sz w:val="24"/>
          <w:szCs w:val="24"/>
          <w:lang w:val="ru-RU"/>
        </w:rPr>
        <w:t xml:space="preserve">за </w:t>
      </w:r>
      <w:r w:rsidRPr="00F56516" w:rsidR="008953D8">
        <w:rPr>
          <w:sz w:val="24"/>
          <w:szCs w:val="24"/>
          <w:lang w:val="ru-RU"/>
        </w:rPr>
        <w:t>20</w:t>
      </w:r>
      <w:r w:rsidRPr="00F56516" w:rsidR="00FA3748">
        <w:rPr>
          <w:sz w:val="24"/>
          <w:szCs w:val="24"/>
          <w:lang w:val="ru-RU"/>
        </w:rPr>
        <w:t>19</w:t>
      </w:r>
      <w:r w:rsidRPr="00F56516" w:rsidR="00E65A28">
        <w:rPr>
          <w:sz w:val="24"/>
          <w:szCs w:val="24"/>
          <w:lang w:val="ru-RU"/>
        </w:rPr>
        <w:t xml:space="preserve"> год, срок предоставления отчета установлен законом до </w:t>
      </w:r>
      <w:smartTag w:uri="urn:schemas-microsoft-com:office:smarttags" w:element="date">
        <w:smartTagPr>
          <w:attr w:name="Day" w:val="02"/>
          <w:attr w:name="Month" w:val="03"/>
          <w:attr w:name="Year" w:val="2020"/>
          <w:attr w:name="ls" w:val="trans"/>
        </w:smartTagPr>
        <w:r w:rsidRPr="00F56516" w:rsidR="00FA3748">
          <w:rPr>
            <w:sz w:val="24"/>
            <w:szCs w:val="24"/>
            <w:lang w:val="ru-RU"/>
          </w:rPr>
          <w:t>02.03</w:t>
        </w:r>
        <w:r w:rsidRPr="00F56516" w:rsidR="009A4365">
          <w:rPr>
            <w:sz w:val="24"/>
            <w:szCs w:val="24"/>
            <w:lang w:val="ru-RU"/>
          </w:rPr>
          <w:t>.2020</w:t>
        </w:r>
      </w:smartTag>
      <w:r w:rsidRPr="00F56516" w:rsidR="00E65A28">
        <w:rPr>
          <w:sz w:val="24"/>
          <w:szCs w:val="24"/>
          <w:lang w:val="ru-RU"/>
        </w:rPr>
        <w:t xml:space="preserve"> г. </w:t>
      </w:r>
      <w:r w:rsidRPr="00F56516" w:rsidR="00C8253C">
        <w:rPr>
          <w:sz w:val="24"/>
          <w:szCs w:val="24"/>
          <w:lang w:val="ru-RU"/>
        </w:rPr>
        <w:t>Отчет</w:t>
      </w:r>
      <w:r w:rsidRPr="00F56516" w:rsidR="00C8253C">
        <w:rPr>
          <w:sz w:val="24"/>
          <w:szCs w:val="24"/>
          <w:lang w:val="ru-RU"/>
        </w:rPr>
        <w:t xml:space="preserve"> предоставлен 03.04.2020 г. </w:t>
      </w:r>
    </w:p>
    <w:p w:rsidR="006F4A94" w:rsidRPr="00F56516" w:rsidP="001B688F">
      <w:pPr>
        <w:pStyle w:val="BodyText"/>
        <w:ind w:firstLine="567"/>
        <w:rPr>
          <w:sz w:val="24"/>
          <w:szCs w:val="24"/>
          <w:lang w:val="ru-RU" w:eastAsia="uk-UA"/>
        </w:rPr>
      </w:pPr>
      <w:r w:rsidRPr="00F56516">
        <w:rPr>
          <w:sz w:val="24"/>
          <w:szCs w:val="24"/>
          <w:lang w:val="ru-RU" w:eastAsia="uk-UA"/>
        </w:rPr>
        <w:t>Протокол об административном правонарушении составлен заместителем начальника  Государственного учреждения</w:t>
      </w:r>
      <w:r w:rsidRPr="00F56516" w:rsidR="00B06E84">
        <w:rPr>
          <w:sz w:val="24"/>
          <w:szCs w:val="24"/>
          <w:lang w:val="ru-RU" w:eastAsia="uk-UA"/>
        </w:rPr>
        <w:t xml:space="preserve"> </w:t>
      </w:r>
      <w:r w:rsidRPr="00F56516">
        <w:rPr>
          <w:sz w:val="24"/>
          <w:szCs w:val="24"/>
          <w:lang w:val="ru-RU" w:eastAsia="uk-UA"/>
        </w:rPr>
        <w:t xml:space="preserve">- Управления Пенсионного фонда РФ в Бахчисарайском районе Республики Крым </w:t>
      </w:r>
      <w:r w:rsidRPr="00F56516" w:rsidR="00DC68C2">
        <w:rPr>
          <w:sz w:val="24"/>
          <w:szCs w:val="24"/>
          <w:lang w:val="ru-RU" w:eastAsia="uk-UA"/>
        </w:rPr>
        <w:t>…</w:t>
      </w:r>
    </w:p>
    <w:p w:rsidR="00D553D8" w:rsidRPr="00F56516" w:rsidP="00ED0A5A">
      <w:pPr>
        <w:pStyle w:val="BodyText"/>
        <w:ind w:firstLine="567"/>
        <w:rPr>
          <w:sz w:val="24"/>
          <w:szCs w:val="24"/>
          <w:lang w:val="ru-RU" w:eastAsia="uk-UA"/>
        </w:rPr>
      </w:pPr>
      <w:r w:rsidRPr="00F56516">
        <w:rPr>
          <w:sz w:val="24"/>
          <w:szCs w:val="24"/>
          <w:lang w:val="ru-RU" w:eastAsia="uk-UA"/>
        </w:rPr>
        <w:t xml:space="preserve">На рассмотрение дела </w:t>
      </w:r>
      <w:r w:rsidRPr="00F56516" w:rsidR="00A754CE">
        <w:rPr>
          <w:sz w:val="24"/>
          <w:szCs w:val="24"/>
          <w:lang w:val="ru-RU" w:eastAsia="uk-UA"/>
        </w:rPr>
        <w:t>06</w:t>
      </w:r>
      <w:r w:rsidRPr="00F56516" w:rsidR="009A4365">
        <w:rPr>
          <w:sz w:val="24"/>
          <w:szCs w:val="24"/>
          <w:lang w:val="ru-RU" w:eastAsia="uk-UA"/>
        </w:rPr>
        <w:t>.08</w:t>
      </w:r>
      <w:r w:rsidRPr="00F56516" w:rsidR="008953D8">
        <w:rPr>
          <w:sz w:val="24"/>
          <w:szCs w:val="24"/>
          <w:lang w:val="ru-RU" w:eastAsia="uk-UA"/>
        </w:rPr>
        <w:t>.2020</w:t>
      </w:r>
      <w:r w:rsidRPr="00F56516">
        <w:rPr>
          <w:sz w:val="24"/>
          <w:szCs w:val="24"/>
          <w:lang w:val="ru-RU" w:eastAsia="uk-UA"/>
        </w:rPr>
        <w:t xml:space="preserve"> г. должностное лицо –</w:t>
      </w:r>
      <w:r w:rsidRPr="00F56516" w:rsidR="00103B08">
        <w:rPr>
          <w:sz w:val="24"/>
          <w:szCs w:val="24"/>
          <w:lang w:val="ru-RU" w:eastAsia="uk-UA"/>
        </w:rPr>
        <w:t xml:space="preserve"> </w:t>
      </w:r>
      <w:r w:rsidRPr="00F56516" w:rsidR="00344FBD">
        <w:rPr>
          <w:sz w:val="24"/>
          <w:szCs w:val="24"/>
          <w:lang w:val="ru-RU" w:eastAsia="uk-UA"/>
        </w:rPr>
        <w:t>г</w:t>
      </w:r>
      <w:r w:rsidRPr="00F56516" w:rsidR="00A754CE">
        <w:rPr>
          <w:sz w:val="24"/>
          <w:szCs w:val="24"/>
          <w:lang w:val="ru-RU" w:eastAsia="uk-UA"/>
        </w:rPr>
        <w:t>лав</w:t>
      </w:r>
      <w:r w:rsidRPr="00F56516" w:rsidR="00344FBD">
        <w:rPr>
          <w:sz w:val="24"/>
          <w:szCs w:val="24"/>
          <w:lang w:val="ru-RU" w:eastAsia="uk-UA"/>
        </w:rPr>
        <w:t>а</w:t>
      </w:r>
      <w:r w:rsidRPr="00F56516" w:rsidR="00A754CE">
        <w:rPr>
          <w:sz w:val="24"/>
          <w:szCs w:val="24"/>
          <w:lang w:val="ru-RU" w:eastAsia="uk-UA"/>
        </w:rPr>
        <w:t xml:space="preserve"> </w:t>
      </w:r>
      <w:r w:rsidRPr="00F56516" w:rsidR="00DC68C2">
        <w:rPr>
          <w:sz w:val="24"/>
          <w:szCs w:val="24"/>
          <w:lang w:val="ru-RU" w:eastAsia="uk-UA"/>
        </w:rPr>
        <w:t>.... «....»</w:t>
      </w:r>
      <w:r w:rsidRPr="00F56516" w:rsidR="00A754CE">
        <w:rPr>
          <w:sz w:val="24"/>
          <w:szCs w:val="24"/>
          <w:lang w:val="ru-RU" w:eastAsia="uk-UA"/>
        </w:rPr>
        <w:t>Рябченко</w:t>
      </w:r>
      <w:r w:rsidRPr="00F56516" w:rsidR="00344FBD">
        <w:rPr>
          <w:sz w:val="24"/>
          <w:szCs w:val="24"/>
          <w:lang w:val="ru-RU" w:eastAsia="uk-UA"/>
        </w:rPr>
        <w:t xml:space="preserve"> С.Г.</w:t>
      </w:r>
      <w:r w:rsidRPr="00F56516" w:rsidR="00A754CE">
        <w:rPr>
          <w:sz w:val="24"/>
          <w:szCs w:val="24"/>
          <w:lang w:val="ru-RU" w:eastAsia="uk-UA"/>
        </w:rPr>
        <w:t xml:space="preserve"> </w:t>
      </w:r>
      <w:r w:rsidRPr="00F56516">
        <w:rPr>
          <w:sz w:val="24"/>
          <w:szCs w:val="24"/>
          <w:lang w:val="ru-RU" w:eastAsia="uk-UA"/>
        </w:rPr>
        <w:t>не явилс</w:t>
      </w:r>
      <w:r w:rsidRPr="00F56516" w:rsidR="00EB419D">
        <w:rPr>
          <w:sz w:val="24"/>
          <w:szCs w:val="24"/>
          <w:lang w:val="ru-RU" w:eastAsia="uk-UA"/>
        </w:rPr>
        <w:t>я</w:t>
      </w:r>
      <w:r w:rsidRPr="00F56516">
        <w:rPr>
          <w:sz w:val="24"/>
          <w:szCs w:val="24"/>
          <w:lang w:val="ru-RU" w:eastAsia="uk-UA"/>
        </w:rPr>
        <w:t xml:space="preserve">, о времени и месте рассмотрения дела </w:t>
      </w:r>
      <w:r w:rsidRPr="00F56516" w:rsidR="00EB419D">
        <w:rPr>
          <w:sz w:val="24"/>
          <w:szCs w:val="24"/>
          <w:lang w:val="ru-RU" w:eastAsia="uk-UA"/>
        </w:rPr>
        <w:t>извещён</w:t>
      </w:r>
      <w:r w:rsidRPr="00F56516" w:rsidR="004548F4">
        <w:rPr>
          <w:sz w:val="24"/>
          <w:szCs w:val="24"/>
          <w:lang w:val="ru-RU" w:eastAsia="uk-UA"/>
        </w:rPr>
        <w:t xml:space="preserve"> надлежащим</w:t>
      </w:r>
      <w:r w:rsidRPr="00F56516">
        <w:rPr>
          <w:sz w:val="24"/>
          <w:szCs w:val="24"/>
          <w:lang w:val="ru-RU" w:eastAsia="uk-UA"/>
        </w:rPr>
        <w:t xml:space="preserve"> образом по </w:t>
      </w:r>
      <w:r w:rsidRPr="00F56516" w:rsidR="00B06E84">
        <w:rPr>
          <w:sz w:val="24"/>
          <w:szCs w:val="24"/>
          <w:lang w:val="ru-RU" w:eastAsia="uk-UA"/>
        </w:rPr>
        <w:t>адрес</w:t>
      </w:r>
      <w:r w:rsidRPr="00F56516" w:rsidR="005072B6">
        <w:rPr>
          <w:sz w:val="24"/>
          <w:szCs w:val="24"/>
          <w:lang w:val="ru-RU" w:eastAsia="uk-UA"/>
        </w:rPr>
        <w:t>ам</w:t>
      </w:r>
      <w:r w:rsidRPr="00F56516" w:rsidR="00A9262E">
        <w:rPr>
          <w:sz w:val="24"/>
          <w:szCs w:val="24"/>
          <w:lang w:val="ru-RU" w:eastAsia="uk-UA"/>
        </w:rPr>
        <w:t>, указанн</w:t>
      </w:r>
      <w:r w:rsidRPr="00F56516" w:rsidR="005072B6">
        <w:rPr>
          <w:sz w:val="24"/>
          <w:szCs w:val="24"/>
          <w:lang w:val="ru-RU" w:eastAsia="uk-UA"/>
        </w:rPr>
        <w:t>ым</w:t>
      </w:r>
      <w:r w:rsidRPr="00F56516" w:rsidR="00B06E84">
        <w:rPr>
          <w:sz w:val="24"/>
          <w:szCs w:val="24"/>
          <w:lang w:val="ru-RU" w:eastAsia="uk-UA"/>
        </w:rPr>
        <w:t xml:space="preserve"> в протоколе</w:t>
      </w:r>
      <w:r w:rsidRPr="00F56516" w:rsidR="00576C91">
        <w:rPr>
          <w:sz w:val="24"/>
          <w:szCs w:val="24"/>
          <w:lang w:val="ru-RU" w:eastAsia="uk-UA"/>
        </w:rPr>
        <w:t>, что подтверждается вернувшим</w:t>
      </w:r>
      <w:r w:rsidRPr="00F56516" w:rsidR="004548F4">
        <w:rPr>
          <w:sz w:val="24"/>
          <w:szCs w:val="24"/>
          <w:lang w:val="ru-RU" w:eastAsia="uk-UA"/>
        </w:rPr>
        <w:t xml:space="preserve">ся </w:t>
      </w:r>
      <w:r w:rsidRPr="00F56516" w:rsidR="00576C91">
        <w:rPr>
          <w:sz w:val="24"/>
          <w:szCs w:val="24"/>
          <w:lang w:val="ru-RU" w:eastAsia="uk-UA"/>
        </w:rPr>
        <w:t xml:space="preserve"> в адрес</w:t>
      </w:r>
      <w:r w:rsidRPr="00F56516" w:rsidR="004548F4">
        <w:rPr>
          <w:sz w:val="24"/>
          <w:szCs w:val="24"/>
          <w:lang w:val="ru-RU" w:eastAsia="uk-UA"/>
        </w:rPr>
        <w:t xml:space="preserve"> судебного участка</w:t>
      </w:r>
      <w:r w:rsidRPr="00F56516" w:rsidR="00576C91">
        <w:rPr>
          <w:sz w:val="24"/>
          <w:szCs w:val="24"/>
          <w:lang w:val="ru-RU" w:eastAsia="uk-UA"/>
        </w:rPr>
        <w:t xml:space="preserve"> почтовыми уведомлениями</w:t>
      </w:r>
      <w:r w:rsidRPr="00F56516" w:rsidR="009A4365">
        <w:rPr>
          <w:sz w:val="24"/>
          <w:szCs w:val="24"/>
          <w:lang w:val="ru-RU" w:eastAsia="uk-UA"/>
        </w:rPr>
        <w:t>.</w:t>
      </w:r>
      <w:r w:rsidRPr="00F56516" w:rsidR="004C3CE0">
        <w:rPr>
          <w:sz w:val="24"/>
          <w:szCs w:val="24"/>
          <w:lang w:val="ru-RU" w:eastAsia="uk-UA"/>
        </w:rPr>
        <w:t xml:space="preserve"> </w:t>
      </w:r>
    </w:p>
    <w:p w:rsidR="00BE3979" w:rsidRPr="00F56516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F56516">
        <w:rPr>
          <w:sz w:val="24"/>
          <w:szCs w:val="24"/>
          <w:lang w:val="ru-RU" w:eastAsia="uk-UA"/>
        </w:rPr>
        <w:t xml:space="preserve">Принимая решение о рассмотрении дела об административном правонарушении в отсутствие должностного лица </w:t>
      </w:r>
      <w:r w:rsidRPr="00F56516" w:rsidR="001B673A">
        <w:rPr>
          <w:sz w:val="24"/>
          <w:szCs w:val="24"/>
          <w:lang w:val="ru-RU" w:eastAsia="uk-UA"/>
        </w:rPr>
        <w:t>–</w:t>
      </w:r>
      <w:r w:rsidRPr="00F56516" w:rsidR="00F12922">
        <w:rPr>
          <w:sz w:val="24"/>
          <w:szCs w:val="24"/>
          <w:lang w:val="ru-RU" w:eastAsia="uk-UA"/>
        </w:rPr>
        <w:t xml:space="preserve"> </w:t>
      </w:r>
      <w:r w:rsidRPr="00F56516" w:rsidR="00344FBD">
        <w:rPr>
          <w:sz w:val="24"/>
          <w:szCs w:val="24"/>
          <w:lang w:val="ru-RU" w:eastAsia="uk-UA"/>
        </w:rPr>
        <w:t xml:space="preserve">главы </w:t>
      </w:r>
      <w:r w:rsidRPr="00F56516" w:rsidR="00DC68C2">
        <w:rPr>
          <w:sz w:val="24"/>
          <w:szCs w:val="24"/>
          <w:lang w:val="ru-RU" w:eastAsia="uk-UA"/>
        </w:rPr>
        <w:t>.... «....»</w:t>
      </w:r>
      <w:r w:rsidRPr="00F56516" w:rsidR="00344FBD">
        <w:rPr>
          <w:sz w:val="24"/>
          <w:szCs w:val="24"/>
          <w:lang w:val="ru-RU" w:eastAsia="uk-UA"/>
        </w:rPr>
        <w:t>Рябченко С.Г.</w:t>
      </w:r>
      <w:r w:rsidRPr="00F56516" w:rsidR="004548F4">
        <w:rPr>
          <w:sz w:val="24"/>
          <w:szCs w:val="24"/>
          <w:lang w:val="ru-RU" w:eastAsia="uk-UA"/>
        </w:rPr>
        <w:t>,</w:t>
      </w:r>
      <w:r w:rsidRPr="00F56516" w:rsidR="00344FBD">
        <w:rPr>
          <w:sz w:val="24"/>
          <w:szCs w:val="24"/>
          <w:lang w:val="ru-RU" w:eastAsia="uk-UA"/>
        </w:rPr>
        <w:t xml:space="preserve"> </w:t>
      </w:r>
      <w:r w:rsidRPr="00F56516">
        <w:rPr>
          <w:sz w:val="24"/>
          <w:szCs w:val="24"/>
          <w:lang w:val="ru-RU" w:eastAsia="uk-UA"/>
        </w:rPr>
        <w:t>мировой судья исходит из следующего.</w:t>
      </w:r>
    </w:p>
    <w:p w:rsidR="00BE3979" w:rsidRPr="00F56516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F56516">
        <w:rPr>
          <w:sz w:val="24"/>
          <w:szCs w:val="24"/>
          <w:lang w:val="ru-RU" w:eastAsia="uk-UA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BE3979" w:rsidRPr="00F56516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F56516">
        <w:rPr>
          <w:sz w:val="24"/>
          <w:szCs w:val="24"/>
          <w:lang w:val="ru-RU" w:eastAsia="uk-UA"/>
        </w:rPr>
        <w:t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N 343.</w:t>
      </w:r>
    </w:p>
    <w:p w:rsidR="00BE3979" w:rsidRPr="00F56516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F56516">
        <w:rPr>
          <w:sz w:val="24"/>
          <w:szCs w:val="24"/>
          <w:lang w:val="ru-RU" w:eastAsia="uk-UA"/>
        </w:rPr>
        <w:t xml:space="preserve"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</w:t>
      </w:r>
      <w:r w:rsidRPr="00F56516">
        <w:rPr>
          <w:sz w:val="24"/>
          <w:szCs w:val="24"/>
          <w:lang w:val="ru-RU" w:eastAsia="uk-UA"/>
        </w:rPr>
        <w:t>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BE3979" w:rsidRPr="00F56516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F56516">
        <w:rPr>
          <w:sz w:val="24"/>
          <w:szCs w:val="24"/>
          <w:lang w:val="ru-RU" w:eastAsia="uk-UA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9A4365" w:rsidRPr="00F56516" w:rsidP="009A4365">
      <w:pPr>
        <w:pStyle w:val="BodyText"/>
        <w:ind w:firstLine="567"/>
        <w:rPr>
          <w:sz w:val="24"/>
          <w:szCs w:val="24"/>
          <w:lang w:val="ru-RU" w:eastAsia="uk-UA"/>
        </w:rPr>
      </w:pPr>
      <w:r w:rsidRPr="00F56516">
        <w:rPr>
          <w:sz w:val="24"/>
          <w:szCs w:val="24"/>
          <w:lang w:val="ru-RU" w:eastAsia="uk-UA"/>
        </w:rPr>
        <w:t>Таким образом, мировой судья полагает</w:t>
      </w:r>
      <w:r w:rsidRPr="00F56516" w:rsidR="00344FBD">
        <w:rPr>
          <w:sz w:val="24"/>
          <w:szCs w:val="24"/>
          <w:lang w:val="ru-RU" w:eastAsia="uk-UA"/>
        </w:rPr>
        <w:t>, что</w:t>
      </w:r>
      <w:r w:rsidRPr="00F56516">
        <w:rPr>
          <w:sz w:val="24"/>
          <w:szCs w:val="24"/>
          <w:lang w:val="ru-RU" w:eastAsia="uk-UA"/>
        </w:rPr>
        <w:t xml:space="preserve"> присутствие должностного лица – </w:t>
      </w:r>
      <w:r w:rsidRPr="00F56516" w:rsidR="00344FBD">
        <w:rPr>
          <w:sz w:val="24"/>
          <w:szCs w:val="24"/>
          <w:lang w:val="ru-RU" w:eastAsia="uk-UA"/>
        </w:rPr>
        <w:t xml:space="preserve">главы </w:t>
      </w:r>
      <w:r w:rsidRPr="00F56516" w:rsidR="00DC68C2">
        <w:rPr>
          <w:sz w:val="24"/>
          <w:szCs w:val="24"/>
          <w:lang w:val="ru-RU" w:eastAsia="uk-UA"/>
        </w:rPr>
        <w:t>.... «....»</w:t>
      </w:r>
      <w:r w:rsidRPr="00F56516" w:rsidR="00344FBD">
        <w:rPr>
          <w:sz w:val="24"/>
          <w:szCs w:val="24"/>
          <w:lang w:val="ru-RU" w:eastAsia="uk-UA"/>
        </w:rPr>
        <w:t xml:space="preserve">Рябченко С.Г. </w:t>
      </w:r>
      <w:r w:rsidRPr="00F56516">
        <w:rPr>
          <w:sz w:val="24"/>
          <w:szCs w:val="24"/>
          <w:lang w:val="ru-RU" w:eastAsia="uk-UA"/>
        </w:rPr>
        <w:t xml:space="preserve">при рассмотрении дела </w:t>
      </w:r>
      <w:r w:rsidRPr="00F56516" w:rsidR="009A4148">
        <w:rPr>
          <w:sz w:val="24"/>
          <w:szCs w:val="24"/>
          <w:lang w:val="ru-RU" w:eastAsia="uk-UA"/>
        </w:rPr>
        <w:t xml:space="preserve">является </w:t>
      </w:r>
      <w:r w:rsidRPr="00F56516">
        <w:rPr>
          <w:sz w:val="24"/>
          <w:szCs w:val="24"/>
          <w:lang w:val="ru-RU" w:eastAsia="uk-UA"/>
        </w:rPr>
        <w:t>не обязательным, и считает возможным рассмотреть дело в его отсутствие.</w:t>
      </w:r>
    </w:p>
    <w:p w:rsidR="00BE3979" w:rsidRPr="00F56516" w:rsidP="00BE3979">
      <w:pPr>
        <w:pStyle w:val="BodyText"/>
        <w:ind w:firstLine="567"/>
        <w:rPr>
          <w:sz w:val="24"/>
          <w:szCs w:val="24"/>
          <w:lang w:val="ru-RU" w:eastAsia="uk-UA"/>
        </w:rPr>
      </w:pPr>
      <w:r w:rsidRPr="00F56516">
        <w:rPr>
          <w:sz w:val="24"/>
          <w:szCs w:val="24"/>
          <w:lang w:val="ru-RU" w:eastAsia="uk-UA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2C767B" w:rsidRPr="00F56516" w:rsidP="00ED0A5A">
      <w:pPr>
        <w:pStyle w:val="BodyText"/>
        <w:ind w:firstLine="567"/>
        <w:rPr>
          <w:sz w:val="24"/>
          <w:szCs w:val="24"/>
          <w:lang w:val="ru-RU" w:eastAsia="ar-SA"/>
        </w:rPr>
      </w:pPr>
      <w:r w:rsidRPr="00F56516">
        <w:rPr>
          <w:sz w:val="24"/>
          <w:szCs w:val="24"/>
          <w:lang w:val="ru-RU" w:eastAsia="uk-UA"/>
        </w:rPr>
        <w:t>И</w:t>
      </w:r>
      <w:r w:rsidRPr="00F56516" w:rsidR="004B7617">
        <w:rPr>
          <w:sz w:val="24"/>
          <w:szCs w:val="24"/>
          <w:lang w:val="ru-RU" w:eastAsia="uk-UA"/>
        </w:rPr>
        <w:t>сследовав</w:t>
      </w:r>
      <w:r w:rsidRPr="00F56516">
        <w:rPr>
          <w:sz w:val="24"/>
          <w:szCs w:val="24"/>
          <w:lang w:val="ru-RU" w:eastAsia="uk-UA"/>
        </w:rPr>
        <w:t xml:space="preserve"> материалы дела, мировой судья </w:t>
      </w:r>
      <w:r w:rsidRPr="00F56516" w:rsidR="009A4365">
        <w:rPr>
          <w:sz w:val="24"/>
          <w:szCs w:val="24"/>
          <w:lang w:val="ru-RU" w:eastAsia="uk-UA"/>
        </w:rPr>
        <w:t>считает что,</w:t>
      </w:r>
      <w:r w:rsidRPr="00F56516" w:rsidR="006F4A94">
        <w:rPr>
          <w:sz w:val="24"/>
          <w:szCs w:val="24"/>
          <w:lang w:val="ru-RU" w:eastAsia="uk-UA"/>
        </w:rPr>
        <w:t xml:space="preserve"> в действиях </w:t>
      </w:r>
      <w:r w:rsidRPr="00F56516" w:rsidR="00344FBD">
        <w:rPr>
          <w:sz w:val="24"/>
          <w:szCs w:val="24"/>
          <w:lang w:val="ru-RU" w:eastAsia="uk-UA"/>
        </w:rPr>
        <w:t xml:space="preserve">главы </w:t>
      </w:r>
      <w:r w:rsidRPr="00F56516" w:rsidR="00DC68C2">
        <w:rPr>
          <w:sz w:val="24"/>
          <w:szCs w:val="24"/>
          <w:lang w:val="ru-RU" w:eastAsia="uk-UA"/>
        </w:rPr>
        <w:t>.... «....»</w:t>
      </w:r>
      <w:r w:rsidRPr="00F56516" w:rsidR="00344FBD">
        <w:rPr>
          <w:sz w:val="24"/>
          <w:szCs w:val="24"/>
          <w:lang w:val="ru-RU" w:eastAsia="uk-UA"/>
        </w:rPr>
        <w:t xml:space="preserve">Рябченко С.Г. </w:t>
      </w:r>
      <w:r w:rsidRPr="00F56516" w:rsidR="009A4365">
        <w:rPr>
          <w:sz w:val="24"/>
          <w:szCs w:val="24"/>
          <w:lang w:val="ru-RU"/>
        </w:rPr>
        <w:t xml:space="preserve">имеется </w:t>
      </w:r>
      <w:r w:rsidRPr="00F56516" w:rsidR="00616377">
        <w:rPr>
          <w:sz w:val="24"/>
          <w:szCs w:val="24"/>
          <w:lang w:val="ru-RU" w:eastAsia="uk-UA"/>
        </w:rPr>
        <w:t>состав административного правонарушения</w:t>
      </w:r>
      <w:r w:rsidRPr="00F56516" w:rsidR="009A4148">
        <w:rPr>
          <w:sz w:val="24"/>
          <w:szCs w:val="24"/>
          <w:lang w:val="ru-RU" w:eastAsia="uk-UA"/>
        </w:rPr>
        <w:t>,</w:t>
      </w:r>
      <w:r w:rsidRPr="00F56516">
        <w:rPr>
          <w:sz w:val="24"/>
          <w:szCs w:val="24"/>
          <w:lang w:val="ru-RU" w:eastAsia="uk-UA"/>
        </w:rPr>
        <w:t xml:space="preserve"> предусмотренного ст. 15.33.2 КоАП РФ, за н</w:t>
      </w:r>
      <w:r w:rsidRPr="00F56516">
        <w:rPr>
          <w:sz w:val="24"/>
          <w:szCs w:val="24"/>
          <w:lang w:val="ru-RU" w:eastAsia="ar-SA"/>
        </w:rPr>
        <w:t>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 w:rsidRPr="00F56516">
        <w:rPr>
          <w:sz w:val="24"/>
          <w:szCs w:val="24"/>
          <w:lang w:val="ru-RU" w:eastAsia="uk-UA"/>
        </w:rPr>
        <w:t xml:space="preserve"> </w:t>
      </w:r>
    </w:p>
    <w:p w:rsidR="009A4365" w:rsidRPr="00F56516" w:rsidP="009A4365">
      <w:pPr>
        <w:pStyle w:val="BodyText"/>
        <w:ind w:firstLine="567"/>
        <w:rPr>
          <w:sz w:val="24"/>
          <w:szCs w:val="24"/>
          <w:lang w:val="ru-RU"/>
        </w:rPr>
      </w:pPr>
      <w:r w:rsidRPr="00F56516">
        <w:rPr>
          <w:sz w:val="24"/>
          <w:szCs w:val="24"/>
          <w:lang w:val="ru-RU"/>
        </w:rPr>
        <w:t xml:space="preserve">В соответствии с требованиями пункта 2 статьи 11 Федерального закона РФ от 01.04.1996 года N 27-ФЗ (ред. от 28.12.2016) «Об индивидуальном (персонифицированном) </w:t>
      </w:r>
      <w:r w:rsidRPr="00F56516">
        <w:rPr>
          <w:sz w:val="24"/>
          <w:szCs w:val="24"/>
          <w:lang w:val="ru-RU"/>
        </w:rPr>
        <w:t>учете</w:t>
      </w:r>
      <w:r w:rsidRPr="00F56516">
        <w:rPr>
          <w:sz w:val="24"/>
          <w:szCs w:val="24"/>
          <w:lang w:val="ru-RU"/>
        </w:rPr>
        <w:t xml:space="preserve"> в системе обязательного пенсионного страхования» не</w:t>
      </w:r>
      <w:r w:rsidRPr="00F56516" w:rsidR="00344FBD">
        <w:rPr>
          <w:sz w:val="24"/>
          <w:szCs w:val="24"/>
          <w:lang w:val="ru-RU"/>
        </w:rPr>
        <w:t xml:space="preserve"> </w:t>
      </w:r>
      <w:r w:rsidRPr="00F56516">
        <w:rPr>
          <w:sz w:val="24"/>
          <w:szCs w:val="24"/>
          <w:lang w:val="ru-RU"/>
        </w:rPr>
        <w:t>своевременно предоставил в государственное учреждение – Управление Пенсионного фонда Российской Федерации по Бахчисарайскому району Республики Крым сведения по форме</w:t>
      </w:r>
      <w:r w:rsidRPr="00F56516" w:rsidR="002408DF">
        <w:rPr>
          <w:sz w:val="24"/>
          <w:szCs w:val="24"/>
          <w:lang w:val="ru-RU"/>
        </w:rPr>
        <w:t xml:space="preserve"> СЗВ-Стаж (тип –исходный) за 2019</w:t>
      </w:r>
      <w:r w:rsidRPr="00F56516">
        <w:rPr>
          <w:sz w:val="24"/>
          <w:szCs w:val="24"/>
          <w:lang w:val="ru-RU"/>
        </w:rPr>
        <w:t xml:space="preserve"> г. </w:t>
      </w:r>
    </w:p>
    <w:p w:rsidR="001C214A" w:rsidRPr="00F56516" w:rsidP="009A4365">
      <w:pPr>
        <w:pStyle w:val="BodyText"/>
        <w:ind w:firstLine="567"/>
        <w:rPr>
          <w:sz w:val="24"/>
          <w:szCs w:val="24"/>
          <w:shd w:val="clear" w:color="auto" w:fill="FFFFFF"/>
          <w:lang w:val="ru-RU"/>
        </w:rPr>
      </w:pPr>
      <w:r w:rsidRPr="00F56516">
        <w:rPr>
          <w:sz w:val="24"/>
          <w:szCs w:val="24"/>
          <w:shd w:val="clear" w:color="auto" w:fill="FFFFFF"/>
          <w:lang w:val="ru-RU"/>
        </w:rPr>
        <w:t>Согласно статьи </w:t>
      </w:r>
      <w:r w:rsidRPr="00F56516">
        <w:rPr>
          <w:sz w:val="24"/>
          <w:szCs w:val="24"/>
          <w:bdr w:val="none" w:sz="0" w:space="0" w:color="auto" w:frame="1"/>
          <w:lang w:val="ru-RU"/>
        </w:rPr>
        <w:t>2.1 КоАП</w:t>
      </w:r>
      <w:r w:rsidRPr="00F56516">
        <w:rPr>
          <w:sz w:val="24"/>
          <w:szCs w:val="24"/>
          <w:shd w:val="clear" w:color="auto" w:fill="FFFFFF"/>
          <w:lang w:val="ru-RU"/>
        </w:rPr>
        <w:t> РФ административным правонарушением признается противоправное, виновное д</w:t>
      </w:r>
      <w:r w:rsidRPr="00F56516" w:rsidR="00540125">
        <w:rPr>
          <w:sz w:val="24"/>
          <w:szCs w:val="24"/>
          <w:shd w:val="clear" w:color="auto" w:fill="FFFFFF"/>
          <w:lang w:val="ru-RU"/>
        </w:rPr>
        <w:t>ействие (бездействие) физического</w:t>
      </w:r>
      <w:r w:rsidRPr="00F56516">
        <w:rPr>
          <w:sz w:val="24"/>
          <w:szCs w:val="24"/>
          <w:shd w:val="clear" w:color="auto" w:fill="FFFFFF"/>
          <w:lang w:val="ru-RU"/>
        </w:rPr>
        <w:t xml:space="preserve"> или юридического лица, за которое </w:t>
      </w:r>
      <w:r w:rsidRPr="00F56516">
        <w:rPr>
          <w:sz w:val="24"/>
          <w:szCs w:val="24"/>
          <w:shd w:val="clear" w:color="auto" w:fill="FFFFFF"/>
          <w:lang w:val="ru-RU"/>
        </w:rPr>
        <w:t>KoАП</w:t>
      </w:r>
      <w:r w:rsidRPr="00F56516">
        <w:rPr>
          <w:sz w:val="24"/>
          <w:szCs w:val="24"/>
          <w:shd w:val="clear" w:color="auto" w:fill="FFFFFF"/>
          <w:lang w:val="ru-RU"/>
        </w:rPr>
        <w:t xml:space="preserve"> РФ или законами субъектов РФ об административных правонарушениях установлена административная ответственность.</w:t>
      </w:r>
    </w:p>
    <w:p w:rsidR="00415732" w:rsidRPr="00F56516" w:rsidP="001B688F">
      <w:pPr>
        <w:pStyle w:val="BodyText"/>
        <w:ind w:firstLine="567"/>
        <w:rPr>
          <w:sz w:val="24"/>
          <w:szCs w:val="24"/>
          <w:lang w:val="ru-RU"/>
        </w:rPr>
      </w:pPr>
      <w:r w:rsidRPr="00F56516">
        <w:rPr>
          <w:sz w:val="24"/>
          <w:szCs w:val="24"/>
          <w:lang w:val="ru-RU" w:eastAsia="uk-UA"/>
        </w:rPr>
        <w:t xml:space="preserve">В соответствии со ст. 15.33.2 КоАП РФ </w:t>
      </w:r>
      <w:r w:rsidRPr="00F56516">
        <w:rPr>
          <w:sz w:val="24"/>
          <w:szCs w:val="24"/>
          <w:lang w:val="ru-RU"/>
        </w:rPr>
        <w:t> </w:t>
      </w:r>
      <w:r w:rsidRPr="00F56516">
        <w:rPr>
          <w:sz w:val="24"/>
          <w:szCs w:val="24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 w:rsidRPr="00F56516">
        <w:rPr>
          <w:sz w:val="24"/>
          <w:szCs w:val="24"/>
          <w:lang w:val="ru-RU"/>
        </w:rPr>
        <w:t xml:space="preserve">м объеме или в искаженном виде, </w:t>
      </w:r>
      <w:r w:rsidRPr="00F56516">
        <w:rPr>
          <w:sz w:val="24"/>
          <w:szCs w:val="24"/>
          <w:lang w:val="ru-RU"/>
        </w:rPr>
        <w:t xml:space="preserve">влечет наложение административного штрафа на должностных лиц в размере от </w:t>
      </w:r>
      <w:r w:rsidRPr="00F56516">
        <w:rPr>
          <w:sz w:val="24"/>
          <w:szCs w:val="24"/>
          <w:lang w:val="ru-RU"/>
        </w:rPr>
        <w:t>трехсот</w:t>
      </w:r>
      <w:r w:rsidRPr="00F56516">
        <w:rPr>
          <w:sz w:val="24"/>
          <w:szCs w:val="24"/>
          <w:lang w:val="ru-RU"/>
        </w:rPr>
        <w:t xml:space="preserve"> до пятисот рублей.</w:t>
      </w:r>
    </w:p>
    <w:p w:rsidR="001C6D74" w:rsidRPr="00F56516" w:rsidP="001B688F">
      <w:pPr>
        <w:pStyle w:val="BodyText"/>
        <w:ind w:firstLine="567"/>
        <w:rPr>
          <w:sz w:val="24"/>
          <w:szCs w:val="24"/>
          <w:lang w:val="ru-RU"/>
        </w:rPr>
      </w:pPr>
      <w:r w:rsidRPr="00F56516">
        <w:rPr>
          <w:sz w:val="24"/>
          <w:szCs w:val="24"/>
          <w:lang w:val="ru-RU"/>
        </w:rPr>
        <w:t xml:space="preserve">При </w:t>
      </w:r>
      <w:r w:rsidRPr="00F56516" w:rsidR="00220420">
        <w:rPr>
          <w:sz w:val="24"/>
          <w:szCs w:val="24"/>
          <w:lang w:val="ru-RU"/>
        </w:rPr>
        <w:t>рассмотрении</w:t>
      </w:r>
      <w:r w:rsidRPr="00F56516">
        <w:rPr>
          <w:sz w:val="24"/>
          <w:szCs w:val="24"/>
          <w:lang w:val="ru-RU"/>
        </w:rPr>
        <w:t xml:space="preserve"> дела мировым </w:t>
      </w:r>
      <w:r w:rsidRPr="00F56516">
        <w:rPr>
          <w:sz w:val="24"/>
          <w:szCs w:val="24"/>
          <w:lang w:val="ru-RU"/>
        </w:rPr>
        <w:t>судьей</w:t>
      </w:r>
      <w:r w:rsidRPr="00F56516">
        <w:rPr>
          <w:sz w:val="24"/>
          <w:szCs w:val="24"/>
          <w:lang w:val="ru-RU"/>
        </w:rPr>
        <w:t xml:space="preserve"> установлено, что </w:t>
      </w:r>
      <w:r w:rsidRPr="00F56516" w:rsidR="00220420">
        <w:rPr>
          <w:sz w:val="24"/>
          <w:szCs w:val="24"/>
          <w:lang w:val="ru-RU"/>
        </w:rPr>
        <w:t xml:space="preserve">02.03.2020 </w:t>
      </w:r>
      <w:r w:rsidRPr="00F56516" w:rsidR="00220420">
        <w:rPr>
          <w:sz w:val="24"/>
          <w:szCs w:val="24"/>
          <w:lang w:val="ru-RU"/>
        </w:rPr>
        <w:t>гю</w:t>
      </w:r>
      <w:r w:rsidRPr="00F56516" w:rsidR="00220420">
        <w:rPr>
          <w:sz w:val="24"/>
          <w:szCs w:val="24"/>
          <w:lang w:val="ru-RU"/>
        </w:rPr>
        <w:t xml:space="preserve"> КФХ</w:t>
      </w:r>
      <w:r w:rsidRPr="00F56516" w:rsidR="00FB020A">
        <w:rPr>
          <w:sz w:val="24"/>
          <w:szCs w:val="24"/>
          <w:lang w:val="ru-RU"/>
        </w:rPr>
        <w:t xml:space="preserve"> «Росток» в УПФР в Бахчисарайском районе направлен </w:t>
      </w:r>
      <w:r w:rsidRPr="00F56516" w:rsidR="00FB020A">
        <w:rPr>
          <w:sz w:val="24"/>
          <w:szCs w:val="24"/>
          <w:lang w:val="ru-RU"/>
        </w:rPr>
        <w:t>отчет</w:t>
      </w:r>
      <w:r w:rsidRPr="00F56516" w:rsidR="00FB020A">
        <w:rPr>
          <w:sz w:val="24"/>
          <w:szCs w:val="24"/>
          <w:lang w:val="ru-RU"/>
        </w:rPr>
        <w:t xml:space="preserve"> за 2019 г., которое получено в тот же день</w:t>
      </w:r>
      <w:r w:rsidRPr="00F56516" w:rsidR="007834D5">
        <w:rPr>
          <w:sz w:val="24"/>
          <w:szCs w:val="24"/>
          <w:lang w:val="ru-RU"/>
        </w:rPr>
        <w:t>. 03.03.2020 г.</w:t>
      </w:r>
      <w:r w:rsidRPr="00F56516" w:rsidR="00041952">
        <w:rPr>
          <w:sz w:val="24"/>
          <w:szCs w:val="24"/>
          <w:lang w:val="ru-RU"/>
        </w:rPr>
        <w:t xml:space="preserve"> в ходе проверки предост</w:t>
      </w:r>
      <w:r w:rsidRPr="00F56516" w:rsidR="007740D3">
        <w:rPr>
          <w:sz w:val="24"/>
          <w:szCs w:val="24"/>
          <w:lang w:val="ru-RU"/>
        </w:rPr>
        <w:t>авленных сведений была выявлена ошибка «отсутствие данных в СЗВ-Стаж за август 2019 г» (</w:t>
      </w:r>
      <w:r w:rsidRPr="00F56516" w:rsidR="007740D3">
        <w:rPr>
          <w:sz w:val="24"/>
          <w:szCs w:val="24"/>
          <w:lang w:val="ru-RU"/>
        </w:rPr>
        <w:t>л.д</w:t>
      </w:r>
      <w:r w:rsidRPr="00F56516" w:rsidR="007740D3">
        <w:rPr>
          <w:sz w:val="24"/>
          <w:szCs w:val="24"/>
          <w:lang w:val="ru-RU"/>
        </w:rPr>
        <w:t>. 15). 12.03.2020 г. н</w:t>
      </w:r>
      <w:r w:rsidRPr="00F56516" w:rsidR="00220420">
        <w:rPr>
          <w:sz w:val="24"/>
          <w:szCs w:val="24"/>
          <w:lang w:val="ru-RU"/>
        </w:rPr>
        <w:t>а электронный адрес КФХ</w:t>
      </w:r>
      <w:r w:rsidRPr="00F56516" w:rsidR="007740D3">
        <w:rPr>
          <w:sz w:val="24"/>
          <w:szCs w:val="24"/>
          <w:lang w:val="ru-RU"/>
        </w:rPr>
        <w:t xml:space="preserve"> «Росток» направлено уведомление </w:t>
      </w:r>
      <w:r w:rsidRPr="00F56516" w:rsidR="00082636">
        <w:rPr>
          <w:sz w:val="24"/>
          <w:szCs w:val="24"/>
          <w:lang w:val="ru-RU"/>
        </w:rPr>
        <w:t xml:space="preserve">об устранении ошибок  и (или) несоответствий между представленными страхователем сведениями и сведениями имеющимися у ПФ РФ. Срок </w:t>
      </w:r>
      <w:r w:rsidRPr="00F56516" w:rsidR="00B752CB">
        <w:rPr>
          <w:sz w:val="24"/>
          <w:szCs w:val="24"/>
          <w:lang w:val="ru-RU"/>
        </w:rPr>
        <w:t>для у</w:t>
      </w:r>
      <w:r w:rsidRPr="00F56516" w:rsidR="00082636">
        <w:rPr>
          <w:sz w:val="24"/>
          <w:szCs w:val="24"/>
          <w:lang w:val="ru-RU"/>
        </w:rPr>
        <w:t>с</w:t>
      </w:r>
      <w:r w:rsidRPr="00F56516" w:rsidR="00B752CB">
        <w:rPr>
          <w:sz w:val="24"/>
          <w:szCs w:val="24"/>
          <w:lang w:val="ru-RU"/>
        </w:rPr>
        <w:t>т</w:t>
      </w:r>
      <w:r w:rsidRPr="00F56516" w:rsidR="00082636">
        <w:rPr>
          <w:sz w:val="24"/>
          <w:szCs w:val="24"/>
          <w:lang w:val="ru-RU"/>
        </w:rPr>
        <w:t>ранени</w:t>
      </w:r>
      <w:r w:rsidRPr="00F56516" w:rsidR="00B752CB">
        <w:rPr>
          <w:sz w:val="24"/>
          <w:szCs w:val="24"/>
          <w:lang w:val="ru-RU"/>
        </w:rPr>
        <w:t>я</w:t>
      </w:r>
      <w:r w:rsidRPr="00F56516" w:rsidR="00082636">
        <w:rPr>
          <w:sz w:val="24"/>
          <w:szCs w:val="24"/>
          <w:lang w:val="ru-RU"/>
        </w:rPr>
        <w:t xml:space="preserve"> ошибки установлен – в течении 5 </w:t>
      </w:r>
      <w:r w:rsidRPr="00F56516" w:rsidR="00220420">
        <w:rPr>
          <w:sz w:val="24"/>
          <w:szCs w:val="24"/>
          <w:lang w:val="ru-RU"/>
        </w:rPr>
        <w:t>рабочих</w:t>
      </w:r>
      <w:r w:rsidRPr="00F56516" w:rsidR="00082636">
        <w:rPr>
          <w:sz w:val="24"/>
          <w:szCs w:val="24"/>
          <w:lang w:val="ru-RU"/>
        </w:rPr>
        <w:t xml:space="preserve"> дней</w:t>
      </w:r>
      <w:r w:rsidRPr="00F56516" w:rsidR="00220420">
        <w:rPr>
          <w:sz w:val="24"/>
          <w:szCs w:val="24"/>
          <w:lang w:val="ru-RU"/>
        </w:rPr>
        <w:t xml:space="preserve"> (</w:t>
      </w:r>
      <w:r w:rsidRPr="00F56516" w:rsidR="00220420">
        <w:rPr>
          <w:sz w:val="24"/>
          <w:szCs w:val="24"/>
          <w:lang w:val="ru-RU"/>
        </w:rPr>
        <w:t>л.д</w:t>
      </w:r>
      <w:r w:rsidRPr="00F56516" w:rsidR="00220420">
        <w:rPr>
          <w:sz w:val="24"/>
          <w:szCs w:val="24"/>
          <w:lang w:val="ru-RU"/>
        </w:rPr>
        <w:t>. 14), уведомление получено КФХ «Росток»</w:t>
      </w:r>
      <w:r w:rsidRPr="00F56516" w:rsidR="007834D5">
        <w:rPr>
          <w:sz w:val="24"/>
          <w:szCs w:val="24"/>
          <w:lang w:val="ru-RU"/>
        </w:rPr>
        <w:t xml:space="preserve"> </w:t>
      </w:r>
      <w:r w:rsidRPr="00F56516" w:rsidR="00B752CB">
        <w:rPr>
          <w:sz w:val="24"/>
          <w:szCs w:val="24"/>
          <w:lang w:val="ru-RU"/>
        </w:rPr>
        <w:t>13.03.2020 г. (</w:t>
      </w:r>
      <w:r w:rsidRPr="00F56516" w:rsidR="00B752CB">
        <w:rPr>
          <w:sz w:val="24"/>
          <w:szCs w:val="24"/>
          <w:lang w:val="ru-RU"/>
        </w:rPr>
        <w:t>л.д</w:t>
      </w:r>
      <w:r w:rsidRPr="00F56516" w:rsidR="00B752CB">
        <w:rPr>
          <w:sz w:val="24"/>
          <w:szCs w:val="24"/>
          <w:lang w:val="ru-RU"/>
        </w:rPr>
        <w:t>. 13)</w:t>
      </w:r>
      <w:r w:rsidRPr="00F56516" w:rsidR="004B251C">
        <w:rPr>
          <w:sz w:val="24"/>
          <w:szCs w:val="24"/>
          <w:lang w:val="ru-RU"/>
        </w:rPr>
        <w:t>.</w:t>
      </w:r>
    </w:p>
    <w:p w:rsidR="000555E0" w:rsidRPr="00F56516" w:rsidP="001B688F">
      <w:pPr>
        <w:pStyle w:val="BodyText"/>
        <w:ind w:firstLine="567"/>
        <w:rPr>
          <w:sz w:val="24"/>
          <w:szCs w:val="24"/>
          <w:lang w:val="ru-RU"/>
        </w:rPr>
      </w:pPr>
      <w:r w:rsidRPr="00F56516">
        <w:rPr>
          <w:sz w:val="24"/>
          <w:szCs w:val="24"/>
          <w:lang w:val="ru-RU"/>
        </w:rPr>
        <w:t xml:space="preserve">В силу ст. 14 Федеральный закон от 01.04.1996 N 27-ФЗ «Об индивидуальном (персонифицированном) </w:t>
      </w:r>
      <w:r w:rsidRPr="00F56516">
        <w:rPr>
          <w:sz w:val="24"/>
          <w:szCs w:val="24"/>
          <w:lang w:val="ru-RU"/>
        </w:rPr>
        <w:t>учете</w:t>
      </w:r>
      <w:r w:rsidRPr="00F56516">
        <w:rPr>
          <w:sz w:val="24"/>
          <w:szCs w:val="24"/>
          <w:lang w:val="ru-RU"/>
        </w:rPr>
        <w:t xml:space="preserve"> в системе обязательного пенсионного страхования» зарегистрированное (застрахованное) лицо обязано представлять по требованию органов Пенсионного фонда Российской Федерации документы, подтверждающие сведения, подлежащие включению в его индивидуальный лицевой </w:t>
      </w:r>
      <w:r w:rsidRPr="00F56516">
        <w:rPr>
          <w:sz w:val="24"/>
          <w:szCs w:val="24"/>
          <w:lang w:val="ru-RU"/>
        </w:rPr>
        <w:t>счет</w:t>
      </w:r>
      <w:r w:rsidRPr="00F56516">
        <w:rPr>
          <w:sz w:val="24"/>
          <w:szCs w:val="24"/>
          <w:lang w:val="ru-RU"/>
        </w:rPr>
        <w:t xml:space="preserve"> согласно настоящему Федеральному закону.</w:t>
      </w:r>
    </w:p>
    <w:p w:rsidR="008F1F9D" w:rsidRPr="00F56516" w:rsidP="008F1F9D">
      <w:pPr>
        <w:pStyle w:val="BodyText"/>
        <w:ind w:firstLine="567"/>
        <w:rPr>
          <w:sz w:val="24"/>
          <w:szCs w:val="24"/>
          <w:lang w:val="ru-RU"/>
        </w:rPr>
      </w:pPr>
      <w:r w:rsidRPr="00F56516">
        <w:rPr>
          <w:sz w:val="24"/>
          <w:szCs w:val="24"/>
          <w:lang w:val="ru-RU"/>
        </w:rPr>
        <w:t xml:space="preserve">Поскольку уведомление КФХ «Росток» получено 13.03.2020 г., то сведения указанные в уведомлении об исправлении ошибки должны были быть предоставлены не позднее 20.03.2020 г. </w:t>
      </w:r>
    </w:p>
    <w:p w:rsidR="00415732" w:rsidRPr="00F56516" w:rsidP="00357D84">
      <w:pPr>
        <w:pStyle w:val="BodyText"/>
        <w:ind w:firstLine="567"/>
        <w:rPr>
          <w:sz w:val="24"/>
          <w:szCs w:val="24"/>
          <w:lang w:val="ru-RU"/>
        </w:rPr>
      </w:pPr>
      <w:r w:rsidRPr="00F56516">
        <w:rPr>
          <w:sz w:val="24"/>
          <w:szCs w:val="24"/>
          <w:shd w:val="clear" w:color="auto" w:fill="FFFFFF"/>
        </w:rPr>
        <w:t xml:space="preserve">Факт </w:t>
      </w:r>
      <w:r w:rsidRPr="00F56516">
        <w:rPr>
          <w:sz w:val="24"/>
          <w:szCs w:val="24"/>
          <w:shd w:val="clear" w:color="auto" w:fill="FFFFFF"/>
        </w:rPr>
        <w:t>совершения</w:t>
      </w:r>
      <w:r w:rsidRPr="00F56516">
        <w:rPr>
          <w:sz w:val="24"/>
          <w:szCs w:val="24"/>
          <w:shd w:val="clear" w:color="auto" w:fill="FFFFFF"/>
        </w:rPr>
        <w:t xml:space="preserve"> </w:t>
      </w:r>
      <w:r w:rsidRPr="00F56516" w:rsidR="002E0B57">
        <w:rPr>
          <w:sz w:val="24"/>
          <w:szCs w:val="24"/>
          <w:lang w:val="ru-RU" w:eastAsia="uk-UA"/>
        </w:rPr>
        <w:t xml:space="preserve">должностном лицом – </w:t>
      </w:r>
      <w:r w:rsidRPr="00F56516" w:rsidR="00344FBD">
        <w:rPr>
          <w:sz w:val="24"/>
          <w:szCs w:val="24"/>
          <w:lang w:val="ru-RU"/>
        </w:rPr>
        <w:t xml:space="preserve">главой </w:t>
      </w:r>
      <w:r w:rsidRPr="00F56516" w:rsidR="00DC68C2">
        <w:rPr>
          <w:sz w:val="24"/>
          <w:szCs w:val="24"/>
          <w:lang w:val="ru-RU"/>
        </w:rPr>
        <w:t>.... «....»</w:t>
      </w:r>
      <w:r w:rsidRPr="00F56516" w:rsidR="00344FBD">
        <w:rPr>
          <w:sz w:val="24"/>
          <w:szCs w:val="24"/>
          <w:lang w:val="ru-RU"/>
        </w:rPr>
        <w:t xml:space="preserve">Рябченко С.Г. </w:t>
      </w:r>
      <w:r w:rsidRPr="00F56516">
        <w:rPr>
          <w:sz w:val="24"/>
          <w:szCs w:val="24"/>
          <w:shd w:val="clear" w:color="auto" w:fill="FFFFFF"/>
        </w:rPr>
        <w:t>а</w:t>
      </w:r>
      <w:r w:rsidRPr="00F56516" w:rsidR="008310CE">
        <w:rPr>
          <w:sz w:val="24"/>
          <w:szCs w:val="24"/>
          <w:shd w:val="clear" w:color="auto" w:fill="FFFFFF"/>
        </w:rPr>
        <w:t>дминистративного</w:t>
      </w:r>
      <w:r w:rsidRPr="00F56516" w:rsidR="008310CE">
        <w:rPr>
          <w:sz w:val="24"/>
          <w:szCs w:val="24"/>
          <w:shd w:val="clear" w:color="auto" w:fill="FFFFFF"/>
        </w:rPr>
        <w:t xml:space="preserve"> </w:t>
      </w:r>
      <w:r w:rsidRPr="00F56516" w:rsidR="008310CE">
        <w:rPr>
          <w:sz w:val="24"/>
          <w:szCs w:val="24"/>
          <w:shd w:val="clear" w:color="auto" w:fill="FFFFFF"/>
        </w:rPr>
        <w:t>правонарушения</w:t>
      </w:r>
      <w:r w:rsidRPr="00F56516" w:rsidR="006628F9">
        <w:rPr>
          <w:sz w:val="24"/>
          <w:szCs w:val="24"/>
          <w:shd w:val="clear" w:color="auto" w:fill="FFFFFF"/>
        </w:rPr>
        <w:t>,</w:t>
      </w:r>
      <w:r w:rsidRPr="00F56516" w:rsidR="008310CE">
        <w:rPr>
          <w:sz w:val="24"/>
          <w:szCs w:val="24"/>
          <w:shd w:val="clear" w:color="auto" w:fill="FFFFFF"/>
        </w:rPr>
        <w:t xml:space="preserve"> </w:t>
      </w:r>
      <w:r w:rsidRPr="00F56516">
        <w:rPr>
          <w:sz w:val="24"/>
          <w:szCs w:val="24"/>
          <w:shd w:val="clear" w:color="auto" w:fill="FFFFFF"/>
        </w:rPr>
        <w:t>предусмотренного</w:t>
      </w:r>
      <w:r w:rsidRPr="00F56516">
        <w:rPr>
          <w:sz w:val="24"/>
          <w:szCs w:val="24"/>
          <w:shd w:val="clear" w:color="auto" w:fill="FFFFFF"/>
        </w:rPr>
        <w:t xml:space="preserve"> ст. 15.</w:t>
      </w:r>
      <w:r w:rsidRPr="00F56516">
        <w:rPr>
          <w:sz w:val="24"/>
          <w:szCs w:val="24"/>
          <w:shd w:val="clear" w:color="auto" w:fill="FFFFFF"/>
        </w:rPr>
        <w:t>33.2</w:t>
      </w:r>
      <w:r w:rsidRPr="00F56516">
        <w:rPr>
          <w:sz w:val="24"/>
          <w:szCs w:val="24"/>
          <w:bdr w:val="none" w:sz="0" w:space="0" w:color="auto" w:frame="1"/>
        </w:rPr>
        <w:t xml:space="preserve"> </w:t>
      </w:r>
      <w:r w:rsidRPr="00F56516">
        <w:rPr>
          <w:sz w:val="24"/>
          <w:szCs w:val="24"/>
          <w:bdr w:val="none" w:sz="0" w:space="0" w:color="auto" w:frame="1"/>
        </w:rPr>
        <w:t>КоАП</w:t>
      </w:r>
      <w:r w:rsidRPr="00F56516">
        <w:rPr>
          <w:sz w:val="24"/>
          <w:szCs w:val="24"/>
          <w:shd w:val="clear" w:color="auto" w:fill="FFFFFF"/>
        </w:rPr>
        <w:t> РФ</w:t>
      </w:r>
      <w:r w:rsidRPr="00F56516" w:rsidR="009A4148">
        <w:rPr>
          <w:sz w:val="24"/>
          <w:szCs w:val="24"/>
          <w:shd w:val="clear" w:color="auto" w:fill="FFFFFF"/>
          <w:lang w:val="ru-RU"/>
        </w:rPr>
        <w:t>,</w:t>
      </w:r>
      <w:r w:rsidRPr="00F56516" w:rsidR="006D1B47">
        <w:rPr>
          <w:sz w:val="24"/>
          <w:szCs w:val="24"/>
          <w:shd w:val="clear" w:color="auto" w:fill="FFFFFF"/>
          <w:lang w:val="ru-RU"/>
        </w:rPr>
        <w:t xml:space="preserve"> и е</w:t>
      </w:r>
      <w:r w:rsidRPr="00F56516" w:rsidR="00357D84">
        <w:rPr>
          <w:sz w:val="24"/>
          <w:szCs w:val="24"/>
          <w:shd w:val="clear" w:color="auto" w:fill="FFFFFF"/>
          <w:lang w:val="ru-RU"/>
        </w:rPr>
        <w:t>го</w:t>
      </w:r>
      <w:r w:rsidRPr="00F56516" w:rsidR="006D1B47">
        <w:rPr>
          <w:sz w:val="24"/>
          <w:szCs w:val="24"/>
          <w:shd w:val="clear" w:color="auto" w:fill="FFFFFF"/>
          <w:lang w:val="ru-RU"/>
        </w:rPr>
        <w:t xml:space="preserve"> вина</w:t>
      </w:r>
      <w:r w:rsidRPr="00F56516" w:rsidR="007436DC">
        <w:rPr>
          <w:sz w:val="24"/>
          <w:szCs w:val="24"/>
          <w:shd w:val="clear" w:color="auto" w:fill="FFFFFF"/>
        </w:rPr>
        <w:t xml:space="preserve"> </w:t>
      </w:r>
      <w:r w:rsidRPr="00F56516">
        <w:rPr>
          <w:sz w:val="24"/>
          <w:szCs w:val="24"/>
          <w:shd w:val="clear" w:color="auto" w:fill="FFFFFF"/>
        </w:rPr>
        <w:t>подтверждается</w:t>
      </w:r>
      <w:r w:rsidRPr="00F56516">
        <w:rPr>
          <w:sz w:val="24"/>
          <w:szCs w:val="24"/>
          <w:shd w:val="clear" w:color="auto" w:fill="FFFFFF"/>
        </w:rPr>
        <w:t xml:space="preserve"> </w:t>
      </w:r>
      <w:r w:rsidRPr="00F56516" w:rsidR="008310CE">
        <w:rPr>
          <w:sz w:val="24"/>
          <w:szCs w:val="24"/>
          <w:shd w:val="clear" w:color="auto" w:fill="FFFFFF"/>
        </w:rPr>
        <w:t>представленными</w:t>
      </w:r>
      <w:r w:rsidRPr="00F56516" w:rsidR="008310CE">
        <w:rPr>
          <w:sz w:val="24"/>
          <w:szCs w:val="24"/>
          <w:shd w:val="clear" w:color="auto" w:fill="FFFFFF"/>
        </w:rPr>
        <w:t xml:space="preserve"> </w:t>
      </w:r>
      <w:r w:rsidRPr="00F56516">
        <w:rPr>
          <w:sz w:val="24"/>
          <w:szCs w:val="24"/>
          <w:shd w:val="clear" w:color="auto" w:fill="FFFFFF"/>
        </w:rPr>
        <w:t xml:space="preserve"> </w:t>
      </w:r>
      <w:r w:rsidRPr="00F56516">
        <w:rPr>
          <w:sz w:val="24"/>
          <w:szCs w:val="24"/>
          <w:shd w:val="clear" w:color="auto" w:fill="FFFFFF"/>
        </w:rPr>
        <w:t>доказательствами</w:t>
      </w:r>
      <w:r w:rsidRPr="00F56516">
        <w:rPr>
          <w:sz w:val="24"/>
          <w:szCs w:val="24"/>
          <w:shd w:val="clear" w:color="auto" w:fill="FFFFFF"/>
        </w:rPr>
        <w:t xml:space="preserve">, а </w:t>
      </w:r>
      <w:r w:rsidRPr="00F56516">
        <w:rPr>
          <w:sz w:val="24"/>
          <w:szCs w:val="24"/>
          <w:shd w:val="clear" w:color="auto" w:fill="FFFFFF"/>
        </w:rPr>
        <w:t>именно</w:t>
      </w:r>
      <w:r w:rsidRPr="00F56516">
        <w:rPr>
          <w:sz w:val="24"/>
          <w:szCs w:val="24"/>
          <w:shd w:val="clear" w:color="auto" w:fill="FFFFFF"/>
        </w:rPr>
        <w:t xml:space="preserve">: </w:t>
      </w:r>
    </w:p>
    <w:p w:rsidR="00415732" w:rsidRPr="00F56516" w:rsidP="001B68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56516" w:rsidR="002C767B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Pr="00F56516" w:rsidR="008A7D44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F56516" w:rsidR="00344FBD">
        <w:rPr>
          <w:rFonts w:ascii="Times New Roman" w:hAnsi="Times New Roman"/>
          <w:sz w:val="24"/>
          <w:szCs w:val="24"/>
          <w:shd w:val="clear" w:color="auto" w:fill="FFFFFF"/>
        </w:rPr>
        <w:t>69</w:t>
      </w:r>
      <w:r w:rsidRPr="00F56516" w:rsidR="002408D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56516" w:rsidR="002C767B">
        <w:rPr>
          <w:rFonts w:ascii="Times New Roman" w:hAnsi="Times New Roman"/>
          <w:sz w:val="24"/>
          <w:szCs w:val="24"/>
          <w:shd w:val="clear" w:color="auto" w:fill="FFFFFF"/>
        </w:rPr>
        <w:t xml:space="preserve">от </w:t>
      </w:r>
      <w:r w:rsidRPr="00F56516" w:rsidR="00344FBD">
        <w:rPr>
          <w:rFonts w:ascii="Times New Roman" w:hAnsi="Times New Roman"/>
          <w:sz w:val="24"/>
          <w:szCs w:val="24"/>
          <w:shd w:val="clear" w:color="auto" w:fill="FFFFFF"/>
        </w:rPr>
        <w:t>29</w:t>
      </w:r>
      <w:r w:rsidRPr="00F56516" w:rsidR="009A4365">
        <w:rPr>
          <w:rFonts w:ascii="Times New Roman" w:hAnsi="Times New Roman"/>
          <w:sz w:val="24"/>
          <w:szCs w:val="24"/>
          <w:shd w:val="clear" w:color="auto" w:fill="FFFFFF"/>
        </w:rPr>
        <w:t>.06.2020</w:t>
      </w:r>
      <w:r w:rsidRPr="00F56516" w:rsidR="004F2D41">
        <w:rPr>
          <w:rFonts w:ascii="Times New Roman" w:hAnsi="Times New Roman"/>
          <w:sz w:val="24"/>
          <w:szCs w:val="24"/>
          <w:shd w:val="clear" w:color="auto" w:fill="FFFFFF"/>
        </w:rPr>
        <w:t xml:space="preserve"> года</w:t>
      </w:r>
      <w:r w:rsidRPr="00F56516" w:rsidR="00394D75">
        <w:rPr>
          <w:rFonts w:ascii="Times New Roman" w:hAnsi="Times New Roman"/>
          <w:sz w:val="24"/>
          <w:szCs w:val="24"/>
          <w:shd w:val="clear" w:color="auto" w:fill="FFFFFF"/>
        </w:rPr>
        <w:t xml:space="preserve"> (л.д.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F56516" w:rsidR="002C767B">
        <w:rPr>
          <w:rFonts w:ascii="Times New Roman" w:hAnsi="Times New Roman"/>
          <w:sz w:val="24"/>
          <w:szCs w:val="24"/>
          <w:shd w:val="clear" w:color="auto" w:fill="FFFFFF"/>
        </w:rPr>
        <w:t xml:space="preserve">); </w:t>
      </w:r>
    </w:p>
    <w:p w:rsidR="009A4365" w:rsidRPr="00F56516" w:rsidP="009A43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- выпиской из Единого государственного реестра юридических лиц по состоянию на </w:t>
      </w:r>
      <w:r w:rsidRPr="00F56516" w:rsidR="00344FBD">
        <w:rPr>
          <w:rFonts w:ascii="Times New Roman" w:hAnsi="Times New Roman"/>
          <w:sz w:val="24"/>
          <w:szCs w:val="24"/>
          <w:shd w:val="clear" w:color="auto" w:fill="FFFFFF"/>
        </w:rPr>
        <w:t>09.08.2019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 г. № </w:t>
      </w:r>
      <w:r w:rsidRPr="00F56516" w:rsidR="00344FBD">
        <w:rPr>
          <w:rFonts w:ascii="Times New Roman" w:hAnsi="Times New Roman"/>
          <w:sz w:val="24"/>
          <w:szCs w:val="24"/>
          <w:shd w:val="clear" w:color="auto" w:fill="FFFFFF"/>
        </w:rPr>
        <w:t>132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 (л.д.</w:t>
      </w:r>
      <w:r w:rsidRPr="00F56516" w:rsidR="00344FBD">
        <w:rPr>
          <w:rFonts w:ascii="Times New Roman" w:hAnsi="Times New Roman"/>
          <w:sz w:val="24"/>
          <w:szCs w:val="24"/>
          <w:shd w:val="clear" w:color="auto" w:fill="FFFFFF"/>
        </w:rPr>
        <w:t>3-4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394D75" w:rsidRPr="00F56516" w:rsidP="00394D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- уведомлением о регистрации юридического лица в терр</w:t>
      </w:r>
      <w:r w:rsidRPr="00F56516" w:rsidR="00344FBD">
        <w:rPr>
          <w:rFonts w:ascii="Times New Roman" w:hAnsi="Times New Roman"/>
          <w:sz w:val="24"/>
          <w:szCs w:val="24"/>
          <w:shd w:val="clear" w:color="auto" w:fill="FFFFFF"/>
        </w:rPr>
        <w:t>иториальном органе ПФ РФ  (</w:t>
      </w:r>
      <w:r w:rsidRPr="00F56516" w:rsidR="00344FBD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F56516" w:rsidR="00344FBD">
        <w:rPr>
          <w:rFonts w:ascii="Times New Roman" w:hAnsi="Times New Roman"/>
          <w:sz w:val="24"/>
          <w:szCs w:val="24"/>
          <w:shd w:val="clear" w:color="auto" w:fill="FFFFFF"/>
        </w:rPr>
        <w:t>. 5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); </w:t>
      </w:r>
    </w:p>
    <w:p w:rsidR="002408DF" w:rsidRPr="00F56516" w:rsidP="002408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- протоколом проверки отчётности  по форме СЗВ-М</w:t>
      </w:r>
      <w:r w:rsidRPr="00F56516" w:rsidR="00344FBD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F56516" w:rsidR="00344FBD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F56516" w:rsidR="00344FBD">
        <w:rPr>
          <w:rFonts w:ascii="Times New Roman" w:hAnsi="Times New Roman"/>
          <w:sz w:val="24"/>
          <w:szCs w:val="24"/>
          <w:shd w:val="clear" w:color="auto" w:fill="FFFFFF"/>
        </w:rPr>
        <w:t>. 6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036988" w:rsidRPr="00F56516" w:rsidP="000369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- протоколом проверки отчётности  по форме СЗВ-М (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. 7);</w:t>
      </w:r>
    </w:p>
    <w:p w:rsidR="002408DF" w:rsidRPr="00F56516" w:rsidP="002408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- извещением о доставке от </w:t>
      </w:r>
      <w:r w:rsidRPr="00F56516" w:rsidR="00F14336">
        <w:rPr>
          <w:rFonts w:ascii="Times New Roman" w:hAnsi="Times New Roman"/>
          <w:sz w:val="24"/>
          <w:szCs w:val="24"/>
          <w:shd w:val="clear" w:color="auto" w:fill="FFFFFF"/>
        </w:rPr>
        <w:t>02.03</w:t>
      </w:r>
      <w:r w:rsidRPr="00F56516" w:rsidR="00036988">
        <w:rPr>
          <w:rFonts w:ascii="Times New Roman" w:hAnsi="Times New Roman"/>
          <w:sz w:val="24"/>
          <w:szCs w:val="24"/>
          <w:shd w:val="clear" w:color="auto" w:fill="FFFFFF"/>
        </w:rPr>
        <w:t>.2019 года (л.д.8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2408DF" w:rsidRPr="00F56516" w:rsidP="002408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 сведениями о застрахо</w:t>
      </w:r>
      <w:r w:rsidRPr="00F56516" w:rsidR="00036988">
        <w:rPr>
          <w:rFonts w:ascii="Times New Roman" w:hAnsi="Times New Roman"/>
          <w:sz w:val="24"/>
          <w:szCs w:val="24"/>
          <w:shd w:val="clear" w:color="auto" w:fill="FFFFFF"/>
        </w:rPr>
        <w:t>ванных лицах формы СЗВ-М (</w:t>
      </w:r>
      <w:r w:rsidRPr="00F56516" w:rsidR="00036988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F56516" w:rsidR="00036988">
        <w:rPr>
          <w:rFonts w:ascii="Times New Roman" w:hAnsi="Times New Roman"/>
          <w:sz w:val="24"/>
          <w:szCs w:val="24"/>
          <w:shd w:val="clear" w:color="auto" w:fill="FFFFFF"/>
        </w:rPr>
        <w:t>. 9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036988" w:rsidRPr="00F56516" w:rsidP="002408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- протоколом проверки отчётности  по форме СЗВ-М (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. 10);</w:t>
      </w:r>
    </w:p>
    <w:p w:rsidR="00036988" w:rsidRPr="00F56516" w:rsidP="000369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- извещением о доставке от </w:t>
      </w:r>
      <w:r w:rsidRPr="00F56516" w:rsidR="00F14336">
        <w:rPr>
          <w:rFonts w:ascii="Times New Roman" w:hAnsi="Times New Roman"/>
          <w:sz w:val="24"/>
          <w:szCs w:val="24"/>
          <w:shd w:val="clear" w:color="auto" w:fill="FFFFFF"/>
        </w:rPr>
        <w:t>04.03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.2019 года (л.д.11)</w:t>
      </w:r>
    </w:p>
    <w:p w:rsidR="00036988" w:rsidRPr="00F56516" w:rsidP="000369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- сведениями о застрахованных лицах формы СЗВ-М (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. 12);</w:t>
      </w:r>
    </w:p>
    <w:p w:rsidR="00036988" w:rsidRPr="00F56516" w:rsidP="000369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- извещением о доставке от </w:t>
      </w:r>
      <w:r w:rsidRPr="00F56516" w:rsidR="00F14336">
        <w:rPr>
          <w:rFonts w:ascii="Times New Roman" w:hAnsi="Times New Roman"/>
          <w:sz w:val="24"/>
          <w:szCs w:val="24"/>
          <w:shd w:val="clear" w:color="auto" w:fill="FFFFFF"/>
        </w:rPr>
        <w:t>13.03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.2019 года (л.д.13); </w:t>
      </w:r>
    </w:p>
    <w:p w:rsidR="00036988" w:rsidRPr="00F56516" w:rsidP="000369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- уведомлением об устранения ошибок  и (или) несоответствия между представленным взыскателем сведениями имеющимися у ПФ РФ (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. 14); </w:t>
      </w:r>
    </w:p>
    <w:p w:rsidR="00036988" w:rsidRPr="00F56516" w:rsidP="000369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- сведениями о предварительной проверке файлов (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. 15)</w:t>
      </w:r>
    </w:p>
    <w:p w:rsidR="002408DF" w:rsidRPr="00F56516" w:rsidP="002408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-скриншотом программы «журнал 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учета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приема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 сведений о застрахованных лицах» (л.д.1</w:t>
      </w:r>
      <w:r w:rsidRPr="00F56516" w:rsidR="00036988">
        <w:rPr>
          <w:rFonts w:ascii="Times New Roman" w:hAnsi="Times New Roman"/>
          <w:sz w:val="24"/>
          <w:szCs w:val="24"/>
          <w:shd w:val="clear" w:color="auto" w:fill="FFFFFF"/>
        </w:rPr>
        <w:t>6-17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061910" w:rsidRPr="00F56516" w:rsidP="0006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516">
        <w:rPr>
          <w:rFonts w:ascii="Times New Roman" w:hAnsi="Times New Roman"/>
          <w:sz w:val="24"/>
          <w:szCs w:val="24"/>
        </w:rPr>
        <w:t>Из положений ст. 2.4 КоАП РФ следует,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5691" w:rsidRPr="00F56516" w:rsidP="00FE5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При исследовании материалов дела установлено, что </w:t>
      </w:r>
      <w:r w:rsidRPr="00F56516" w:rsidR="00036988">
        <w:rPr>
          <w:rFonts w:ascii="Times New Roman" w:hAnsi="Times New Roman"/>
          <w:sz w:val="24"/>
          <w:szCs w:val="24"/>
        </w:rPr>
        <w:t>Рябченко С.Г.</w:t>
      </w:r>
      <w:r w:rsidRPr="00F56516" w:rsidR="00394D75">
        <w:rPr>
          <w:rFonts w:ascii="Times New Roman" w:hAnsi="Times New Roman"/>
          <w:sz w:val="24"/>
          <w:szCs w:val="24"/>
        </w:rPr>
        <w:t xml:space="preserve"> </w:t>
      </w:r>
      <w:r w:rsidRPr="00F56516" w:rsidR="008160E6">
        <w:rPr>
          <w:rFonts w:ascii="Times New Roman" w:hAnsi="Times New Roman"/>
          <w:sz w:val="24"/>
          <w:szCs w:val="24"/>
        </w:rPr>
        <w:t xml:space="preserve">является </w:t>
      </w:r>
      <w:r w:rsidRPr="00F56516" w:rsidR="00036988">
        <w:rPr>
          <w:rFonts w:ascii="Times New Roman" w:hAnsi="Times New Roman"/>
          <w:sz w:val="24"/>
          <w:szCs w:val="24"/>
        </w:rPr>
        <w:t xml:space="preserve">главой </w:t>
      </w:r>
      <w:r w:rsidRPr="00F56516" w:rsidR="00F56516">
        <w:rPr>
          <w:rFonts w:ascii="Times New Roman" w:hAnsi="Times New Roman"/>
          <w:sz w:val="24"/>
          <w:szCs w:val="24"/>
        </w:rPr>
        <w:t>….</w:t>
      </w:r>
      <w:r w:rsidRPr="00F56516" w:rsidR="00036988">
        <w:rPr>
          <w:rFonts w:ascii="Times New Roman" w:hAnsi="Times New Roman"/>
          <w:sz w:val="24"/>
          <w:szCs w:val="24"/>
        </w:rPr>
        <w:t xml:space="preserve"> «</w:t>
      </w:r>
      <w:r w:rsidRPr="00F56516" w:rsidR="00F56516">
        <w:rPr>
          <w:rFonts w:ascii="Times New Roman" w:hAnsi="Times New Roman"/>
          <w:sz w:val="24"/>
          <w:szCs w:val="24"/>
        </w:rPr>
        <w:t>….</w:t>
      </w:r>
      <w:r w:rsidRPr="00F56516" w:rsidR="00036988">
        <w:rPr>
          <w:rFonts w:ascii="Times New Roman" w:hAnsi="Times New Roman"/>
          <w:sz w:val="24"/>
          <w:szCs w:val="24"/>
        </w:rPr>
        <w:t>»,</w:t>
      </w:r>
      <w:r w:rsidRPr="00F56516" w:rsidR="00E33733">
        <w:rPr>
          <w:rFonts w:ascii="Times New Roman" w:hAnsi="Times New Roman"/>
          <w:sz w:val="24"/>
          <w:szCs w:val="24"/>
        </w:rPr>
        <w:t xml:space="preserve"> 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что подтверждается выпиской из </w:t>
      </w:r>
      <w:r w:rsidRPr="00F56516" w:rsidR="009A414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диного государственного реестра юридических лиц. </w:t>
      </w:r>
    </w:p>
    <w:p w:rsidR="00FE5691" w:rsidRPr="00F56516" w:rsidP="00FE56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На основании изложенного, мировой судья считает, что вина </w:t>
      </w:r>
      <w:r w:rsidRPr="00F56516" w:rsidR="009A4148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должностного лица – </w:t>
      </w:r>
      <w:r w:rsidRPr="00F56516" w:rsidR="009A4148">
        <w:rPr>
          <w:rFonts w:ascii="Times New Roman" w:hAnsi="Times New Roman"/>
          <w:sz w:val="24"/>
          <w:szCs w:val="24"/>
        </w:rPr>
        <w:t xml:space="preserve">главы </w:t>
      </w:r>
      <w:r w:rsidRPr="00F56516" w:rsidR="00DC68C2">
        <w:rPr>
          <w:rFonts w:ascii="Times New Roman" w:hAnsi="Times New Roman"/>
          <w:sz w:val="24"/>
          <w:szCs w:val="24"/>
        </w:rPr>
        <w:t>.... «....»</w:t>
      </w:r>
      <w:r w:rsidRPr="00F56516" w:rsidR="009A4148">
        <w:rPr>
          <w:rFonts w:ascii="Times New Roman" w:hAnsi="Times New Roman"/>
          <w:sz w:val="24"/>
          <w:szCs w:val="24"/>
        </w:rPr>
        <w:t>Рябченко С.Г.</w:t>
      </w:r>
      <w:r w:rsidRPr="00F56516" w:rsidR="006A7146">
        <w:rPr>
          <w:rFonts w:ascii="Times New Roman" w:hAnsi="Times New Roman"/>
          <w:sz w:val="24"/>
          <w:szCs w:val="24"/>
        </w:rPr>
        <w:t xml:space="preserve"> 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в совершении административного правонарушения  </w:t>
      </w:r>
      <w:r w:rsidRPr="00F56516" w:rsidR="006A7146">
        <w:rPr>
          <w:rFonts w:ascii="Times New Roman" w:hAnsi="Times New Roman"/>
          <w:sz w:val="24"/>
          <w:szCs w:val="24"/>
          <w:shd w:val="clear" w:color="auto" w:fill="FFFFFF"/>
        </w:rPr>
        <w:t xml:space="preserve">предусмотренного ст. 15.33.2 КоАП РФ 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дока</w:t>
      </w:r>
      <w:r w:rsidRPr="00F56516" w:rsidR="00061910">
        <w:rPr>
          <w:rFonts w:ascii="Times New Roman" w:hAnsi="Times New Roman"/>
          <w:sz w:val="24"/>
          <w:szCs w:val="24"/>
          <w:shd w:val="clear" w:color="auto" w:fill="FFFFFF"/>
        </w:rPr>
        <w:t>зана, е</w:t>
      </w:r>
      <w:r w:rsidRPr="00F56516" w:rsidR="008751E8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  действия  квалифицированы </w:t>
      </w:r>
      <w:r w:rsidRPr="00F56516" w:rsidR="008160E6">
        <w:rPr>
          <w:rFonts w:ascii="Times New Roman" w:hAnsi="Times New Roman"/>
          <w:sz w:val="24"/>
          <w:szCs w:val="24"/>
          <w:shd w:val="clear" w:color="auto" w:fill="FFFFFF"/>
        </w:rPr>
        <w:t>верно.</w:t>
      </w:r>
    </w:p>
    <w:p w:rsidR="00B14F4A" w:rsidRPr="00F56516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Из материалов дела усматривается, что все процессуальные действия в отношении </w:t>
      </w:r>
      <w:r w:rsidRPr="00F56516" w:rsidR="002F2264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должностного лица - </w:t>
      </w:r>
      <w:r w:rsidRPr="00F56516" w:rsidR="00740F5A">
        <w:rPr>
          <w:rFonts w:ascii="Times New Roman" w:hAnsi="Times New Roman"/>
          <w:sz w:val="24"/>
          <w:szCs w:val="24"/>
        </w:rPr>
        <w:t xml:space="preserve">главы </w:t>
      </w:r>
      <w:r w:rsidRPr="00F56516" w:rsidR="00DC68C2">
        <w:rPr>
          <w:rFonts w:ascii="Times New Roman" w:hAnsi="Times New Roman"/>
          <w:sz w:val="24"/>
          <w:szCs w:val="24"/>
        </w:rPr>
        <w:t>.... «....»</w:t>
      </w:r>
      <w:r w:rsidRPr="00F56516" w:rsidR="00740F5A">
        <w:rPr>
          <w:rFonts w:ascii="Times New Roman" w:hAnsi="Times New Roman"/>
          <w:sz w:val="24"/>
          <w:szCs w:val="24"/>
        </w:rPr>
        <w:t xml:space="preserve">Рябченко С.Г. 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проведены в соответствии с требованиями КоАП РФ. </w:t>
      </w:r>
    </w:p>
    <w:p w:rsidR="00B14F4A" w:rsidRPr="00F56516" w:rsidP="001B688F">
      <w:pPr>
        <w:widowControl w:val="0"/>
        <w:spacing w:after="0" w:line="240" w:lineRule="auto"/>
        <w:ind w:firstLine="688"/>
        <w:jc w:val="both"/>
        <w:rPr>
          <w:rFonts w:ascii="Times New Roman" w:eastAsia="Calibri" w:hAnsi="Times New Roman"/>
          <w:sz w:val="24"/>
          <w:szCs w:val="24"/>
        </w:rPr>
      </w:pPr>
      <w:r w:rsidRPr="00F56516">
        <w:rPr>
          <w:rFonts w:ascii="Times New Roman" w:eastAsia="Calibri" w:hAnsi="Times New Roman"/>
          <w:sz w:val="24"/>
          <w:szCs w:val="24"/>
        </w:rPr>
        <w:t xml:space="preserve">Состав правонарушения, квалифицируемого по статье 15.33.2 Кодекса Российской Федерации об административных правонарушениях, является формальным, и в данном случае </w:t>
      </w:r>
      <w:r w:rsidRPr="00F56516" w:rsidR="00D2722D">
        <w:rPr>
          <w:rFonts w:ascii="Times New Roman" w:eastAsia="Calibri" w:hAnsi="Times New Roman"/>
          <w:sz w:val="24"/>
          <w:szCs w:val="24"/>
        </w:rPr>
        <w:t>существенная угроза охраняемым общественным отношениям заключается не в наступлении каких-либо материальных последствий правонарушения, а в игнорировании должностным лицом требований страхового законодательства Российской Федерации и невыполнении своих публично-правовых обязанностей, предусмотренных законодателем в целях совершенствования порядка исчисления и уплаты (перечисления) страховых взносов и укрепление платежной дисциплины при осуществлении расчетов.</w:t>
      </w:r>
    </w:p>
    <w:p w:rsidR="00B14F4A" w:rsidRPr="00F56516" w:rsidP="001B688F">
      <w:pPr>
        <w:widowControl w:val="0"/>
        <w:spacing w:after="0" w:line="240" w:lineRule="auto"/>
        <w:ind w:firstLine="840"/>
        <w:jc w:val="both"/>
        <w:rPr>
          <w:rFonts w:ascii="Times New Roman" w:eastAsia="Calibri" w:hAnsi="Times New Roman"/>
          <w:sz w:val="24"/>
          <w:szCs w:val="24"/>
        </w:rPr>
      </w:pPr>
      <w:r w:rsidRPr="00F56516">
        <w:rPr>
          <w:rFonts w:ascii="Times New Roman" w:eastAsia="Calibri" w:hAnsi="Times New Roman"/>
          <w:sz w:val="24"/>
          <w:szCs w:val="24"/>
        </w:rPr>
        <w:t xml:space="preserve">Таким образом, </w:t>
      </w:r>
      <w:r w:rsidRPr="00F56516" w:rsidR="002F2264">
        <w:rPr>
          <w:rFonts w:ascii="Times New Roman" w:eastAsia="Calibri" w:hAnsi="Times New Roman"/>
          <w:sz w:val="24"/>
          <w:szCs w:val="24"/>
        </w:rPr>
        <w:t xml:space="preserve">должностное лицо - </w:t>
      </w:r>
      <w:r w:rsidRPr="00F56516" w:rsidR="00740F5A">
        <w:rPr>
          <w:rFonts w:ascii="Times New Roman" w:hAnsi="Times New Roman"/>
          <w:sz w:val="24"/>
          <w:szCs w:val="24"/>
        </w:rPr>
        <w:t xml:space="preserve">глава </w:t>
      </w:r>
      <w:r w:rsidRPr="00F56516" w:rsidR="00DC68C2">
        <w:rPr>
          <w:rFonts w:ascii="Times New Roman" w:hAnsi="Times New Roman"/>
          <w:sz w:val="24"/>
          <w:szCs w:val="24"/>
        </w:rPr>
        <w:t>.... «....»</w:t>
      </w:r>
      <w:r w:rsidRPr="00F56516" w:rsidR="00740F5A">
        <w:rPr>
          <w:rFonts w:ascii="Times New Roman" w:hAnsi="Times New Roman"/>
          <w:sz w:val="24"/>
          <w:szCs w:val="24"/>
        </w:rPr>
        <w:t>Рябченко С.Г.</w:t>
      </w:r>
      <w:r w:rsidRPr="00F56516" w:rsidR="006A7146">
        <w:rPr>
          <w:rFonts w:ascii="Times New Roman" w:hAnsi="Times New Roman"/>
          <w:sz w:val="24"/>
          <w:szCs w:val="24"/>
        </w:rPr>
        <w:t>,</w:t>
      </w:r>
      <w:r w:rsidRPr="00F56516" w:rsidR="00740F5A">
        <w:rPr>
          <w:rFonts w:ascii="Times New Roman" w:hAnsi="Times New Roman"/>
          <w:sz w:val="24"/>
          <w:szCs w:val="24"/>
        </w:rPr>
        <w:t xml:space="preserve"> </w:t>
      </w:r>
      <w:r w:rsidRPr="00F56516">
        <w:rPr>
          <w:rFonts w:ascii="Times New Roman" w:eastAsia="Calibri" w:hAnsi="Times New Roman"/>
          <w:sz w:val="24"/>
          <w:szCs w:val="24"/>
        </w:rPr>
        <w:t xml:space="preserve">имея реальную </w:t>
      </w:r>
      <w:r w:rsidRPr="00F56516">
        <w:rPr>
          <w:rFonts w:ascii="Times New Roman" w:eastAsia="Calibri" w:hAnsi="Times New Roman"/>
          <w:sz w:val="24"/>
          <w:szCs w:val="24"/>
        </w:rPr>
        <w:t>возможность д</w:t>
      </w:r>
      <w:r w:rsidRPr="00F56516" w:rsidR="00B0365C">
        <w:rPr>
          <w:rFonts w:ascii="Times New Roman" w:eastAsia="Calibri" w:hAnsi="Times New Roman"/>
          <w:sz w:val="24"/>
          <w:szCs w:val="24"/>
        </w:rPr>
        <w:t xml:space="preserve">ля предоставления истребованных </w:t>
      </w:r>
      <w:r w:rsidRPr="00F56516">
        <w:rPr>
          <w:rFonts w:ascii="Times New Roman" w:eastAsia="Calibri" w:hAnsi="Times New Roman"/>
          <w:sz w:val="24"/>
          <w:szCs w:val="24"/>
        </w:rPr>
        <w:t>документов, не предприня</w:t>
      </w:r>
      <w:r w:rsidRPr="00F56516" w:rsidR="00607C98">
        <w:rPr>
          <w:rFonts w:ascii="Times New Roman" w:eastAsia="Calibri" w:hAnsi="Times New Roman"/>
          <w:sz w:val="24"/>
          <w:szCs w:val="24"/>
        </w:rPr>
        <w:t>л</w:t>
      </w:r>
      <w:r w:rsidRPr="00F56516">
        <w:rPr>
          <w:rFonts w:ascii="Times New Roman" w:eastAsia="Calibri" w:hAnsi="Times New Roman"/>
          <w:sz w:val="24"/>
          <w:szCs w:val="24"/>
        </w:rPr>
        <w:t xml:space="preserve"> все зависящие </w:t>
      </w:r>
      <w:r w:rsidRPr="00F56516" w:rsidR="007C34A4">
        <w:rPr>
          <w:rFonts w:ascii="Times New Roman" w:eastAsia="Calibri" w:hAnsi="Times New Roman"/>
          <w:sz w:val="24"/>
          <w:szCs w:val="24"/>
        </w:rPr>
        <w:t>от н</w:t>
      </w:r>
      <w:r w:rsidRPr="00F56516" w:rsidR="00E473AF">
        <w:rPr>
          <w:rFonts w:ascii="Times New Roman" w:eastAsia="Calibri" w:hAnsi="Times New Roman"/>
          <w:sz w:val="24"/>
          <w:szCs w:val="24"/>
        </w:rPr>
        <w:t>е</w:t>
      </w:r>
      <w:r w:rsidRPr="00F56516" w:rsidR="00163ACD">
        <w:rPr>
          <w:rFonts w:ascii="Times New Roman" w:eastAsia="Calibri" w:hAnsi="Times New Roman"/>
          <w:sz w:val="24"/>
          <w:szCs w:val="24"/>
        </w:rPr>
        <w:t>го</w:t>
      </w:r>
      <w:r w:rsidRPr="00F56516" w:rsidR="007C34A4">
        <w:rPr>
          <w:rFonts w:ascii="Times New Roman" w:eastAsia="Calibri" w:hAnsi="Times New Roman"/>
          <w:sz w:val="24"/>
          <w:szCs w:val="24"/>
        </w:rPr>
        <w:t xml:space="preserve"> </w:t>
      </w:r>
      <w:r w:rsidRPr="00F56516">
        <w:rPr>
          <w:rFonts w:ascii="Times New Roman" w:eastAsia="Calibri" w:hAnsi="Times New Roman"/>
          <w:sz w:val="24"/>
          <w:szCs w:val="24"/>
        </w:rPr>
        <w:t>меры по их предоставлению.</w:t>
      </w:r>
    </w:p>
    <w:p w:rsidR="00B14F4A" w:rsidRPr="00F56516" w:rsidP="008160E6">
      <w:pPr>
        <w:widowControl w:val="0"/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eastAsia="Calibri" w:hAnsi="Times New Roman"/>
          <w:sz w:val="24"/>
          <w:szCs w:val="24"/>
        </w:rPr>
        <w:t>Н</w:t>
      </w:r>
      <w:r w:rsidRPr="00F56516">
        <w:rPr>
          <w:rFonts w:ascii="Times New Roman" w:eastAsia="Calibri" w:hAnsi="Times New Roman"/>
          <w:sz w:val="24"/>
          <w:szCs w:val="24"/>
        </w:rPr>
        <w:t>арушений процессуальных норм Кодекса Российской Федерации об административных правонарушениях, влекущих прекращение по делу об административном правонарушении, мировым судьей не установлено</w:t>
      </w:r>
      <w:r w:rsidRPr="00F56516">
        <w:rPr>
          <w:rFonts w:ascii="Times New Roman" w:eastAsia="Calibri" w:hAnsi="Times New Roman"/>
          <w:sz w:val="24"/>
          <w:szCs w:val="24"/>
        </w:rPr>
        <w:t>.</w:t>
      </w:r>
      <w:r w:rsidRPr="00F56516" w:rsidR="008160E6">
        <w:rPr>
          <w:rFonts w:ascii="Times New Roman" w:eastAsia="Calibri" w:hAnsi="Times New Roman"/>
          <w:sz w:val="24"/>
          <w:szCs w:val="24"/>
        </w:rPr>
        <w:t xml:space="preserve"> П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ротокол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E0DE9" w:rsidRPr="00F56516" w:rsidP="001B688F">
      <w:pPr>
        <w:widowControl w:val="0"/>
        <w:spacing w:after="0" w:line="240" w:lineRule="auto"/>
        <w:ind w:firstLine="68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Обстоятельств</w:t>
      </w:r>
      <w:r w:rsidRPr="00F56516" w:rsidR="00B06E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56516" w:rsidR="00FE5691">
        <w:rPr>
          <w:rFonts w:ascii="Times New Roman" w:hAnsi="Times New Roman"/>
          <w:sz w:val="24"/>
          <w:szCs w:val="24"/>
          <w:shd w:val="clear" w:color="auto" w:fill="FFFFFF"/>
        </w:rPr>
        <w:t>смягчающи</w:t>
      </w:r>
      <w:r w:rsidRPr="00F56516" w:rsidR="00B06E84">
        <w:rPr>
          <w:rFonts w:ascii="Times New Roman" w:hAnsi="Times New Roman"/>
          <w:sz w:val="24"/>
          <w:szCs w:val="24"/>
          <w:shd w:val="clear" w:color="auto" w:fill="FFFFFF"/>
        </w:rPr>
        <w:t>х и отягчающих</w:t>
      </w:r>
      <w:r w:rsidRPr="00F56516" w:rsidR="00FE5691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административную ответственность </w:t>
      </w:r>
      <w:r w:rsidRPr="00F56516" w:rsidR="006A4669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должностного лица </w:t>
      </w:r>
      <w:r w:rsidRPr="00F56516" w:rsidR="00740F5A">
        <w:rPr>
          <w:rFonts w:ascii="Times New Roman" w:hAnsi="Times New Roman"/>
          <w:sz w:val="24"/>
          <w:szCs w:val="24"/>
        </w:rPr>
        <w:t>Рябченко С.Г.</w:t>
      </w:r>
      <w:r w:rsidRPr="00F56516" w:rsidR="004F2D4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мировым судьёй  не установлено.</w:t>
      </w:r>
    </w:p>
    <w:p w:rsidR="002C767B" w:rsidRPr="00F56516" w:rsidP="00366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516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F56516" w:rsidR="002E5116">
        <w:rPr>
          <w:rFonts w:ascii="Times New Roman" w:hAnsi="Times New Roman"/>
          <w:sz w:val="24"/>
          <w:szCs w:val="24"/>
          <w:shd w:val="clear" w:color="auto" w:fill="FFFFFF"/>
        </w:rPr>
        <w:t xml:space="preserve">должностному лицу - </w:t>
      </w:r>
      <w:r w:rsidRPr="00F56516" w:rsidR="00740F5A">
        <w:rPr>
          <w:rFonts w:ascii="Times New Roman" w:hAnsi="Times New Roman"/>
          <w:sz w:val="24"/>
          <w:szCs w:val="24"/>
        </w:rPr>
        <w:t xml:space="preserve">главе </w:t>
      </w:r>
      <w:r w:rsidRPr="00F56516" w:rsidR="00DC68C2">
        <w:rPr>
          <w:rFonts w:ascii="Times New Roman" w:hAnsi="Times New Roman"/>
          <w:sz w:val="24"/>
          <w:szCs w:val="24"/>
        </w:rPr>
        <w:t>.... «....»</w:t>
      </w:r>
      <w:r w:rsidRPr="00F56516" w:rsidR="00740F5A">
        <w:rPr>
          <w:rFonts w:ascii="Times New Roman" w:hAnsi="Times New Roman"/>
          <w:sz w:val="24"/>
          <w:szCs w:val="24"/>
        </w:rPr>
        <w:t xml:space="preserve">Рябченко С.Г. </w:t>
      </w:r>
      <w:r w:rsidRPr="00F56516">
        <w:rPr>
          <w:rFonts w:ascii="Times New Roman" w:hAnsi="Times New Roman"/>
          <w:sz w:val="24"/>
          <w:szCs w:val="24"/>
        </w:rPr>
        <w:t>мировой судья учитывает характер совершенного правонарушения, личность виновно</w:t>
      </w:r>
      <w:r w:rsidRPr="00F56516" w:rsidR="00E473AF">
        <w:rPr>
          <w:rFonts w:ascii="Times New Roman" w:hAnsi="Times New Roman"/>
          <w:sz w:val="24"/>
          <w:szCs w:val="24"/>
        </w:rPr>
        <w:t>го</w:t>
      </w:r>
      <w:r w:rsidRPr="00F56516">
        <w:rPr>
          <w:rFonts w:ascii="Times New Roman" w:hAnsi="Times New Roman"/>
          <w:sz w:val="24"/>
          <w:szCs w:val="24"/>
        </w:rPr>
        <w:t xml:space="preserve">, </w:t>
      </w:r>
      <w:r w:rsidRPr="00F56516" w:rsidR="00087D38">
        <w:rPr>
          <w:rFonts w:ascii="Times New Roman" w:hAnsi="Times New Roman"/>
          <w:sz w:val="24"/>
          <w:szCs w:val="24"/>
        </w:rPr>
        <w:t>е</w:t>
      </w:r>
      <w:r w:rsidRPr="00F56516" w:rsidR="00061910">
        <w:rPr>
          <w:rFonts w:ascii="Times New Roman" w:hAnsi="Times New Roman"/>
          <w:sz w:val="24"/>
          <w:szCs w:val="24"/>
        </w:rPr>
        <w:t>го</w:t>
      </w:r>
      <w:r w:rsidRPr="00F56516">
        <w:rPr>
          <w:rFonts w:ascii="Times New Roman" w:hAnsi="Times New Roman"/>
          <w:sz w:val="24"/>
          <w:szCs w:val="24"/>
        </w:rPr>
        <w:t xml:space="preserve"> имущественное</w:t>
      </w:r>
      <w:r w:rsidRPr="00F56516" w:rsidR="00FD2831">
        <w:rPr>
          <w:rFonts w:ascii="Times New Roman" w:hAnsi="Times New Roman"/>
          <w:sz w:val="24"/>
          <w:szCs w:val="24"/>
        </w:rPr>
        <w:t xml:space="preserve"> положение,</w:t>
      </w:r>
      <w:r w:rsidRPr="00F56516" w:rsidR="00FE5691">
        <w:rPr>
          <w:rFonts w:ascii="Times New Roman" w:hAnsi="Times New Roman"/>
          <w:sz w:val="24"/>
          <w:szCs w:val="24"/>
        </w:rPr>
        <w:t xml:space="preserve"> </w:t>
      </w:r>
      <w:r w:rsidRPr="00F56516" w:rsidR="00B06E84">
        <w:rPr>
          <w:rFonts w:ascii="Times New Roman" w:hAnsi="Times New Roman"/>
          <w:sz w:val="24"/>
          <w:szCs w:val="24"/>
        </w:rPr>
        <w:t xml:space="preserve">отсутствие </w:t>
      </w:r>
      <w:r w:rsidRPr="00F56516" w:rsidR="00FE5691">
        <w:rPr>
          <w:rFonts w:ascii="Times New Roman" w:hAnsi="Times New Roman"/>
          <w:sz w:val="24"/>
          <w:szCs w:val="24"/>
        </w:rPr>
        <w:t xml:space="preserve"> </w:t>
      </w:r>
      <w:r w:rsidRPr="00F56516" w:rsidR="00087D38">
        <w:rPr>
          <w:rFonts w:ascii="Times New Roman" w:hAnsi="Times New Roman"/>
          <w:sz w:val="24"/>
          <w:szCs w:val="24"/>
        </w:rPr>
        <w:t>смягчающих и</w:t>
      </w:r>
      <w:r w:rsidRPr="00F56516" w:rsidR="00FE5691">
        <w:rPr>
          <w:rFonts w:ascii="Times New Roman" w:hAnsi="Times New Roman"/>
          <w:sz w:val="24"/>
          <w:szCs w:val="24"/>
        </w:rPr>
        <w:t xml:space="preserve"> </w:t>
      </w:r>
      <w:r w:rsidRPr="00F56516" w:rsidR="00087D38">
        <w:rPr>
          <w:rFonts w:ascii="Times New Roman" w:hAnsi="Times New Roman"/>
          <w:sz w:val="24"/>
          <w:szCs w:val="24"/>
        </w:rPr>
        <w:t>отягчающих</w:t>
      </w:r>
      <w:r w:rsidRPr="00F56516">
        <w:rPr>
          <w:rFonts w:ascii="Times New Roman" w:hAnsi="Times New Roman"/>
          <w:sz w:val="24"/>
          <w:szCs w:val="24"/>
        </w:rPr>
        <w:t xml:space="preserve"> </w:t>
      </w:r>
      <w:r w:rsidRPr="00F56516" w:rsidR="00FE5691">
        <w:rPr>
          <w:rFonts w:ascii="Times New Roman" w:hAnsi="Times New Roman"/>
          <w:sz w:val="24"/>
          <w:szCs w:val="24"/>
        </w:rPr>
        <w:t xml:space="preserve">административную ответственность </w:t>
      </w:r>
      <w:r w:rsidRPr="00F56516" w:rsidR="00087D38">
        <w:rPr>
          <w:rFonts w:ascii="Times New Roman" w:hAnsi="Times New Roman"/>
          <w:sz w:val="24"/>
          <w:szCs w:val="24"/>
        </w:rPr>
        <w:t>обстоятельств</w:t>
      </w:r>
      <w:r w:rsidRPr="00F56516">
        <w:rPr>
          <w:rFonts w:ascii="Times New Roman" w:hAnsi="Times New Roman"/>
          <w:sz w:val="24"/>
          <w:szCs w:val="24"/>
        </w:rPr>
        <w:t xml:space="preserve">,  </w:t>
      </w:r>
      <w:r w:rsidRPr="00F56516" w:rsidR="00061910">
        <w:rPr>
          <w:rFonts w:ascii="Times New Roman" w:hAnsi="Times New Roman"/>
          <w:sz w:val="24"/>
          <w:szCs w:val="24"/>
        </w:rPr>
        <w:t xml:space="preserve">и </w:t>
      </w:r>
      <w:r w:rsidRPr="00F56516">
        <w:rPr>
          <w:rFonts w:ascii="Times New Roman" w:hAnsi="Times New Roman"/>
          <w:sz w:val="24"/>
          <w:szCs w:val="24"/>
        </w:rPr>
        <w:t>счита</w:t>
      </w:r>
      <w:r w:rsidRPr="00F56516" w:rsidR="00B14F4A">
        <w:rPr>
          <w:rFonts w:ascii="Times New Roman" w:hAnsi="Times New Roman"/>
          <w:sz w:val="24"/>
          <w:szCs w:val="24"/>
        </w:rPr>
        <w:t>ет</w:t>
      </w:r>
      <w:r w:rsidRPr="00F56516">
        <w:rPr>
          <w:rFonts w:ascii="Times New Roman" w:hAnsi="Times New Roman"/>
          <w:sz w:val="24"/>
          <w:szCs w:val="24"/>
        </w:rPr>
        <w:t xml:space="preserve"> необходимым назначить </w:t>
      </w:r>
      <w:r w:rsidRPr="00F56516" w:rsidR="00740F5A">
        <w:rPr>
          <w:rFonts w:ascii="Times New Roman" w:hAnsi="Times New Roman"/>
          <w:sz w:val="24"/>
          <w:szCs w:val="24"/>
        </w:rPr>
        <w:t>Рябченко С.Г.</w:t>
      </w:r>
      <w:r w:rsidRPr="00F56516" w:rsidR="00187E4C">
        <w:rPr>
          <w:rFonts w:ascii="Times New Roman" w:hAnsi="Times New Roman"/>
          <w:sz w:val="24"/>
          <w:szCs w:val="24"/>
        </w:rPr>
        <w:t xml:space="preserve"> </w:t>
      </w:r>
      <w:r w:rsidRPr="00F56516" w:rsidR="006628F9">
        <w:rPr>
          <w:rFonts w:ascii="Times New Roman" w:hAnsi="Times New Roman"/>
          <w:sz w:val="24"/>
          <w:szCs w:val="24"/>
        </w:rPr>
        <w:t xml:space="preserve">минимальное </w:t>
      </w:r>
      <w:r w:rsidRPr="00F56516">
        <w:rPr>
          <w:rFonts w:ascii="Times New Roman" w:hAnsi="Times New Roman"/>
          <w:sz w:val="24"/>
          <w:szCs w:val="24"/>
        </w:rPr>
        <w:t>наказание</w:t>
      </w:r>
      <w:r w:rsidRPr="00F56516" w:rsidR="00366145">
        <w:rPr>
          <w:rFonts w:ascii="Times New Roman" w:hAnsi="Times New Roman"/>
          <w:sz w:val="24"/>
          <w:szCs w:val="24"/>
        </w:rPr>
        <w:t xml:space="preserve"> в виде административного штрафа 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в пределах санкции ст. 15.</w:t>
      </w:r>
      <w:r w:rsidRPr="00F56516" w:rsidR="00415732">
        <w:rPr>
          <w:rFonts w:ascii="Times New Roman" w:hAnsi="Times New Roman"/>
          <w:sz w:val="24"/>
          <w:szCs w:val="24"/>
          <w:shd w:val="clear" w:color="auto" w:fill="FFFFFF"/>
        </w:rPr>
        <w:t>33.2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 КоАП РФ.</w:t>
      </w:r>
    </w:p>
    <w:p w:rsidR="008160E6" w:rsidRPr="00F56516" w:rsidP="00D55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bCs/>
          <w:sz w:val="24"/>
          <w:szCs w:val="24"/>
        </w:rPr>
      </w:pP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На основании изложенног</w:t>
      </w:r>
      <w:r w:rsidRPr="00F56516" w:rsidR="006C7948">
        <w:rPr>
          <w:rFonts w:ascii="Times New Roman" w:hAnsi="Times New Roman"/>
          <w:sz w:val="24"/>
          <w:szCs w:val="24"/>
          <w:shd w:val="clear" w:color="auto" w:fill="FFFFFF"/>
        </w:rPr>
        <w:t xml:space="preserve">о, руководствуясь </w:t>
      </w:r>
      <w:r w:rsidRPr="00F56516" w:rsidR="006C7948">
        <w:rPr>
          <w:rFonts w:ascii="Times New Roman" w:hAnsi="Times New Roman"/>
          <w:sz w:val="24"/>
          <w:szCs w:val="24"/>
          <w:shd w:val="clear" w:color="auto" w:fill="FFFFFF"/>
        </w:rPr>
        <w:t>ст.ст</w:t>
      </w:r>
      <w:r w:rsidRPr="00F56516" w:rsidR="006C7948">
        <w:rPr>
          <w:rFonts w:ascii="Times New Roman" w:hAnsi="Times New Roman"/>
          <w:sz w:val="24"/>
          <w:szCs w:val="24"/>
          <w:shd w:val="clear" w:color="auto" w:fill="FFFFFF"/>
        </w:rPr>
        <w:t>. 15.33.2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F56516">
        <w:rPr>
          <w:rFonts w:ascii="Times New Roman" w:hAnsi="Times New Roman"/>
          <w:sz w:val="24"/>
          <w:szCs w:val="24"/>
          <w:bdr w:val="none" w:sz="0" w:space="0" w:color="auto" w:frame="1"/>
        </w:rPr>
        <w:t>29.10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F56516">
        <w:rPr>
          <w:rFonts w:ascii="Times New Roman" w:hAnsi="Times New Roman"/>
          <w:sz w:val="24"/>
          <w:szCs w:val="24"/>
          <w:bdr w:val="none" w:sz="0" w:space="0" w:color="auto" w:frame="1"/>
        </w:rPr>
        <w:t>29.11 КоАП</w:t>
      </w:r>
      <w:r w:rsidRPr="00F56516">
        <w:rPr>
          <w:rFonts w:ascii="Times New Roman" w:hAnsi="Times New Roman"/>
          <w:sz w:val="24"/>
          <w:szCs w:val="24"/>
          <w:shd w:val="clear" w:color="auto" w:fill="FFFFFF"/>
        </w:rPr>
        <w:t> РФ, мировой судья</w:t>
      </w:r>
    </w:p>
    <w:p w:rsidR="004B7617" w:rsidRPr="00F56516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  <w:r w:rsidRPr="00F56516">
        <w:rPr>
          <w:rFonts w:ascii="Times New Roman" w:eastAsia="Newton-Regular" w:hAnsi="Times New Roman"/>
          <w:bCs/>
          <w:sz w:val="24"/>
          <w:szCs w:val="24"/>
        </w:rPr>
        <w:t>П О С Т А Н О В И Л:</w:t>
      </w:r>
    </w:p>
    <w:p w:rsidR="009E5BA6" w:rsidRPr="00F56516" w:rsidP="001B688F">
      <w:pPr>
        <w:spacing w:after="0" w:line="240" w:lineRule="auto"/>
        <w:ind w:firstLine="709"/>
        <w:jc w:val="center"/>
        <w:rPr>
          <w:rFonts w:ascii="Times New Roman" w:eastAsia="Newton-Regular" w:hAnsi="Times New Roman"/>
          <w:bCs/>
          <w:sz w:val="24"/>
          <w:szCs w:val="24"/>
        </w:rPr>
      </w:pPr>
    </w:p>
    <w:p w:rsidR="00780A82" w:rsidRPr="00F56516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F56516">
        <w:rPr>
          <w:rFonts w:ascii="Times New Roman" w:hAnsi="Times New Roman"/>
          <w:sz w:val="24"/>
          <w:szCs w:val="24"/>
        </w:rPr>
        <w:t xml:space="preserve">Должностное лицо – </w:t>
      </w:r>
      <w:r w:rsidRPr="00F56516" w:rsidR="00740F5A">
        <w:rPr>
          <w:rFonts w:ascii="Times New Roman" w:hAnsi="Times New Roman"/>
          <w:sz w:val="24"/>
          <w:szCs w:val="24"/>
        </w:rPr>
        <w:t xml:space="preserve">главу </w:t>
      </w:r>
      <w:r w:rsidRPr="00F56516" w:rsidR="00DC68C2">
        <w:rPr>
          <w:rFonts w:ascii="Times New Roman" w:hAnsi="Times New Roman"/>
          <w:sz w:val="24"/>
          <w:szCs w:val="24"/>
        </w:rPr>
        <w:t>.... «....»</w:t>
      </w:r>
      <w:r w:rsidRPr="00F56516" w:rsidR="00740F5A">
        <w:rPr>
          <w:rFonts w:ascii="Times New Roman" w:hAnsi="Times New Roman"/>
          <w:sz w:val="24"/>
          <w:szCs w:val="24"/>
        </w:rPr>
        <w:t xml:space="preserve">Рябченко </w:t>
      </w:r>
      <w:r w:rsidRPr="00F56516" w:rsidR="00F56516">
        <w:rPr>
          <w:rFonts w:ascii="Times New Roman" w:hAnsi="Times New Roman"/>
          <w:sz w:val="24"/>
          <w:szCs w:val="24"/>
        </w:rPr>
        <w:t>С.Г.</w:t>
      </w:r>
      <w:r w:rsidRPr="00F56516" w:rsidR="00740F5A">
        <w:rPr>
          <w:rFonts w:ascii="Times New Roman" w:hAnsi="Times New Roman"/>
          <w:sz w:val="24"/>
          <w:szCs w:val="24"/>
        </w:rPr>
        <w:t xml:space="preserve"> </w:t>
      </w:r>
      <w:r w:rsidRPr="00F56516" w:rsidR="00DB6AF6">
        <w:rPr>
          <w:rFonts w:ascii="Times New Roman" w:eastAsia="Newton-Regular" w:hAnsi="Times New Roman"/>
          <w:sz w:val="24"/>
          <w:szCs w:val="24"/>
        </w:rPr>
        <w:t>признать виновн</w:t>
      </w:r>
      <w:r w:rsidRPr="00F56516" w:rsidR="00445FA6">
        <w:rPr>
          <w:rFonts w:ascii="Times New Roman" w:eastAsia="Newton-Regular" w:hAnsi="Times New Roman"/>
          <w:sz w:val="24"/>
          <w:szCs w:val="24"/>
        </w:rPr>
        <w:t>ым</w:t>
      </w:r>
      <w:r w:rsidRPr="00F56516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</w:t>
      </w:r>
      <w:r w:rsidRPr="00F56516" w:rsidR="006C7948">
        <w:rPr>
          <w:rFonts w:ascii="Times New Roman" w:eastAsia="Newton-Regular" w:hAnsi="Times New Roman"/>
          <w:sz w:val="24"/>
          <w:szCs w:val="24"/>
        </w:rPr>
        <w:t>15.33.2</w:t>
      </w:r>
      <w:r w:rsidRPr="00F56516">
        <w:rPr>
          <w:rFonts w:ascii="Times New Roman" w:eastAsia="Newton-Regular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</w:t>
      </w:r>
      <w:r w:rsidRPr="00F56516" w:rsidR="00DB6AF6">
        <w:rPr>
          <w:rFonts w:ascii="Times New Roman" w:eastAsia="Newton-Regular" w:hAnsi="Times New Roman"/>
          <w:sz w:val="24"/>
          <w:szCs w:val="24"/>
        </w:rPr>
        <w:t>е</w:t>
      </w:r>
      <w:r w:rsidRPr="00F56516" w:rsidR="00445FA6">
        <w:rPr>
          <w:rFonts w:ascii="Times New Roman" w:eastAsia="Newton-Regular" w:hAnsi="Times New Roman"/>
          <w:sz w:val="24"/>
          <w:szCs w:val="24"/>
        </w:rPr>
        <w:t>му</w:t>
      </w:r>
      <w:r w:rsidRPr="00F56516">
        <w:rPr>
          <w:rFonts w:ascii="Times New Roman" w:eastAsia="Newton-Regular" w:hAnsi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F56516" w:rsidR="00DB6AF6">
        <w:rPr>
          <w:rFonts w:ascii="Times New Roman" w:eastAsia="Newton-Regular" w:hAnsi="Times New Roman"/>
          <w:sz w:val="24"/>
          <w:szCs w:val="24"/>
        </w:rPr>
        <w:t>300</w:t>
      </w:r>
      <w:r w:rsidRPr="00F56516">
        <w:rPr>
          <w:rFonts w:ascii="Times New Roman" w:eastAsia="Newton-Regular" w:hAnsi="Times New Roman"/>
          <w:sz w:val="24"/>
          <w:szCs w:val="24"/>
        </w:rPr>
        <w:t xml:space="preserve"> (</w:t>
      </w:r>
      <w:r w:rsidRPr="00F56516" w:rsidR="00DB6AF6">
        <w:rPr>
          <w:rFonts w:ascii="Times New Roman" w:eastAsia="Newton-Regular" w:hAnsi="Times New Roman"/>
          <w:sz w:val="24"/>
          <w:szCs w:val="24"/>
        </w:rPr>
        <w:t>тр</w:t>
      </w:r>
      <w:r w:rsidRPr="00F56516" w:rsidR="008160E6">
        <w:rPr>
          <w:rFonts w:ascii="Times New Roman" w:eastAsia="Newton-Regular" w:hAnsi="Times New Roman"/>
          <w:sz w:val="24"/>
          <w:szCs w:val="24"/>
        </w:rPr>
        <w:t>ёхсот</w:t>
      </w:r>
      <w:r w:rsidRPr="00F56516">
        <w:rPr>
          <w:rFonts w:ascii="Times New Roman" w:eastAsia="Newton-Regular" w:hAnsi="Times New Roman"/>
          <w:sz w:val="24"/>
          <w:szCs w:val="24"/>
        </w:rPr>
        <w:t xml:space="preserve">) рублей. </w:t>
      </w:r>
    </w:p>
    <w:p w:rsidR="003E166A" w:rsidRPr="00F56516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F56516">
        <w:rPr>
          <w:rFonts w:ascii="Times New Roman" w:eastAsia="Newton-Regular" w:hAnsi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Получатель:  УФК по Республике Крым (Министерство юстиции Республики Крым, л/с 04752203230 Почтовый адрес: Россия, Республика Крым, 295000,      г. Симферополь, ул. Набережная им.60-летия СССР, д. 28), ИНН 9102013284, КПП 910201001, Банк получателя: Отделение по Республике Крым Южного главного управления ЦБРФ, БИК 043510001, счет 40101810335100010001, ОКТМО 35604101, КБК 82811601153010332140, УИН 0. </w:t>
      </w:r>
    </w:p>
    <w:p w:rsidR="006003BC" w:rsidRPr="00F56516" w:rsidP="006003BC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F56516">
        <w:rPr>
          <w:rFonts w:ascii="Times New Roman" w:eastAsia="Newton-Regular" w:hAnsi="Times New Roman"/>
          <w:sz w:val="24"/>
          <w:szCs w:val="24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</w:t>
      </w:r>
    </w:p>
    <w:p w:rsidR="009F6212" w:rsidRPr="00F56516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F56516">
        <w:rPr>
          <w:rFonts w:ascii="Times New Roman" w:eastAsia="Newton-Regular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9F6212" w:rsidRPr="00F56516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F56516">
        <w:rPr>
          <w:rFonts w:ascii="Times New Roman" w:eastAsia="Newton-Regular" w:hAnsi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5850FE" w:rsidRPr="00F56516" w:rsidP="005850FE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F56516">
        <w:rPr>
          <w:rFonts w:ascii="Times New Roman" w:eastAsia="Newton-Regular" w:hAnsi="Times New Roman"/>
          <w:sz w:val="24"/>
          <w:szCs w:val="24"/>
        </w:rPr>
        <w:t xml:space="preserve">Разъяснить </w:t>
      </w:r>
      <w:r w:rsidRPr="00F56516" w:rsidR="0075536E">
        <w:rPr>
          <w:rFonts w:ascii="Times New Roman" w:hAnsi="Times New Roman"/>
          <w:sz w:val="24"/>
          <w:szCs w:val="24"/>
        </w:rPr>
        <w:t>Рябченко С.Г.</w:t>
      </w:r>
      <w:r w:rsidRPr="00F56516" w:rsidR="004F2D41">
        <w:rPr>
          <w:rFonts w:ascii="Times New Roman" w:eastAsia="Newton-Regular" w:hAnsi="Times New Roman"/>
          <w:sz w:val="24"/>
          <w:szCs w:val="24"/>
        </w:rPr>
        <w:t xml:space="preserve"> </w:t>
      </w:r>
      <w:r w:rsidRPr="00F56516">
        <w:rPr>
          <w:rFonts w:ascii="Times New Roman" w:eastAsia="Newton-Regular" w:hAnsi="Times New Roman"/>
          <w:sz w:val="24"/>
          <w:szCs w:val="24"/>
        </w:rPr>
        <w:t xml:space="preserve">положения ч. 1 ст. 20.25 КоАП РФ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F56516">
        <w:rPr>
          <w:rFonts w:ascii="Times New Roman" w:eastAsia="Newton-Regular" w:hAnsi="Times New Roman"/>
          <w:sz w:val="24"/>
          <w:szCs w:val="24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0A82" w:rsidRPr="00F56516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F56516"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780A82" w:rsidRPr="00F56516" w:rsidP="001B688F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</w:p>
    <w:p w:rsidR="00DC10D3" w:rsidRPr="00F56516" w:rsidP="001B6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6516">
        <w:rPr>
          <w:rFonts w:ascii="Times New Roman" w:eastAsia="Newton-Regular" w:hAnsi="Times New Roman"/>
          <w:sz w:val="24"/>
          <w:szCs w:val="24"/>
        </w:rPr>
        <w:t xml:space="preserve">Мировой судья                                                                 </w:t>
      </w:r>
      <w:r w:rsidRPr="00F56516" w:rsidR="007C762C">
        <w:rPr>
          <w:rFonts w:ascii="Times New Roman" w:eastAsia="Newton-Regular" w:hAnsi="Times New Roman"/>
          <w:sz w:val="24"/>
          <w:szCs w:val="24"/>
        </w:rPr>
        <w:t>Е.</w:t>
      </w:r>
      <w:r w:rsidRPr="00F56516" w:rsidR="004A6F6C">
        <w:rPr>
          <w:rFonts w:ascii="Times New Roman" w:eastAsia="Newton-Regular" w:hAnsi="Times New Roman"/>
          <w:sz w:val="24"/>
          <w:szCs w:val="24"/>
        </w:rPr>
        <w:t>А. Есина</w:t>
      </w:r>
    </w:p>
    <w:p w:rsidR="00D2722D" w:rsidRPr="004548F4" w:rsidP="001B68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F56516">
      <w:headerReference w:type="default" r:id="rId5"/>
      <w:headerReference w:type="first" r:id="rId6"/>
      <w:pgSz w:w="11906" w:h="16838"/>
      <w:pgMar w:top="1134" w:right="567" w:bottom="992" w:left="1701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-Regular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88F" w:rsidP="001B688F">
    <w:pPr>
      <w:pStyle w:val="Header"/>
      <w:jc w:val="center"/>
      <w:rPr>
        <w:rFonts w:ascii="Times New Roman" w:hAnsi="Times New Roman"/>
        <w:sz w:val="20"/>
        <w:szCs w:val="20"/>
      </w:rPr>
    </w:pPr>
    <w:r w:rsidRPr="001B688F">
      <w:rPr>
        <w:rFonts w:ascii="Times New Roman" w:hAnsi="Times New Roman"/>
        <w:sz w:val="20"/>
        <w:szCs w:val="20"/>
      </w:rPr>
      <w:fldChar w:fldCharType="begin"/>
    </w:r>
    <w:r w:rsidRPr="001B688F">
      <w:rPr>
        <w:rFonts w:ascii="Times New Roman" w:hAnsi="Times New Roman"/>
        <w:sz w:val="20"/>
        <w:szCs w:val="20"/>
      </w:rPr>
      <w:instrText>PAGE   \* MERGEFORMAT</w:instrText>
    </w:r>
    <w:r w:rsidRPr="001B688F">
      <w:rPr>
        <w:rFonts w:ascii="Times New Roman" w:hAnsi="Times New Roman"/>
        <w:sz w:val="20"/>
        <w:szCs w:val="20"/>
      </w:rPr>
      <w:fldChar w:fldCharType="separate"/>
    </w:r>
    <w:r w:rsidR="00F56516">
      <w:rPr>
        <w:rFonts w:ascii="Times New Roman" w:hAnsi="Times New Roman"/>
        <w:noProof/>
        <w:sz w:val="20"/>
        <w:szCs w:val="20"/>
      </w:rPr>
      <w:t>5</w:t>
    </w:r>
    <w:r w:rsidRPr="001B688F">
      <w:rPr>
        <w:rFonts w:ascii="Times New Roman" w:hAnsi="Times New Roman"/>
        <w:sz w:val="20"/>
        <w:szCs w:val="20"/>
      </w:rPr>
      <w:fldChar w:fldCharType="end"/>
    </w:r>
  </w:p>
  <w:p w:rsidR="0017132C" w:rsidRPr="00E26FCF" w:rsidP="0017132C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9A4365">
      <w:rPr>
        <w:rFonts w:ascii="Times New Roman" w:hAnsi="Times New Roman"/>
        <w:b/>
        <w:sz w:val="20"/>
        <w:szCs w:val="20"/>
      </w:rPr>
      <w:t>УИД 91</w:t>
    </w:r>
    <w:r w:rsidRPr="009A4365">
      <w:rPr>
        <w:rFonts w:ascii="Times New Roman" w:hAnsi="Times New Roman"/>
        <w:b/>
        <w:sz w:val="20"/>
        <w:szCs w:val="20"/>
        <w:lang w:val="en-US"/>
      </w:rPr>
      <w:t>MS0028-01-2020-000</w:t>
    </w:r>
    <w:r>
      <w:rPr>
        <w:rFonts w:ascii="Times New Roman" w:hAnsi="Times New Roman"/>
        <w:b/>
        <w:sz w:val="20"/>
        <w:szCs w:val="20"/>
      </w:rPr>
      <w:t>676</w:t>
    </w:r>
    <w:r>
      <w:rPr>
        <w:rFonts w:ascii="Times New Roman" w:hAnsi="Times New Roman"/>
        <w:b/>
        <w:sz w:val="20"/>
        <w:szCs w:val="20"/>
        <w:lang w:val="en-US"/>
      </w:rPr>
      <w:t>-</w:t>
    </w:r>
    <w:r>
      <w:rPr>
        <w:rFonts w:ascii="Times New Roman" w:hAnsi="Times New Roman"/>
        <w:b/>
        <w:sz w:val="20"/>
        <w:szCs w:val="20"/>
      </w:rPr>
      <w:t>76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365" w:rsidRPr="00E26FCF" w:rsidP="009A4365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9A4365">
      <w:rPr>
        <w:rFonts w:ascii="Times New Roman" w:hAnsi="Times New Roman"/>
        <w:b/>
        <w:sz w:val="20"/>
        <w:szCs w:val="20"/>
      </w:rPr>
      <w:t>УИД 91</w:t>
    </w:r>
    <w:r w:rsidRPr="009A4365">
      <w:rPr>
        <w:rFonts w:ascii="Times New Roman" w:hAnsi="Times New Roman"/>
        <w:b/>
        <w:sz w:val="20"/>
        <w:szCs w:val="20"/>
        <w:lang w:val="en-US"/>
      </w:rPr>
      <w:t>MS0028-01-2020-000</w:t>
    </w:r>
    <w:r w:rsidR="00E26FCF">
      <w:rPr>
        <w:rFonts w:ascii="Times New Roman" w:hAnsi="Times New Roman"/>
        <w:b/>
        <w:sz w:val="20"/>
        <w:szCs w:val="20"/>
      </w:rPr>
      <w:t>6</w:t>
    </w:r>
    <w:r w:rsidR="0017132C">
      <w:rPr>
        <w:rFonts w:ascii="Times New Roman" w:hAnsi="Times New Roman"/>
        <w:b/>
        <w:sz w:val="20"/>
        <w:szCs w:val="20"/>
      </w:rPr>
      <w:t>76</w:t>
    </w:r>
    <w:r w:rsidR="00E26FCF">
      <w:rPr>
        <w:rFonts w:ascii="Times New Roman" w:hAnsi="Times New Roman"/>
        <w:b/>
        <w:sz w:val="20"/>
        <w:szCs w:val="20"/>
        <w:lang w:val="en-US"/>
      </w:rPr>
      <w:t>-</w:t>
    </w:r>
    <w:r w:rsidR="0017132C">
      <w:rPr>
        <w:rFonts w:ascii="Times New Roman" w:hAnsi="Times New Roman"/>
        <w:b/>
        <w:sz w:val="20"/>
        <w:szCs w:val="20"/>
      </w:rPr>
      <w:t>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3B"/>
    <w:rsid w:val="000010BC"/>
    <w:rsid w:val="000041CE"/>
    <w:rsid w:val="00006B32"/>
    <w:rsid w:val="00016A22"/>
    <w:rsid w:val="00017C6E"/>
    <w:rsid w:val="00022697"/>
    <w:rsid w:val="00022F4C"/>
    <w:rsid w:val="00030D2E"/>
    <w:rsid w:val="00033B78"/>
    <w:rsid w:val="00036988"/>
    <w:rsid w:val="00040D6F"/>
    <w:rsid w:val="00041952"/>
    <w:rsid w:val="00052EF5"/>
    <w:rsid w:val="000555E0"/>
    <w:rsid w:val="00061910"/>
    <w:rsid w:val="00063E1D"/>
    <w:rsid w:val="0006631A"/>
    <w:rsid w:val="00066549"/>
    <w:rsid w:val="0007018E"/>
    <w:rsid w:val="00074671"/>
    <w:rsid w:val="00082450"/>
    <w:rsid w:val="00082636"/>
    <w:rsid w:val="00087D38"/>
    <w:rsid w:val="00090FD9"/>
    <w:rsid w:val="00093288"/>
    <w:rsid w:val="000933DB"/>
    <w:rsid w:val="000A0136"/>
    <w:rsid w:val="000A083B"/>
    <w:rsid w:val="000A3567"/>
    <w:rsid w:val="000A54DD"/>
    <w:rsid w:val="000A69A3"/>
    <w:rsid w:val="000A7E54"/>
    <w:rsid w:val="000B7037"/>
    <w:rsid w:val="000C1B9E"/>
    <w:rsid w:val="000C267A"/>
    <w:rsid w:val="000C617C"/>
    <w:rsid w:val="000D21E3"/>
    <w:rsid w:val="000E3770"/>
    <w:rsid w:val="000F1A8E"/>
    <w:rsid w:val="000F4041"/>
    <w:rsid w:val="000F6AC4"/>
    <w:rsid w:val="000F7D91"/>
    <w:rsid w:val="00103B08"/>
    <w:rsid w:val="001066DD"/>
    <w:rsid w:val="001175D3"/>
    <w:rsid w:val="00125BBD"/>
    <w:rsid w:val="0012625A"/>
    <w:rsid w:val="00134256"/>
    <w:rsid w:val="0014312E"/>
    <w:rsid w:val="00144270"/>
    <w:rsid w:val="0014492E"/>
    <w:rsid w:val="00150908"/>
    <w:rsid w:val="00151607"/>
    <w:rsid w:val="00153303"/>
    <w:rsid w:val="00153A6F"/>
    <w:rsid w:val="00154F47"/>
    <w:rsid w:val="0015759F"/>
    <w:rsid w:val="001628ED"/>
    <w:rsid w:val="00163216"/>
    <w:rsid w:val="00163ACD"/>
    <w:rsid w:val="00164D47"/>
    <w:rsid w:val="00170FFA"/>
    <w:rsid w:val="0017132C"/>
    <w:rsid w:val="00187E4C"/>
    <w:rsid w:val="001912CE"/>
    <w:rsid w:val="00196F2B"/>
    <w:rsid w:val="001A09F6"/>
    <w:rsid w:val="001A41A4"/>
    <w:rsid w:val="001A5014"/>
    <w:rsid w:val="001A5912"/>
    <w:rsid w:val="001B0DA7"/>
    <w:rsid w:val="001B12FA"/>
    <w:rsid w:val="001B26F3"/>
    <w:rsid w:val="001B673A"/>
    <w:rsid w:val="001B688F"/>
    <w:rsid w:val="001C214A"/>
    <w:rsid w:val="001C6D74"/>
    <w:rsid w:val="001C734F"/>
    <w:rsid w:val="001D6165"/>
    <w:rsid w:val="001E2204"/>
    <w:rsid w:val="001E489E"/>
    <w:rsid w:val="001E6E36"/>
    <w:rsid w:val="001F0116"/>
    <w:rsid w:val="001F18E0"/>
    <w:rsid w:val="001F68FF"/>
    <w:rsid w:val="002017F0"/>
    <w:rsid w:val="00204337"/>
    <w:rsid w:val="00207D17"/>
    <w:rsid w:val="002145E6"/>
    <w:rsid w:val="00217F4A"/>
    <w:rsid w:val="00220420"/>
    <w:rsid w:val="002205DB"/>
    <w:rsid w:val="002246BF"/>
    <w:rsid w:val="002408DF"/>
    <w:rsid w:val="00245CAC"/>
    <w:rsid w:val="00250BAA"/>
    <w:rsid w:val="00251C0C"/>
    <w:rsid w:val="00255A4C"/>
    <w:rsid w:val="002566DF"/>
    <w:rsid w:val="00266C6B"/>
    <w:rsid w:val="00271249"/>
    <w:rsid w:val="00272137"/>
    <w:rsid w:val="002725DC"/>
    <w:rsid w:val="00273441"/>
    <w:rsid w:val="002742FB"/>
    <w:rsid w:val="002811DC"/>
    <w:rsid w:val="002837FB"/>
    <w:rsid w:val="00283A41"/>
    <w:rsid w:val="00283AE3"/>
    <w:rsid w:val="00285768"/>
    <w:rsid w:val="00286ED9"/>
    <w:rsid w:val="00287CBB"/>
    <w:rsid w:val="002915ED"/>
    <w:rsid w:val="002960B6"/>
    <w:rsid w:val="002A5F29"/>
    <w:rsid w:val="002B5CA5"/>
    <w:rsid w:val="002C2596"/>
    <w:rsid w:val="002C387C"/>
    <w:rsid w:val="002C767B"/>
    <w:rsid w:val="002D7174"/>
    <w:rsid w:val="002E0B57"/>
    <w:rsid w:val="002E1D15"/>
    <w:rsid w:val="002E2AB4"/>
    <w:rsid w:val="002E5116"/>
    <w:rsid w:val="002F2264"/>
    <w:rsid w:val="002F3A5A"/>
    <w:rsid w:val="002F7A70"/>
    <w:rsid w:val="0030305F"/>
    <w:rsid w:val="0030504C"/>
    <w:rsid w:val="00307F84"/>
    <w:rsid w:val="003108FB"/>
    <w:rsid w:val="00312B61"/>
    <w:rsid w:val="003224E0"/>
    <w:rsid w:val="003262FC"/>
    <w:rsid w:val="003278D6"/>
    <w:rsid w:val="00330830"/>
    <w:rsid w:val="00344FBD"/>
    <w:rsid w:val="00346C86"/>
    <w:rsid w:val="0035002C"/>
    <w:rsid w:val="00352D25"/>
    <w:rsid w:val="00355E31"/>
    <w:rsid w:val="00356E7B"/>
    <w:rsid w:val="00357D84"/>
    <w:rsid w:val="00366145"/>
    <w:rsid w:val="00367A44"/>
    <w:rsid w:val="00394D75"/>
    <w:rsid w:val="003956AA"/>
    <w:rsid w:val="003A1E51"/>
    <w:rsid w:val="003A4A64"/>
    <w:rsid w:val="003A4EC3"/>
    <w:rsid w:val="003A56A7"/>
    <w:rsid w:val="003A7579"/>
    <w:rsid w:val="003B5900"/>
    <w:rsid w:val="003C1900"/>
    <w:rsid w:val="003C7ED7"/>
    <w:rsid w:val="003D589F"/>
    <w:rsid w:val="003D6DF1"/>
    <w:rsid w:val="003E166A"/>
    <w:rsid w:val="00400157"/>
    <w:rsid w:val="00413267"/>
    <w:rsid w:val="00415732"/>
    <w:rsid w:val="004225A7"/>
    <w:rsid w:val="00422ED1"/>
    <w:rsid w:val="0042492A"/>
    <w:rsid w:val="0042571A"/>
    <w:rsid w:val="00426CF8"/>
    <w:rsid w:val="00431798"/>
    <w:rsid w:val="004317C7"/>
    <w:rsid w:val="00432588"/>
    <w:rsid w:val="00441378"/>
    <w:rsid w:val="00443B00"/>
    <w:rsid w:val="00445FA6"/>
    <w:rsid w:val="004468B6"/>
    <w:rsid w:val="00447888"/>
    <w:rsid w:val="004500B2"/>
    <w:rsid w:val="004522CE"/>
    <w:rsid w:val="004548F4"/>
    <w:rsid w:val="00456017"/>
    <w:rsid w:val="004607E6"/>
    <w:rsid w:val="004623DB"/>
    <w:rsid w:val="00463ADC"/>
    <w:rsid w:val="00470C2D"/>
    <w:rsid w:val="004829A0"/>
    <w:rsid w:val="0048778A"/>
    <w:rsid w:val="00493B94"/>
    <w:rsid w:val="00494805"/>
    <w:rsid w:val="00497C6D"/>
    <w:rsid w:val="004A6F6C"/>
    <w:rsid w:val="004B251C"/>
    <w:rsid w:val="004B41C0"/>
    <w:rsid w:val="004B7617"/>
    <w:rsid w:val="004C25BB"/>
    <w:rsid w:val="004C3CE0"/>
    <w:rsid w:val="004D48BB"/>
    <w:rsid w:val="004D58CE"/>
    <w:rsid w:val="004D70C4"/>
    <w:rsid w:val="004E0E0C"/>
    <w:rsid w:val="004E368E"/>
    <w:rsid w:val="004E3EAD"/>
    <w:rsid w:val="004E5FCB"/>
    <w:rsid w:val="004F2D41"/>
    <w:rsid w:val="004F4FED"/>
    <w:rsid w:val="00501852"/>
    <w:rsid w:val="005022AD"/>
    <w:rsid w:val="005026C5"/>
    <w:rsid w:val="005072B6"/>
    <w:rsid w:val="00507F95"/>
    <w:rsid w:val="00510590"/>
    <w:rsid w:val="00511BB0"/>
    <w:rsid w:val="0052154E"/>
    <w:rsid w:val="00525919"/>
    <w:rsid w:val="00530684"/>
    <w:rsid w:val="00531F60"/>
    <w:rsid w:val="005329B6"/>
    <w:rsid w:val="00540125"/>
    <w:rsid w:val="005404EC"/>
    <w:rsid w:val="00542D47"/>
    <w:rsid w:val="0054361F"/>
    <w:rsid w:val="00544274"/>
    <w:rsid w:val="00551843"/>
    <w:rsid w:val="00555B78"/>
    <w:rsid w:val="00556A4E"/>
    <w:rsid w:val="005575AE"/>
    <w:rsid w:val="00565802"/>
    <w:rsid w:val="0057573C"/>
    <w:rsid w:val="00576C91"/>
    <w:rsid w:val="0058201D"/>
    <w:rsid w:val="0058210E"/>
    <w:rsid w:val="005831C2"/>
    <w:rsid w:val="005834A7"/>
    <w:rsid w:val="00583A16"/>
    <w:rsid w:val="00584291"/>
    <w:rsid w:val="005850FE"/>
    <w:rsid w:val="005872C3"/>
    <w:rsid w:val="00591118"/>
    <w:rsid w:val="005A4D49"/>
    <w:rsid w:val="005A76CE"/>
    <w:rsid w:val="005B336B"/>
    <w:rsid w:val="005B4E2D"/>
    <w:rsid w:val="005B65CF"/>
    <w:rsid w:val="005C3B31"/>
    <w:rsid w:val="005C5B63"/>
    <w:rsid w:val="005D0E00"/>
    <w:rsid w:val="005D2EBF"/>
    <w:rsid w:val="005E5D88"/>
    <w:rsid w:val="005E60FF"/>
    <w:rsid w:val="005E79CB"/>
    <w:rsid w:val="005F0E50"/>
    <w:rsid w:val="005F62AF"/>
    <w:rsid w:val="006003BC"/>
    <w:rsid w:val="00601D5D"/>
    <w:rsid w:val="00607C98"/>
    <w:rsid w:val="006132DE"/>
    <w:rsid w:val="006151C5"/>
    <w:rsid w:val="00616377"/>
    <w:rsid w:val="00633101"/>
    <w:rsid w:val="0063718C"/>
    <w:rsid w:val="00650628"/>
    <w:rsid w:val="006529C1"/>
    <w:rsid w:val="00654F98"/>
    <w:rsid w:val="006621C1"/>
    <w:rsid w:val="006628F9"/>
    <w:rsid w:val="006675DB"/>
    <w:rsid w:val="00670AB2"/>
    <w:rsid w:val="006751E9"/>
    <w:rsid w:val="00675F93"/>
    <w:rsid w:val="0067780A"/>
    <w:rsid w:val="006823DB"/>
    <w:rsid w:val="0068480E"/>
    <w:rsid w:val="00690268"/>
    <w:rsid w:val="00694269"/>
    <w:rsid w:val="00697230"/>
    <w:rsid w:val="006A4306"/>
    <w:rsid w:val="006A4669"/>
    <w:rsid w:val="006A54AE"/>
    <w:rsid w:val="006A5BF8"/>
    <w:rsid w:val="006A691E"/>
    <w:rsid w:val="006A7146"/>
    <w:rsid w:val="006A7C2E"/>
    <w:rsid w:val="006B60A8"/>
    <w:rsid w:val="006B76E2"/>
    <w:rsid w:val="006C1A6D"/>
    <w:rsid w:val="006C7948"/>
    <w:rsid w:val="006D0988"/>
    <w:rsid w:val="006D1B47"/>
    <w:rsid w:val="006D2FB7"/>
    <w:rsid w:val="006D6605"/>
    <w:rsid w:val="006E2247"/>
    <w:rsid w:val="006E481E"/>
    <w:rsid w:val="006E6AB6"/>
    <w:rsid w:val="006E7F75"/>
    <w:rsid w:val="006F0549"/>
    <w:rsid w:val="006F4A94"/>
    <w:rsid w:val="006F64D6"/>
    <w:rsid w:val="0070351F"/>
    <w:rsid w:val="00706373"/>
    <w:rsid w:val="00707322"/>
    <w:rsid w:val="0071133F"/>
    <w:rsid w:val="007300E5"/>
    <w:rsid w:val="00730B62"/>
    <w:rsid w:val="007348D0"/>
    <w:rsid w:val="00734A57"/>
    <w:rsid w:val="00740372"/>
    <w:rsid w:val="00740F5A"/>
    <w:rsid w:val="0074133C"/>
    <w:rsid w:val="007436DC"/>
    <w:rsid w:val="0074713C"/>
    <w:rsid w:val="007546EC"/>
    <w:rsid w:val="0075536E"/>
    <w:rsid w:val="00755EE3"/>
    <w:rsid w:val="007560FF"/>
    <w:rsid w:val="007572FE"/>
    <w:rsid w:val="0075757F"/>
    <w:rsid w:val="00764292"/>
    <w:rsid w:val="00766F74"/>
    <w:rsid w:val="007705F2"/>
    <w:rsid w:val="00771559"/>
    <w:rsid w:val="007740D3"/>
    <w:rsid w:val="007761EC"/>
    <w:rsid w:val="00780A82"/>
    <w:rsid w:val="007823B1"/>
    <w:rsid w:val="007834D5"/>
    <w:rsid w:val="0079058C"/>
    <w:rsid w:val="00792E2D"/>
    <w:rsid w:val="007A0751"/>
    <w:rsid w:val="007A0FD4"/>
    <w:rsid w:val="007A3ECB"/>
    <w:rsid w:val="007A6DED"/>
    <w:rsid w:val="007B0E18"/>
    <w:rsid w:val="007B1873"/>
    <w:rsid w:val="007B1B6C"/>
    <w:rsid w:val="007B3D3F"/>
    <w:rsid w:val="007C2012"/>
    <w:rsid w:val="007C3036"/>
    <w:rsid w:val="007C34A4"/>
    <w:rsid w:val="007C64E3"/>
    <w:rsid w:val="007C762C"/>
    <w:rsid w:val="007D3688"/>
    <w:rsid w:val="007D625A"/>
    <w:rsid w:val="007F51A5"/>
    <w:rsid w:val="0081039E"/>
    <w:rsid w:val="008160E6"/>
    <w:rsid w:val="00822668"/>
    <w:rsid w:val="00824672"/>
    <w:rsid w:val="00825176"/>
    <w:rsid w:val="00825F4C"/>
    <w:rsid w:val="008264D8"/>
    <w:rsid w:val="008309B2"/>
    <w:rsid w:val="008310CE"/>
    <w:rsid w:val="00832A26"/>
    <w:rsid w:val="00843EC5"/>
    <w:rsid w:val="00846B3C"/>
    <w:rsid w:val="008514ED"/>
    <w:rsid w:val="00860B8A"/>
    <w:rsid w:val="00861DA5"/>
    <w:rsid w:val="008621E1"/>
    <w:rsid w:val="00864B37"/>
    <w:rsid w:val="00864C08"/>
    <w:rsid w:val="00864C7A"/>
    <w:rsid w:val="00866924"/>
    <w:rsid w:val="00872E6F"/>
    <w:rsid w:val="008751E8"/>
    <w:rsid w:val="00877509"/>
    <w:rsid w:val="00880F1E"/>
    <w:rsid w:val="00881363"/>
    <w:rsid w:val="00882AA6"/>
    <w:rsid w:val="00892D82"/>
    <w:rsid w:val="008953D8"/>
    <w:rsid w:val="008A4D54"/>
    <w:rsid w:val="008A55FB"/>
    <w:rsid w:val="008A7D44"/>
    <w:rsid w:val="008B4D82"/>
    <w:rsid w:val="008C0C0E"/>
    <w:rsid w:val="008C1857"/>
    <w:rsid w:val="008C2A12"/>
    <w:rsid w:val="008C55CE"/>
    <w:rsid w:val="008C658D"/>
    <w:rsid w:val="008D0956"/>
    <w:rsid w:val="008D22B6"/>
    <w:rsid w:val="008D2C97"/>
    <w:rsid w:val="008D40F8"/>
    <w:rsid w:val="008D6FD2"/>
    <w:rsid w:val="008E304C"/>
    <w:rsid w:val="008F15D6"/>
    <w:rsid w:val="008F1F23"/>
    <w:rsid w:val="008F1F9D"/>
    <w:rsid w:val="008F3C9A"/>
    <w:rsid w:val="008F5A09"/>
    <w:rsid w:val="00904DB0"/>
    <w:rsid w:val="0090515E"/>
    <w:rsid w:val="009112F4"/>
    <w:rsid w:val="009119CC"/>
    <w:rsid w:val="00915E16"/>
    <w:rsid w:val="00915E55"/>
    <w:rsid w:val="009165FE"/>
    <w:rsid w:val="00922F0B"/>
    <w:rsid w:val="009248B3"/>
    <w:rsid w:val="009253F4"/>
    <w:rsid w:val="00925EE6"/>
    <w:rsid w:val="00926526"/>
    <w:rsid w:val="0093153B"/>
    <w:rsid w:val="00931BB6"/>
    <w:rsid w:val="00931DB3"/>
    <w:rsid w:val="00932C7A"/>
    <w:rsid w:val="009440B7"/>
    <w:rsid w:val="00950024"/>
    <w:rsid w:val="00953724"/>
    <w:rsid w:val="00955A1B"/>
    <w:rsid w:val="00960FAD"/>
    <w:rsid w:val="00963CB0"/>
    <w:rsid w:val="00967712"/>
    <w:rsid w:val="00974A97"/>
    <w:rsid w:val="00974D5F"/>
    <w:rsid w:val="00981DB5"/>
    <w:rsid w:val="0098276E"/>
    <w:rsid w:val="00985194"/>
    <w:rsid w:val="00987B0E"/>
    <w:rsid w:val="009905D3"/>
    <w:rsid w:val="00996638"/>
    <w:rsid w:val="009977AD"/>
    <w:rsid w:val="009A076E"/>
    <w:rsid w:val="009A4148"/>
    <w:rsid w:val="009A4365"/>
    <w:rsid w:val="009B0170"/>
    <w:rsid w:val="009B3533"/>
    <w:rsid w:val="009E52D0"/>
    <w:rsid w:val="009E5BA6"/>
    <w:rsid w:val="009E7107"/>
    <w:rsid w:val="009F1F10"/>
    <w:rsid w:val="009F4C59"/>
    <w:rsid w:val="009F6212"/>
    <w:rsid w:val="009F7E5F"/>
    <w:rsid w:val="00A0128E"/>
    <w:rsid w:val="00A04EDA"/>
    <w:rsid w:val="00A060AC"/>
    <w:rsid w:val="00A10D00"/>
    <w:rsid w:val="00A11C2A"/>
    <w:rsid w:val="00A134F1"/>
    <w:rsid w:val="00A13D3C"/>
    <w:rsid w:val="00A22B92"/>
    <w:rsid w:val="00A26C2F"/>
    <w:rsid w:val="00A32BD0"/>
    <w:rsid w:val="00A36E10"/>
    <w:rsid w:val="00A41318"/>
    <w:rsid w:val="00A41A71"/>
    <w:rsid w:val="00A42DE8"/>
    <w:rsid w:val="00A53351"/>
    <w:rsid w:val="00A57B50"/>
    <w:rsid w:val="00A61C95"/>
    <w:rsid w:val="00A62335"/>
    <w:rsid w:val="00A62598"/>
    <w:rsid w:val="00A62E2C"/>
    <w:rsid w:val="00A66AC1"/>
    <w:rsid w:val="00A72E02"/>
    <w:rsid w:val="00A754CE"/>
    <w:rsid w:val="00A75C58"/>
    <w:rsid w:val="00A7696F"/>
    <w:rsid w:val="00A82739"/>
    <w:rsid w:val="00A91304"/>
    <w:rsid w:val="00A9262E"/>
    <w:rsid w:val="00A9422C"/>
    <w:rsid w:val="00AA286E"/>
    <w:rsid w:val="00AA77BF"/>
    <w:rsid w:val="00AB2BDB"/>
    <w:rsid w:val="00AB3C0F"/>
    <w:rsid w:val="00AB63ED"/>
    <w:rsid w:val="00AC03E6"/>
    <w:rsid w:val="00AC3A3E"/>
    <w:rsid w:val="00AC3D98"/>
    <w:rsid w:val="00AC6DB1"/>
    <w:rsid w:val="00AD15EE"/>
    <w:rsid w:val="00AD6F98"/>
    <w:rsid w:val="00AE458A"/>
    <w:rsid w:val="00AE5960"/>
    <w:rsid w:val="00AE5EE0"/>
    <w:rsid w:val="00AF01BB"/>
    <w:rsid w:val="00B00BB4"/>
    <w:rsid w:val="00B0264A"/>
    <w:rsid w:val="00B0365C"/>
    <w:rsid w:val="00B06CD9"/>
    <w:rsid w:val="00B06E84"/>
    <w:rsid w:val="00B07656"/>
    <w:rsid w:val="00B13CAA"/>
    <w:rsid w:val="00B14F4A"/>
    <w:rsid w:val="00B330B3"/>
    <w:rsid w:val="00B36C43"/>
    <w:rsid w:val="00B421B9"/>
    <w:rsid w:val="00B455D7"/>
    <w:rsid w:val="00B56FFB"/>
    <w:rsid w:val="00B57EBD"/>
    <w:rsid w:val="00B60FE8"/>
    <w:rsid w:val="00B67C80"/>
    <w:rsid w:val="00B71021"/>
    <w:rsid w:val="00B752CB"/>
    <w:rsid w:val="00B761B8"/>
    <w:rsid w:val="00B76704"/>
    <w:rsid w:val="00B811A0"/>
    <w:rsid w:val="00B8152D"/>
    <w:rsid w:val="00B8475A"/>
    <w:rsid w:val="00B85981"/>
    <w:rsid w:val="00B9011A"/>
    <w:rsid w:val="00B937A0"/>
    <w:rsid w:val="00BA04E6"/>
    <w:rsid w:val="00BA2967"/>
    <w:rsid w:val="00BA6E9D"/>
    <w:rsid w:val="00BB112D"/>
    <w:rsid w:val="00BB3C8F"/>
    <w:rsid w:val="00BB4557"/>
    <w:rsid w:val="00BC17D0"/>
    <w:rsid w:val="00BE3979"/>
    <w:rsid w:val="00BE4003"/>
    <w:rsid w:val="00BE5183"/>
    <w:rsid w:val="00BF1A21"/>
    <w:rsid w:val="00BF6FBF"/>
    <w:rsid w:val="00C04186"/>
    <w:rsid w:val="00C04660"/>
    <w:rsid w:val="00C13EC0"/>
    <w:rsid w:val="00C16C57"/>
    <w:rsid w:val="00C21AAA"/>
    <w:rsid w:val="00C25BE2"/>
    <w:rsid w:val="00C34EC7"/>
    <w:rsid w:val="00C4378A"/>
    <w:rsid w:val="00C44B10"/>
    <w:rsid w:val="00C51506"/>
    <w:rsid w:val="00C51894"/>
    <w:rsid w:val="00C550DA"/>
    <w:rsid w:val="00C67912"/>
    <w:rsid w:val="00C7291E"/>
    <w:rsid w:val="00C8253C"/>
    <w:rsid w:val="00C8484F"/>
    <w:rsid w:val="00C848B6"/>
    <w:rsid w:val="00C857DE"/>
    <w:rsid w:val="00C85C89"/>
    <w:rsid w:val="00C93114"/>
    <w:rsid w:val="00CA1B66"/>
    <w:rsid w:val="00CA1E46"/>
    <w:rsid w:val="00CA5BC2"/>
    <w:rsid w:val="00CA7950"/>
    <w:rsid w:val="00CC1452"/>
    <w:rsid w:val="00CC401F"/>
    <w:rsid w:val="00CC5C70"/>
    <w:rsid w:val="00CC783E"/>
    <w:rsid w:val="00CD5D7B"/>
    <w:rsid w:val="00CE0DA0"/>
    <w:rsid w:val="00CE0DE9"/>
    <w:rsid w:val="00CE0FA3"/>
    <w:rsid w:val="00CF2286"/>
    <w:rsid w:val="00CF373E"/>
    <w:rsid w:val="00CF4ABA"/>
    <w:rsid w:val="00CF5A82"/>
    <w:rsid w:val="00D015BA"/>
    <w:rsid w:val="00D023C9"/>
    <w:rsid w:val="00D0270E"/>
    <w:rsid w:val="00D07D2A"/>
    <w:rsid w:val="00D12F42"/>
    <w:rsid w:val="00D14D88"/>
    <w:rsid w:val="00D17DBE"/>
    <w:rsid w:val="00D17E2C"/>
    <w:rsid w:val="00D20B47"/>
    <w:rsid w:val="00D216D1"/>
    <w:rsid w:val="00D25910"/>
    <w:rsid w:val="00D2722D"/>
    <w:rsid w:val="00D32911"/>
    <w:rsid w:val="00D52AB5"/>
    <w:rsid w:val="00D553D8"/>
    <w:rsid w:val="00D5681F"/>
    <w:rsid w:val="00D56951"/>
    <w:rsid w:val="00D57434"/>
    <w:rsid w:val="00D60F09"/>
    <w:rsid w:val="00D701C5"/>
    <w:rsid w:val="00D71D5D"/>
    <w:rsid w:val="00D733AC"/>
    <w:rsid w:val="00D807A9"/>
    <w:rsid w:val="00D811C6"/>
    <w:rsid w:val="00D8697D"/>
    <w:rsid w:val="00D91692"/>
    <w:rsid w:val="00DB020B"/>
    <w:rsid w:val="00DB22B1"/>
    <w:rsid w:val="00DB2A58"/>
    <w:rsid w:val="00DB3700"/>
    <w:rsid w:val="00DB6AF6"/>
    <w:rsid w:val="00DB760A"/>
    <w:rsid w:val="00DC10D3"/>
    <w:rsid w:val="00DC110A"/>
    <w:rsid w:val="00DC18D3"/>
    <w:rsid w:val="00DC445A"/>
    <w:rsid w:val="00DC48A9"/>
    <w:rsid w:val="00DC68C2"/>
    <w:rsid w:val="00DD202C"/>
    <w:rsid w:val="00DD775F"/>
    <w:rsid w:val="00DD7823"/>
    <w:rsid w:val="00DE29FA"/>
    <w:rsid w:val="00DE2C3E"/>
    <w:rsid w:val="00DF32CD"/>
    <w:rsid w:val="00DF388A"/>
    <w:rsid w:val="00DF5C14"/>
    <w:rsid w:val="00E01FA5"/>
    <w:rsid w:val="00E040F3"/>
    <w:rsid w:val="00E073FE"/>
    <w:rsid w:val="00E17026"/>
    <w:rsid w:val="00E26FCF"/>
    <w:rsid w:val="00E33733"/>
    <w:rsid w:val="00E355C5"/>
    <w:rsid w:val="00E41618"/>
    <w:rsid w:val="00E458FF"/>
    <w:rsid w:val="00E473AF"/>
    <w:rsid w:val="00E544EC"/>
    <w:rsid w:val="00E54516"/>
    <w:rsid w:val="00E60E70"/>
    <w:rsid w:val="00E6473D"/>
    <w:rsid w:val="00E64A91"/>
    <w:rsid w:val="00E65A28"/>
    <w:rsid w:val="00E66F4B"/>
    <w:rsid w:val="00E67168"/>
    <w:rsid w:val="00E75C73"/>
    <w:rsid w:val="00E75D43"/>
    <w:rsid w:val="00E80EE2"/>
    <w:rsid w:val="00E82793"/>
    <w:rsid w:val="00E838D6"/>
    <w:rsid w:val="00E8615A"/>
    <w:rsid w:val="00E86AB6"/>
    <w:rsid w:val="00E930ED"/>
    <w:rsid w:val="00E95E84"/>
    <w:rsid w:val="00EA2F69"/>
    <w:rsid w:val="00EA5310"/>
    <w:rsid w:val="00EA59DA"/>
    <w:rsid w:val="00EB2ED7"/>
    <w:rsid w:val="00EB419D"/>
    <w:rsid w:val="00EB41AD"/>
    <w:rsid w:val="00EB4BBB"/>
    <w:rsid w:val="00EB51C8"/>
    <w:rsid w:val="00EB69BF"/>
    <w:rsid w:val="00EC7BD6"/>
    <w:rsid w:val="00ED095A"/>
    <w:rsid w:val="00ED0A5A"/>
    <w:rsid w:val="00ED18B0"/>
    <w:rsid w:val="00ED62C0"/>
    <w:rsid w:val="00ED7116"/>
    <w:rsid w:val="00EE02AD"/>
    <w:rsid w:val="00EE40D8"/>
    <w:rsid w:val="00EF32F5"/>
    <w:rsid w:val="00EF3461"/>
    <w:rsid w:val="00EF5035"/>
    <w:rsid w:val="00F0022B"/>
    <w:rsid w:val="00F00BD5"/>
    <w:rsid w:val="00F06059"/>
    <w:rsid w:val="00F10CBA"/>
    <w:rsid w:val="00F12922"/>
    <w:rsid w:val="00F14336"/>
    <w:rsid w:val="00F32FF0"/>
    <w:rsid w:val="00F41043"/>
    <w:rsid w:val="00F45389"/>
    <w:rsid w:val="00F50D15"/>
    <w:rsid w:val="00F53501"/>
    <w:rsid w:val="00F56516"/>
    <w:rsid w:val="00F62B30"/>
    <w:rsid w:val="00F63A7D"/>
    <w:rsid w:val="00F6403D"/>
    <w:rsid w:val="00F70732"/>
    <w:rsid w:val="00F76CDC"/>
    <w:rsid w:val="00F77E45"/>
    <w:rsid w:val="00F80A96"/>
    <w:rsid w:val="00F928E4"/>
    <w:rsid w:val="00F92F7B"/>
    <w:rsid w:val="00F93E41"/>
    <w:rsid w:val="00F94011"/>
    <w:rsid w:val="00F969B6"/>
    <w:rsid w:val="00F97BED"/>
    <w:rsid w:val="00FA3748"/>
    <w:rsid w:val="00FB020A"/>
    <w:rsid w:val="00FB1172"/>
    <w:rsid w:val="00FB1664"/>
    <w:rsid w:val="00FC6D6A"/>
    <w:rsid w:val="00FD2831"/>
    <w:rsid w:val="00FD2CB1"/>
    <w:rsid w:val="00FD6F97"/>
    <w:rsid w:val="00FE0328"/>
    <w:rsid w:val="00FE3885"/>
    <w:rsid w:val="00FE3B4B"/>
    <w:rsid w:val="00FE5691"/>
    <w:rsid w:val="00FF05F7"/>
    <w:rsid w:val="00FF7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D75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2"/>
    <w:qFormat/>
    <w:rsid w:val="006A4306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link w:val="Heading2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rsid w:val="006A43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link w:val="BodyTex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rsid w:val="006A43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link w:val="BodyTextIndent"/>
    <w:rsid w:val="006A43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A43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6A43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 (веб)1"/>
    <w:basedOn w:val="Normal"/>
    <w:rsid w:val="00B455D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7823B1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780A82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1B688F"/>
    <w:rPr>
      <w:rFonts w:eastAsia="Times New Roman"/>
      <w:sz w:val="22"/>
      <w:szCs w:val="22"/>
    </w:rPr>
  </w:style>
  <w:style w:type="paragraph" w:styleId="Footer">
    <w:name w:val="footer"/>
    <w:basedOn w:val="Normal"/>
    <w:link w:val="a3"/>
    <w:uiPriority w:val="99"/>
    <w:unhideWhenUsed/>
    <w:rsid w:val="001B688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1B688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1052;&#1054;&#1048;%20&#1044;&#1045;&#1051;&#1040;\&#1059;&#1050;&#1056;&#1040;&#1048;&#1053;&#1040;\&#1059;&#1055;&#1050;\&#1055;&#1056;&#1048;&#1043;&#1054;&#1042;&#1054;&#1056;&#1040;\6068%20&#1057;&#1040;&#1042;&#1030;&#1053;,%20&#1030;&#1054;&#1053;&#1050;&#1030;&#1053;&#1040;%2027%20&#1095;.2,%20368%20&#1095;.4\&#1074;&#1086;&#1079;&#1074;&#1088;&#1072;&#1090;%20&#1074;&#1077;&#1097;&#1076;&#1086;&#1082;&#1086;&#1074;.dot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CCBD-8791-4CFE-BD88-C2937C61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