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2236">
        <w:rPr>
          <w:sz w:val="28"/>
          <w:szCs w:val="28"/>
        </w:rPr>
        <w:t>Дело № 5-</w:t>
      </w:r>
      <w:r w:rsidRPr="00112236" w:rsidR="00160F41">
        <w:rPr>
          <w:sz w:val="28"/>
          <w:szCs w:val="28"/>
        </w:rPr>
        <w:t>44</w:t>
      </w:r>
      <w:r w:rsidRPr="00112236" w:rsidR="00F25685">
        <w:rPr>
          <w:sz w:val="28"/>
          <w:szCs w:val="28"/>
        </w:rPr>
        <w:t>-</w:t>
      </w:r>
      <w:r w:rsidR="00495B4F">
        <w:rPr>
          <w:sz w:val="28"/>
          <w:szCs w:val="28"/>
        </w:rPr>
        <w:t>1</w:t>
      </w:r>
      <w:r w:rsidR="009857C2">
        <w:rPr>
          <w:sz w:val="28"/>
          <w:szCs w:val="28"/>
        </w:rPr>
        <w:t>58</w:t>
      </w:r>
      <w:r w:rsidRPr="00112236" w:rsidR="00580738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/20</w:t>
      </w:r>
      <w:r w:rsidRPr="00112236" w:rsidR="005B3B93">
        <w:rPr>
          <w:sz w:val="28"/>
          <w:szCs w:val="28"/>
        </w:rPr>
        <w:t>20</w:t>
      </w:r>
    </w:p>
    <w:p w:rsidR="00F12501" w:rsidRPr="00F12501" w:rsidP="00AC36B5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 0044-01-2020-000682-83</w:t>
      </w:r>
    </w:p>
    <w:p w:rsidR="00F12501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>П О С Т А Н О В Л Е Н И Е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 xml:space="preserve">                                      по делу об административном правонарушении</w:t>
      </w:r>
    </w:p>
    <w:p w:rsidR="005C759A" w:rsidRPr="00112236" w:rsidP="005C759A">
      <w:pPr>
        <w:ind w:firstLine="708"/>
        <w:jc w:val="both"/>
        <w:rPr>
          <w:sz w:val="28"/>
          <w:szCs w:val="28"/>
        </w:rPr>
      </w:pPr>
    </w:p>
    <w:p w:rsidR="005C759A" w:rsidRPr="00112236" w:rsidP="005C759A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495B4F">
        <w:rPr>
          <w:sz w:val="28"/>
          <w:szCs w:val="28"/>
        </w:rPr>
        <w:t xml:space="preserve"> 2020</w:t>
      </w:r>
      <w:r w:rsidRPr="00112236">
        <w:rPr>
          <w:sz w:val="28"/>
          <w:szCs w:val="28"/>
        </w:rPr>
        <w:t xml:space="preserve"> г</w:t>
      </w:r>
      <w:r w:rsidR="00495B4F">
        <w:rPr>
          <w:sz w:val="28"/>
          <w:szCs w:val="28"/>
        </w:rPr>
        <w:t>ода</w:t>
      </w:r>
      <w:r w:rsidRPr="00112236">
        <w:rPr>
          <w:sz w:val="28"/>
          <w:szCs w:val="28"/>
        </w:rPr>
        <w:t xml:space="preserve">                                                                               </w:t>
      </w:r>
      <w:r w:rsidRPr="00112236" w:rsidR="009238F0">
        <w:rPr>
          <w:sz w:val="28"/>
          <w:szCs w:val="28"/>
        </w:rPr>
        <w:t xml:space="preserve">    </w:t>
      </w:r>
      <w:r w:rsidRPr="00112236">
        <w:rPr>
          <w:sz w:val="28"/>
          <w:szCs w:val="28"/>
        </w:rPr>
        <w:t xml:space="preserve">г. </w:t>
      </w:r>
      <w:r w:rsidRPr="00112236" w:rsidR="00160F41">
        <w:rPr>
          <w:sz w:val="28"/>
          <w:szCs w:val="28"/>
        </w:rPr>
        <w:t>Керчь</w:t>
      </w:r>
    </w:p>
    <w:p w:rsidR="005C759A" w:rsidRPr="00112236" w:rsidP="005C759A">
      <w:pPr>
        <w:jc w:val="both"/>
        <w:rPr>
          <w:sz w:val="28"/>
          <w:szCs w:val="28"/>
        </w:rPr>
      </w:pPr>
    </w:p>
    <w:p w:rsidR="00D3105B" w:rsidRPr="00112236" w:rsidP="00F36B32">
      <w:pPr>
        <w:jc w:val="both"/>
        <w:rPr>
          <w:b/>
          <w:sz w:val="28"/>
          <w:szCs w:val="28"/>
        </w:rPr>
      </w:pPr>
      <w:r w:rsidRPr="00112236">
        <w:rPr>
          <w:sz w:val="28"/>
          <w:szCs w:val="28"/>
        </w:rPr>
        <w:t xml:space="preserve">          </w:t>
      </w:r>
      <w:r w:rsidRPr="00112236" w:rsidR="00F36B32">
        <w:rPr>
          <w:sz w:val="28"/>
          <w:szCs w:val="28"/>
        </w:rPr>
        <w:t>Мировой судья судебного участка №</w:t>
      </w:r>
      <w:r w:rsidRPr="00112236" w:rsidR="00C6290A">
        <w:rPr>
          <w:sz w:val="28"/>
          <w:szCs w:val="28"/>
        </w:rPr>
        <w:t xml:space="preserve"> </w:t>
      </w:r>
      <w:r w:rsidRPr="00112236" w:rsidR="00160F41">
        <w:rPr>
          <w:sz w:val="28"/>
          <w:szCs w:val="28"/>
        </w:rPr>
        <w:t xml:space="preserve">44 Керченского </w:t>
      </w:r>
      <w:r w:rsidRPr="00112236" w:rsidR="00F36B32">
        <w:rPr>
          <w:sz w:val="28"/>
          <w:szCs w:val="28"/>
        </w:rPr>
        <w:t xml:space="preserve">судебного района (городской округ </w:t>
      </w:r>
      <w:r w:rsidRPr="00112236" w:rsidR="00160F41">
        <w:rPr>
          <w:sz w:val="28"/>
          <w:szCs w:val="28"/>
        </w:rPr>
        <w:t>Керчь</w:t>
      </w:r>
      <w:r w:rsidRPr="00112236" w:rsidR="00F36B32">
        <w:rPr>
          <w:sz w:val="28"/>
          <w:szCs w:val="28"/>
        </w:rPr>
        <w:t xml:space="preserve">) Республики Крым </w:t>
      </w:r>
      <w:r w:rsidRPr="00112236" w:rsidR="00160F41">
        <w:rPr>
          <w:sz w:val="28"/>
          <w:szCs w:val="28"/>
        </w:rPr>
        <w:t>Козлова К.Ю.</w:t>
      </w:r>
      <w:r w:rsidRPr="00112236" w:rsidR="00F36B32">
        <w:rPr>
          <w:sz w:val="28"/>
          <w:szCs w:val="28"/>
        </w:rPr>
        <w:t>, в помещении судебного участка, расположенного по адресу:  Республика Крым, г.</w:t>
      </w:r>
      <w:r w:rsidRPr="00112236" w:rsidR="00160F41">
        <w:rPr>
          <w:sz w:val="28"/>
          <w:szCs w:val="28"/>
        </w:rPr>
        <w:t xml:space="preserve"> Керчь, </w:t>
      </w:r>
      <w:r w:rsidRPr="00112236" w:rsidR="00F36B32">
        <w:rPr>
          <w:sz w:val="28"/>
          <w:szCs w:val="28"/>
        </w:rPr>
        <w:t>ул.</w:t>
      </w:r>
      <w:r w:rsidRPr="00112236" w:rsidR="00160F41">
        <w:rPr>
          <w:sz w:val="28"/>
          <w:szCs w:val="28"/>
        </w:rPr>
        <w:t xml:space="preserve"> Фурманова, 9</w:t>
      </w:r>
      <w:r w:rsidRPr="00112236" w:rsidR="00F36B32">
        <w:rPr>
          <w:sz w:val="28"/>
          <w:szCs w:val="28"/>
        </w:rPr>
        <w:t>, рассмотрев дело об адми</w:t>
      </w:r>
      <w:r w:rsidRPr="00112236" w:rsidR="00DC0A89">
        <w:rPr>
          <w:sz w:val="28"/>
          <w:szCs w:val="28"/>
        </w:rPr>
        <w:t xml:space="preserve">нистративном правонарушении по </w:t>
      </w:r>
      <w:r w:rsidRPr="00112236" w:rsidR="00F36B32">
        <w:rPr>
          <w:sz w:val="28"/>
          <w:szCs w:val="28"/>
        </w:rPr>
        <w:t xml:space="preserve">ч. 1 ст. 20.25 Кодекса Российской Федерации об административных правонарушениях в отношении </w:t>
      </w:r>
      <w:r w:rsidR="009857C2">
        <w:rPr>
          <w:sz w:val="28"/>
          <w:szCs w:val="28"/>
        </w:rPr>
        <w:t xml:space="preserve">Быкова </w:t>
      </w:r>
      <w:r w:rsidR="00EA5B5B">
        <w:rPr>
          <w:sz w:val="28"/>
          <w:szCs w:val="28"/>
        </w:rPr>
        <w:t>А.П.</w:t>
      </w:r>
      <w:r w:rsidR="009857C2">
        <w:rPr>
          <w:sz w:val="28"/>
          <w:szCs w:val="28"/>
        </w:rPr>
        <w:t xml:space="preserve">, </w:t>
      </w:r>
    </w:p>
    <w:p w:rsidR="008F207B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531D99" w:rsidRPr="00112236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у с т а н о в и л :</w:t>
      </w:r>
    </w:p>
    <w:p w:rsidR="00531D99" w:rsidRPr="00112236" w:rsidP="00531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D99" w:rsidRPr="00112236" w:rsidP="00531D99">
      <w:pPr>
        <w:pStyle w:val="NoSpacing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</w:t>
      </w:r>
      <w:r w:rsidR="009857C2">
        <w:rPr>
          <w:sz w:val="28"/>
          <w:szCs w:val="28"/>
        </w:rPr>
        <w:t xml:space="preserve">Быков А.П. </w:t>
      </w:r>
      <w:r w:rsidR="00495B4F">
        <w:rPr>
          <w:sz w:val="28"/>
          <w:szCs w:val="28"/>
        </w:rPr>
        <w:t>б</w:t>
      </w:r>
      <w:r w:rsidRPr="00112236">
        <w:rPr>
          <w:sz w:val="28"/>
          <w:szCs w:val="28"/>
        </w:rPr>
        <w:t xml:space="preserve">удучи привлеченным к административной ответственности </w:t>
      </w:r>
      <w:r w:rsidRPr="00112236">
        <w:rPr>
          <w:sz w:val="28"/>
          <w:szCs w:val="28"/>
          <w:shd w:val="clear" w:color="auto" w:fill="FFFFFF"/>
        </w:rPr>
        <w:t xml:space="preserve">постановлением </w:t>
      </w:r>
      <w:r w:rsidR="009857C2">
        <w:rPr>
          <w:sz w:val="28"/>
          <w:szCs w:val="28"/>
          <w:shd w:val="clear" w:color="auto" w:fill="FFFFFF"/>
        </w:rPr>
        <w:t xml:space="preserve">заместителя начальника полиции (по ООП) УМВД России по г. Керчи от 07.04.2020 года  по ст. 20.20 ч.1 </w:t>
      </w:r>
      <w:r w:rsidRPr="00112236" w:rsidR="00580738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="00495B4F">
        <w:rPr>
          <w:sz w:val="28"/>
          <w:szCs w:val="28"/>
          <w:shd w:val="clear" w:color="auto" w:fill="FFFFFF"/>
        </w:rPr>
        <w:t>500</w:t>
      </w:r>
      <w:r w:rsidRPr="00112236">
        <w:rPr>
          <w:sz w:val="28"/>
          <w:szCs w:val="28"/>
          <w:shd w:val="clear" w:color="auto" w:fill="FFFFFF"/>
        </w:rPr>
        <w:t xml:space="preserve"> рублей, не уплатил административный штраф в установленный 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указанного постановления в законную силу (</w:t>
      </w:r>
      <w:r w:rsidR="009857C2">
        <w:rPr>
          <w:sz w:val="28"/>
          <w:szCs w:val="28"/>
          <w:shd w:val="clear" w:color="auto" w:fill="FFFFFF"/>
        </w:rPr>
        <w:t>21.04.2020г.</w:t>
      </w:r>
      <w:r w:rsidRPr="00112236">
        <w:rPr>
          <w:sz w:val="28"/>
          <w:szCs w:val="28"/>
          <w:shd w:val="clear" w:color="auto" w:fill="FFFFFF"/>
        </w:rPr>
        <w:t xml:space="preserve">), т.е. до </w:t>
      </w:r>
      <w:r w:rsidR="003D610E">
        <w:rPr>
          <w:sz w:val="28"/>
          <w:szCs w:val="28"/>
          <w:shd w:val="clear" w:color="auto" w:fill="FFFFFF"/>
        </w:rPr>
        <w:t xml:space="preserve"> 23.06.2020 года</w:t>
      </w:r>
      <w:r w:rsidRPr="00112236">
        <w:rPr>
          <w:sz w:val="28"/>
          <w:szCs w:val="28"/>
          <w:shd w:val="clear" w:color="auto" w:fill="FFFFFF"/>
        </w:rPr>
        <w:t>, чем совершил правонарушение, предусмотренное ст. 20.25 ч.1 Кодекса Российской Федерации об административных правонарушениях.</w:t>
      </w:r>
      <w:r w:rsidRPr="00112236">
        <w:rPr>
          <w:sz w:val="28"/>
          <w:szCs w:val="28"/>
        </w:rPr>
        <w:t xml:space="preserve">  </w:t>
      </w:r>
    </w:p>
    <w:p w:rsidR="003D610E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Быков А.П. </w:t>
      </w:r>
      <w:r w:rsidRPr="00112236" w:rsidR="00531D99">
        <w:rPr>
          <w:sz w:val="28"/>
          <w:szCs w:val="28"/>
        </w:rPr>
        <w:t xml:space="preserve">вину в совершенном правонарушении признал в полном объеме и пояснил, что </w:t>
      </w:r>
      <w:r>
        <w:rPr>
          <w:sz w:val="28"/>
          <w:szCs w:val="28"/>
        </w:rPr>
        <w:t>вовремя забыл оплатить штраф, однако на момент рассмотрения данного дела, штраф оплачен и квитанция приобщена к материалам дела.</w:t>
      </w:r>
    </w:p>
    <w:p w:rsidR="00531D99" w:rsidRPr="00112236" w:rsidP="00531D99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112236">
        <w:rPr>
          <w:sz w:val="28"/>
          <w:szCs w:val="28"/>
        </w:rPr>
        <w:t xml:space="preserve"> Вина</w:t>
      </w:r>
      <w:r w:rsidRPr="00112236" w:rsidR="00CB74D2">
        <w:rPr>
          <w:sz w:val="28"/>
          <w:szCs w:val="28"/>
        </w:rPr>
        <w:t xml:space="preserve"> </w:t>
      </w:r>
      <w:r w:rsidR="003D610E">
        <w:rPr>
          <w:sz w:val="28"/>
          <w:szCs w:val="28"/>
        </w:rPr>
        <w:t>Быкова А.П. в</w:t>
      </w:r>
      <w:r w:rsidRPr="00112236">
        <w:rPr>
          <w:sz w:val="28"/>
          <w:szCs w:val="28"/>
        </w:rPr>
        <w:t xml:space="preserve">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</w:t>
      </w:r>
      <w:r w:rsidR="003D610E">
        <w:rPr>
          <w:sz w:val="28"/>
          <w:szCs w:val="28"/>
        </w:rPr>
        <w:t xml:space="preserve"> 16.07.2020 года</w:t>
      </w:r>
      <w:r w:rsidRPr="00112236">
        <w:rPr>
          <w:sz w:val="28"/>
          <w:szCs w:val="28"/>
        </w:rPr>
        <w:t xml:space="preserve">; </w:t>
      </w:r>
      <w:r w:rsidR="003D610E">
        <w:rPr>
          <w:sz w:val="28"/>
          <w:szCs w:val="28"/>
        </w:rPr>
        <w:t xml:space="preserve">объяснениями  Быкова А.П.; </w:t>
      </w:r>
      <w:r w:rsidRPr="00112236">
        <w:rPr>
          <w:sz w:val="28"/>
          <w:szCs w:val="28"/>
        </w:rPr>
        <w:t>копией постановления</w:t>
      </w:r>
      <w:r w:rsidRPr="00112236" w:rsidR="009A350F">
        <w:rPr>
          <w:sz w:val="28"/>
          <w:szCs w:val="28"/>
        </w:rPr>
        <w:t xml:space="preserve"> </w:t>
      </w:r>
      <w:r w:rsidR="003D610E">
        <w:rPr>
          <w:sz w:val="28"/>
          <w:szCs w:val="28"/>
          <w:shd w:val="clear" w:color="auto" w:fill="FFFFFF"/>
        </w:rPr>
        <w:t>заместителя начальника полиции (по ООП) УМВД России по г. Керчи от 07.04.2020 года</w:t>
      </w:r>
      <w:r w:rsidRPr="00112236" w:rsidR="003D61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привлечении </w:t>
      </w:r>
      <w:r w:rsidR="003D610E">
        <w:rPr>
          <w:sz w:val="28"/>
          <w:szCs w:val="28"/>
          <w:shd w:val="clear" w:color="auto" w:fill="FFFFFF"/>
        </w:rPr>
        <w:t xml:space="preserve">Быкова А.П. </w:t>
      </w:r>
      <w:r>
        <w:rPr>
          <w:sz w:val="28"/>
          <w:szCs w:val="28"/>
          <w:shd w:val="clear" w:color="auto" w:fill="FFFFFF"/>
        </w:rPr>
        <w:t>к административной ответственности по ст.</w:t>
      </w:r>
      <w:r w:rsidR="003D610E">
        <w:rPr>
          <w:sz w:val="28"/>
          <w:szCs w:val="28"/>
          <w:shd w:val="clear" w:color="auto" w:fill="FFFFFF"/>
        </w:rPr>
        <w:t xml:space="preserve"> 20.20 ч.1</w:t>
      </w:r>
      <w:r>
        <w:rPr>
          <w:sz w:val="28"/>
          <w:szCs w:val="28"/>
          <w:shd w:val="clear" w:color="auto" w:fill="FFFFFF"/>
        </w:rPr>
        <w:t xml:space="preserve">КоАП РФ </w:t>
      </w:r>
      <w:r w:rsidRPr="00112236" w:rsidR="009A350F">
        <w:rPr>
          <w:sz w:val="28"/>
          <w:szCs w:val="28"/>
          <w:shd w:val="clear" w:color="auto" w:fill="FFFFFF"/>
        </w:rPr>
        <w:t xml:space="preserve">к наказанию в виде административного штрафа в размере </w:t>
      </w:r>
      <w:r>
        <w:rPr>
          <w:sz w:val="28"/>
          <w:szCs w:val="28"/>
          <w:shd w:val="clear" w:color="auto" w:fill="FFFFFF"/>
        </w:rPr>
        <w:t>5</w:t>
      </w:r>
      <w:r w:rsidRPr="00112236" w:rsidR="009A350F">
        <w:rPr>
          <w:sz w:val="28"/>
          <w:szCs w:val="28"/>
          <w:shd w:val="clear" w:color="auto" w:fill="FFFFFF"/>
        </w:rPr>
        <w:t>00 рублей</w:t>
      </w:r>
      <w:r w:rsidRPr="00112236">
        <w:rPr>
          <w:sz w:val="28"/>
          <w:szCs w:val="28"/>
          <w:shd w:val="clear" w:color="auto" w:fill="FFFFFF"/>
        </w:rPr>
        <w:t xml:space="preserve">, </w:t>
      </w:r>
      <w:r w:rsidRPr="00112236">
        <w:rPr>
          <w:sz w:val="28"/>
          <w:szCs w:val="28"/>
        </w:rPr>
        <w:t>вступившим в законную силу</w:t>
      </w:r>
      <w:r w:rsidRPr="00112236" w:rsidR="00E41CA1">
        <w:rPr>
          <w:sz w:val="28"/>
          <w:szCs w:val="28"/>
        </w:rPr>
        <w:t xml:space="preserve"> </w:t>
      </w:r>
      <w:r w:rsidR="003D610E">
        <w:rPr>
          <w:sz w:val="28"/>
          <w:szCs w:val="28"/>
        </w:rPr>
        <w:t>21.04</w:t>
      </w:r>
      <w:r>
        <w:rPr>
          <w:sz w:val="28"/>
          <w:szCs w:val="28"/>
        </w:rPr>
        <w:t>.2020</w:t>
      </w:r>
      <w:r w:rsidRPr="00112236" w:rsidR="00CB74D2">
        <w:rPr>
          <w:sz w:val="28"/>
          <w:szCs w:val="28"/>
        </w:rPr>
        <w:t xml:space="preserve"> года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pStyle w:val="NoSpacing"/>
        <w:ind w:firstLine="708"/>
        <w:jc w:val="both"/>
        <w:rPr>
          <w:rFonts w:eastAsia="Calibri"/>
          <w:sz w:val="28"/>
          <w:szCs w:val="28"/>
        </w:rPr>
      </w:pPr>
      <w:r w:rsidRPr="00112236">
        <w:rPr>
          <w:sz w:val="28"/>
          <w:szCs w:val="28"/>
        </w:rPr>
        <w:t xml:space="preserve">В соответствии со ст. 32.2 ч.1 Кодекса Российской Федерации об административных правоотношениях </w:t>
      </w:r>
      <w:r w:rsidRPr="00112236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12236">
        <w:rPr>
          <w:rFonts w:eastAsia="Calibri"/>
          <w:sz w:val="28"/>
          <w:szCs w:val="28"/>
        </w:rPr>
        <w:t xml:space="preserve">постановления о наложении административного штрафа в законную силу, за исключением случая, </w:t>
      </w:r>
      <w:r w:rsidRPr="00112236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5" w:history="1">
        <w:r w:rsidRPr="00112236">
          <w:rPr>
            <w:rFonts w:eastAsia="Calibri"/>
            <w:color w:val="000000"/>
            <w:sz w:val="28"/>
            <w:szCs w:val="28"/>
          </w:rPr>
          <w:t>частью 1.1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или </w:t>
      </w:r>
      <w:hyperlink r:id="rId6" w:history="1">
        <w:r w:rsidRPr="00112236">
          <w:rPr>
            <w:rFonts w:eastAsia="Calibri"/>
            <w:color w:val="000000"/>
            <w:sz w:val="28"/>
            <w:szCs w:val="28"/>
          </w:rPr>
          <w:t>1.3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112236">
          <w:rPr>
            <w:rFonts w:eastAsia="Calibri"/>
            <w:color w:val="000000"/>
            <w:sz w:val="28"/>
            <w:szCs w:val="28"/>
          </w:rPr>
          <w:t>статьей 31.5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настоящего</w:t>
      </w:r>
      <w:r w:rsidRPr="00112236">
        <w:rPr>
          <w:rFonts w:eastAsia="Calibri"/>
          <w:sz w:val="28"/>
          <w:szCs w:val="28"/>
        </w:rPr>
        <w:t xml:space="preserve"> Кодекса.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112236">
        <w:rPr>
          <w:sz w:val="28"/>
          <w:szCs w:val="28"/>
        </w:rPr>
        <w:t xml:space="preserve">Из материалов дела усматривается, что </w:t>
      </w:r>
      <w:r w:rsidR="00DA47D6">
        <w:rPr>
          <w:sz w:val="28"/>
          <w:szCs w:val="28"/>
        </w:rPr>
        <w:t>Б</w:t>
      </w:r>
      <w:r w:rsidR="003D610E">
        <w:rPr>
          <w:sz w:val="28"/>
          <w:szCs w:val="28"/>
        </w:rPr>
        <w:t xml:space="preserve">ыков А.П. </w:t>
      </w:r>
      <w:r w:rsidRPr="00112236">
        <w:rPr>
          <w:sz w:val="28"/>
          <w:szCs w:val="28"/>
        </w:rPr>
        <w:t xml:space="preserve">не уплатил административный штраф в установленный </w:t>
      </w:r>
      <w:r w:rsidRPr="00112236">
        <w:rPr>
          <w:sz w:val="28"/>
          <w:szCs w:val="28"/>
          <w:shd w:val="clear" w:color="auto" w:fill="FFFFFF"/>
        </w:rPr>
        <w:t xml:space="preserve">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постановления </w:t>
      </w:r>
      <w:r w:rsidR="003D610E">
        <w:rPr>
          <w:sz w:val="28"/>
          <w:szCs w:val="28"/>
          <w:shd w:val="clear" w:color="auto" w:fill="FFFFFF"/>
        </w:rPr>
        <w:t>заместителя начальника полиции (по ООП) УМВД России по г. Керчи от 07.04.2020 года</w:t>
      </w:r>
      <w:r w:rsidRPr="00112236" w:rsidR="003D610E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  <w:shd w:val="clear" w:color="auto" w:fill="FFFFFF"/>
        </w:rPr>
        <w:t>в законную силу  (</w:t>
      </w:r>
      <w:r w:rsidR="003D610E">
        <w:rPr>
          <w:sz w:val="28"/>
          <w:szCs w:val="28"/>
          <w:shd w:val="clear" w:color="auto" w:fill="FFFFFF"/>
        </w:rPr>
        <w:t>21.04.2020</w:t>
      </w:r>
      <w:r w:rsidRPr="00112236" w:rsidR="009829FE">
        <w:rPr>
          <w:sz w:val="28"/>
          <w:szCs w:val="28"/>
          <w:shd w:val="clear" w:color="auto" w:fill="FFFFFF"/>
        </w:rPr>
        <w:t>г.</w:t>
      </w:r>
      <w:r w:rsidRPr="00112236">
        <w:rPr>
          <w:sz w:val="28"/>
          <w:szCs w:val="28"/>
          <w:shd w:val="clear" w:color="auto" w:fill="FFFFFF"/>
        </w:rPr>
        <w:t>).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таких обстоятельствах,</w:t>
      </w:r>
      <w:r w:rsidR="00DA47D6">
        <w:rPr>
          <w:sz w:val="28"/>
          <w:szCs w:val="28"/>
        </w:rPr>
        <w:t xml:space="preserve"> суд полагает, что </w:t>
      </w:r>
      <w:r w:rsidRPr="00112236">
        <w:rPr>
          <w:sz w:val="28"/>
          <w:szCs w:val="28"/>
        </w:rPr>
        <w:t xml:space="preserve">в действиях </w:t>
      </w:r>
      <w:r w:rsidR="003D610E">
        <w:rPr>
          <w:sz w:val="28"/>
          <w:szCs w:val="28"/>
        </w:rPr>
        <w:t xml:space="preserve">Быкова А.П. </w:t>
      </w:r>
      <w:r w:rsidR="00DA47D6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усматривается состав административного правонарушения</w:t>
      </w:r>
      <w:r w:rsidR="000323A9">
        <w:rPr>
          <w:sz w:val="28"/>
          <w:szCs w:val="28"/>
        </w:rPr>
        <w:t xml:space="preserve"> и его действия правильно квалифицированы по </w:t>
      </w:r>
      <w:r w:rsidRPr="00112236">
        <w:rPr>
          <w:sz w:val="28"/>
          <w:szCs w:val="28"/>
        </w:rPr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112236">
          <w:rPr>
            <w:rStyle w:val="a0"/>
            <w:color w:val="auto"/>
            <w:sz w:val="28"/>
            <w:szCs w:val="28"/>
          </w:rPr>
          <w:t>Кодексом</w:t>
        </w:r>
      </w:hyperlink>
      <w:r w:rsidR="00DA47D6">
        <w:rPr>
          <w:sz w:val="28"/>
          <w:szCs w:val="28"/>
        </w:rPr>
        <w:t>.</w:t>
      </w:r>
      <w:r w:rsidRPr="00112236">
        <w:rPr>
          <w:sz w:val="28"/>
          <w:szCs w:val="28"/>
        </w:rPr>
        <w:t xml:space="preserve">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12236">
        <w:rPr>
          <w:color w:val="000000"/>
          <w:sz w:val="28"/>
          <w:szCs w:val="28"/>
          <w:shd w:val="clear" w:color="auto" w:fill="FFFFFF"/>
        </w:rPr>
        <w:t>становив вину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="003D610E">
        <w:rPr>
          <w:color w:val="000000"/>
          <w:sz w:val="28"/>
          <w:szCs w:val="28"/>
          <w:shd w:val="clear" w:color="auto" w:fill="FFFFFF"/>
        </w:rPr>
        <w:t>Быкова А.П.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Pr="00112236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r w:rsidR="003D610E">
        <w:rPr>
          <w:sz w:val="28"/>
          <w:szCs w:val="28"/>
        </w:rPr>
        <w:t xml:space="preserve"> 4.5</w:t>
      </w:r>
      <w:r w:rsidRPr="00112236">
        <w:rPr>
          <w:sz w:val="28"/>
          <w:szCs w:val="28"/>
        </w:rPr>
        <w:t xml:space="preserve">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</w:t>
      </w:r>
      <w:r w:rsidR="00F12501">
        <w:rPr>
          <w:sz w:val="28"/>
          <w:szCs w:val="28"/>
        </w:rPr>
        <w:t>, а также наличие о</w:t>
      </w:r>
      <w:r w:rsidRPr="00112236">
        <w:rPr>
          <w:sz w:val="28"/>
          <w:szCs w:val="28"/>
        </w:rPr>
        <w:t>бстоятельств, смягчающи</w:t>
      </w:r>
      <w:r w:rsidR="00F12501">
        <w:rPr>
          <w:sz w:val="28"/>
          <w:szCs w:val="28"/>
        </w:rPr>
        <w:t>х</w:t>
      </w:r>
      <w:r w:rsidRPr="00112236">
        <w:rPr>
          <w:sz w:val="28"/>
          <w:szCs w:val="28"/>
        </w:rPr>
        <w:t xml:space="preserve"> административную ответственность, в соответствии со ст. 4.2 </w:t>
      </w:r>
      <w:r w:rsidR="00F12501">
        <w:rPr>
          <w:sz w:val="28"/>
          <w:szCs w:val="28"/>
        </w:rPr>
        <w:t xml:space="preserve">КоАП РФ - признание вины и </w:t>
      </w:r>
      <w:r w:rsidRPr="00112236">
        <w:rPr>
          <w:sz w:val="28"/>
          <w:szCs w:val="28"/>
        </w:rPr>
        <w:t xml:space="preserve"> раскаяние лица, совершившего административное правонарушение</w:t>
      </w:r>
      <w:r w:rsidR="00F12501">
        <w:rPr>
          <w:sz w:val="28"/>
          <w:szCs w:val="28"/>
        </w:rPr>
        <w:t xml:space="preserve"> и отсутствие обстоятельств, отягчающих </w:t>
      </w:r>
      <w:r w:rsidRPr="00112236">
        <w:rPr>
          <w:sz w:val="28"/>
          <w:szCs w:val="28"/>
        </w:rPr>
        <w:t>административную ответственность в соответствии со ст. 4.3 К</w:t>
      </w:r>
      <w:r w:rsidR="00F12501">
        <w:rPr>
          <w:sz w:val="28"/>
          <w:szCs w:val="28"/>
        </w:rPr>
        <w:t>оАП РФ</w:t>
      </w:r>
      <w:r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12236">
        <w:rPr>
          <w:sz w:val="28"/>
          <w:szCs w:val="28"/>
        </w:rPr>
        <w:t xml:space="preserve"> ст.ст. 29.9-29.10, 30.3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</w:p>
    <w:p w:rsidR="00531D99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C21D75" w:rsidRPr="00112236" w:rsidP="00C21D75">
      <w:pPr>
        <w:shd w:val="clear" w:color="auto" w:fill="FFFFFF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п о с т а н о в и л</w:t>
      </w:r>
      <w:r w:rsidRPr="00112236">
        <w:rPr>
          <w:sz w:val="28"/>
          <w:szCs w:val="28"/>
        </w:rPr>
        <w:t>:</w:t>
      </w:r>
    </w:p>
    <w:p w:rsidR="00C21D75" w:rsidRPr="00112236" w:rsidP="00C21D75">
      <w:pPr>
        <w:shd w:val="clear" w:color="auto" w:fill="FFFFFF"/>
        <w:jc w:val="center"/>
        <w:rPr>
          <w:b/>
          <w:sz w:val="28"/>
          <w:szCs w:val="28"/>
        </w:rPr>
      </w:pPr>
    </w:p>
    <w:p w:rsidR="00D4364C" w:rsidRPr="004B5524" w:rsidP="00D43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Быкова </w:t>
      </w:r>
      <w:r w:rsidR="00EA5B5B">
        <w:rPr>
          <w:sz w:val="28"/>
          <w:szCs w:val="28"/>
        </w:rPr>
        <w:t>А.П.</w:t>
      </w:r>
      <w:r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 и назначить и назначить ему </w:t>
      </w:r>
      <w:r w:rsidR="000323A9">
        <w:rPr>
          <w:sz w:val="28"/>
          <w:szCs w:val="28"/>
        </w:rPr>
        <w:t xml:space="preserve">административное </w:t>
      </w:r>
      <w:r w:rsidRPr="00112236">
        <w:rPr>
          <w:sz w:val="28"/>
          <w:szCs w:val="28"/>
        </w:rPr>
        <w:t xml:space="preserve">наказание в виде </w:t>
      </w:r>
      <w:r w:rsidR="000323A9">
        <w:rPr>
          <w:sz w:val="28"/>
          <w:szCs w:val="28"/>
        </w:rPr>
        <w:t xml:space="preserve">штрафа в </w:t>
      </w:r>
      <w:r w:rsidRPr="004B5524" w:rsidR="000323A9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1</w:t>
      </w:r>
      <w:r w:rsidRPr="004B5524" w:rsidR="000323A9">
        <w:rPr>
          <w:sz w:val="28"/>
          <w:szCs w:val="28"/>
        </w:rPr>
        <w:t>000 (</w:t>
      </w:r>
      <w:r>
        <w:rPr>
          <w:sz w:val="28"/>
          <w:szCs w:val="28"/>
        </w:rPr>
        <w:t xml:space="preserve"> одна тысяча</w:t>
      </w:r>
      <w:r w:rsidRPr="004B5524" w:rsidR="000323A9">
        <w:rPr>
          <w:sz w:val="28"/>
          <w:szCs w:val="28"/>
        </w:rPr>
        <w:t>) рублей.</w:t>
      </w:r>
    </w:p>
    <w:p w:rsidR="00EA5B5B" w:rsidRPr="00407E37" w:rsidP="00EA5B5B">
      <w:pPr>
        <w:contextualSpacing/>
        <w:rPr>
          <w:sz w:val="20"/>
          <w:szCs w:val="20"/>
        </w:rPr>
      </w:pPr>
      <w:r w:rsidRPr="004B5524">
        <w:rPr>
          <w:sz w:val="28"/>
          <w:szCs w:val="28"/>
        </w:rPr>
        <w:t xml:space="preserve">           </w:t>
      </w:r>
      <w:r w:rsidR="004B5524">
        <w:rPr>
          <w:sz w:val="28"/>
          <w:szCs w:val="28"/>
        </w:rPr>
        <w:t>Реквизиты для уплаты штрафа</w:t>
      </w:r>
      <w:r w:rsidRPr="004B5524" w:rsidR="000323A9">
        <w:rPr>
          <w:sz w:val="28"/>
          <w:szCs w:val="28"/>
        </w:rPr>
        <w:t>:</w:t>
      </w:r>
      <w:r w:rsidR="004B5524">
        <w:rPr>
          <w:sz w:val="28"/>
          <w:szCs w:val="28"/>
        </w:rPr>
        <w:t xml:space="preserve"> </w:t>
      </w:r>
      <w:r>
        <w:rPr>
          <w:sz w:val="20"/>
          <w:szCs w:val="20"/>
        </w:rPr>
        <w:t>«ИЗЪЯТО»</w:t>
      </w:r>
    </w:p>
    <w:p w:rsidR="00D4364C" w:rsidP="000323A9">
      <w:pPr>
        <w:jc w:val="both"/>
        <w:rPr>
          <w:sz w:val="28"/>
          <w:szCs w:val="28"/>
        </w:rPr>
      </w:pPr>
    </w:p>
    <w:p w:rsidR="004B5524" w:rsidRPr="009A45B0" w:rsidP="004B5524">
      <w:pPr>
        <w:ind w:left="57" w:firstLine="486"/>
        <w:jc w:val="both"/>
        <w:rPr>
          <w:sz w:val="28"/>
          <w:szCs w:val="28"/>
          <w:shd w:val="clear" w:color="auto" w:fill="FFFFFF"/>
        </w:rPr>
      </w:pPr>
      <w:r w:rsidRPr="009A45B0">
        <w:rPr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sz w:val="28"/>
          <w:szCs w:val="28"/>
          <w:shd w:val="clear" w:color="auto" w:fill="FFFFFF"/>
        </w:rPr>
        <w:t>КоАП РФ</w:t>
      </w:r>
      <w:r w:rsidRPr="009A45B0">
        <w:rPr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9A45B0">
          <w:rPr>
            <w:sz w:val="28"/>
            <w:szCs w:val="28"/>
            <w:shd w:val="clear" w:color="auto" w:fill="FFFFFF"/>
          </w:rPr>
          <w:t>статьей 31.5</w:t>
        </w:r>
      </w:hyperlink>
      <w:r w:rsidRPr="009A45B0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4B5524" w:rsidRPr="009A45B0" w:rsidP="004B5524">
      <w:pPr>
        <w:ind w:left="57" w:firstLine="48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sz w:val="28"/>
          <w:szCs w:val="28"/>
          <w:shd w:val="clear" w:color="auto" w:fill="FFFFFF"/>
        </w:rPr>
        <w:t>44</w:t>
      </w:r>
      <w:r w:rsidRPr="009A45B0">
        <w:rPr>
          <w:sz w:val="28"/>
          <w:szCs w:val="28"/>
          <w:shd w:val="clear" w:color="auto" w:fill="FFFFFF"/>
        </w:rPr>
        <w:t xml:space="preserve"> Керченского судебного района Республики Крым по адресу: г.Керчь, ул.Фурманова, д.9.</w:t>
      </w:r>
    </w:p>
    <w:p w:rsidR="00D4364C" w:rsidRPr="00112236" w:rsidP="00D4364C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C21D75" w:rsidRPr="00112236" w:rsidP="00C21D75">
      <w:pPr>
        <w:jc w:val="both"/>
        <w:rPr>
          <w:sz w:val="28"/>
          <w:szCs w:val="28"/>
        </w:rPr>
      </w:pPr>
    </w:p>
    <w:p w:rsidR="006E6B85" w:rsidRPr="00112236" w:rsidP="00DD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2236">
        <w:rPr>
          <w:sz w:val="28"/>
          <w:szCs w:val="28"/>
        </w:rPr>
        <w:t xml:space="preserve">Мировой судья    </w:t>
      </w:r>
      <w:r w:rsidRPr="00112236" w:rsidR="00143A72">
        <w:rPr>
          <w:sz w:val="28"/>
          <w:szCs w:val="28"/>
        </w:rPr>
        <w:t xml:space="preserve"> </w:t>
      </w:r>
      <w:r w:rsidRPr="00112236" w:rsidR="00072228">
        <w:rPr>
          <w:sz w:val="28"/>
          <w:szCs w:val="28"/>
        </w:rPr>
        <w:t xml:space="preserve">      </w:t>
      </w:r>
      <w:r w:rsidRPr="00112236">
        <w:rPr>
          <w:sz w:val="28"/>
          <w:szCs w:val="28"/>
        </w:rPr>
        <w:t xml:space="preserve">  </w:t>
      </w:r>
      <w:r w:rsidRPr="00112236" w:rsidR="00DD299D">
        <w:rPr>
          <w:sz w:val="28"/>
          <w:szCs w:val="28"/>
        </w:rPr>
        <w:t xml:space="preserve">                                                  </w:t>
      </w:r>
      <w:r w:rsidRPr="00112236" w:rsidR="00C21218">
        <w:rPr>
          <w:sz w:val="28"/>
          <w:szCs w:val="28"/>
        </w:rPr>
        <w:t xml:space="preserve">    </w:t>
      </w:r>
      <w:r w:rsidRPr="00112236" w:rsidR="00DD299D">
        <w:rPr>
          <w:sz w:val="28"/>
          <w:szCs w:val="28"/>
        </w:rPr>
        <w:t xml:space="preserve">  </w:t>
      </w:r>
      <w:r w:rsidRPr="00112236">
        <w:rPr>
          <w:sz w:val="28"/>
          <w:szCs w:val="28"/>
        </w:rPr>
        <w:t xml:space="preserve"> </w:t>
      </w:r>
      <w:r w:rsidRPr="00112236" w:rsidR="00B71987">
        <w:rPr>
          <w:sz w:val="28"/>
          <w:szCs w:val="28"/>
        </w:rPr>
        <w:t xml:space="preserve">Козлова К.Ю. </w:t>
      </w:r>
      <w:r w:rsidRPr="00112236">
        <w:rPr>
          <w:sz w:val="28"/>
          <w:szCs w:val="28"/>
        </w:rPr>
        <w:t xml:space="preserve">                                      </w:t>
      </w:r>
    </w:p>
    <w:p w:rsidR="00EA5B5B" w:rsidP="006E6B85">
      <w:pPr>
        <w:ind w:firstLine="708"/>
        <w:jc w:val="both"/>
        <w:rPr>
          <w:sz w:val="28"/>
          <w:szCs w:val="28"/>
        </w:rPr>
      </w:pPr>
    </w:p>
    <w:p w:rsidR="00EA5B5B" w:rsidRPr="00407E37" w:rsidP="00EA5B5B">
      <w:pPr>
        <w:contextualSpacing/>
        <w:rPr>
          <w:sz w:val="20"/>
          <w:szCs w:val="20"/>
        </w:rPr>
      </w:pPr>
      <w:r w:rsidRPr="00112236">
        <w:rPr>
          <w:sz w:val="28"/>
          <w:szCs w:val="28"/>
        </w:rPr>
        <w:t xml:space="preserve"> </w:t>
      </w:r>
      <w:r w:rsidRPr="00407E37">
        <w:rPr>
          <w:sz w:val="20"/>
          <w:szCs w:val="20"/>
        </w:rPr>
        <w:t>ДЕПЕРСОНИФИКАЦИЮ</w:t>
      </w:r>
    </w:p>
    <w:p w:rsidR="00EA5B5B" w:rsidRPr="00407E37" w:rsidP="00EA5B5B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EA5B5B" w:rsidRPr="00407E37" w:rsidP="00EA5B5B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EA5B5B" w:rsidRPr="00407E37" w:rsidP="00EA5B5B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Пентиева </w:t>
      </w:r>
    </w:p>
    <w:p w:rsidR="00EA5B5B" w:rsidRPr="00407E37" w:rsidP="00EA5B5B">
      <w:pPr>
        <w:contextualSpacing/>
        <w:rPr>
          <w:sz w:val="20"/>
          <w:szCs w:val="20"/>
        </w:rPr>
      </w:pPr>
    </w:p>
    <w:p w:rsidR="00EA5B5B" w:rsidRPr="00407E37" w:rsidP="00EA5B5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EA5B5B" w:rsidRPr="00407E37" w:rsidP="00EA5B5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EA5B5B" w:rsidP="00EA5B5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24__» _08_ 2020</w:t>
      </w:r>
      <w:r w:rsidRPr="00407E37">
        <w:rPr>
          <w:sz w:val="20"/>
          <w:szCs w:val="20"/>
        </w:rPr>
        <w:t xml:space="preserve"> г.</w:t>
      </w:r>
    </w:p>
    <w:p w:rsidR="006E6B85" w:rsidRPr="00112236" w:rsidP="006E6B85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     </w:t>
      </w:r>
    </w:p>
    <w:sectPr w:rsidSect="00112236">
      <w:pgSz w:w="11906" w:h="16838"/>
      <w:pgMar w:top="1021" w:right="79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attachedTemplate r:id="rId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35"/>
    <w:rsid w:val="000154DD"/>
    <w:rsid w:val="000155B3"/>
    <w:rsid w:val="00024F08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202F76"/>
    <w:rsid w:val="00204A7B"/>
    <w:rsid w:val="00211C30"/>
    <w:rsid w:val="00212093"/>
    <w:rsid w:val="0021258D"/>
    <w:rsid w:val="00216760"/>
    <w:rsid w:val="0025372E"/>
    <w:rsid w:val="00255251"/>
    <w:rsid w:val="00263330"/>
    <w:rsid w:val="00281D97"/>
    <w:rsid w:val="00282385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300FCC"/>
    <w:rsid w:val="00306527"/>
    <w:rsid w:val="003072F2"/>
    <w:rsid w:val="00341BC0"/>
    <w:rsid w:val="00354314"/>
    <w:rsid w:val="00357322"/>
    <w:rsid w:val="00361EFC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B6BF4"/>
    <w:rsid w:val="003C3E25"/>
    <w:rsid w:val="003C5693"/>
    <w:rsid w:val="003C7A5B"/>
    <w:rsid w:val="003D2C47"/>
    <w:rsid w:val="003D610E"/>
    <w:rsid w:val="003D61F7"/>
    <w:rsid w:val="003D680D"/>
    <w:rsid w:val="003E4B6A"/>
    <w:rsid w:val="003F25CA"/>
    <w:rsid w:val="00403AFA"/>
    <w:rsid w:val="00407E37"/>
    <w:rsid w:val="00410A45"/>
    <w:rsid w:val="00411DFF"/>
    <w:rsid w:val="00427F35"/>
    <w:rsid w:val="00437B01"/>
    <w:rsid w:val="00445A35"/>
    <w:rsid w:val="00453A8B"/>
    <w:rsid w:val="004829C3"/>
    <w:rsid w:val="004941D2"/>
    <w:rsid w:val="00495B4F"/>
    <w:rsid w:val="004A0DB0"/>
    <w:rsid w:val="004B5524"/>
    <w:rsid w:val="004C2BA4"/>
    <w:rsid w:val="004C683D"/>
    <w:rsid w:val="004D0FCE"/>
    <w:rsid w:val="004D3C7E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23E99"/>
    <w:rsid w:val="007322F6"/>
    <w:rsid w:val="00735CDC"/>
    <w:rsid w:val="00745813"/>
    <w:rsid w:val="007458B2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1163"/>
    <w:rsid w:val="00811F78"/>
    <w:rsid w:val="00813BE4"/>
    <w:rsid w:val="008179E1"/>
    <w:rsid w:val="00817E37"/>
    <w:rsid w:val="00826845"/>
    <w:rsid w:val="00852D27"/>
    <w:rsid w:val="008646EF"/>
    <w:rsid w:val="00865740"/>
    <w:rsid w:val="00871F01"/>
    <w:rsid w:val="00882558"/>
    <w:rsid w:val="00882F34"/>
    <w:rsid w:val="0088467C"/>
    <w:rsid w:val="008C006B"/>
    <w:rsid w:val="008C1433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50BA9"/>
    <w:rsid w:val="00956D63"/>
    <w:rsid w:val="009611BD"/>
    <w:rsid w:val="0096150B"/>
    <w:rsid w:val="00967459"/>
    <w:rsid w:val="00972934"/>
    <w:rsid w:val="009829FE"/>
    <w:rsid w:val="00982F24"/>
    <w:rsid w:val="009857C2"/>
    <w:rsid w:val="009A163F"/>
    <w:rsid w:val="009A350F"/>
    <w:rsid w:val="009A45B0"/>
    <w:rsid w:val="009D5EBF"/>
    <w:rsid w:val="009D7700"/>
    <w:rsid w:val="009F090B"/>
    <w:rsid w:val="00A02D33"/>
    <w:rsid w:val="00A23ACB"/>
    <w:rsid w:val="00A25F55"/>
    <w:rsid w:val="00A27BC5"/>
    <w:rsid w:val="00A27FC9"/>
    <w:rsid w:val="00A33909"/>
    <w:rsid w:val="00A44B78"/>
    <w:rsid w:val="00A44FF1"/>
    <w:rsid w:val="00A618D8"/>
    <w:rsid w:val="00A7003E"/>
    <w:rsid w:val="00A84FC1"/>
    <w:rsid w:val="00AB1F1A"/>
    <w:rsid w:val="00AB6603"/>
    <w:rsid w:val="00AC36B5"/>
    <w:rsid w:val="00AE204C"/>
    <w:rsid w:val="00AE2E2B"/>
    <w:rsid w:val="00AE394D"/>
    <w:rsid w:val="00AE7619"/>
    <w:rsid w:val="00AF65B3"/>
    <w:rsid w:val="00B04838"/>
    <w:rsid w:val="00B049DB"/>
    <w:rsid w:val="00B06B25"/>
    <w:rsid w:val="00B229A0"/>
    <w:rsid w:val="00B2616F"/>
    <w:rsid w:val="00B33C11"/>
    <w:rsid w:val="00B53C43"/>
    <w:rsid w:val="00B54950"/>
    <w:rsid w:val="00B631CE"/>
    <w:rsid w:val="00B71987"/>
    <w:rsid w:val="00B725BE"/>
    <w:rsid w:val="00B81FD8"/>
    <w:rsid w:val="00BA41FB"/>
    <w:rsid w:val="00BB08B7"/>
    <w:rsid w:val="00BC465F"/>
    <w:rsid w:val="00BE75B2"/>
    <w:rsid w:val="00BE7BEA"/>
    <w:rsid w:val="00BF213C"/>
    <w:rsid w:val="00BF73C8"/>
    <w:rsid w:val="00C012C3"/>
    <w:rsid w:val="00C07D5F"/>
    <w:rsid w:val="00C1062A"/>
    <w:rsid w:val="00C13004"/>
    <w:rsid w:val="00C13D74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99E"/>
    <w:rsid w:val="00CA4537"/>
    <w:rsid w:val="00CB102B"/>
    <w:rsid w:val="00CB23F7"/>
    <w:rsid w:val="00CB347C"/>
    <w:rsid w:val="00CB3BD8"/>
    <w:rsid w:val="00CB4EFA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66676"/>
    <w:rsid w:val="00D674CA"/>
    <w:rsid w:val="00D82E6D"/>
    <w:rsid w:val="00D848D4"/>
    <w:rsid w:val="00D92718"/>
    <w:rsid w:val="00DA0EDC"/>
    <w:rsid w:val="00DA47D6"/>
    <w:rsid w:val="00DB63A1"/>
    <w:rsid w:val="00DC0A89"/>
    <w:rsid w:val="00DC666C"/>
    <w:rsid w:val="00DD132E"/>
    <w:rsid w:val="00DD299D"/>
    <w:rsid w:val="00DD3C75"/>
    <w:rsid w:val="00DE147B"/>
    <w:rsid w:val="00DE1EAC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4441"/>
    <w:rsid w:val="00E74B52"/>
    <w:rsid w:val="00EA5B5B"/>
    <w:rsid w:val="00EB41C1"/>
    <w:rsid w:val="00EB7A34"/>
    <w:rsid w:val="00EC3FDD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2501"/>
    <w:rsid w:val="00F14A50"/>
    <w:rsid w:val="00F1545B"/>
    <w:rsid w:val="00F17A4B"/>
    <w:rsid w:val="00F25685"/>
    <w:rsid w:val="00F264E8"/>
    <w:rsid w:val="00F3196C"/>
    <w:rsid w:val="00F3232F"/>
    <w:rsid w:val="00F36B32"/>
    <w:rsid w:val="00F451A4"/>
    <w:rsid w:val="00F6096C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FC09-F471-494C-BC40-7394025A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