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3BC" w:rsidRPr="00F07C18" w:rsidP="00DE63B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7C18">
        <w:rPr>
          <w:sz w:val="28"/>
          <w:szCs w:val="28"/>
        </w:rPr>
        <w:t>Дело № 5-</w:t>
      </w:r>
      <w:r w:rsidR="00DF1694">
        <w:rPr>
          <w:sz w:val="28"/>
          <w:szCs w:val="28"/>
        </w:rPr>
        <w:t>44</w:t>
      </w:r>
      <w:r w:rsidRPr="00F07C18">
        <w:rPr>
          <w:sz w:val="28"/>
          <w:szCs w:val="28"/>
        </w:rPr>
        <w:t>-</w:t>
      </w:r>
      <w:r w:rsidR="00DF1694">
        <w:rPr>
          <w:sz w:val="28"/>
          <w:szCs w:val="28"/>
        </w:rPr>
        <w:t>287</w:t>
      </w:r>
      <w:r w:rsidRPr="00F07C18">
        <w:rPr>
          <w:sz w:val="28"/>
          <w:szCs w:val="28"/>
        </w:rPr>
        <w:t>/20</w:t>
      </w:r>
      <w:r w:rsidRPr="00F07C18" w:rsidR="004B669B">
        <w:rPr>
          <w:sz w:val="28"/>
          <w:szCs w:val="28"/>
        </w:rPr>
        <w:t>20</w:t>
      </w:r>
    </w:p>
    <w:p w:rsidR="004B669B" w:rsidRPr="00DF1694" w:rsidP="00DE63BC">
      <w:pPr>
        <w:autoSpaceDE w:val="0"/>
        <w:autoSpaceDN w:val="0"/>
        <w:adjustRightInd w:val="0"/>
        <w:jc w:val="right"/>
      </w:pPr>
      <w:r w:rsidRPr="00DF1694">
        <w:t>УИД:</w:t>
      </w:r>
      <w:r w:rsidRPr="00DF1694" w:rsidR="00DF1694">
        <w:rPr>
          <w:bCs/>
        </w:rPr>
        <w:t xml:space="preserve"> 91MS0044-01-2020-001407-42</w:t>
      </w:r>
    </w:p>
    <w:p w:rsidR="004B669B" w:rsidRPr="00DF1694" w:rsidP="00DE63B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63BC" w:rsidRPr="00F07C18" w:rsidP="00DE63BC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7C18">
        <w:rPr>
          <w:bCs/>
          <w:sz w:val="28"/>
          <w:szCs w:val="28"/>
        </w:rPr>
        <w:t>П О С Т А Н О В Л Е Н И Е</w:t>
      </w:r>
    </w:p>
    <w:p w:rsidR="00DE63BC" w:rsidRPr="00F07C18" w:rsidP="007E11B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07C18">
        <w:rPr>
          <w:bCs/>
          <w:sz w:val="28"/>
          <w:szCs w:val="28"/>
        </w:rPr>
        <w:t>по делу об административном правонарушении</w:t>
      </w:r>
    </w:p>
    <w:p w:rsidR="00DE63BC" w:rsidRPr="00F07C18" w:rsidP="00DE63BC">
      <w:pPr>
        <w:ind w:firstLine="708"/>
        <w:jc w:val="both"/>
        <w:rPr>
          <w:sz w:val="28"/>
          <w:szCs w:val="28"/>
        </w:rPr>
      </w:pPr>
    </w:p>
    <w:p w:rsidR="00DE63BC" w:rsidRPr="00F07C18" w:rsidP="00DE6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Pr="00F07C18" w:rsidR="004B669B">
        <w:rPr>
          <w:sz w:val="28"/>
          <w:szCs w:val="28"/>
        </w:rPr>
        <w:t>2020</w:t>
      </w:r>
      <w:r w:rsidRPr="00F07C18" w:rsidR="00701E09">
        <w:rPr>
          <w:sz w:val="28"/>
          <w:szCs w:val="28"/>
        </w:rPr>
        <w:t xml:space="preserve"> г.</w:t>
      </w:r>
      <w:r w:rsidRPr="00F07C18">
        <w:rPr>
          <w:sz w:val="28"/>
          <w:szCs w:val="28"/>
        </w:rPr>
        <w:t xml:space="preserve">                                                                          г. </w:t>
      </w:r>
      <w:r>
        <w:rPr>
          <w:sz w:val="28"/>
          <w:szCs w:val="28"/>
        </w:rPr>
        <w:t>Керчь</w:t>
      </w:r>
    </w:p>
    <w:p w:rsidR="00DE63BC" w:rsidRPr="00F07C18" w:rsidP="00DE63BC">
      <w:pPr>
        <w:jc w:val="both"/>
        <w:rPr>
          <w:sz w:val="28"/>
          <w:szCs w:val="28"/>
        </w:rPr>
      </w:pPr>
    </w:p>
    <w:p w:rsidR="00AA55D2" w:rsidRPr="007E11BA" w:rsidP="00AA55D2">
      <w:pPr>
        <w:jc w:val="both"/>
        <w:rPr>
          <w:b/>
          <w:sz w:val="28"/>
          <w:szCs w:val="28"/>
        </w:rPr>
      </w:pPr>
      <w:r w:rsidRPr="00F07C18">
        <w:rPr>
          <w:sz w:val="28"/>
          <w:szCs w:val="28"/>
        </w:rPr>
        <w:t xml:space="preserve">          Мировой судья судебного участка № </w:t>
      </w:r>
      <w:r w:rsidR="00DF1694">
        <w:rPr>
          <w:sz w:val="28"/>
          <w:szCs w:val="28"/>
        </w:rPr>
        <w:t>44 Керченского</w:t>
      </w:r>
      <w:r w:rsidRPr="00F07C18">
        <w:rPr>
          <w:sz w:val="28"/>
          <w:szCs w:val="28"/>
        </w:rPr>
        <w:t xml:space="preserve"> судебного района (городской округ </w:t>
      </w:r>
      <w:r w:rsidR="00DF1694">
        <w:rPr>
          <w:sz w:val="28"/>
          <w:szCs w:val="28"/>
        </w:rPr>
        <w:t>Керчь</w:t>
      </w:r>
      <w:r w:rsidRPr="00F07C18">
        <w:rPr>
          <w:sz w:val="28"/>
          <w:szCs w:val="28"/>
        </w:rPr>
        <w:t xml:space="preserve">) Республики Крым  </w:t>
      </w:r>
      <w:r w:rsidR="00DF1694">
        <w:rPr>
          <w:sz w:val="28"/>
          <w:szCs w:val="28"/>
        </w:rPr>
        <w:t>Козлова К.Ю.</w:t>
      </w:r>
      <w:r w:rsidRPr="00F07C18">
        <w:rPr>
          <w:sz w:val="28"/>
          <w:szCs w:val="28"/>
        </w:rPr>
        <w:t xml:space="preserve">, в помещении судебного участка, расположенного по адресу: Республика Крым, </w:t>
      </w:r>
      <w:r w:rsidR="00497A72">
        <w:rPr>
          <w:sz w:val="28"/>
          <w:szCs w:val="28"/>
        </w:rPr>
        <w:t>г. К</w:t>
      </w:r>
      <w:r w:rsidR="00DF1694">
        <w:rPr>
          <w:sz w:val="28"/>
          <w:szCs w:val="28"/>
        </w:rPr>
        <w:t>ерчь, ул. Фурманова, 9</w:t>
      </w:r>
      <w:r w:rsidRPr="00F07C18">
        <w:rPr>
          <w:sz w:val="28"/>
          <w:szCs w:val="28"/>
        </w:rPr>
        <w:t xml:space="preserve">, рассмотрев дело об административном правонарушении по ст. </w:t>
      </w:r>
      <w:r w:rsidRPr="00F07C18" w:rsidR="004B669B">
        <w:rPr>
          <w:sz w:val="28"/>
          <w:szCs w:val="28"/>
        </w:rPr>
        <w:t>17.8</w:t>
      </w:r>
      <w:r w:rsidRPr="00F07C18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DF1694">
        <w:rPr>
          <w:sz w:val="28"/>
          <w:szCs w:val="28"/>
        </w:rPr>
        <w:t xml:space="preserve">Вахрушева </w:t>
      </w:r>
      <w:r w:rsidR="00025FDB">
        <w:rPr>
          <w:sz w:val="28"/>
          <w:szCs w:val="28"/>
        </w:rPr>
        <w:t>А.В.</w:t>
      </w:r>
      <w:r w:rsidR="00DF1694">
        <w:rPr>
          <w:sz w:val="28"/>
          <w:szCs w:val="28"/>
        </w:rPr>
        <w:t xml:space="preserve">, </w:t>
      </w:r>
      <w:r w:rsidR="00025FDB">
        <w:rPr>
          <w:sz w:val="28"/>
          <w:szCs w:val="28"/>
        </w:rPr>
        <w:t>****</w:t>
      </w:r>
      <w:r w:rsidR="00DF1694">
        <w:rPr>
          <w:sz w:val="28"/>
          <w:szCs w:val="28"/>
        </w:rPr>
        <w:t xml:space="preserve"> года рождения, уроженца </w:t>
      </w:r>
      <w:r w:rsidR="00025FDB">
        <w:rPr>
          <w:sz w:val="28"/>
          <w:szCs w:val="28"/>
        </w:rPr>
        <w:t>****</w:t>
      </w:r>
      <w:r w:rsidR="00DF1694">
        <w:rPr>
          <w:sz w:val="28"/>
          <w:szCs w:val="28"/>
        </w:rPr>
        <w:t xml:space="preserve">, гражданина Российской Федерации, зарегистрированного и проживающего по адресу:  </w:t>
      </w:r>
      <w:r w:rsidR="00025FDB">
        <w:rPr>
          <w:sz w:val="28"/>
          <w:szCs w:val="28"/>
        </w:rPr>
        <w:t>****</w:t>
      </w:r>
      <w:r w:rsidRPr="004A77AF" w:rsidR="007E11BA">
        <w:rPr>
          <w:sz w:val="28"/>
          <w:szCs w:val="28"/>
        </w:rPr>
        <w:t xml:space="preserve"> </w:t>
      </w:r>
    </w:p>
    <w:p w:rsidR="001E5770" w:rsidRPr="00F07C18" w:rsidP="00324CEC">
      <w:pPr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 </w:t>
      </w:r>
    </w:p>
    <w:p w:rsidR="00323BE6" w:rsidRPr="00F07C18" w:rsidP="00323BE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7C18">
        <w:rPr>
          <w:sz w:val="28"/>
          <w:szCs w:val="28"/>
        </w:rPr>
        <w:t>у</w:t>
      </w:r>
      <w:r w:rsidRPr="00F07C18">
        <w:rPr>
          <w:sz w:val="28"/>
          <w:szCs w:val="28"/>
        </w:rPr>
        <w:t xml:space="preserve"> </w:t>
      </w:r>
      <w:r w:rsidRPr="00F07C18">
        <w:rPr>
          <w:sz w:val="28"/>
          <w:szCs w:val="28"/>
        </w:rPr>
        <w:t>с т а н о в и л</w:t>
      </w:r>
      <w:r w:rsidRPr="00F07C18">
        <w:rPr>
          <w:sz w:val="28"/>
          <w:szCs w:val="28"/>
        </w:rPr>
        <w:t xml:space="preserve"> :</w:t>
      </w:r>
    </w:p>
    <w:p w:rsidR="00323BE6" w:rsidRPr="00F07C18" w:rsidP="00323B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12C7" w:rsidRPr="00F07C18" w:rsidP="006A1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16.12.2020 г. в 07 час. 10 мин. Вахрушев А.В.</w:t>
      </w:r>
      <w:r w:rsidRPr="00F07C18">
        <w:rPr>
          <w:sz w:val="28"/>
          <w:szCs w:val="28"/>
        </w:rPr>
        <w:t xml:space="preserve">, находясь </w:t>
      </w:r>
      <w:r w:rsidRPr="00F07C18" w:rsidR="00AA55D2">
        <w:rPr>
          <w:sz w:val="28"/>
          <w:szCs w:val="28"/>
        </w:rPr>
        <w:t>по</w:t>
      </w:r>
      <w:r w:rsidR="007E11BA">
        <w:rPr>
          <w:sz w:val="28"/>
          <w:szCs w:val="28"/>
        </w:rPr>
        <w:t xml:space="preserve"> месту своего проживания, расположенного по адресу:</w:t>
      </w:r>
      <w:r>
        <w:rPr>
          <w:sz w:val="28"/>
          <w:szCs w:val="28"/>
        </w:rPr>
        <w:t xml:space="preserve"> </w:t>
      </w:r>
      <w:r w:rsidR="00025FDB">
        <w:rPr>
          <w:sz w:val="28"/>
          <w:szCs w:val="28"/>
        </w:rPr>
        <w:t>****</w:t>
      </w:r>
      <w:r w:rsidRPr="00F07C18">
        <w:rPr>
          <w:sz w:val="28"/>
          <w:szCs w:val="28"/>
        </w:rPr>
        <w:t>, воспрепятствовал законной деятельности судебного пристава по ОУП</w:t>
      </w:r>
      <w:r>
        <w:rPr>
          <w:sz w:val="28"/>
          <w:szCs w:val="28"/>
        </w:rPr>
        <w:t xml:space="preserve">ДС отдела судебных приставов по </w:t>
      </w:r>
      <w:r w:rsidR="00025FDB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F07C18">
        <w:rPr>
          <w:sz w:val="28"/>
          <w:szCs w:val="28"/>
        </w:rPr>
        <w:t>УФССП по Республике Крым по принудительному исполнению исполнительного документа</w:t>
      </w:r>
      <w:r w:rsidR="00782BE9">
        <w:rPr>
          <w:sz w:val="28"/>
          <w:szCs w:val="28"/>
        </w:rPr>
        <w:t xml:space="preserve"> </w:t>
      </w:r>
      <w:r w:rsidR="00025FDB">
        <w:rPr>
          <w:sz w:val="28"/>
          <w:szCs w:val="28"/>
        </w:rPr>
        <w:t>****</w:t>
      </w:r>
      <w:r w:rsidR="00782BE9">
        <w:rPr>
          <w:sz w:val="28"/>
          <w:szCs w:val="28"/>
        </w:rPr>
        <w:t xml:space="preserve">, </w:t>
      </w:r>
      <w:r w:rsidRPr="00F07C18">
        <w:rPr>
          <w:sz w:val="28"/>
          <w:szCs w:val="28"/>
        </w:rPr>
        <w:t xml:space="preserve"> а именно отказал</w:t>
      </w:r>
      <w:r w:rsidRPr="00F07C18" w:rsidR="00AA55D2">
        <w:rPr>
          <w:sz w:val="28"/>
          <w:szCs w:val="28"/>
        </w:rPr>
        <w:t>ся</w:t>
      </w:r>
      <w:r w:rsidR="00782BE9">
        <w:rPr>
          <w:sz w:val="28"/>
          <w:szCs w:val="28"/>
        </w:rPr>
        <w:t xml:space="preserve"> в добровольном порядке, п</w:t>
      </w:r>
      <w:r w:rsidRPr="00F07C18">
        <w:rPr>
          <w:sz w:val="28"/>
          <w:szCs w:val="28"/>
        </w:rPr>
        <w:t>осле ознакомления с постановлением о принудительном приводе в отношении не</w:t>
      </w:r>
      <w:r w:rsidRPr="00F07C18" w:rsidR="00AA55D2">
        <w:rPr>
          <w:sz w:val="28"/>
          <w:szCs w:val="28"/>
        </w:rPr>
        <w:t>го</w:t>
      </w:r>
      <w:r w:rsidRPr="00F07C18">
        <w:rPr>
          <w:sz w:val="28"/>
          <w:szCs w:val="28"/>
        </w:rPr>
        <w:t xml:space="preserve">, проследовать в </w:t>
      </w:r>
      <w:r w:rsidR="00782BE9">
        <w:rPr>
          <w:sz w:val="28"/>
          <w:szCs w:val="28"/>
        </w:rPr>
        <w:t>Ленинский городской суд Республики Крым</w:t>
      </w:r>
      <w:r w:rsidRPr="00F07C18">
        <w:rPr>
          <w:sz w:val="28"/>
          <w:szCs w:val="28"/>
        </w:rPr>
        <w:t xml:space="preserve">. </w:t>
      </w:r>
    </w:p>
    <w:p w:rsidR="00B15BB3" w:rsidP="00B15B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судебном заседании Вахрушев А.В. вину не признал и пояснил, что </w:t>
      </w:r>
      <w:r w:rsidR="00480D9A">
        <w:rPr>
          <w:sz w:val="28"/>
          <w:szCs w:val="28"/>
        </w:rPr>
        <w:t xml:space="preserve">в </w:t>
      </w:r>
      <w:r>
        <w:rPr>
          <w:sz w:val="28"/>
          <w:szCs w:val="28"/>
        </w:rPr>
        <w:t>7 утра гулял с собакой, увидел человека в камуфляжной форме, который ходил по двору, а потом направился в их подъезд. В подъезде услы</w:t>
      </w:r>
      <w:r w:rsidR="00C6075C">
        <w:rPr>
          <w:sz w:val="28"/>
          <w:szCs w:val="28"/>
        </w:rPr>
        <w:t xml:space="preserve">шал, что мужчина разыскивает его, окрикнув его,  мужчина спустился, во дворе предъявил документы и зачитал постановление о приводе. В ходе беседы он пояснил приставу, что ему известно о том, что его вызывают в Ленинский районный суд в 13-00 часов, и они самостоятельно с  супругой собираются туда ехать. Однако, </w:t>
      </w:r>
      <w:r w:rsidR="000628F8">
        <w:rPr>
          <w:sz w:val="28"/>
          <w:szCs w:val="28"/>
        </w:rPr>
        <w:t>судебный пристав настаивал на том, что он</w:t>
      </w:r>
      <w:r w:rsidR="00480D9A">
        <w:rPr>
          <w:sz w:val="28"/>
          <w:szCs w:val="28"/>
        </w:rPr>
        <w:t>и</w:t>
      </w:r>
      <w:r w:rsidR="000628F8">
        <w:rPr>
          <w:sz w:val="28"/>
          <w:szCs w:val="28"/>
        </w:rPr>
        <w:t xml:space="preserve"> долж</w:t>
      </w:r>
      <w:r w:rsidR="00480D9A">
        <w:rPr>
          <w:sz w:val="28"/>
          <w:szCs w:val="28"/>
        </w:rPr>
        <w:t xml:space="preserve">ны проследовать вместе с ним. Так как доставить их обратно после суда, пристав отказался, решили следовать на своем автомобиле. </w:t>
      </w:r>
      <w:r w:rsidR="000628F8">
        <w:rPr>
          <w:sz w:val="28"/>
          <w:szCs w:val="28"/>
        </w:rPr>
        <w:t xml:space="preserve"> </w:t>
      </w:r>
    </w:p>
    <w:p w:rsidR="001C42EC" w:rsidP="00B15BB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Допрошенная  в судебном заседании свидетель </w:t>
      </w:r>
      <w:r w:rsidR="00AA6DCE">
        <w:rPr>
          <w:sz w:val="28"/>
          <w:szCs w:val="28"/>
        </w:rPr>
        <w:t>****</w:t>
      </w:r>
      <w:r>
        <w:rPr>
          <w:sz w:val="28"/>
          <w:szCs w:val="28"/>
        </w:rPr>
        <w:t>. пояснила, что в 7 утра её супруг Вахрушев А.В. ушел гулять с собакой. Через некоторое время в дверь постучали, она открыла и увидела мужчину в форме,</w:t>
      </w:r>
      <w:r>
        <w:rPr>
          <w:sz w:val="28"/>
          <w:szCs w:val="28"/>
        </w:rPr>
        <w:t xml:space="preserve"> как ей потом стало известно</w:t>
      </w:r>
      <w:r w:rsidR="00497A7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судебн</w:t>
      </w:r>
      <w:r w:rsidR="00497A72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пристав</w:t>
      </w:r>
      <w:r w:rsidR="00497A72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который разыскивал её супруга, при этом документы не показал. Потом мужчина спустился вниз, так как его окрикнул её супруг. Далее её супруг и мужчина поднялись в квартиру</w:t>
      </w:r>
      <w:r>
        <w:rPr>
          <w:sz w:val="28"/>
          <w:szCs w:val="28"/>
        </w:rPr>
        <w:t xml:space="preserve">. Они неоднократно говорили, </w:t>
      </w:r>
      <w:r>
        <w:rPr>
          <w:sz w:val="28"/>
          <w:szCs w:val="28"/>
        </w:rPr>
        <w:t xml:space="preserve">что самостоятельно на своем автомобиле проследуют в Ленинский районный суд Республики Крым, однако пристав настаивал на том, чтоб они ехали с ним. Спустившись вниз,  они увидели автомобиль </w:t>
      </w:r>
      <w:r w:rsidR="00025FDB">
        <w:rPr>
          <w:sz w:val="28"/>
          <w:szCs w:val="28"/>
        </w:rPr>
        <w:t>****</w:t>
      </w:r>
      <w:r>
        <w:rPr>
          <w:sz w:val="28"/>
          <w:szCs w:val="28"/>
        </w:rPr>
        <w:t xml:space="preserve"> без опознавательных знаков служебного автомобиля, поэтому отказались в нем ехать. На своем автомобиле следовать им всячески препятствовал судебный пристав.</w:t>
      </w:r>
    </w:p>
    <w:p w:rsidR="006258A2" w:rsidP="00B15BB3">
      <w:pPr>
        <w:shd w:val="clear" w:color="auto" w:fill="FFFFFF"/>
        <w:ind w:firstLine="567"/>
        <w:jc w:val="both"/>
        <w:rPr>
          <w:sz w:val="28"/>
          <w:szCs w:val="28"/>
        </w:rPr>
      </w:pPr>
      <w:r w:rsidRPr="00CE679C">
        <w:rPr>
          <w:sz w:val="28"/>
          <w:szCs w:val="28"/>
        </w:rPr>
        <w:t xml:space="preserve">Допрошенный в судебном заседании </w:t>
      </w:r>
      <w:r w:rsidR="001C42EC">
        <w:rPr>
          <w:sz w:val="28"/>
          <w:szCs w:val="28"/>
        </w:rPr>
        <w:t xml:space="preserve">СО по ОУПДС ОСП по </w:t>
      </w:r>
      <w:r w:rsidRPr="00CE679C">
        <w:rPr>
          <w:sz w:val="28"/>
          <w:szCs w:val="28"/>
        </w:rPr>
        <w:t xml:space="preserve">г. </w:t>
      </w:r>
      <w:r w:rsidR="00025FDB">
        <w:rPr>
          <w:sz w:val="28"/>
          <w:szCs w:val="28"/>
        </w:rPr>
        <w:t>****</w:t>
      </w:r>
      <w:r w:rsidR="001C42EC">
        <w:rPr>
          <w:sz w:val="28"/>
          <w:szCs w:val="28"/>
        </w:rPr>
        <w:t xml:space="preserve"> </w:t>
      </w:r>
      <w:r w:rsidRPr="00CE679C">
        <w:rPr>
          <w:sz w:val="28"/>
          <w:szCs w:val="28"/>
        </w:rPr>
        <w:t xml:space="preserve"> предупрежденный </w:t>
      </w:r>
      <w:r w:rsidRPr="00CE679C">
        <w:rPr>
          <w:color w:val="000000"/>
          <w:sz w:val="28"/>
          <w:szCs w:val="28"/>
        </w:rPr>
        <w:t>об ответственности  по ст. 17.9  КоАП РФ</w:t>
      </w:r>
      <w:r w:rsidRPr="00CE679C">
        <w:rPr>
          <w:sz w:val="28"/>
          <w:szCs w:val="28"/>
        </w:rPr>
        <w:t xml:space="preserve"> пояснил</w:t>
      </w:r>
      <w:r w:rsidR="001C42EC">
        <w:rPr>
          <w:sz w:val="28"/>
          <w:szCs w:val="28"/>
        </w:rPr>
        <w:t>, что вечером получил постановление о приводе Вахрушева А.В., рано утром выехал на адрес. Вахрушев А.В. следовать с ним отказался, высказывал оскорбления, изъявил желание ехать на своем автомобиле</w:t>
      </w:r>
      <w:r w:rsidR="00DE52D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 последствии</w:t>
      </w:r>
      <w:r w:rsidR="00497A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были вызваны свидетели</w:t>
      </w:r>
      <w:r w:rsidR="00014AC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зафиксирован отказ проследовать с судебным приставом.</w:t>
      </w:r>
    </w:p>
    <w:p w:rsidR="00497A72" w:rsidP="00B15BB3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Допрошенная в судебном заседании </w:t>
      </w:r>
      <w:r w:rsidR="00025FDB">
        <w:rPr>
          <w:color w:val="000000"/>
          <w:sz w:val="28"/>
          <w:szCs w:val="28"/>
          <w:shd w:val="clear" w:color="auto" w:fill="FFFFFF"/>
        </w:rPr>
        <w:t>****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97A72">
        <w:rPr>
          <w:sz w:val="28"/>
          <w:szCs w:val="28"/>
        </w:rPr>
        <w:t xml:space="preserve"> </w:t>
      </w:r>
      <w:r w:rsidRPr="00CE679C">
        <w:rPr>
          <w:sz w:val="28"/>
          <w:szCs w:val="28"/>
        </w:rPr>
        <w:t>предупрежденн</w:t>
      </w:r>
      <w:r>
        <w:rPr>
          <w:sz w:val="28"/>
          <w:szCs w:val="28"/>
        </w:rPr>
        <w:t>ая</w:t>
      </w:r>
      <w:r w:rsidRPr="00CE679C">
        <w:rPr>
          <w:sz w:val="28"/>
          <w:szCs w:val="28"/>
        </w:rPr>
        <w:t xml:space="preserve"> </w:t>
      </w:r>
      <w:r w:rsidRPr="00CE679C">
        <w:rPr>
          <w:color w:val="000000"/>
          <w:sz w:val="28"/>
          <w:szCs w:val="28"/>
        </w:rPr>
        <w:t>об ответственности  по ст. 17.9  КоАП РФ</w:t>
      </w:r>
      <w:r>
        <w:rPr>
          <w:color w:val="000000"/>
          <w:sz w:val="28"/>
          <w:szCs w:val="28"/>
          <w:shd w:val="clear" w:color="auto" w:fill="FFFFFF"/>
        </w:rPr>
        <w:t xml:space="preserve"> пояснила, что они выехали группой судебных приставов по месту жительства Вахрушева А.В., который в ходе исполнения постановления всячески </w:t>
      </w:r>
      <w:r w:rsidR="00025B87">
        <w:rPr>
          <w:color w:val="000000"/>
          <w:sz w:val="28"/>
          <w:szCs w:val="28"/>
          <w:shd w:val="clear" w:color="auto" w:fill="FFFFFF"/>
        </w:rPr>
        <w:t>вос</w:t>
      </w:r>
      <w:r>
        <w:rPr>
          <w:color w:val="000000"/>
          <w:sz w:val="28"/>
          <w:szCs w:val="28"/>
          <w:shd w:val="clear" w:color="auto" w:fill="FFFFFF"/>
        </w:rPr>
        <w:t xml:space="preserve">препятствовал </w:t>
      </w:r>
      <w:r w:rsidR="00025B87">
        <w:rPr>
          <w:color w:val="000000"/>
          <w:sz w:val="28"/>
          <w:szCs w:val="28"/>
          <w:shd w:val="clear" w:color="auto" w:fill="FFFFFF"/>
        </w:rPr>
        <w:t>исполнению привода. На неоднократные требования и замечания судебного пристава не реагировал. После того, как был зафиксирован отказ проследовать с судебным – приставом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025B87">
        <w:rPr>
          <w:color w:val="000000"/>
          <w:sz w:val="28"/>
          <w:szCs w:val="28"/>
          <w:shd w:val="clear" w:color="auto" w:fill="FFFFFF"/>
        </w:rPr>
        <w:t xml:space="preserve">в автомобиле Вахрушева А.В. </w:t>
      </w:r>
      <w:r>
        <w:rPr>
          <w:color w:val="000000"/>
          <w:sz w:val="28"/>
          <w:szCs w:val="28"/>
          <w:shd w:val="clear" w:color="auto" w:fill="FFFFFF"/>
        </w:rPr>
        <w:t xml:space="preserve">они </w:t>
      </w:r>
      <w:r w:rsidR="00025B87">
        <w:rPr>
          <w:color w:val="000000"/>
          <w:sz w:val="28"/>
          <w:szCs w:val="28"/>
          <w:shd w:val="clear" w:color="auto" w:fill="FFFFFF"/>
        </w:rPr>
        <w:t>проследовал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25B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025B87">
        <w:rPr>
          <w:color w:val="000000"/>
          <w:sz w:val="28"/>
          <w:szCs w:val="28"/>
          <w:shd w:val="clear" w:color="auto" w:fill="FFFFFF"/>
        </w:rPr>
        <w:t xml:space="preserve"> адрес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025B87">
        <w:rPr>
          <w:color w:val="000000"/>
          <w:sz w:val="28"/>
          <w:szCs w:val="28"/>
          <w:shd w:val="clear" w:color="auto" w:fill="FFFFFF"/>
        </w:rPr>
        <w:t xml:space="preserve"> : </w:t>
      </w:r>
      <w:r w:rsidR="00025FDB">
        <w:rPr>
          <w:color w:val="000000"/>
          <w:sz w:val="28"/>
          <w:szCs w:val="28"/>
          <w:shd w:val="clear" w:color="auto" w:fill="FFFFFF"/>
        </w:rPr>
        <w:t>****</w:t>
      </w:r>
      <w:r w:rsidR="00025B87">
        <w:rPr>
          <w:color w:val="000000"/>
          <w:sz w:val="28"/>
          <w:szCs w:val="28"/>
          <w:shd w:val="clear" w:color="auto" w:fill="FFFFFF"/>
        </w:rPr>
        <w:t xml:space="preserve"> для составления протокола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15BB3" w:rsidRPr="00A567DD" w:rsidP="00B15BB3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67DD">
        <w:rPr>
          <w:color w:val="000000"/>
          <w:sz w:val="28"/>
          <w:szCs w:val="28"/>
          <w:shd w:val="clear" w:color="auto" w:fill="FFFFFF"/>
        </w:rPr>
        <w:t>Изучив материалы дела об административном правонарушении, суд приходит к следующему.</w:t>
      </w:r>
    </w:p>
    <w:p w:rsidR="00B15BB3" w:rsidRPr="00413B00" w:rsidP="00B15BB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567DD">
        <w:rPr>
          <w:color w:val="000000"/>
          <w:sz w:val="28"/>
          <w:szCs w:val="28"/>
          <w:shd w:val="clear" w:color="auto" w:fill="FFFFFF"/>
        </w:rPr>
        <w:t>Статья</w:t>
      </w:r>
      <w:r w:rsidRPr="00A567DD">
        <w:rPr>
          <w:rStyle w:val="apple-converted-space"/>
          <w:color w:val="000000"/>
          <w:sz w:val="28"/>
          <w:szCs w:val="28"/>
          <w:shd w:val="clear" w:color="auto" w:fill="FFFFFF"/>
        </w:rPr>
        <w:t>  17.8</w:t>
      </w:r>
      <w:r w:rsidRPr="00413B00">
        <w:rPr>
          <w:color w:val="000000"/>
          <w:sz w:val="28"/>
          <w:szCs w:val="28"/>
          <w:shd w:val="clear" w:color="auto" w:fill="FFFFFF"/>
        </w:rPr>
        <w:t xml:space="preserve"> </w:t>
      </w:r>
      <w:r w:rsidRPr="00413B00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413B0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13B00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</w:t>
      </w:r>
      <w:r w:rsidRPr="00480D9A">
        <w:rPr>
          <w:color w:val="000000"/>
          <w:sz w:val="28"/>
          <w:szCs w:val="28"/>
          <w:shd w:val="clear" w:color="auto" w:fill="FFFFFF"/>
        </w:rPr>
        <w:t>служебных </w:t>
      </w:r>
      <w:hyperlink r:id="rId5" w:anchor="dst100074" w:history="1">
        <w:r w:rsidRPr="00480D9A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обязанностей</w:t>
        </w:r>
      </w:hyperlink>
      <w:r w:rsidRPr="00480D9A">
        <w:rPr>
          <w:color w:val="000000"/>
          <w:sz w:val="28"/>
          <w:szCs w:val="28"/>
        </w:rPr>
        <w:t xml:space="preserve">, </w:t>
      </w:r>
      <w:r w:rsidRPr="00480D9A">
        <w:rPr>
          <w:color w:val="000000"/>
          <w:sz w:val="28"/>
          <w:szCs w:val="28"/>
          <w:shd w:val="clear" w:color="auto" w:fill="FFFFFF"/>
        </w:rPr>
        <w:t>и влечёт за собой наложение административного штрафа на граждан в размере</w:t>
      </w:r>
      <w:r w:rsidRPr="00413B00">
        <w:rPr>
          <w:color w:val="000000"/>
          <w:sz w:val="28"/>
          <w:szCs w:val="28"/>
          <w:shd w:val="clear" w:color="auto" w:fill="FFFFFF"/>
        </w:rPr>
        <w:t xml:space="preserve"> от одной тысячи до одной тысячи пятисот рублей.</w:t>
      </w:r>
    </w:p>
    <w:p w:rsidR="00025B87" w:rsidP="00B0201B">
      <w:pPr>
        <w:ind w:firstLine="540"/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Вина </w:t>
      </w:r>
      <w:r w:rsidR="00480D9A">
        <w:rPr>
          <w:sz w:val="28"/>
          <w:szCs w:val="28"/>
        </w:rPr>
        <w:t xml:space="preserve">Вахрушева А.В. </w:t>
      </w:r>
      <w:r w:rsidRPr="00F07C18">
        <w:rPr>
          <w:sz w:val="28"/>
          <w:szCs w:val="28"/>
        </w:rPr>
        <w:t xml:space="preserve">в совершении данного административного правонарушения подтверждается исследованными судом в совокупности материалами дела, а именно: </w:t>
      </w:r>
      <w:r w:rsidR="003A143E">
        <w:rPr>
          <w:sz w:val="28"/>
          <w:szCs w:val="28"/>
        </w:rPr>
        <w:t xml:space="preserve">протоколом об административном правонарушении  </w:t>
      </w:r>
      <w:r w:rsidR="00025FDB">
        <w:rPr>
          <w:sz w:val="28"/>
          <w:szCs w:val="28"/>
        </w:rPr>
        <w:t xml:space="preserve">****  </w:t>
      </w:r>
      <w:r w:rsidR="003A143E">
        <w:rPr>
          <w:sz w:val="28"/>
          <w:szCs w:val="28"/>
        </w:rPr>
        <w:t xml:space="preserve"> (л.д.1), </w:t>
      </w:r>
      <w:r w:rsidRPr="00F07C18">
        <w:rPr>
          <w:sz w:val="28"/>
          <w:szCs w:val="28"/>
        </w:rPr>
        <w:t xml:space="preserve">рапортом судебного пристава по ОУПДС ОСП по г. </w:t>
      </w:r>
      <w:r w:rsidR="003A143E">
        <w:rPr>
          <w:sz w:val="28"/>
          <w:szCs w:val="28"/>
        </w:rPr>
        <w:t xml:space="preserve">Керчи от 16.12.2020г., </w:t>
      </w:r>
      <w:r w:rsidRPr="00F07C18">
        <w:rPr>
          <w:sz w:val="28"/>
          <w:szCs w:val="28"/>
        </w:rPr>
        <w:t>согласно которо</w:t>
      </w:r>
      <w:r w:rsidRPr="00F07C18" w:rsidR="002E0D53">
        <w:rPr>
          <w:sz w:val="28"/>
          <w:szCs w:val="28"/>
        </w:rPr>
        <w:t>му</w:t>
      </w:r>
      <w:r w:rsidRPr="00F07C18">
        <w:rPr>
          <w:sz w:val="28"/>
          <w:szCs w:val="28"/>
        </w:rPr>
        <w:t xml:space="preserve"> в ходе исполнения постановления о принудительном приводе, </w:t>
      </w:r>
      <w:r w:rsidR="003A143E">
        <w:rPr>
          <w:sz w:val="28"/>
          <w:szCs w:val="28"/>
        </w:rPr>
        <w:t>Вахрушев А.В.</w:t>
      </w:r>
      <w:r w:rsidRPr="00F07C18">
        <w:rPr>
          <w:sz w:val="28"/>
          <w:szCs w:val="28"/>
        </w:rPr>
        <w:t xml:space="preserve"> отказал</w:t>
      </w:r>
      <w:r w:rsidRPr="00F07C18" w:rsidR="00AA55D2">
        <w:rPr>
          <w:sz w:val="28"/>
          <w:szCs w:val="28"/>
        </w:rPr>
        <w:t>ся</w:t>
      </w:r>
      <w:r w:rsidRPr="00F07C18">
        <w:rPr>
          <w:sz w:val="28"/>
          <w:szCs w:val="28"/>
        </w:rPr>
        <w:t xml:space="preserve"> проследовать совместно с </w:t>
      </w:r>
      <w:r w:rsidR="003A143E">
        <w:rPr>
          <w:sz w:val="28"/>
          <w:szCs w:val="28"/>
        </w:rPr>
        <w:t>судебным приставом в Ленинский районный суд Республики Крым</w:t>
      </w:r>
      <w:r w:rsidRPr="00F07C18">
        <w:rPr>
          <w:sz w:val="28"/>
          <w:szCs w:val="28"/>
        </w:rPr>
        <w:t>, на неоднократные законные требования не реагировал</w:t>
      </w:r>
      <w:r w:rsidR="003A143E">
        <w:rPr>
          <w:sz w:val="28"/>
          <w:szCs w:val="28"/>
        </w:rPr>
        <w:t xml:space="preserve"> (л.д.4)</w:t>
      </w:r>
      <w:r w:rsidRPr="00F07C18">
        <w:rPr>
          <w:sz w:val="28"/>
          <w:szCs w:val="28"/>
        </w:rPr>
        <w:t>;</w:t>
      </w:r>
      <w:r w:rsidR="003A143E">
        <w:rPr>
          <w:sz w:val="28"/>
          <w:szCs w:val="28"/>
        </w:rPr>
        <w:t xml:space="preserve"> объяснениями свидетеля </w:t>
      </w:r>
      <w:r w:rsidR="00025FDB">
        <w:rPr>
          <w:sz w:val="28"/>
          <w:szCs w:val="28"/>
        </w:rPr>
        <w:t>****</w:t>
      </w:r>
      <w:r w:rsidR="003A143E">
        <w:rPr>
          <w:sz w:val="28"/>
          <w:szCs w:val="28"/>
        </w:rPr>
        <w:t xml:space="preserve"> (л.д.5), объяснениями </w:t>
      </w:r>
      <w:r w:rsidR="00025FDB">
        <w:rPr>
          <w:sz w:val="28"/>
          <w:szCs w:val="28"/>
        </w:rPr>
        <w:t>****</w:t>
      </w:r>
      <w:r w:rsidR="003A143E">
        <w:rPr>
          <w:sz w:val="28"/>
          <w:szCs w:val="28"/>
        </w:rPr>
        <w:t>. (л.д.8)</w:t>
      </w:r>
      <w:r w:rsidR="00CD5F66">
        <w:rPr>
          <w:sz w:val="28"/>
          <w:szCs w:val="28"/>
        </w:rPr>
        <w:t xml:space="preserve">, постановлением Ленинского районного суда от 02 декабря 2020 года </w:t>
      </w:r>
      <w:r w:rsidR="00CD5F66">
        <w:rPr>
          <w:sz w:val="28"/>
          <w:szCs w:val="28"/>
        </w:rPr>
        <w:t>(л.д.12-13), объяснениями судебн</w:t>
      </w:r>
      <w:r>
        <w:rPr>
          <w:sz w:val="28"/>
          <w:szCs w:val="28"/>
        </w:rPr>
        <w:t xml:space="preserve">ых приставов </w:t>
      </w:r>
      <w:r w:rsidR="00CD5F66">
        <w:rPr>
          <w:sz w:val="28"/>
          <w:szCs w:val="28"/>
        </w:rPr>
        <w:t xml:space="preserve"> </w:t>
      </w:r>
      <w:r w:rsidR="00025FDB">
        <w:rPr>
          <w:sz w:val="28"/>
          <w:szCs w:val="28"/>
        </w:rPr>
        <w:t>****</w:t>
      </w:r>
      <w:r>
        <w:rPr>
          <w:sz w:val="28"/>
          <w:szCs w:val="28"/>
        </w:rPr>
        <w:t xml:space="preserve"> и </w:t>
      </w:r>
      <w:r w:rsidR="00025FDB">
        <w:rPr>
          <w:sz w:val="28"/>
          <w:szCs w:val="28"/>
        </w:rPr>
        <w:t>****</w:t>
      </w:r>
      <w:r>
        <w:rPr>
          <w:sz w:val="28"/>
          <w:szCs w:val="28"/>
        </w:rPr>
        <w:t xml:space="preserve">. </w:t>
      </w:r>
      <w:r w:rsidR="00CD5F66">
        <w:rPr>
          <w:sz w:val="28"/>
          <w:szCs w:val="28"/>
        </w:rPr>
        <w:t>данными в судебном заседании</w:t>
      </w:r>
      <w:r>
        <w:rPr>
          <w:sz w:val="28"/>
          <w:szCs w:val="28"/>
        </w:rPr>
        <w:t xml:space="preserve">. </w:t>
      </w:r>
    </w:p>
    <w:p w:rsidR="00025B87" w:rsidP="00B020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относится критически к показаниям </w:t>
      </w:r>
      <w:r w:rsidR="00DC1EED">
        <w:rPr>
          <w:sz w:val="28"/>
          <w:szCs w:val="28"/>
        </w:rPr>
        <w:t xml:space="preserve">свидетеля </w:t>
      </w:r>
      <w:r w:rsidR="00025FDB">
        <w:rPr>
          <w:sz w:val="28"/>
          <w:szCs w:val="28"/>
        </w:rPr>
        <w:t>****</w:t>
      </w:r>
      <w:r w:rsidR="00DC1EED">
        <w:rPr>
          <w:sz w:val="28"/>
          <w:szCs w:val="28"/>
        </w:rPr>
        <w:t xml:space="preserve">так как она является супругой правонарушителя, в связи с чем,  является лицом заинтересованным. </w:t>
      </w:r>
      <w:r w:rsidR="00CD5F66">
        <w:rPr>
          <w:sz w:val="28"/>
          <w:szCs w:val="28"/>
        </w:rPr>
        <w:t xml:space="preserve"> </w:t>
      </w:r>
    </w:p>
    <w:p w:rsidR="00B0201B" w:rsidRPr="00F07C18" w:rsidP="00B0201B">
      <w:pPr>
        <w:pStyle w:val="NoSpacing"/>
        <w:ind w:firstLine="540"/>
        <w:jc w:val="both"/>
        <w:rPr>
          <w:rFonts w:eastAsia="Calibri"/>
          <w:sz w:val="28"/>
          <w:szCs w:val="28"/>
        </w:rPr>
      </w:pPr>
      <w:r w:rsidRPr="00F07C18">
        <w:rPr>
          <w:sz w:val="28"/>
          <w:szCs w:val="28"/>
        </w:rPr>
        <w:t xml:space="preserve">При таких обстоятельствах, в действиях </w:t>
      </w:r>
      <w:r w:rsidR="00DC1EED">
        <w:rPr>
          <w:sz w:val="28"/>
          <w:szCs w:val="28"/>
        </w:rPr>
        <w:t xml:space="preserve">Вахрушева А.В. </w:t>
      </w:r>
      <w:r w:rsidRPr="00F07C18">
        <w:rPr>
          <w:sz w:val="28"/>
          <w:szCs w:val="28"/>
        </w:rPr>
        <w:t xml:space="preserve"> усматривается состав административного правонарушения, предусмотренного </w:t>
      </w:r>
      <w:r w:rsidRPr="00F07C18">
        <w:rPr>
          <w:sz w:val="28"/>
          <w:szCs w:val="28"/>
        </w:rPr>
        <w:t xml:space="preserve">ст. 17.8 Кодекса Российской Федерации об административных правонарушениях, а именно: </w:t>
      </w:r>
      <w:r w:rsidRPr="00F07C18">
        <w:rPr>
          <w:rFonts w:eastAsia="Calibri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B0201B" w:rsidRPr="00F07C18" w:rsidP="00B0201B">
      <w:pPr>
        <w:pStyle w:val="ConsPlusNormal"/>
        <w:ind w:firstLine="708"/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Санкция ст. </w:t>
      </w:r>
      <w:r w:rsidRPr="00F07C18">
        <w:rPr>
          <w:sz w:val="28"/>
          <w:szCs w:val="28"/>
          <w:lang w:val="uk-UA"/>
        </w:rPr>
        <w:t xml:space="preserve">17.8 </w:t>
      </w:r>
      <w:r w:rsidRPr="00F07C18">
        <w:rPr>
          <w:sz w:val="28"/>
          <w:szCs w:val="28"/>
        </w:rPr>
        <w:t xml:space="preserve">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граждан в размере от одной тысячи до одной тысячи пятисот рублей. </w:t>
      </w:r>
    </w:p>
    <w:p w:rsidR="00AA55D2" w:rsidRPr="00F07C18" w:rsidP="00AA55D2">
      <w:pPr>
        <w:ind w:firstLine="720"/>
        <w:jc w:val="both"/>
        <w:rPr>
          <w:color w:val="000000"/>
          <w:sz w:val="28"/>
          <w:szCs w:val="28"/>
        </w:rPr>
      </w:pPr>
      <w:r w:rsidRPr="00F07C18">
        <w:rPr>
          <w:color w:val="000000"/>
          <w:sz w:val="28"/>
          <w:szCs w:val="28"/>
        </w:rPr>
        <w:t>Обстоятельств, смягчающих либо отягчающих административную ответственность, в соответствии со ст.ст. 4.2, 4.3 Кодекса Российской Федерации об а</w:t>
      </w:r>
      <w:r w:rsidR="00CE2D82">
        <w:rPr>
          <w:color w:val="000000"/>
          <w:sz w:val="28"/>
          <w:szCs w:val="28"/>
        </w:rPr>
        <w:t>дминистративных правонарушениях</w:t>
      </w:r>
      <w:r w:rsidRPr="00F07C18">
        <w:rPr>
          <w:color w:val="000000"/>
          <w:sz w:val="28"/>
          <w:szCs w:val="28"/>
        </w:rPr>
        <w:t xml:space="preserve"> суд в действиях </w:t>
      </w:r>
      <w:r w:rsidR="00DC1EED">
        <w:rPr>
          <w:color w:val="000000"/>
          <w:sz w:val="28"/>
          <w:szCs w:val="28"/>
        </w:rPr>
        <w:t xml:space="preserve">Вахрушева </w:t>
      </w:r>
      <w:r w:rsidR="007E7901">
        <w:rPr>
          <w:color w:val="000000"/>
          <w:sz w:val="28"/>
          <w:szCs w:val="28"/>
        </w:rPr>
        <w:t>А.В</w:t>
      </w:r>
      <w:r w:rsidRPr="00F07C18">
        <w:rPr>
          <w:sz w:val="28"/>
          <w:szCs w:val="28"/>
        </w:rPr>
        <w:t>.</w:t>
      </w:r>
      <w:r w:rsidRPr="00F07C18">
        <w:rPr>
          <w:color w:val="000000"/>
          <w:sz w:val="28"/>
          <w:szCs w:val="28"/>
        </w:rPr>
        <w:t xml:space="preserve"> не усматривает. </w:t>
      </w:r>
    </w:p>
    <w:p w:rsidR="00147FC5" w:rsidRPr="00F07C18" w:rsidP="00147FC5">
      <w:pPr>
        <w:ind w:firstLine="708"/>
        <w:jc w:val="both"/>
        <w:rPr>
          <w:sz w:val="28"/>
          <w:szCs w:val="28"/>
        </w:rPr>
      </w:pPr>
      <w:r w:rsidRPr="00F07C18">
        <w:rPr>
          <w:color w:val="000000"/>
          <w:sz w:val="28"/>
          <w:szCs w:val="28"/>
          <w:shd w:val="clear" w:color="auto" w:fill="FFFFFF"/>
        </w:rPr>
        <w:t xml:space="preserve">Таким образом, установив вину </w:t>
      </w:r>
      <w:r w:rsidR="00DC1EED">
        <w:rPr>
          <w:color w:val="000000"/>
          <w:sz w:val="28"/>
          <w:szCs w:val="28"/>
        </w:rPr>
        <w:t xml:space="preserve">Вахрушева </w:t>
      </w:r>
      <w:r w:rsidR="007E7901">
        <w:rPr>
          <w:color w:val="000000"/>
          <w:sz w:val="28"/>
          <w:szCs w:val="28"/>
        </w:rPr>
        <w:t>А.В</w:t>
      </w:r>
      <w:r w:rsidRPr="00F07C18" w:rsidR="004B669B">
        <w:rPr>
          <w:color w:val="000000"/>
          <w:sz w:val="28"/>
          <w:szCs w:val="28"/>
        </w:rPr>
        <w:t>.</w:t>
      </w:r>
      <w:r w:rsidRPr="00F07C18" w:rsidR="00AA55D2">
        <w:rPr>
          <w:color w:val="000000"/>
          <w:sz w:val="28"/>
          <w:szCs w:val="28"/>
          <w:shd w:val="clear" w:color="auto" w:fill="FFFFFF"/>
        </w:rPr>
        <w:t xml:space="preserve"> в совершенном правонарушении,</w:t>
      </w:r>
      <w:r w:rsidRPr="00F07C18">
        <w:rPr>
          <w:color w:val="000000"/>
          <w:sz w:val="28"/>
          <w:szCs w:val="28"/>
          <w:shd w:val="clear" w:color="auto" w:fill="FFFFFF"/>
        </w:rPr>
        <w:t xml:space="preserve"> суд считает необходимым подвергнуть е</w:t>
      </w:r>
      <w:r w:rsidRPr="00F07C18" w:rsidR="00AA55D2">
        <w:rPr>
          <w:color w:val="000000"/>
          <w:sz w:val="28"/>
          <w:szCs w:val="28"/>
          <w:shd w:val="clear" w:color="auto" w:fill="FFFFFF"/>
        </w:rPr>
        <w:t>го</w:t>
      </w:r>
      <w:r w:rsidRPr="00F07C18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</w:t>
      </w:r>
      <w:r w:rsidRPr="00F07C18">
        <w:rPr>
          <w:sz w:val="28"/>
          <w:szCs w:val="28"/>
        </w:rPr>
        <w:t>.</w:t>
      </w:r>
    </w:p>
    <w:p w:rsidR="00147FC5" w:rsidRPr="00F07C18" w:rsidP="00147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7C18"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r w:rsidR="00DC1EED">
        <w:rPr>
          <w:sz w:val="28"/>
          <w:szCs w:val="28"/>
        </w:rPr>
        <w:t xml:space="preserve"> 4.5 КоАП РФ </w:t>
      </w:r>
      <w:r w:rsidRPr="00F07C18">
        <w:rPr>
          <w:sz w:val="28"/>
          <w:szCs w:val="28"/>
        </w:rPr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147FC5" w:rsidRPr="00F07C18" w:rsidP="00147F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7C18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F07C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0201B" w:rsidRPr="00F07C18" w:rsidP="00B0201B">
      <w:pPr>
        <w:ind w:firstLine="708"/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Учитывая вышеизложенное, характер совершенного </w:t>
      </w:r>
      <w:r w:rsidR="00DC1EED">
        <w:rPr>
          <w:color w:val="000000"/>
          <w:sz w:val="28"/>
          <w:szCs w:val="28"/>
        </w:rPr>
        <w:t>Вахрушевым А.В.</w:t>
      </w:r>
      <w:r w:rsidRPr="00F07C18">
        <w:rPr>
          <w:color w:val="000000"/>
          <w:sz w:val="28"/>
          <w:szCs w:val="28"/>
          <w:shd w:val="clear" w:color="auto" w:fill="FFFFFF"/>
        </w:rPr>
        <w:t xml:space="preserve"> </w:t>
      </w:r>
      <w:r w:rsidRPr="00F07C18">
        <w:rPr>
          <w:sz w:val="28"/>
          <w:szCs w:val="28"/>
        </w:rPr>
        <w:t>административного правонарушения, степень е</w:t>
      </w:r>
      <w:r w:rsidRPr="00F07C18" w:rsidR="00AA55D2">
        <w:rPr>
          <w:sz w:val="28"/>
          <w:szCs w:val="28"/>
        </w:rPr>
        <w:t>го</w:t>
      </w:r>
      <w:r w:rsidRPr="00F07C18">
        <w:rPr>
          <w:sz w:val="28"/>
          <w:szCs w:val="28"/>
        </w:rPr>
        <w:t xml:space="preserve"> вины, отсутствие обстоятельств,</w:t>
      </w:r>
      <w:r w:rsidRPr="00F07C18" w:rsidR="00365713">
        <w:rPr>
          <w:sz w:val="28"/>
          <w:szCs w:val="28"/>
        </w:rPr>
        <w:t xml:space="preserve"> смягчающих и</w:t>
      </w:r>
      <w:r w:rsidRPr="00F07C18">
        <w:rPr>
          <w:sz w:val="28"/>
          <w:szCs w:val="28"/>
        </w:rPr>
        <w:t xml:space="preserve"> отягчающих административную ответственность, исходя из принципа разумности и справедливости, считаю необходимым признать е</w:t>
      </w:r>
      <w:r w:rsidRPr="00F07C18" w:rsidR="00AA55D2">
        <w:rPr>
          <w:sz w:val="28"/>
          <w:szCs w:val="28"/>
        </w:rPr>
        <w:t>го</w:t>
      </w:r>
      <w:r w:rsidRPr="00F07C18">
        <w:rPr>
          <w:sz w:val="28"/>
          <w:szCs w:val="28"/>
        </w:rPr>
        <w:t xml:space="preserve"> виновн</w:t>
      </w:r>
      <w:r w:rsidRPr="00F07C18" w:rsidR="00AA55D2">
        <w:rPr>
          <w:sz w:val="28"/>
          <w:szCs w:val="28"/>
        </w:rPr>
        <w:t>ым</w:t>
      </w:r>
      <w:r w:rsidRPr="00F07C1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F07C18">
        <w:rPr>
          <w:sz w:val="28"/>
          <w:szCs w:val="28"/>
        </w:rPr>
        <w:t>17.8</w:t>
      </w:r>
      <w:r w:rsidR="00DC1EED">
        <w:rPr>
          <w:sz w:val="28"/>
          <w:szCs w:val="28"/>
        </w:rPr>
        <w:t xml:space="preserve"> КоАП РФ</w:t>
      </w:r>
      <w:r w:rsidRPr="00F07C18">
        <w:rPr>
          <w:sz w:val="28"/>
          <w:szCs w:val="28"/>
        </w:rPr>
        <w:t>, и назначить е</w:t>
      </w:r>
      <w:r w:rsidRPr="00F07C18" w:rsidR="00AA55D2">
        <w:rPr>
          <w:sz w:val="28"/>
          <w:szCs w:val="28"/>
        </w:rPr>
        <w:t xml:space="preserve">му </w:t>
      </w:r>
      <w:r w:rsidRPr="00F07C18">
        <w:rPr>
          <w:sz w:val="28"/>
          <w:szCs w:val="28"/>
        </w:rPr>
        <w:t xml:space="preserve">наказание в виде </w:t>
      </w:r>
      <w:r w:rsidRPr="00F07C18">
        <w:rPr>
          <w:sz w:val="28"/>
          <w:szCs w:val="28"/>
        </w:rPr>
        <w:t xml:space="preserve">административного штрафа.  </w:t>
      </w:r>
    </w:p>
    <w:p w:rsidR="00147FC5" w:rsidRPr="00F07C18" w:rsidP="00147FC5">
      <w:pPr>
        <w:ind w:firstLine="720"/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На основании ст. </w:t>
      </w:r>
      <w:r w:rsidRPr="00F07C18" w:rsidR="00B0201B">
        <w:rPr>
          <w:sz w:val="28"/>
          <w:szCs w:val="28"/>
        </w:rPr>
        <w:t>17.8</w:t>
      </w:r>
      <w:r w:rsidRPr="00F07C18">
        <w:rPr>
          <w:sz w:val="28"/>
          <w:szCs w:val="28"/>
        </w:rPr>
        <w:t xml:space="preserve">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147FC5" w:rsidRPr="00F07C18" w:rsidP="00147FC5">
      <w:pPr>
        <w:shd w:val="clear" w:color="auto" w:fill="FFFFFF"/>
        <w:jc w:val="center"/>
        <w:rPr>
          <w:b/>
          <w:sz w:val="28"/>
          <w:szCs w:val="28"/>
        </w:rPr>
      </w:pPr>
    </w:p>
    <w:p w:rsidR="00147FC5" w:rsidRPr="00F07C18" w:rsidP="00147FC5">
      <w:pPr>
        <w:shd w:val="clear" w:color="auto" w:fill="FFFFFF"/>
        <w:jc w:val="center"/>
        <w:rPr>
          <w:sz w:val="28"/>
          <w:szCs w:val="28"/>
        </w:rPr>
      </w:pPr>
      <w:r w:rsidRPr="00F07C18">
        <w:rPr>
          <w:sz w:val="28"/>
          <w:szCs w:val="28"/>
        </w:rPr>
        <w:t>п о с т а н о в и л:</w:t>
      </w:r>
    </w:p>
    <w:p w:rsidR="00147FC5" w:rsidRPr="00F07C18" w:rsidP="00147FC5">
      <w:pPr>
        <w:shd w:val="clear" w:color="auto" w:fill="FFFFFF"/>
        <w:jc w:val="center"/>
        <w:rPr>
          <w:b/>
          <w:sz w:val="28"/>
          <w:szCs w:val="28"/>
        </w:rPr>
      </w:pPr>
    </w:p>
    <w:p w:rsidR="00B0201B" w:rsidRPr="00F07C18" w:rsidP="00B0201B">
      <w:pPr>
        <w:pStyle w:val="BodyText"/>
        <w:shd w:val="clear" w:color="auto" w:fill="FFFFFF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    </w:t>
      </w:r>
      <w:r w:rsidRPr="00F07C18" w:rsidR="00147FC5">
        <w:rPr>
          <w:rStyle w:val="apple-converted-space"/>
          <w:sz w:val="28"/>
          <w:szCs w:val="28"/>
        </w:rPr>
        <w:t xml:space="preserve">признать </w:t>
      </w:r>
      <w:r>
        <w:rPr>
          <w:rStyle w:val="apple-converted-space"/>
          <w:sz w:val="28"/>
          <w:szCs w:val="28"/>
        </w:rPr>
        <w:t xml:space="preserve">Вахрушева </w:t>
      </w:r>
      <w:r w:rsidR="00025FDB">
        <w:rPr>
          <w:rStyle w:val="apple-converted-space"/>
          <w:sz w:val="28"/>
          <w:szCs w:val="28"/>
          <w:lang w:val="ru-RU"/>
        </w:rPr>
        <w:t>А.В.</w:t>
      </w:r>
      <w:r>
        <w:rPr>
          <w:rStyle w:val="apple-converted-space"/>
          <w:sz w:val="28"/>
          <w:szCs w:val="28"/>
        </w:rPr>
        <w:t xml:space="preserve">  </w:t>
      </w:r>
      <w:r w:rsidRPr="00F07C18" w:rsidR="00147FC5">
        <w:rPr>
          <w:sz w:val="28"/>
          <w:szCs w:val="28"/>
        </w:rPr>
        <w:t>виновн</w:t>
      </w:r>
      <w:r w:rsidRPr="00F07C18" w:rsidR="00AA55D2">
        <w:rPr>
          <w:sz w:val="28"/>
          <w:szCs w:val="28"/>
        </w:rPr>
        <w:t>ым</w:t>
      </w:r>
      <w:r w:rsidRPr="00F07C18" w:rsidR="00147FC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07C18">
        <w:rPr>
          <w:sz w:val="28"/>
          <w:szCs w:val="28"/>
        </w:rPr>
        <w:t xml:space="preserve">ст. 17.8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(одной тысячи) рублей.  </w:t>
      </w:r>
    </w:p>
    <w:p w:rsidR="004B669B" w:rsidRPr="00F07C18" w:rsidP="004B669B">
      <w:pPr>
        <w:shd w:val="clear" w:color="auto" w:fill="FFFFFF"/>
        <w:ind w:firstLine="708"/>
        <w:jc w:val="both"/>
        <w:rPr>
          <w:sz w:val="28"/>
          <w:szCs w:val="28"/>
        </w:rPr>
      </w:pPr>
      <w:r w:rsidRPr="00F07C18">
        <w:rPr>
          <w:sz w:val="28"/>
          <w:szCs w:val="28"/>
        </w:rPr>
        <w:t>Реквизиты для уплаты штрафа: 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Банк получателя – Отделение по Республике Крым Южного главного управления ЦБРФ, БИК – 043510001, счет – 40101810335100010001, ОКТМО – 35706000, КБК 828 1 16 01173 01 0008 140, УИН -0.</w:t>
      </w:r>
    </w:p>
    <w:p w:rsidR="00B0201B" w:rsidRPr="00F07C18" w:rsidP="00B0201B">
      <w:pPr>
        <w:shd w:val="clear" w:color="auto" w:fill="FFFFFF"/>
        <w:tabs>
          <w:tab w:val="left" w:pos="9498"/>
        </w:tabs>
        <w:ind w:firstLine="720"/>
        <w:jc w:val="both"/>
        <w:rPr>
          <w:sz w:val="28"/>
          <w:szCs w:val="28"/>
        </w:rPr>
      </w:pPr>
      <w:r w:rsidRPr="00F07C18">
        <w:rPr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CE2D82" w:rsidRPr="00056214" w:rsidP="00CE2D82">
      <w:pPr>
        <w:pStyle w:val="BodyText"/>
        <w:shd w:val="clear" w:color="auto" w:fill="FFFFFF"/>
        <w:ind w:firstLine="708"/>
        <w:rPr>
          <w:sz w:val="28"/>
          <w:szCs w:val="28"/>
        </w:rPr>
      </w:pPr>
      <w:r w:rsidRPr="00056214">
        <w:rPr>
          <w:sz w:val="28"/>
          <w:szCs w:val="28"/>
        </w:rPr>
        <w:t xml:space="preserve">Постановление  может быть обжаловано в </w:t>
      </w:r>
      <w:r w:rsidR="00DC1EED">
        <w:rPr>
          <w:sz w:val="28"/>
          <w:szCs w:val="28"/>
        </w:rPr>
        <w:t xml:space="preserve">Керченский городской суд Республики Крым </w:t>
      </w:r>
      <w:r w:rsidRPr="00056214">
        <w:rPr>
          <w:sz w:val="28"/>
          <w:szCs w:val="28"/>
        </w:rPr>
        <w:t xml:space="preserve"> через мирового судью судебного участка №</w:t>
      </w:r>
      <w:r w:rsidR="00DC1EED">
        <w:rPr>
          <w:sz w:val="28"/>
          <w:szCs w:val="28"/>
        </w:rPr>
        <w:t xml:space="preserve"> 44 Керченского </w:t>
      </w:r>
      <w:r w:rsidRPr="00056214">
        <w:rPr>
          <w:sz w:val="28"/>
          <w:szCs w:val="28"/>
        </w:rPr>
        <w:t>судебного района (городской округ</w:t>
      </w:r>
      <w:r w:rsidR="00DC1EED">
        <w:rPr>
          <w:sz w:val="28"/>
          <w:szCs w:val="28"/>
        </w:rPr>
        <w:t xml:space="preserve"> Керчь</w:t>
      </w:r>
      <w:r w:rsidRPr="00056214">
        <w:rPr>
          <w:sz w:val="28"/>
          <w:szCs w:val="28"/>
        </w:rPr>
        <w:t>) Республики Крым  в течение 10 суток со дня вручения или  получения  копии постановления.</w:t>
      </w:r>
    </w:p>
    <w:p w:rsidR="00147FC5" w:rsidRPr="00F07C18" w:rsidP="00323BE6">
      <w:pPr>
        <w:jc w:val="both"/>
        <w:rPr>
          <w:sz w:val="28"/>
          <w:szCs w:val="28"/>
        </w:rPr>
      </w:pPr>
    </w:p>
    <w:p w:rsidR="00323BE6" w:rsidRPr="00F07C18" w:rsidP="00323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7C18">
        <w:rPr>
          <w:sz w:val="28"/>
          <w:szCs w:val="28"/>
        </w:rPr>
        <w:t xml:space="preserve">Мировой судья  </w:t>
      </w:r>
      <w:r w:rsidRPr="00F07C18" w:rsidR="002E0D53">
        <w:rPr>
          <w:sz w:val="28"/>
          <w:szCs w:val="28"/>
        </w:rPr>
        <w:t xml:space="preserve">   </w:t>
      </w:r>
      <w:r w:rsidRPr="00F07C18" w:rsidR="00EC1082">
        <w:rPr>
          <w:sz w:val="28"/>
          <w:szCs w:val="28"/>
        </w:rPr>
        <w:t xml:space="preserve"> </w:t>
      </w:r>
      <w:r w:rsidR="00512EE0">
        <w:rPr>
          <w:sz w:val="28"/>
          <w:szCs w:val="28"/>
        </w:rPr>
        <w:t xml:space="preserve">     </w:t>
      </w:r>
      <w:r w:rsidRPr="00F07C1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К.Ю. Козлова </w:t>
      </w:r>
      <w:r w:rsidRPr="00F07C18">
        <w:rPr>
          <w:sz w:val="28"/>
          <w:szCs w:val="28"/>
        </w:rPr>
        <w:t xml:space="preserve">                                     </w:t>
      </w:r>
    </w:p>
    <w:p w:rsidR="00323BE6" w:rsidRPr="00F07C18" w:rsidP="00323BE6">
      <w:pPr>
        <w:ind w:firstLine="708"/>
        <w:jc w:val="both"/>
        <w:rPr>
          <w:sz w:val="28"/>
          <w:szCs w:val="28"/>
        </w:rPr>
      </w:pPr>
      <w:r w:rsidRPr="00F07C18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025FDB" w:rsidP="00323B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5FDB" w:rsidP="00025FDB">
      <w:pPr>
        <w:rPr>
          <w:sz w:val="28"/>
          <w:szCs w:val="28"/>
        </w:rPr>
      </w:pP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>ДЕПЕРСОНИФИКАЦИЮ</w:t>
      </w: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>лингвистический контроль</w:t>
      </w:r>
    </w:p>
    <w:p w:rsidR="00025FDB" w:rsidRPr="00025FDB" w:rsidP="00025FDB">
      <w:pPr>
        <w:tabs>
          <w:tab w:val="left" w:pos="1440"/>
        </w:tabs>
        <w:contextualSpacing/>
        <w:rPr>
          <w:sz w:val="18"/>
          <w:szCs w:val="18"/>
        </w:rPr>
      </w:pPr>
      <w:r w:rsidRPr="00025FDB">
        <w:rPr>
          <w:sz w:val="18"/>
          <w:szCs w:val="18"/>
        </w:rPr>
        <w:t>произвел</w:t>
      </w:r>
      <w:r w:rsidRPr="00025FDB">
        <w:rPr>
          <w:sz w:val="18"/>
          <w:szCs w:val="18"/>
        </w:rPr>
        <w:tab/>
      </w: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 xml:space="preserve">Помощник  судьи __________ Т.А. Нистрян </w:t>
      </w:r>
    </w:p>
    <w:p w:rsidR="00025FDB" w:rsidRPr="00025FDB" w:rsidP="00025FDB">
      <w:pPr>
        <w:contextualSpacing/>
        <w:rPr>
          <w:sz w:val="18"/>
          <w:szCs w:val="18"/>
        </w:rPr>
      </w:pP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>СОГЛАСОВАНО</w:t>
      </w: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 xml:space="preserve">Судья_________ </w:t>
      </w:r>
      <w:r w:rsidRPr="00025FDB">
        <w:rPr>
          <w:sz w:val="18"/>
          <w:szCs w:val="18"/>
        </w:rPr>
        <w:t>К.Ю.Козлова</w:t>
      </w:r>
    </w:p>
    <w:p w:rsidR="00025FDB" w:rsidRPr="00025FDB" w:rsidP="00025FDB">
      <w:pPr>
        <w:contextualSpacing/>
        <w:rPr>
          <w:sz w:val="18"/>
          <w:szCs w:val="18"/>
        </w:rPr>
      </w:pPr>
      <w:r w:rsidRPr="00025FDB">
        <w:rPr>
          <w:sz w:val="18"/>
          <w:szCs w:val="18"/>
        </w:rPr>
        <w:t>«___» __ 20     г.</w:t>
      </w:r>
    </w:p>
    <w:p w:rsidR="002A54C7" w:rsidRPr="00025FDB" w:rsidP="00025FDB">
      <w:pPr>
        <w:rPr>
          <w:sz w:val="28"/>
          <w:szCs w:val="28"/>
        </w:rPr>
      </w:pPr>
    </w:p>
    <w:sectPr w:rsidSect="00025FDB">
      <w:headerReference w:type="default" r:id="rId6"/>
      <w:pgSz w:w="11906" w:h="16838" w:code="9"/>
      <w:pgMar w:top="426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18" w:rsidP="00F07C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DCE">
      <w:rPr>
        <w:noProof/>
      </w:rPr>
      <w:t>2</w:t>
    </w:r>
    <w:r w:rsidR="00AA6DCE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4AC6"/>
    <w:rsid w:val="000154DD"/>
    <w:rsid w:val="00024F08"/>
    <w:rsid w:val="000256CD"/>
    <w:rsid w:val="00025B87"/>
    <w:rsid w:val="00025FDB"/>
    <w:rsid w:val="00035E1E"/>
    <w:rsid w:val="00046698"/>
    <w:rsid w:val="00051E22"/>
    <w:rsid w:val="00056214"/>
    <w:rsid w:val="00056D1A"/>
    <w:rsid w:val="000628F8"/>
    <w:rsid w:val="00063272"/>
    <w:rsid w:val="00070ADD"/>
    <w:rsid w:val="00070F86"/>
    <w:rsid w:val="00076B5E"/>
    <w:rsid w:val="00081942"/>
    <w:rsid w:val="0008383A"/>
    <w:rsid w:val="00084B20"/>
    <w:rsid w:val="00084CA7"/>
    <w:rsid w:val="00084CD4"/>
    <w:rsid w:val="00085157"/>
    <w:rsid w:val="000905BE"/>
    <w:rsid w:val="000A2381"/>
    <w:rsid w:val="000C6C17"/>
    <w:rsid w:val="000D1AB9"/>
    <w:rsid w:val="000F09F4"/>
    <w:rsid w:val="00102A59"/>
    <w:rsid w:val="00112C1F"/>
    <w:rsid w:val="00112FF5"/>
    <w:rsid w:val="001161E2"/>
    <w:rsid w:val="00117624"/>
    <w:rsid w:val="00123106"/>
    <w:rsid w:val="0012536A"/>
    <w:rsid w:val="0013116D"/>
    <w:rsid w:val="001318C1"/>
    <w:rsid w:val="00147824"/>
    <w:rsid w:val="00147FC5"/>
    <w:rsid w:val="001558DA"/>
    <w:rsid w:val="0016371D"/>
    <w:rsid w:val="001727AF"/>
    <w:rsid w:val="001755F1"/>
    <w:rsid w:val="00184FE7"/>
    <w:rsid w:val="001860B1"/>
    <w:rsid w:val="00187693"/>
    <w:rsid w:val="00190874"/>
    <w:rsid w:val="001A20FE"/>
    <w:rsid w:val="001A2863"/>
    <w:rsid w:val="001B28A1"/>
    <w:rsid w:val="001B582C"/>
    <w:rsid w:val="001C2514"/>
    <w:rsid w:val="001C34F9"/>
    <w:rsid w:val="001C42EC"/>
    <w:rsid w:val="001D7F7A"/>
    <w:rsid w:val="001E5770"/>
    <w:rsid w:val="001F2C0A"/>
    <w:rsid w:val="001F523A"/>
    <w:rsid w:val="00202F76"/>
    <w:rsid w:val="00211C30"/>
    <w:rsid w:val="00212093"/>
    <w:rsid w:val="0021258D"/>
    <w:rsid w:val="00216760"/>
    <w:rsid w:val="0022742E"/>
    <w:rsid w:val="00236743"/>
    <w:rsid w:val="00246807"/>
    <w:rsid w:val="002509D7"/>
    <w:rsid w:val="0025372E"/>
    <w:rsid w:val="00255251"/>
    <w:rsid w:val="00261C7F"/>
    <w:rsid w:val="00263330"/>
    <w:rsid w:val="00275536"/>
    <w:rsid w:val="002839BB"/>
    <w:rsid w:val="00287416"/>
    <w:rsid w:val="00290DD3"/>
    <w:rsid w:val="00292526"/>
    <w:rsid w:val="002A3D54"/>
    <w:rsid w:val="002A54C7"/>
    <w:rsid w:val="002A738A"/>
    <w:rsid w:val="002B623A"/>
    <w:rsid w:val="002B7049"/>
    <w:rsid w:val="002C21AD"/>
    <w:rsid w:val="002D0C63"/>
    <w:rsid w:val="002D1AA9"/>
    <w:rsid w:val="002D31B7"/>
    <w:rsid w:val="002D3BE6"/>
    <w:rsid w:val="002D53E2"/>
    <w:rsid w:val="002E0D53"/>
    <w:rsid w:val="002E4735"/>
    <w:rsid w:val="002E5550"/>
    <w:rsid w:val="002E606F"/>
    <w:rsid w:val="002F11D1"/>
    <w:rsid w:val="00306527"/>
    <w:rsid w:val="00310689"/>
    <w:rsid w:val="003143D7"/>
    <w:rsid w:val="00322A07"/>
    <w:rsid w:val="00323BE6"/>
    <w:rsid w:val="00324CEC"/>
    <w:rsid w:val="003327D1"/>
    <w:rsid w:val="00340E2C"/>
    <w:rsid w:val="00341BC0"/>
    <w:rsid w:val="00354314"/>
    <w:rsid w:val="003622B8"/>
    <w:rsid w:val="00365713"/>
    <w:rsid w:val="00373000"/>
    <w:rsid w:val="003800FE"/>
    <w:rsid w:val="00383639"/>
    <w:rsid w:val="00386A2C"/>
    <w:rsid w:val="003945DF"/>
    <w:rsid w:val="00396E92"/>
    <w:rsid w:val="003A143E"/>
    <w:rsid w:val="003A4DA8"/>
    <w:rsid w:val="003B083A"/>
    <w:rsid w:val="003B236F"/>
    <w:rsid w:val="003C3336"/>
    <w:rsid w:val="003C3E25"/>
    <w:rsid w:val="003D29E0"/>
    <w:rsid w:val="003D4BD6"/>
    <w:rsid w:val="003D53CD"/>
    <w:rsid w:val="003D680D"/>
    <w:rsid w:val="003E1804"/>
    <w:rsid w:val="003F25CA"/>
    <w:rsid w:val="00403AFA"/>
    <w:rsid w:val="00405590"/>
    <w:rsid w:val="00410A45"/>
    <w:rsid w:val="00411DFF"/>
    <w:rsid w:val="00413B00"/>
    <w:rsid w:val="00425262"/>
    <w:rsid w:val="00427F35"/>
    <w:rsid w:val="004378D4"/>
    <w:rsid w:val="00437B01"/>
    <w:rsid w:val="00445A35"/>
    <w:rsid w:val="00453A8B"/>
    <w:rsid w:val="00475E35"/>
    <w:rsid w:val="00480D9A"/>
    <w:rsid w:val="004849C2"/>
    <w:rsid w:val="00497A72"/>
    <w:rsid w:val="004A0DB0"/>
    <w:rsid w:val="004A4B2A"/>
    <w:rsid w:val="004A77AF"/>
    <w:rsid w:val="004B669B"/>
    <w:rsid w:val="004C2BA4"/>
    <w:rsid w:val="004C4EE7"/>
    <w:rsid w:val="004C683D"/>
    <w:rsid w:val="004D0FCE"/>
    <w:rsid w:val="004D2277"/>
    <w:rsid w:val="004D2FF5"/>
    <w:rsid w:val="004D3C7E"/>
    <w:rsid w:val="004F484D"/>
    <w:rsid w:val="004F57F1"/>
    <w:rsid w:val="00503A04"/>
    <w:rsid w:val="00512EE0"/>
    <w:rsid w:val="00514B45"/>
    <w:rsid w:val="005222DA"/>
    <w:rsid w:val="00522831"/>
    <w:rsid w:val="005249F9"/>
    <w:rsid w:val="005268EB"/>
    <w:rsid w:val="00534110"/>
    <w:rsid w:val="005375A6"/>
    <w:rsid w:val="00561D5D"/>
    <w:rsid w:val="00562E63"/>
    <w:rsid w:val="00571122"/>
    <w:rsid w:val="00580520"/>
    <w:rsid w:val="005805B2"/>
    <w:rsid w:val="00591E36"/>
    <w:rsid w:val="0059380E"/>
    <w:rsid w:val="005B2FDA"/>
    <w:rsid w:val="005B5410"/>
    <w:rsid w:val="005B6C9D"/>
    <w:rsid w:val="005C076D"/>
    <w:rsid w:val="005C2E37"/>
    <w:rsid w:val="005C6D91"/>
    <w:rsid w:val="005C759A"/>
    <w:rsid w:val="005D6C22"/>
    <w:rsid w:val="005D7EF3"/>
    <w:rsid w:val="005E1ECA"/>
    <w:rsid w:val="005F76DB"/>
    <w:rsid w:val="006015F2"/>
    <w:rsid w:val="00604C77"/>
    <w:rsid w:val="00611FDA"/>
    <w:rsid w:val="006249DB"/>
    <w:rsid w:val="006251B1"/>
    <w:rsid w:val="006258A2"/>
    <w:rsid w:val="006330D5"/>
    <w:rsid w:val="00633177"/>
    <w:rsid w:val="00641314"/>
    <w:rsid w:val="00654858"/>
    <w:rsid w:val="00660AD4"/>
    <w:rsid w:val="006658DB"/>
    <w:rsid w:val="006727C4"/>
    <w:rsid w:val="00676998"/>
    <w:rsid w:val="00680DC7"/>
    <w:rsid w:val="00681A93"/>
    <w:rsid w:val="00682072"/>
    <w:rsid w:val="0068407A"/>
    <w:rsid w:val="00691F49"/>
    <w:rsid w:val="00693124"/>
    <w:rsid w:val="006A0660"/>
    <w:rsid w:val="006A12C7"/>
    <w:rsid w:val="006A52A1"/>
    <w:rsid w:val="006A5950"/>
    <w:rsid w:val="006A7B73"/>
    <w:rsid w:val="006B4330"/>
    <w:rsid w:val="006C3974"/>
    <w:rsid w:val="006C4A6A"/>
    <w:rsid w:val="006D1BDC"/>
    <w:rsid w:val="006E35F4"/>
    <w:rsid w:val="006E6B85"/>
    <w:rsid w:val="006F3212"/>
    <w:rsid w:val="00701E09"/>
    <w:rsid w:val="00702A30"/>
    <w:rsid w:val="00704CCD"/>
    <w:rsid w:val="00706770"/>
    <w:rsid w:val="00706951"/>
    <w:rsid w:val="00721C7A"/>
    <w:rsid w:val="00723E99"/>
    <w:rsid w:val="007322F6"/>
    <w:rsid w:val="0073672E"/>
    <w:rsid w:val="00745813"/>
    <w:rsid w:val="007458B2"/>
    <w:rsid w:val="00751190"/>
    <w:rsid w:val="00761410"/>
    <w:rsid w:val="00763319"/>
    <w:rsid w:val="007638CB"/>
    <w:rsid w:val="00775003"/>
    <w:rsid w:val="007755CE"/>
    <w:rsid w:val="00781204"/>
    <w:rsid w:val="00782BE9"/>
    <w:rsid w:val="00791FF5"/>
    <w:rsid w:val="00792CCE"/>
    <w:rsid w:val="007A1E13"/>
    <w:rsid w:val="007A21F3"/>
    <w:rsid w:val="007B0754"/>
    <w:rsid w:val="007B081F"/>
    <w:rsid w:val="007B2190"/>
    <w:rsid w:val="007B2299"/>
    <w:rsid w:val="007B4BEC"/>
    <w:rsid w:val="007C1C76"/>
    <w:rsid w:val="007C5F67"/>
    <w:rsid w:val="007C693A"/>
    <w:rsid w:val="007D57EE"/>
    <w:rsid w:val="007E11BA"/>
    <w:rsid w:val="007E7901"/>
    <w:rsid w:val="00805C1B"/>
    <w:rsid w:val="00813BE4"/>
    <w:rsid w:val="00826845"/>
    <w:rsid w:val="00852D27"/>
    <w:rsid w:val="00865740"/>
    <w:rsid w:val="00874AE0"/>
    <w:rsid w:val="00882558"/>
    <w:rsid w:val="00882F34"/>
    <w:rsid w:val="0088467C"/>
    <w:rsid w:val="008947AF"/>
    <w:rsid w:val="00894857"/>
    <w:rsid w:val="008A7C99"/>
    <w:rsid w:val="008C006B"/>
    <w:rsid w:val="008C09EA"/>
    <w:rsid w:val="008C1433"/>
    <w:rsid w:val="008C52AF"/>
    <w:rsid w:val="008E24CF"/>
    <w:rsid w:val="008E361F"/>
    <w:rsid w:val="008F336C"/>
    <w:rsid w:val="0091151D"/>
    <w:rsid w:val="00913305"/>
    <w:rsid w:val="00923E3D"/>
    <w:rsid w:val="0093061D"/>
    <w:rsid w:val="00934A1E"/>
    <w:rsid w:val="00936C66"/>
    <w:rsid w:val="009450D9"/>
    <w:rsid w:val="00950BA9"/>
    <w:rsid w:val="00956D63"/>
    <w:rsid w:val="0096150B"/>
    <w:rsid w:val="00967459"/>
    <w:rsid w:val="009A163F"/>
    <w:rsid w:val="009A4180"/>
    <w:rsid w:val="009B419B"/>
    <w:rsid w:val="009C2FAD"/>
    <w:rsid w:val="009D5EBF"/>
    <w:rsid w:val="00A02D33"/>
    <w:rsid w:val="00A05B4E"/>
    <w:rsid w:val="00A25F55"/>
    <w:rsid w:val="00A44B78"/>
    <w:rsid w:val="00A44FF1"/>
    <w:rsid w:val="00A472D7"/>
    <w:rsid w:val="00A50585"/>
    <w:rsid w:val="00A567DD"/>
    <w:rsid w:val="00A618D8"/>
    <w:rsid w:val="00A7003E"/>
    <w:rsid w:val="00A7123E"/>
    <w:rsid w:val="00A736A6"/>
    <w:rsid w:val="00A84FC1"/>
    <w:rsid w:val="00AA55D2"/>
    <w:rsid w:val="00AA6DCE"/>
    <w:rsid w:val="00AB1F1A"/>
    <w:rsid w:val="00AB6603"/>
    <w:rsid w:val="00AC056F"/>
    <w:rsid w:val="00AC36B5"/>
    <w:rsid w:val="00AD0B8A"/>
    <w:rsid w:val="00AE204C"/>
    <w:rsid w:val="00AE2E2B"/>
    <w:rsid w:val="00AE394D"/>
    <w:rsid w:val="00AF069C"/>
    <w:rsid w:val="00AF5C7F"/>
    <w:rsid w:val="00AF65B3"/>
    <w:rsid w:val="00B0065D"/>
    <w:rsid w:val="00B0201B"/>
    <w:rsid w:val="00B04838"/>
    <w:rsid w:val="00B049DB"/>
    <w:rsid w:val="00B06E30"/>
    <w:rsid w:val="00B15BB3"/>
    <w:rsid w:val="00B229A0"/>
    <w:rsid w:val="00B2616F"/>
    <w:rsid w:val="00B33C11"/>
    <w:rsid w:val="00B43BFB"/>
    <w:rsid w:val="00B53C43"/>
    <w:rsid w:val="00B54950"/>
    <w:rsid w:val="00B631CE"/>
    <w:rsid w:val="00B653A1"/>
    <w:rsid w:val="00B668A9"/>
    <w:rsid w:val="00B725BE"/>
    <w:rsid w:val="00B81FD8"/>
    <w:rsid w:val="00B86DCA"/>
    <w:rsid w:val="00BA41FB"/>
    <w:rsid w:val="00BA6B3F"/>
    <w:rsid w:val="00BB7632"/>
    <w:rsid w:val="00BC465F"/>
    <w:rsid w:val="00BE7565"/>
    <w:rsid w:val="00BE7BEA"/>
    <w:rsid w:val="00BF4072"/>
    <w:rsid w:val="00BF73C8"/>
    <w:rsid w:val="00C009DC"/>
    <w:rsid w:val="00C012C3"/>
    <w:rsid w:val="00C07D5F"/>
    <w:rsid w:val="00C1062A"/>
    <w:rsid w:val="00C13004"/>
    <w:rsid w:val="00C22BA1"/>
    <w:rsid w:val="00C33510"/>
    <w:rsid w:val="00C508AF"/>
    <w:rsid w:val="00C53269"/>
    <w:rsid w:val="00C6075C"/>
    <w:rsid w:val="00C61B2C"/>
    <w:rsid w:val="00C6290A"/>
    <w:rsid w:val="00C67FD3"/>
    <w:rsid w:val="00C75CB1"/>
    <w:rsid w:val="00C76517"/>
    <w:rsid w:val="00C77018"/>
    <w:rsid w:val="00C77D02"/>
    <w:rsid w:val="00C81079"/>
    <w:rsid w:val="00C82FED"/>
    <w:rsid w:val="00C85C91"/>
    <w:rsid w:val="00C87EF1"/>
    <w:rsid w:val="00C90EB5"/>
    <w:rsid w:val="00C911A7"/>
    <w:rsid w:val="00C95F7D"/>
    <w:rsid w:val="00CA0152"/>
    <w:rsid w:val="00CA299E"/>
    <w:rsid w:val="00CA4537"/>
    <w:rsid w:val="00CB102B"/>
    <w:rsid w:val="00CB23F7"/>
    <w:rsid w:val="00CB3BD8"/>
    <w:rsid w:val="00CB640B"/>
    <w:rsid w:val="00CB7635"/>
    <w:rsid w:val="00CC055D"/>
    <w:rsid w:val="00CD0A93"/>
    <w:rsid w:val="00CD2FFE"/>
    <w:rsid w:val="00CD5F66"/>
    <w:rsid w:val="00CE0360"/>
    <w:rsid w:val="00CE21B1"/>
    <w:rsid w:val="00CE2255"/>
    <w:rsid w:val="00CE2D82"/>
    <w:rsid w:val="00CE679C"/>
    <w:rsid w:val="00CE7EC2"/>
    <w:rsid w:val="00D0206C"/>
    <w:rsid w:val="00D0565E"/>
    <w:rsid w:val="00D0716A"/>
    <w:rsid w:val="00D11066"/>
    <w:rsid w:val="00D22E45"/>
    <w:rsid w:val="00D2304C"/>
    <w:rsid w:val="00D25FD7"/>
    <w:rsid w:val="00D267C8"/>
    <w:rsid w:val="00D320D8"/>
    <w:rsid w:val="00D348BC"/>
    <w:rsid w:val="00D407F7"/>
    <w:rsid w:val="00D40BE0"/>
    <w:rsid w:val="00D434F6"/>
    <w:rsid w:val="00D66676"/>
    <w:rsid w:val="00D674CA"/>
    <w:rsid w:val="00D92718"/>
    <w:rsid w:val="00DA0EDC"/>
    <w:rsid w:val="00DB52E0"/>
    <w:rsid w:val="00DB63A1"/>
    <w:rsid w:val="00DC1EED"/>
    <w:rsid w:val="00DD132E"/>
    <w:rsid w:val="00DD3C75"/>
    <w:rsid w:val="00DD7DAE"/>
    <w:rsid w:val="00DE1EAC"/>
    <w:rsid w:val="00DE52DD"/>
    <w:rsid w:val="00DE63BC"/>
    <w:rsid w:val="00DF1694"/>
    <w:rsid w:val="00DF5812"/>
    <w:rsid w:val="00DF727E"/>
    <w:rsid w:val="00DF77E4"/>
    <w:rsid w:val="00E06E6A"/>
    <w:rsid w:val="00E06EDF"/>
    <w:rsid w:val="00E07B99"/>
    <w:rsid w:val="00E2410C"/>
    <w:rsid w:val="00E30300"/>
    <w:rsid w:val="00E32AEA"/>
    <w:rsid w:val="00E451D9"/>
    <w:rsid w:val="00E63579"/>
    <w:rsid w:val="00E63902"/>
    <w:rsid w:val="00E70474"/>
    <w:rsid w:val="00E85311"/>
    <w:rsid w:val="00E969B0"/>
    <w:rsid w:val="00EB7A34"/>
    <w:rsid w:val="00EC1082"/>
    <w:rsid w:val="00EC3FDD"/>
    <w:rsid w:val="00EC67DD"/>
    <w:rsid w:val="00EC7992"/>
    <w:rsid w:val="00ED5386"/>
    <w:rsid w:val="00ED6791"/>
    <w:rsid w:val="00EE5FF6"/>
    <w:rsid w:val="00EE654B"/>
    <w:rsid w:val="00EF4E3C"/>
    <w:rsid w:val="00EF722C"/>
    <w:rsid w:val="00F02F10"/>
    <w:rsid w:val="00F032BD"/>
    <w:rsid w:val="00F0565D"/>
    <w:rsid w:val="00F07C18"/>
    <w:rsid w:val="00F13F0D"/>
    <w:rsid w:val="00F1545B"/>
    <w:rsid w:val="00F17A4B"/>
    <w:rsid w:val="00F25685"/>
    <w:rsid w:val="00F3196C"/>
    <w:rsid w:val="00F3232F"/>
    <w:rsid w:val="00F36B32"/>
    <w:rsid w:val="00F451A4"/>
    <w:rsid w:val="00F5227D"/>
    <w:rsid w:val="00F64D3F"/>
    <w:rsid w:val="00F7274E"/>
    <w:rsid w:val="00F763A2"/>
    <w:rsid w:val="00F906D6"/>
    <w:rsid w:val="00F93222"/>
    <w:rsid w:val="00FA18BF"/>
    <w:rsid w:val="00FA7EC8"/>
    <w:rsid w:val="00FB4712"/>
    <w:rsid w:val="00FC003B"/>
    <w:rsid w:val="00FC6123"/>
    <w:rsid w:val="00FE2A44"/>
    <w:rsid w:val="00FE36AA"/>
    <w:rsid w:val="00FE401A"/>
    <w:rsid w:val="00FF12B3"/>
    <w:rsid w:val="00FF4E68"/>
    <w:rsid w:val="00FF6AFB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  <w:lang w:val="x-none"/>
    </w:rPr>
  </w:style>
  <w:style w:type="character" w:customStyle="1" w:styleId="a">
    <w:name w:val="Основной текст Знак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  <w:rPr>
      <w:lang w:val="x-none"/>
    </w:rPr>
  </w:style>
  <w:style w:type="character" w:customStyle="1" w:styleId="a1">
    <w:name w:val="Основной текст с отступом Знак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01E0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F07C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2">
    <w:name w:val="Верхний колонтитул Знак"/>
    <w:link w:val="Header"/>
    <w:uiPriority w:val="99"/>
    <w:rsid w:val="00F07C1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F07C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uiPriority w:val="99"/>
    <w:semiHidden/>
    <w:rsid w:val="00F07C1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497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97A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4038/1fcb5e48d24a09ccdf9044e4a9b5a70cba03051c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46E3A-10E6-4016-BE3F-1CE1EF8C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