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5964D7" w:rsidP="00DF58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64D7">
        <w:rPr>
          <w:sz w:val="28"/>
          <w:szCs w:val="28"/>
        </w:rPr>
        <w:t>Дело № 5-</w:t>
      </w:r>
      <w:r w:rsidRPr="005964D7" w:rsidR="001A463B">
        <w:rPr>
          <w:sz w:val="28"/>
          <w:szCs w:val="28"/>
        </w:rPr>
        <w:t>44</w:t>
      </w:r>
      <w:r w:rsidRPr="005964D7" w:rsidR="00F25685">
        <w:rPr>
          <w:sz w:val="28"/>
          <w:szCs w:val="28"/>
        </w:rPr>
        <w:t>-</w:t>
      </w:r>
      <w:r w:rsidR="005F4B44">
        <w:rPr>
          <w:sz w:val="28"/>
          <w:szCs w:val="28"/>
        </w:rPr>
        <w:t>297</w:t>
      </w:r>
      <w:r w:rsidRPr="005964D7">
        <w:rPr>
          <w:sz w:val="28"/>
          <w:szCs w:val="28"/>
        </w:rPr>
        <w:t>/20</w:t>
      </w:r>
      <w:r w:rsidRPr="005964D7" w:rsidR="00CA02D8">
        <w:rPr>
          <w:sz w:val="28"/>
          <w:szCs w:val="28"/>
        </w:rPr>
        <w:t>20</w:t>
      </w:r>
    </w:p>
    <w:p w:rsidR="00CA02D8" w:rsidRPr="005964D7" w:rsidP="00DF58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64D7">
        <w:rPr>
          <w:sz w:val="28"/>
          <w:szCs w:val="28"/>
        </w:rPr>
        <w:t>УИД:91</w:t>
      </w:r>
      <w:r w:rsidR="005F4B44">
        <w:rPr>
          <w:sz w:val="28"/>
          <w:szCs w:val="28"/>
          <w:lang w:val="en-US"/>
        </w:rPr>
        <w:t>R</w:t>
      </w:r>
      <w:r w:rsidRPr="005964D7">
        <w:rPr>
          <w:sz w:val="28"/>
          <w:szCs w:val="28"/>
          <w:lang w:val="en-US"/>
        </w:rPr>
        <w:t>S</w:t>
      </w:r>
      <w:r w:rsidRPr="005964D7">
        <w:rPr>
          <w:sz w:val="28"/>
          <w:szCs w:val="28"/>
          <w:lang w:val="uk-UA"/>
        </w:rPr>
        <w:t>00</w:t>
      </w:r>
      <w:r w:rsidR="005F4B44">
        <w:rPr>
          <w:sz w:val="28"/>
          <w:szCs w:val="28"/>
          <w:lang w:val="en-US"/>
        </w:rPr>
        <w:t>12-01-2020-006442-42</w:t>
      </w:r>
    </w:p>
    <w:p w:rsidR="00CA02D8" w:rsidRPr="005964D7" w:rsidP="00DF58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759A" w:rsidRPr="005964D7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64D7">
        <w:rPr>
          <w:bCs/>
          <w:sz w:val="28"/>
          <w:szCs w:val="28"/>
        </w:rPr>
        <w:t>П О С Т А Н О В Л Е Н И Е</w:t>
      </w:r>
    </w:p>
    <w:p w:rsidR="005C759A" w:rsidRPr="005964D7" w:rsidP="005964D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64D7">
        <w:rPr>
          <w:bCs/>
          <w:sz w:val="28"/>
          <w:szCs w:val="28"/>
        </w:rPr>
        <w:t>по делу об административном правонарушении</w:t>
      </w:r>
    </w:p>
    <w:p w:rsidR="002361A3" w:rsidRPr="005964D7" w:rsidP="005C759A">
      <w:pPr>
        <w:jc w:val="both"/>
        <w:rPr>
          <w:sz w:val="28"/>
          <w:szCs w:val="28"/>
        </w:rPr>
      </w:pPr>
    </w:p>
    <w:p w:rsidR="005C759A" w:rsidRPr="005964D7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Pr="005964D7" w:rsidR="001A463B">
        <w:rPr>
          <w:sz w:val="28"/>
          <w:szCs w:val="28"/>
        </w:rPr>
        <w:t xml:space="preserve"> 2020 года</w:t>
      </w:r>
      <w:r w:rsidRPr="005964D7">
        <w:rPr>
          <w:sz w:val="28"/>
          <w:szCs w:val="28"/>
        </w:rPr>
        <w:t xml:space="preserve">  </w:t>
      </w:r>
      <w:r w:rsidR="005964D7">
        <w:rPr>
          <w:sz w:val="28"/>
          <w:szCs w:val="28"/>
        </w:rPr>
        <w:t xml:space="preserve">                        </w:t>
      </w:r>
      <w:r w:rsidRPr="005964D7">
        <w:rPr>
          <w:sz w:val="28"/>
          <w:szCs w:val="28"/>
        </w:rPr>
        <w:t xml:space="preserve">                                      </w:t>
      </w:r>
      <w:r w:rsidRPr="005964D7" w:rsidR="00322A07">
        <w:rPr>
          <w:sz w:val="28"/>
          <w:szCs w:val="28"/>
        </w:rPr>
        <w:t xml:space="preserve">       </w:t>
      </w:r>
      <w:r w:rsidRPr="005964D7">
        <w:rPr>
          <w:sz w:val="28"/>
          <w:szCs w:val="28"/>
        </w:rPr>
        <w:t>г.</w:t>
      </w:r>
      <w:r w:rsidRPr="005964D7" w:rsidR="001A463B">
        <w:rPr>
          <w:sz w:val="28"/>
          <w:szCs w:val="28"/>
        </w:rPr>
        <w:t xml:space="preserve"> Керчь</w:t>
      </w:r>
    </w:p>
    <w:p w:rsidR="005C759A" w:rsidRPr="005964D7" w:rsidP="005C759A">
      <w:pPr>
        <w:jc w:val="both"/>
        <w:rPr>
          <w:sz w:val="28"/>
          <w:szCs w:val="28"/>
        </w:rPr>
      </w:pPr>
    </w:p>
    <w:p w:rsidR="001A463B" w:rsidRPr="005964D7" w:rsidP="00D61F21">
      <w:pPr>
        <w:jc w:val="both"/>
        <w:rPr>
          <w:sz w:val="28"/>
          <w:szCs w:val="28"/>
        </w:rPr>
      </w:pPr>
      <w:r w:rsidRPr="005964D7">
        <w:rPr>
          <w:sz w:val="28"/>
          <w:szCs w:val="28"/>
        </w:rPr>
        <w:t xml:space="preserve">          </w:t>
      </w:r>
      <w:r w:rsidRPr="005964D7" w:rsidR="00F36B32">
        <w:rPr>
          <w:sz w:val="28"/>
          <w:szCs w:val="28"/>
        </w:rPr>
        <w:t>Мировой судья судебного участка №</w:t>
      </w:r>
      <w:r w:rsidRPr="005964D7">
        <w:rPr>
          <w:sz w:val="28"/>
          <w:szCs w:val="28"/>
        </w:rPr>
        <w:t>44 Керченского</w:t>
      </w:r>
      <w:r w:rsidRPr="005964D7" w:rsidR="00F36B32">
        <w:rPr>
          <w:sz w:val="28"/>
          <w:szCs w:val="28"/>
        </w:rPr>
        <w:t xml:space="preserve"> судебного района (городской </w:t>
      </w:r>
      <w:r w:rsidRPr="005964D7" w:rsidR="00D0565E">
        <w:rPr>
          <w:sz w:val="28"/>
          <w:szCs w:val="28"/>
        </w:rPr>
        <w:t xml:space="preserve">округ </w:t>
      </w:r>
      <w:r w:rsidRPr="005964D7">
        <w:rPr>
          <w:sz w:val="28"/>
          <w:szCs w:val="28"/>
        </w:rPr>
        <w:t>Керчь</w:t>
      </w:r>
      <w:r w:rsidRPr="005964D7" w:rsidR="00D0565E">
        <w:rPr>
          <w:sz w:val="28"/>
          <w:szCs w:val="28"/>
        </w:rPr>
        <w:t>) Республики Крым</w:t>
      </w:r>
      <w:r w:rsidRPr="005964D7">
        <w:rPr>
          <w:sz w:val="28"/>
          <w:szCs w:val="28"/>
        </w:rPr>
        <w:t xml:space="preserve"> Козлова К.Ю.</w:t>
      </w:r>
      <w:r w:rsidRPr="005964D7" w:rsidR="00F36B32">
        <w:rPr>
          <w:sz w:val="28"/>
          <w:szCs w:val="28"/>
        </w:rPr>
        <w:t xml:space="preserve">, в помещении судебного участка, расположенного по адресу: </w:t>
      </w:r>
      <w:r w:rsidRPr="005964D7">
        <w:rPr>
          <w:sz w:val="28"/>
          <w:szCs w:val="28"/>
        </w:rPr>
        <w:t>298312,</w:t>
      </w:r>
      <w:r w:rsidRPr="005964D7" w:rsidR="00F36B32">
        <w:rPr>
          <w:sz w:val="28"/>
          <w:szCs w:val="28"/>
        </w:rPr>
        <w:t xml:space="preserve"> Республика Крым, г. </w:t>
      </w:r>
      <w:r w:rsidRPr="005964D7">
        <w:rPr>
          <w:sz w:val="28"/>
          <w:szCs w:val="28"/>
        </w:rPr>
        <w:t>Керчь, ул. Фурманова, 9</w:t>
      </w:r>
      <w:r w:rsidRPr="005964D7" w:rsidR="00F36B32">
        <w:rPr>
          <w:sz w:val="28"/>
          <w:szCs w:val="28"/>
        </w:rPr>
        <w:t>, рассмотрев дело об адми</w:t>
      </w:r>
      <w:r w:rsidRPr="005964D7" w:rsidR="008F336C">
        <w:rPr>
          <w:sz w:val="28"/>
          <w:szCs w:val="28"/>
        </w:rPr>
        <w:t xml:space="preserve">нистративном правонарушении </w:t>
      </w:r>
      <w:r w:rsidRPr="005964D7" w:rsidR="00F36B32">
        <w:rPr>
          <w:sz w:val="28"/>
          <w:szCs w:val="28"/>
        </w:rPr>
        <w:t>в отношении</w:t>
      </w:r>
      <w:r w:rsidRPr="005964D7"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510"/>
        <w:gridCol w:w="5372"/>
      </w:tblGrid>
      <w:tr w:rsidTr="005F4B44">
        <w:tblPrEx>
          <w:tblW w:w="0" w:type="auto"/>
          <w:tblLook w:val="04A0"/>
        </w:tblPrEx>
        <w:tc>
          <w:tcPr>
            <w:tcW w:w="3510" w:type="dxa"/>
          </w:tcPr>
          <w:p w:rsidR="001A463B" w:rsidRPr="005964D7" w:rsidP="00537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1A463B" w:rsidRPr="005964D7" w:rsidP="00D00A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Гудилко </w:t>
            </w:r>
            <w:r w:rsidR="00D00AC2">
              <w:rPr>
                <w:sz w:val="26"/>
                <w:szCs w:val="26"/>
              </w:rPr>
              <w:t>Н.Р.</w:t>
            </w:r>
            <w:r>
              <w:rPr>
                <w:sz w:val="26"/>
                <w:szCs w:val="26"/>
              </w:rPr>
              <w:t xml:space="preserve">, </w:t>
            </w:r>
            <w:r w:rsidR="00D00AC2">
              <w:rPr>
                <w:sz w:val="26"/>
                <w:szCs w:val="26"/>
              </w:rPr>
              <w:t>****</w:t>
            </w:r>
            <w:r>
              <w:rPr>
                <w:sz w:val="26"/>
                <w:szCs w:val="26"/>
              </w:rPr>
              <w:t xml:space="preserve"> года рождения, у</w:t>
            </w:r>
            <w:r w:rsidR="007B41FE">
              <w:rPr>
                <w:sz w:val="26"/>
                <w:szCs w:val="26"/>
              </w:rPr>
              <w:t>роженца</w:t>
            </w:r>
            <w:r w:rsidR="007E24E2">
              <w:rPr>
                <w:sz w:val="26"/>
                <w:szCs w:val="26"/>
              </w:rPr>
              <w:t xml:space="preserve"> </w:t>
            </w:r>
            <w:r w:rsidR="00D00AC2">
              <w:rPr>
                <w:sz w:val="26"/>
                <w:szCs w:val="26"/>
              </w:rPr>
              <w:t>****</w:t>
            </w:r>
            <w:r w:rsidR="007E24E2">
              <w:rPr>
                <w:sz w:val="26"/>
                <w:szCs w:val="26"/>
              </w:rPr>
              <w:t xml:space="preserve">, гражданина Российской Федерации, зарегистрированного по адресу: </w:t>
            </w:r>
            <w:r w:rsidR="00D00AC2">
              <w:rPr>
                <w:sz w:val="26"/>
                <w:szCs w:val="26"/>
              </w:rPr>
              <w:t>****</w:t>
            </w:r>
            <w:r w:rsidR="007E24E2">
              <w:rPr>
                <w:sz w:val="26"/>
                <w:szCs w:val="26"/>
              </w:rPr>
              <w:t xml:space="preserve">, проживающего по адресу: </w:t>
            </w:r>
            <w:r w:rsidR="00D00AC2">
              <w:rPr>
                <w:sz w:val="26"/>
                <w:szCs w:val="26"/>
              </w:rPr>
              <w:t>****</w:t>
            </w:r>
            <w:r w:rsidRPr="005964D7">
              <w:rPr>
                <w:sz w:val="26"/>
                <w:szCs w:val="26"/>
              </w:rPr>
              <w:t xml:space="preserve">,   </w:t>
            </w:r>
          </w:p>
        </w:tc>
      </w:tr>
    </w:tbl>
    <w:p w:rsidR="002A13C8" w:rsidRPr="005964D7" w:rsidP="005964D7">
      <w:pPr>
        <w:jc w:val="both"/>
        <w:rPr>
          <w:sz w:val="28"/>
          <w:szCs w:val="28"/>
        </w:rPr>
      </w:pPr>
      <w:r w:rsidRPr="005964D7">
        <w:rPr>
          <w:sz w:val="28"/>
          <w:szCs w:val="28"/>
        </w:rPr>
        <w:t>привлекаемого за совершение правонарушения</w:t>
      </w:r>
      <w:r w:rsidRPr="005964D7" w:rsidR="001A463B">
        <w:rPr>
          <w:sz w:val="28"/>
          <w:szCs w:val="28"/>
        </w:rPr>
        <w:t xml:space="preserve"> предусмотренного ч. 1 ст. 7.27 Кодекса Российской Федерации об административных правонарушениях, </w:t>
      </w:r>
      <w:r w:rsidRPr="005964D7" w:rsidR="002D31B7">
        <w:rPr>
          <w:sz w:val="28"/>
          <w:szCs w:val="28"/>
        </w:rPr>
        <w:t xml:space="preserve"> </w:t>
      </w:r>
    </w:p>
    <w:p w:rsidR="00AC36B5" w:rsidRPr="005964D7" w:rsidP="00D61F21">
      <w:pPr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у с т а н о в и л</w:t>
      </w:r>
      <w:r w:rsidRPr="005964D7">
        <w:rPr>
          <w:sz w:val="28"/>
          <w:szCs w:val="28"/>
        </w:rPr>
        <w:t xml:space="preserve"> :</w:t>
      </w:r>
    </w:p>
    <w:p w:rsidR="00AC36B5" w:rsidRPr="005964D7" w:rsidP="00AC36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24E2" w:rsidP="00BD26EC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 w:rsidRPr="00BD26E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Гудилко Н.Р. 12.10.2020г. в 12 час. 00 мин. путем мошенничества в магазине </w:t>
      </w:r>
      <w:r w:rsidR="00D00AC2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по ул. </w:t>
      </w:r>
      <w:r w:rsidR="00D00AC2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похитил </w:t>
      </w:r>
      <w:r w:rsidR="00D00AC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руб. с банковского счета  ПАО РНКБ </w:t>
      </w:r>
      <w:r w:rsidR="00D00AC2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, принадлежащ</w:t>
      </w:r>
      <w:r w:rsidR="00DD3B6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0AC2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., чем совершил мелкое хищение чужого имущества.</w:t>
      </w:r>
    </w:p>
    <w:p w:rsidR="00E50995" w:rsidRPr="00BD26EC" w:rsidP="00BD26EC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 w:rsidRPr="00BD26EC">
        <w:rPr>
          <w:rFonts w:ascii="Times New Roman" w:hAnsi="Times New Roman"/>
          <w:sz w:val="28"/>
          <w:szCs w:val="28"/>
        </w:rPr>
        <w:t xml:space="preserve">             </w:t>
      </w:r>
      <w:r w:rsidRPr="00BD26EC" w:rsidR="00F6027F">
        <w:rPr>
          <w:rFonts w:ascii="Times New Roman" w:hAnsi="Times New Roman"/>
          <w:sz w:val="28"/>
          <w:szCs w:val="28"/>
        </w:rPr>
        <w:t>В судебно</w:t>
      </w:r>
      <w:r w:rsidRPr="00BD26EC">
        <w:rPr>
          <w:rFonts w:ascii="Times New Roman" w:hAnsi="Times New Roman"/>
          <w:sz w:val="28"/>
          <w:szCs w:val="28"/>
        </w:rPr>
        <w:t xml:space="preserve">м заседании </w:t>
      </w:r>
      <w:r w:rsidR="007E24E2">
        <w:rPr>
          <w:rFonts w:ascii="Times New Roman" w:hAnsi="Times New Roman"/>
          <w:sz w:val="28"/>
          <w:szCs w:val="28"/>
        </w:rPr>
        <w:t xml:space="preserve">Гудилко Н.Р. вину в совершенном </w:t>
      </w:r>
      <w:r w:rsidRPr="00BD26EC">
        <w:rPr>
          <w:rFonts w:ascii="Times New Roman" w:hAnsi="Times New Roman"/>
          <w:sz w:val="28"/>
          <w:szCs w:val="28"/>
        </w:rPr>
        <w:t xml:space="preserve"> правонарушении признал в полном объеме,  раскаялся и пояснил, что </w:t>
      </w:r>
      <w:r w:rsidR="007E24E2">
        <w:rPr>
          <w:rFonts w:ascii="Times New Roman" w:hAnsi="Times New Roman"/>
          <w:sz w:val="28"/>
          <w:szCs w:val="28"/>
        </w:rPr>
        <w:t xml:space="preserve">пришел к своей бабушке, ему необходимы были денежные средства, так как у бабушки деньги просить постеснялся, взял карту. Ранее </w:t>
      </w:r>
      <w:r w:rsidR="00D00AC2">
        <w:rPr>
          <w:rFonts w:ascii="Times New Roman" w:hAnsi="Times New Roman"/>
          <w:sz w:val="28"/>
          <w:szCs w:val="28"/>
        </w:rPr>
        <w:t>****</w:t>
      </w:r>
      <w:r w:rsidR="007E24E2">
        <w:rPr>
          <w:rFonts w:ascii="Times New Roman" w:hAnsi="Times New Roman"/>
          <w:sz w:val="28"/>
          <w:szCs w:val="28"/>
        </w:rPr>
        <w:t xml:space="preserve"> ему давала карту в распоряжение для снятия средств. </w:t>
      </w:r>
    </w:p>
    <w:p w:rsidR="00BD26EC" w:rsidRPr="00BD26EC" w:rsidP="00BD26EC">
      <w:pPr>
        <w:jc w:val="both"/>
        <w:rPr>
          <w:sz w:val="28"/>
          <w:szCs w:val="28"/>
        </w:rPr>
      </w:pPr>
      <w:r w:rsidRPr="00BD26EC">
        <w:rPr>
          <w:sz w:val="28"/>
          <w:szCs w:val="28"/>
        </w:rPr>
        <w:t xml:space="preserve">          Потерпевшая </w:t>
      </w:r>
      <w:r w:rsidR="007E24E2">
        <w:rPr>
          <w:sz w:val="28"/>
          <w:szCs w:val="28"/>
        </w:rPr>
        <w:t xml:space="preserve">Петренко М.К. </w:t>
      </w:r>
      <w:r w:rsidRPr="00BD26EC">
        <w:rPr>
          <w:sz w:val="28"/>
          <w:szCs w:val="28"/>
        </w:rPr>
        <w:t xml:space="preserve"> в судебное заседание не явилась, извещена надлежащим образом</w:t>
      </w:r>
      <w:r w:rsidR="00686423">
        <w:rPr>
          <w:sz w:val="28"/>
          <w:szCs w:val="28"/>
        </w:rPr>
        <w:t>, причины неявки суду не сообщила</w:t>
      </w:r>
      <w:r w:rsidRPr="00BD26EC">
        <w:rPr>
          <w:sz w:val="28"/>
          <w:szCs w:val="28"/>
        </w:rPr>
        <w:t xml:space="preserve">. </w:t>
      </w:r>
    </w:p>
    <w:p w:rsidR="00D77D7C" w:rsidRPr="005964D7" w:rsidP="00BD26E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BD26EC">
        <w:rPr>
          <w:color w:val="000000"/>
          <w:sz w:val="28"/>
          <w:szCs w:val="28"/>
          <w:shd w:val="clear" w:color="auto" w:fill="FFFFFF"/>
        </w:rPr>
        <w:t xml:space="preserve">         Изучив </w:t>
      </w:r>
      <w:r w:rsidRPr="00BD26EC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5964D7">
        <w:rPr>
          <w:color w:val="000000"/>
          <w:sz w:val="28"/>
          <w:szCs w:val="28"/>
          <w:shd w:val="clear" w:color="auto" w:fill="FFFFFF"/>
        </w:rPr>
        <w:t>, суд приходит к следующему.</w:t>
      </w:r>
    </w:p>
    <w:p w:rsidR="00D77D7C" w:rsidRPr="005964D7" w:rsidP="005964D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964D7">
        <w:rPr>
          <w:color w:val="000000"/>
          <w:sz w:val="28"/>
          <w:szCs w:val="28"/>
          <w:shd w:val="clear" w:color="auto" w:fill="FFFFFF"/>
        </w:rPr>
        <w:t>Часть 1 статьи</w:t>
      </w:r>
      <w:r w:rsidRPr="005964D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7.27 </w:t>
      </w:r>
      <w:r w:rsidRPr="005964D7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</w:t>
      </w:r>
      <w:r w:rsidRPr="005964D7">
        <w:rPr>
          <w:color w:val="000000"/>
          <w:sz w:val="28"/>
          <w:szCs w:val="28"/>
        </w:rPr>
        <w:t>м</w:t>
      </w:r>
      <w:r w:rsidRPr="005964D7">
        <w:rPr>
          <w:rFonts w:eastAsia="Calibri"/>
          <w:color w:val="000000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5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6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7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158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8" w:history="1">
        <w:r w:rsidRPr="005964D7">
          <w:rPr>
            <w:rFonts w:eastAsia="Calibri"/>
            <w:color w:val="000000"/>
            <w:sz w:val="28"/>
            <w:szCs w:val="28"/>
          </w:rPr>
          <w:t>статьей 158.1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9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0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11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2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3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14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159.1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5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6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17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159.2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8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19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0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159.3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1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2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3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159.5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4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, </w:t>
      </w:r>
      <w:hyperlink r:id="rId25" w:history="1">
        <w:r w:rsidRPr="005964D7">
          <w:rPr>
            <w:rFonts w:eastAsia="Calibri"/>
            <w:color w:val="000000"/>
            <w:sz w:val="28"/>
            <w:szCs w:val="28"/>
          </w:rPr>
          <w:t>третьей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6" w:history="1">
        <w:r w:rsidRPr="005964D7">
          <w:rPr>
            <w:rFonts w:eastAsia="Calibri"/>
            <w:color w:val="000000"/>
            <w:sz w:val="28"/>
            <w:szCs w:val="28"/>
          </w:rPr>
          <w:t>четвертой статьи 159.6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7" w:history="1">
        <w:r w:rsidRPr="005964D7">
          <w:rPr>
            <w:rFonts w:eastAsia="Calibri"/>
            <w:color w:val="000000"/>
            <w:sz w:val="28"/>
            <w:szCs w:val="28"/>
          </w:rPr>
          <w:t>частями второй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и </w:t>
      </w:r>
      <w:hyperlink r:id="rId28" w:history="1">
        <w:r w:rsidRPr="005964D7">
          <w:rPr>
            <w:rFonts w:eastAsia="Calibri"/>
            <w:color w:val="000000"/>
            <w:sz w:val="28"/>
            <w:szCs w:val="28"/>
          </w:rPr>
          <w:t>третьей статьи 160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5964D7">
          <w:rPr>
            <w:rFonts w:eastAsia="Calibri"/>
            <w:color w:val="000000"/>
            <w:sz w:val="28"/>
            <w:szCs w:val="28"/>
          </w:rPr>
          <w:t>статьей 14.15.3</w:t>
        </w:r>
      </w:hyperlink>
      <w:r w:rsidRPr="005964D7">
        <w:rPr>
          <w:rFonts w:eastAsia="Calibri"/>
          <w:color w:val="000000"/>
          <w:sz w:val="28"/>
          <w:szCs w:val="28"/>
        </w:rPr>
        <w:t xml:space="preserve"> настоящего Кодекса</w:t>
      </w:r>
      <w:r w:rsidRPr="005964D7">
        <w:rPr>
          <w:color w:val="000000"/>
          <w:sz w:val="28"/>
          <w:szCs w:val="28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и влечёт за собой назначение наказания </w:t>
      </w:r>
      <w:r w:rsidRPr="005964D7">
        <w:rPr>
          <w:color w:val="000000"/>
          <w:sz w:val="28"/>
          <w:szCs w:val="28"/>
        </w:rPr>
        <w:t xml:space="preserve">в виде </w:t>
      </w:r>
      <w:r w:rsidRPr="005964D7">
        <w:rPr>
          <w:rFonts w:eastAsia="Calibri"/>
          <w:color w:val="000000"/>
          <w:sz w:val="28"/>
          <w:szCs w:val="28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7D7C" w:rsidRPr="005964D7" w:rsidP="00D77D7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964D7"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Pr="005964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64D7">
        <w:rPr>
          <w:sz w:val="28"/>
          <w:szCs w:val="28"/>
          <w:bdr w:val="none" w:sz="0" w:space="0" w:color="auto" w:frame="1"/>
        </w:rPr>
        <w:t xml:space="preserve">26.2 </w:t>
      </w:r>
      <w:r w:rsidRPr="005964D7">
        <w:rPr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77D7C" w:rsidRPr="005964D7" w:rsidP="00D77D7C">
      <w:pPr>
        <w:pStyle w:val="ConsPlusNormal"/>
        <w:ind w:firstLine="708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>По правилам ст.</w:t>
      </w:r>
      <w:r w:rsidRPr="005964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64D7">
        <w:rPr>
          <w:sz w:val="28"/>
          <w:szCs w:val="28"/>
          <w:bdr w:val="none" w:sz="0" w:space="0" w:color="auto" w:frame="1"/>
        </w:rPr>
        <w:t xml:space="preserve">26.11 </w:t>
      </w:r>
      <w:r w:rsidRPr="005964D7">
        <w:rPr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5964D7">
        <w:rPr>
          <w:sz w:val="28"/>
          <w:szCs w:val="28"/>
        </w:rPr>
        <w:t xml:space="preserve"> </w:t>
      </w:r>
    </w:p>
    <w:p w:rsidR="0057634F" w:rsidP="00F30DFA">
      <w:pPr>
        <w:ind w:firstLine="708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686423">
        <w:rPr>
          <w:color w:val="000000"/>
          <w:sz w:val="28"/>
          <w:szCs w:val="28"/>
          <w:shd w:val="clear" w:color="auto" w:fill="FFFFFF"/>
        </w:rPr>
        <w:t>Гудилко Н.Р. а</w:t>
      </w:r>
      <w:r w:rsidRPr="005964D7">
        <w:rPr>
          <w:color w:val="000000"/>
          <w:sz w:val="28"/>
          <w:szCs w:val="28"/>
          <w:shd w:val="clear" w:color="auto" w:fill="FFFFFF"/>
        </w:rPr>
        <w:t>дминистративного правонарушения, предусмотренного ст. 7.27 ч.1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sz w:val="28"/>
          <w:szCs w:val="28"/>
        </w:rPr>
        <w:t>Кодекса Российской Федерации об административных правонарушениях</w:t>
      </w:r>
      <w:r w:rsidRPr="005964D7">
        <w:rPr>
          <w:sz w:val="28"/>
          <w:szCs w:val="28"/>
          <w:bdr w:val="none" w:sz="0" w:space="0" w:color="auto" w:frame="1"/>
        </w:rPr>
        <w:t xml:space="preserve">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и его вина в совершении правонарушения, подтверждена совокупностью </w:t>
      </w:r>
      <w:r w:rsidRPr="005964D7" w:rsidR="006916BD">
        <w:rPr>
          <w:color w:val="000000"/>
          <w:sz w:val="28"/>
          <w:szCs w:val="28"/>
          <w:shd w:val="clear" w:color="auto" w:fill="FFFFFF"/>
        </w:rPr>
        <w:t>собранных по делу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доказательств, достоверность и допустимость которых сомнений не вызывает, а </w:t>
      </w:r>
      <w:r w:rsidRPr="005964D7">
        <w:rPr>
          <w:sz w:val="28"/>
          <w:szCs w:val="28"/>
        </w:rPr>
        <w:t>именно:</w:t>
      </w:r>
      <w:r w:rsidRPr="005964D7" w:rsidR="00E50995">
        <w:rPr>
          <w:sz w:val="28"/>
          <w:szCs w:val="28"/>
        </w:rPr>
        <w:t xml:space="preserve"> протоколом об </w:t>
      </w:r>
      <w:r w:rsidRPr="005964D7" w:rsidR="006916BD">
        <w:rPr>
          <w:sz w:val="28"/>
          <w:szCs w:val="28"/>
        </w:rPr>
        <w:t xml:space="preserve">административном правонарушении </w:t>
      </w:r>
      <w:r w:rsidR="00D00AC2">
        <w:rPr>
          <w:sz w:val="28"/>
          <w:szCs w:val="28"/>
        </w:rPr>
        <w:t>****</w:t>
      </w:r>
      <w:r w:rsidR="00686423">
        <w:rPr>
          <w:sz w:val="28"/>
          <w:szCs w:val="28"/>
        </w:rPr>
        <w:t xml:space="preserve"> от 21.12.2020 г. </w:t>
      </w:r>
      <w:r w:rsidR="00BD26EC">
        <w:rPr>
          <w:sz w:val="28"/>
          <w:szCs w:val="28"/>
        </w:rPr>
        <w:t xml:space="preserve"> (л.д.</w:t>
      </w:r>
      <w:r w:rsidR="00686423">
        <w:rPr>
          <w:sz w:val="28"/>
          <w:szCs w:val="28"/>
        </w:rPr>
        <w:t>24</w:t>
      </w:r>
      <w:r w:rsidR="00BD26EC">
        <w:rPr>
          <w:sz w:val="28"/>
          <w:szCs w:val="28"/>
        </w:rPr>
        <w:t xml:space="preserve">), </w:t>
      </w:r>
      <w:r w:rsidR="00686423">
        <w:rPr>
          <w:sz w:val="28"/>
          <w:szCs w:val="28"/>
        </w:rPr>
        <w:t xml:space="preserve">рапортом Ст. УУП ОУУП и ПДН УМВД РФ по г. Керчи </w:t>
      </w:r>
      <w:r w:rsidR="00D00AC2">
        <w:rPr>
          <w:sz w:val="28"/>
          <w:szCs w:val="28"/>
        </w:rPr>
        <w:t>****</w:t>
      </w:r>
      <w:r w:rsidR="00686423">
        <w:rPr>
          <w:sz w:val="28"/>
          <w:szCs w:val="28"/>
        </w:rPr>
        <w:t xml:space="preserve"> </w:t>
      </w:r>
      <w:r w:rsidR="005552A7">
        <w:rPr>
          <w:sz w:val="28"/>
          <w:szCs w:val="28"/>
        </w:rPr>
        <w:t xml:space="preserve"> (л.д.2), </w:t>
      </w:r>
      <w:r w:rsidR="00BD26EC">
        <w:rPr>
          <w:sz w:val="28"/>
          <w:szCs w:val="28"/>
        </w:rPr>
        <w:t xml:space="preserve">рапортом  </w:t>
      </w:r>
      <w:r w:rsidR="00686423">
        <w:rPr>
          <w:sz w:val="28"/>
          <w:szCs w:val="28"/>
        </w:rPr>
        <w:t xml:space="preserve">следователя  СО УМВД России по г. Керчи </w:t>
      </w:r>
      <w:r w:rsidR="00D00AC2">
        <w:rPr>
          <w:sz w:val="28"/>
          <w:szCs w:val="28"/>
        </w:rPr>
        <w:t>****</w:t>
      </w:r>
      <w:r w:rsidR="00686423">
        <w:rPr>
          <w:sz w:val="28"/>
          <w:szCs w:val="28"/>
        </w:rPr>
        <w:t xml:space="preserve"> (л.д.5),</w:t>
      </w:r>
      <w:r w:rsidR="005552A7">
        <w:rPr>
          <w:sz w:val="28"/>
          <w:szCs w:val="28"/>
        </w:rPr>
        <w:t xml:space="preserve"> выписка по договору банковской карты </w:t>
      </w:r>
      <w:r w:rsidR="00D00AC2">
        <w:rPr>
          <w:sz w:val="28"/>
          <w:szCs w:val="28"/>
        </w:rPr>
        <w:t>****</w:t>
      </w:r>
      <w:r w:rsidR="005552A7">
        <w:rPr>
          <w:sz w:val="28"/>
          <w:szCs w:val="28"/>
        </w:rPr>
        <w:t xml:space="preserve">. (л.д.8), протоколом допроса потерпевшей (л.д.9-10), протоколом допроса подозреваемого (л.д.11-13),  </w:t>
      </w:r>
      <w:r w:rsidR="00686423">
        <w:rPr>
          <w:sz w:val="28"/>
          <w:szCs w:val="28"/>
        </w:rPr>
        <w:t xml:space="preserve"> </w:t>
      </w:r>
      <w:r w:rsidR="005552A7">
        <w:rPr>
          <w:sz w:val="28"/>
          <w:szCs w:val="28"/>
        </w:rPr>
        <w:t>объяснениями Гудилко Н.Р. (л.д.23)</w:t>
      </w:r>
      <w:r>
        <w:rPr>
          <w:sz w:val="28"/>
          <w:szCs w:val="28"/>
        </w:rPr>
        <w:t>.</w:t>
      </w:r>
    </w:p>
    <w:p w:rsidR="007B41FE" w:rsidRPr="00B45761" w:rsidP="007B41FE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 w:rsidRPr="005964D7">
        <w:rPr>
          <w:sz w:val="28"/>
          <w:szCs w:val="28"/>
        </w:rPr>
        <w:tab/>
      </w:r>
      <w:r w:rsidRPr="00B45761">
        <w:rPr>
          <w:rFonts w:ascii="Times New Roman" w:hAnsi="Times New Roman"/>
          <w:sz w:val="28"/>
          <w:szCs w:val="28"/>
        </w:rPr>
        <w:t xml:space="preserve">Исследовав материалы дела, считаю, что в действиях </w:t>
      </w:r>
      <w:r w:rsidR="005552A7">
        <w:rPr>
          <w:rFonts w:ascii="Times New Roman" w:hAnsi="Times New Roman"/>
          <w:sz w:val="28"/>
          <w:szCs w:val="28"/>
        </w:rPr>
        <w:t>Гудилко Н.Р. у</w:t>
      </w:r>
      <w:r w:rsidRPr="00B45761">
        <w:rPr>
          <w:rFonts w:ascii="Times New Roman" w:hAnsi="Times New Roman"/>
          <w:sz w:val="28"/>
          <w:szCs w:val="28"/>
        </w:rPr>
        <w:t xml:space="preserve">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30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32" w:history="1">
        <w:r w:rsidRPr="00B45761">
          <w:rPr>
            <w:rFonts w:ascii="Times New Roman" w:hAnsi="Times New Roman"/>
            <w:sz w:val="28"/>
            <w:szCs w:val="28"/>
          </w:rPr>
          <w:t>четвертой статьи 158</w:t>
        </w:r>
      </w:hyperlink>
      <w:r w:rsidRPr="00B45761">
        <w:rPr>
          <w:rFonts w:ascii="Times New Roman" w:hAnsi="Times New Roman"/>
          <w:sz w:val="28"/>
          <w:szCs w:val="28"/>
        </w:rPr>
        <w:t xml:space="preserve">, статьей 158.1, </w:t>
      </w:r>
      <w:hyperlink r:id="rId33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B45761">
          <w:rPr>
            <w:rFonts w:ascii="Times New Roman" w:hAnsi="Times New Roman"/>
            <w:sz w:val="28"/>
            <w:szCs w:val="28"/>
          </w:rPr>
          <w:t>четвертой статьи 159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Pr="00B45761">
          <w:rPr>
            <w:rFonts w:ascii="Times New Roman" w:hAnsi="Times New Roman"/>
            <w:sz w:val="28"/>
            <w:szCs w:val="28"/>
          </w:rPr>
          <w:t xml:space="preserve">частями </w:t>
        </w:r>
        <w:r w:rsidRPr="00B45761">
          <w:rPr>
            <w:rFonts w:ascii="Times New Roman" w:hAnsi="Times New Roman"/>
            <w:sz w:val="28"/>
            <w:szCs w:val="28"/>
          </w:rPr>
          <w:t>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159.1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39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41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159.2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2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44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159.3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5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6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47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159.5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8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, </w:t>
      </w:r>
      <w:hyperlink r:id="rId49" w:history="1">
        <w:r w:rsidRPr="00B45761">
          <w:rPr>
            <w:rFonts w:ascii="Times New Roman" w:hAnsi="Times New Roman"/>
            <w:sz w:val="28"/>
            <w:szCs w:val="28"/>
          </w:rPr>
          <w:t>третьей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50" w:history="1">
        <w:r w:rsidRPr="00B45761">
          <w:rPr>
            <w:rFonts w:ascii="Times New Roman" w:hAnsi="Times New Roman"/>
            <w:sz w:val="28"/>
            <w:szCs w:val="28"/>
          </w:rPr>
          <w:t>четвертой статьи 159.6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51" w:history="1">
        <w:r w:rsidRPr="00B45761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B45761">
        <w:rPr>
          <w:rFonts w:ascii="Times New Roman" w:hAnsi="Times New Roman"/>
          <w:sz w:val="28"/>
          <w:szCs w:val="28"/>
        </w:rPr>
        <w:t xml:space="preserve"> и </w:t>
      </w:r>
      <w:hyperlink r:id="rId52" w:history="1">
        <w:r w:rsidRPr="00B45761">
          <w:rPr>
            <w:rFonts w:ascii="Times New Roman" w:hAnsi="Times New Roman"/>
            <w:sz w:val="28"/>
            <w:szCs w:val="28"/>
          </w:rPr>
          <w:t>третьей статьи 160</w:t>
        </w:r>
      </w:hyperlink>
      <w:r w:rsidRPr="00B4576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7B41FE" w:rsidRPr="00B45761" w:rsidP="007B41FE">
      <w:pPr>
        <w:ind w:firstLine="540"/>
        <w:jc w:val="both"/>
        <w:rPr>
          <w:rFonts w:eastAsia="Calibri"/>
          <w:sz w:val="28"/>
          <w:szCs w:val="28"/>
        </w:rPr>
      </w:pPr>
      <w:r w:rsidRPr="00B45761">
        <w:rPr>
          <w:sz w:val="28"/>
          <w:szCs w:val="28"/>
        </w:rPr>
        <w:t xml:space="preserve">Санкция статьи 7.27 ч.1 Кодекса Российской Федерации об административных правонарушениях предусматривает административное наказание в виде </w:t>
      </w:r>
      <w:r w:rsidRPr="00B45761">
        <w:rPr>
          <w:rFonts w:eastAsia="Calibri"/>
          <w:sz w:val="28"/>
          <w:szCs w:val="28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41FE" w:rsidRPr="00F9634C" w:rsidP="007B41FE">
      <w:pPr>
        <w:ind w:firstLine="540"/>
        <w:jc w:val="both"/>
        <w:rPr>
          <w:sz w:val="28"/>
          <w:szCs w:val="28"/>
        </w:rPr>
      </w:pPr>
      <w:r w:rsidRPr="00B45761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</w:t>
      </w:r>
      <w:r w:rsidRPr="00F9634C">
        <w:rPr>
          <w:sz w:val="28"/>
          <w:szCs w:val="28"/>
        </w:rPr>
        <w:t xml:space="preserve">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суд в действиях </w:t>
      </w:r>
      <w:r w:rsidR="005552A7">
        <w:rPr>
          <w:sz w:val="28"/>
          <w:szCs w:val="28"/>
        </w:rPr>
        <w:t>Гудилко Н.Р.</w:t>
      </w:r>
      <w:r w:rsidRPr="00F9634C">
        <w:rPr>
          <w:sz w:val="28"/>
          <w:szCs w:val="28"/>
        </w:rPr>
        <w:t xml:space="preserve"> не усматривает.</w:t>
      </w:r>
    </w:p>
    <w:p w:rsidR="005552A7" w:rsidRPr="005964D7" w:rsidP="005552A7">
      <w:pPr>
        <w:ind w:firstLine="540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Таким образом, установив вину </w:t>
      </w:r>
      <w:r w:rsidR="00BD38C8">
        <w:rPr>
          <w:color w:val="000000"/>
          <w:sz w:val="28"/>
          <w:szCs w:val="28"/>
          <w:shd w:val="clear" w:color="auto" w:fill="FFFFFF"/>
        </w:rPr>
        <w:t>Гудилко Н.Р.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в совершенном правонарушении,  суд считает необходимым подвергнуть его к административной ответственности</w:t>
      </w:r>
      <w:r w:rsidRPr="005964D7">
        <w:rPr>
          <w:sz w:val="28"/>
          <w:szCs w:val="28"/>
        </w:rPr>
        <w:t>.</w:t>
      </w:r>
    </w:p>
    <w:p w:rsidR="005552A7" w:rsidRPr="005964D7" w:rsidP="005552A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964D7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DD3B63">
        <w:rPr>
          <w:sz w:val="28"/>
          <w:szCs w:val="28"/>
        </w:rPr>
        <w:t xml:space="preserve"> 4.5 КоАП РФ</w:t>
      </w:r>
      <w:r w:rsidRPr="005964D7">
        <w:rPr>
          <w:sz w:val="28"/>
          <w:szCs w:val="28"/>
        </w:rPr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5552A7" w:rsidRPr="005964D7" w:rsidP="00555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64D7">
        <w:rPr>
          <w:color w:val="000000"/>
          <w:sz w:val="28"/>
          <w:szCs w:val="28"/>
          <w:shd w:val="clear" w:color="auto" w:fill="FFFFFF"/>
        </w:rPr>
        <w:t xml:space="preserve">При назначении наказания суд учитывает </w:t>
      </w:r>
      <w:r w:rsidRPr="005964D7">
        <w:rPr>
          <w:sz w:val="28"/>
          <w:szCs w:val="28"/>
        </w:rPr>
        <w:t xml:space="preserve">характер совершенного </w:t>
      </w:r>
      <w:r w:rsidR="00BD38C8">
        <w:rPr>
          <w:sz w:val="28"/>
          <w:szCs w:val="28"/>
        </w:rPr>
        <w:t>Гудилко Н.Р.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</w:t>
      </w:r>
      <w:r w:rsidRPr="005964D7">
        <w:rPr>
          <w:sz w:val="28"/>
          <w:szCs w:val="28"/>
        </w:rPr>
        <w:t xml:space="preserve">административного правонарушения, степень его вины, 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данные о его личности, который  </w:t>
      </w:r>
      <w:r w:rsidRPr="005964D7">
        <w:rPr>
          <w:sz w:val="28"/>
          <w:szCs w:val="28"/>
        </w:rPr>
        <w:t>официально не трудоустроен, на иждивении нетрудоспособных лиц не имеет,</w:t>
      </w:r>
      <w:r w:rsidRPr="005964D7">
        <w:rPr>
          <w:color w:val="000000"/>
          <w:sz w:val="28"/>
          <w:szCs w:val="28"/>
          <w:shd w:val="clear" w:color="auto" w:fill="FFFFFF"/>
        </w:rPr>
        <w:t xml:space="preserve"> </w:t>
      </w:r>
      <w:r w:rsidRPr="005964D7">
        <w:rPr>
          <w:sz w:val="28"/>
          <w:szCs w:val="28"/>
        </w:rPr>
        <w:t xml:space="preserve">отсутствие обстоятельств, отягчающих административную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ч.1 ст. 7.27  Кодекса Российской Федерации об административных правонарушениях, и назначить ему наказание в виде административного штрафа в размере 1000 рублей.  </w:t>
      </w:r>
    </w:p>
    <w:p w:rsidR="005552A7" w:rsidRPr="005964D7" w:rsidP="005552A7">
      <w:pPr>
        <w:ind w:firstLine="708"/>
        <w:jc w:val="both"/>
        <w:rPr>
          <w:sz w:val="28"/>
          <w:szCs w:val="28"/>
        </w:rPr>
      </w:pPr>
      <w:r w:rsidRPr="005964D7">
        <w:rPr>
          <w:sz w:val="28"/>
          <w:szCs w:val="28"/>
        </w:rPr>
        <w:t xml:space="preserve">На основании ч.1 ст. 7.27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5552A7" w:rsidRPr="005964D7" w:rsidP="005552A7">
      <w:pPr>
        <w:shd w:val="clear" w:color="auto" w:fill="FFFFFF"/>
        <w:jc w:val="center"/>
        <w:rPr>
          <w:sz w:val="28"/>
          <w:szCs w:val="28"/>
        </w:rPr>
      </w:pPr>
      <w:r w:rsidRPr="005964D7">
        <w:rPr>
          <w:sz w:val="28"/>
          <w:szCs w:val="28"/>
        </w:rPr>
        <w:t>п о с т а н о в и л:</w:t>
      </w:r>
    </w:p>
    <w:p w:rsidR="005552A7" w:rsidRPr="005964D7" w:rsidP="005552A7">
      <w:pPr>
        <w:shd w:val="clear" w:color="auto" w:fill="FFFFFF"/>
        <w:jc w:val="center"/>
        <w:rPr>
          <w:b/>
          <w:sz w:val="28"/>
          <w:szCs w:val="28"/>
        </w:rPr>
      </w:pPr>
    </w:p>
    <w:p w:rsidR="005552A7" w:rsidRPr="005964D7" w:rsidP="005552A7">
      <w:pPr>
        <w:pStyle w:val="BodyText"/>
        <w:shd w:val="clear" w:color="auto" w:fill="FFFFFF"/>
        <w:rPr>
          <w:sz w:val="28"/>
          <w:szCs w:val="28"/>
        </w:rPr>
      </w:pPr>
      <w:r w:rsidRPr="005964D7">
        <w:rPr>
          <w:rStyle w:val="apple-converted-space"/>
          <w:sz w:val="28"/>
          <w:szCs w:val="28"/>
        </w:rPr>
        <w:t xml:space="preserve">          признать </w:t>
      </w:r>
      <w:r w:rsidR="00BD38C8">
        <w:rPr>
          <w:rStyle w:val="apple-converted-space"/>
          <w:sz w:val="28"/>
          <w:szCs w:val="28"/>
        </w:rPr>
        <w:t xml:space="preserve">Гудилко </w:t>
      </w:r>
      <w:r w:rsidR="00D00AC2">
        <w:rPr>
          <w:rStyle w:val="apple-converted-space"/>
          <w:sz w:val="28"/>
          <w:szCs w:val="28"/>
        </w:rPr>
        <w:t>Н.Р.</w:t>
      </w:r>
      <w:r w:rsidR="00BD38C8">
        <w:rPr>
          <w:rStyle w:val="apple-converted-space"/>
          <w:sz w:val="28"/>
          <w:szCs w:val="28"/>
        </w:rPr>
        <w:t xml:space="preserve"> </w:t>
      </w:r>
      <w:r w:rsidRPr="005964D7">
        <w:rPr>
          <w:rStyle w:val="apple-converted-space"/>
          <w:sz w:val="28"/>
          <w:szCs w:val="28"/>
        </w:rPr>
        <w:t xml:space="preserve"> </w:t>
      </w:r>
      <w:r w:rsidRPr="005964D7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7.27 Кодекса Российской Федерации об административных </w:t>
      </w:r>
      <w:r w:rsidRPr="005964D7">
        <w:rPr>
          <w:sz w:val="28"/>
          <w:szCs w:val="28"/>
        </w:rPr>
        <w:t>правонарушениях и назначить административное наказание в виде административного  штрафа в размере 1000 рублей.</w:t>
      </w:r>
    </w:p>
    <w:p w:rsidR="005552A7" w:rsidRPr="005964D7" w:rsidP="005552A7">
      <w:pPr>
        <w:pStyle w:val="BodyText"/>
        <w:shd w:val="clear" w:color="auto" w:fill="FFFFFF"/>
        <w:rPr>
          <w:sz w:val="28"/>
          <w:szCs w:val="28"/>
        </w:rPr>
      </w:pPr>
      <w:r w:rsidRPr="005964D7">
        <w:rPr>
          <w:sz w:val="28"/>
          <w:szCs w:val="28"/>
        </w:rPr>
        <w:t xml:space="preserve">         Административный штраф подлежит уплате по следующим реквизитам: почтовый адрес: Россия, Республика Крым, 29500, г. Симферополь, ул. Набережная им.60-летия СССР, 28. Получатель:  УФК по Республике Крым (Министерство юстиции Республики Крым, л/с 04752203230);  ИНН: 9102013284; КПП: 910201001; Банк получателя: Отделение по Республике Крым Южного главного управления ЦБРФ; БИК: 043510001; Счет: 40101810335100010001; ОКТМО 35715000; КБК  828 1 16 01073 01 0027 140.</w:t>
      </w:r>
    </w:p>
    <w:p w:rsidR="005552A7" w:rsidRPr="005964D7" w:rsidP="005552A7">
      <w:pPr>
        <w:pStyle w:val="NoSpacing"/>
        <w:ind w:firstLine="708"/>
        <w:jc w:val="both"/>
        <w:rPr>
          <w:sz w:val="28"/>
          <w:szCs w:val="28"/>
        </w:rPr>
      </w:pPr>
      <w:r w:rsidRPr="005964D7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в случае неуплаты назначенного административного штрафа в установленный законом срок, лицо, несет ответственность в соответствие с ч.1 ст. 20.25 Кодекса РФ об АП.</w:t>
      </w:r>
    </w:p>
    <w:p w:rsidR="00BD38C8" w:rsidRPr="00112236" w:rsidP="00BD38C8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552A7" w:rsidRPr="005964D7" w:rsidP="005552A7">
      <w:pPr>
        <w:jc w:val="both"/>
        <w:rPr>
          <w:sz w:val="28"/>
          <w:szCs w:val="28"/>
        </w:rPr>
      </w:pPr>
    </w:p>
    <w:p w:rsidR="005552A7" w:rsidRPr="005964D7" w:rsidP="005552A7">
      <w:pPr>
        <w:jc w:val="both"/>
        <w:rPr>
          <w:sz w:val="28"/>
          <w:szCs w:val="28"/>
        </w:rPr>
      </w:pPr>
    </w:p>
    <w:p w:rsidR="00D00AC2" w:rsidP="005552A7">
      <w:pPr>
        <w:jc w:val="both"/>
        <w:rPr>
          <w:sz w:val="28"/>
          <w:szCs w:val="28"/>
        </w:rPr>
      </w:pPr>
      <w:r w:rsidRPr="005964D7"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 xml:space="preserve">       </w:t>
      </w:r>
      <w:r w:rsidRPr="005964D7">
        <w:rPr>
          <w:sz w:val="28"/>
          <w:szCs w:val="28"/>
        </w:rPr>
        <w:t xml:space="preserve">                                                         К.Ю. Козлова</w:t>
      </w:r>
    </w:p>
    <w:p w:rsidR="00D00AC2" w:rsidRPr="00D00AC2" w:rsidP="00D00AC2">
      <w:pPr>
        <w:rPr>
          <w:sz w:val="28"/>
          <w:szCs w:val="28"/>
        </w:rPr>
      </w:pPr>
    </w:p>
    <w:p w:rsidR="00D00AC2" w:rsidP="00D00AC2">
      <w:pPr>
        <w:rPr>
          <w:sz w:val="28"/>
          <w:szCs w:val="28"/>
        </w:rPr>
      </w:pPr>
    </w:p>
    <w:p w:rsidR="00D00AC2" w:rsidRPr="00D00AC2" w:rsidP="00D00AC2">
      <w:pPr>
        <w:contextualSpacing/>
        <w:rPr>
          <w:sz w:val="18"/>
          <w:szCs w:val="18"/>
        </w:rPr>
      </w:pPr>
      <w:r w:rsidRPr="00D00AC2">
        <w:rPr>
          <w:sz w:val="18"/>
          <w:szCs w:val="18"/>
        </w:rPr>
        <w:t>ДЕПЕРСОНИФИКАЦИЮ</w:t>
      </w:r>
    </w:p>
    <w:p w:rsidR="00D00AC2" w:rsidRPr="00D00AC2" w:rsidP="00D00AC2">
      <w:pPr>
        <w:contextualSpacing/>
        <w:rPr>
          <w:sz w:val="18"/>
          <w:szCs w:val="18"/>
        </w:rPr>
      </w:pPr>
      <w:r w:rsidRPr="00D00AC2">
        <w:rPr>
          <w:sz w:val="18"/>
          <w:szCs w:val="18"/>
        </w:rPr>
        <w:t>лингвистический контроль</w:t>
      </w:r>
    </w:p>
    <w:p w:rsidR="00D00AC2" w:rsidRPr="00D00AC2" w:rsidP="00D00AC2">
      <w:pPr>
        <w:tabs>
          <w:tab w:val="left" w:pos="1440"/>
        </w:tabs>
        <w:contextualSpacing/>
        <w:rPr>
          <w:sz w:val="18"/>
          <w:szCs w:val="18"/>
        </w:rPr>
      </w:pPr>
      <w:r w:rsidRPr="00D00AC2">
        <w:rPr>
          <w:sz w:val="18"/>
          <w:szCs w:val="18"/>
        </w:rPr>
        <w:t>произвел</w:t>
      </w:r>
      <w:r w:rsidRPr="00D00AC2">
        <w:rPr>
          <w:sz w:val="18"/>
          <w:szCs w:val="18"/>
        </w:rPr>
        <w:tab/>
      </w:r>
    </w:p>
    <w:p w:rsidR="00D00AC2" w:rsidRPr="00D00AC2" w:rsidP="00D00AC2">
      <w:pPr>
        <w:contextualSpacing/>
        <w:rPr>
          <w:sz w:val="18"/>
          <w:szCs w:val="18"/>
        </w:rPr>
      </w:pPr>
      <w:r w:rsidRPr="00D00AC2">
        <w:rPr>
          <w:sz w:val="18"/>
          <w:szCs w:val="18"/>
        </w:rPr>
        <w:t xml:space="preserve">Помощник  судьи __________ Т.А. Нистрян </w:t>
      </w:r>
    </w:p>
    <w:p w:rsidR="00D00AC2" w:rsidRPr="00D00AC2" w:rsidP="00D00AC2">
      <w:pPr>
        <w:contextualSpacing/>
        <w:rPr>
          <w:sz w:val="18"/>
          <w:szCs w:val="18"/>
        </w:rPr>
      </w:pPr>
    </w:p>
    <w:p w:rsidR="00D00AC2" w:rsidRPr="00D00AC2" w:rsidP="00D00AC2">
      <w:pPr>
        <w:contextualSpacing/>
        <w:rPr>
          <w:sz w:val="18"/>
          <w:szCs w:val="18"/>
        </w:rPr>
      </w:pPr>
      <w:r w:rsidRPr="00D00AC2">
        <w:rPr>
          <w:sz w:val="18"/>
          <w:szCs w:val="18"/>
        </w:rPr>
        <w:t>СОГЛАСОВАНО</w:t>
      </w:r>
    </w:p>
    <w:p w:rsidR="00D00AC2" w:rsidRPr="00D00AC2" w:rsidP="00D00AC2">
      <w:pPr>
        <w:contextualSpacing/>
        <w:rPr>
          <w:sz w:val="18"/>
          <w:szCs w:val="18"/>
        </w:rPr>
      </w:pPr>
      <w:r w:rsidRPr="00D00AC2">
        <w:rPr>
          <w:sz w:val="18"/>
          <w:szCs w:val="18"/>
        </w:rPr>
        <w:t xml:space="preserve">Судья_________ </w:t>
      </w:r>
      <w:r w:rsidRPr="00D00AC2">
        <w:rPr>
          <w:sz w:val="18"/>
          <w:szCs w:val="18"/>
        </w:rPr>
        <w:t>К.Ю.Козлова</w:t>
      </w:r>
    </w:p>
    <w:p w:rsidR="00D00AC2" w:rsidRPr="00D00AC2" w:rsidP="00D00AC2">
      <w:pPr>
        <w:contextualSpacing/>
        <w:rPr>
          <w:sz w:val="18"/>
          <w:szCs w:val="18"/>
        </w:rPr>
      </w:pPr>
      <w:r w:rsidRPr="00D00AC2">
        <w:rPr>
          <w:sz w:val="18"/>
          <w:szCs w:val="18"/>
        </w:rPr>
        <w:t>«___» __ 20     г.</w:t>
      </w:r>
    </w:p>
    <w:p w:rsidR="005552A7" w:rsidRPr="00D00AC2" w:rsidP="00D00AC2">
      <w:pPr>
        <w:rPr>
          <w:sz w:val="28"/>
          <w:szCs w:val="28"/>
        </w:rPr>
      </w:pPr>
    </w:p>
    <w:sectPr w:rsidSect="00D00AC2">
      <w:headerReference w:type="default" r:id="rId53"/>
      <w:pgSz w:w="11906" w:h="16838" w:code="9"/>
      <w:pgMar w:top="1440" w:right="1440" w:bottom="28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F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AC2">
      <w:rPr>
        <w:noProof/>
      </w:rPr>
      <w:t>4</w:t>
    </w:r>
    <w:r w:rsidR="00D00AC2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24F08"/>
    <w:rsid w:val="000256CD"/>
    <w:rsid w:val="00025727"/>
    <w:rsid w:val="000322FF"/>
    <w:rsid w:val="00035E1E"/>
    <w:rsid w:val="000369EE"/>
    <w:rsid w:val="00046698"/>
    <w:rsid w:val="0005184A"/>
    <w:rsid w:val="00051E22"/>
    <w:rsid w:val="00056D1A"/>
    <w:rsid w:val="00063272"/>
    <w:rsid w:val="00070ADD"/>
    <w:rsid w:val="00070F86"/>
    <w:rsid w:val="00076B5E"/>
    <w:rsid w:val="00081942"/>
    <w:rsid w:val="00084B20"/>
    <w:rsid w:val="00084CA7"/>
    <w:rsid w:val="00084CD4"/>
    <w:rsid w:val="00085157"/>
    <w:rsid w:val="000905BE"/>
    <w:rsid w:val="000A2381"/>
    <w:rsid w:val="000C6C17"/>
    <w:rsid w:val="000D1AB9"/>
    <w:rsid w:val="000E316F"/>
    <w:rsid w:val="000E754A"/>
    <w:rsid w:val="000F09F4"/>
    <w:rsid w:val="000F6946"/>
    <w:rsid w:val="00102A59"/>
    <w:rsid w:val="00112236"/>
    <w:rsid w:val="00112FF5"/>
    <w:rsid w:val="001161E2"/>
    <w:rsid w:val="00117624"/>
    <w:rsid w:val="00120719"/>
    <w:rsid w:val="00123106"/>
    <w:rsid w:val="0012536A"/>
    <w:rsid w:val="001318C1"/>
    <w:rsid w:val="00147824"/>
    <w:rsid w:val="00152CA3"/>
    <w:rsid w:val="001558DA"/>
    <w:rsid w:val="001606AB"/>
    <w:rsid w:val="001616DF"/>
    <w:rsid w:val="0016371D"/>
    <w:rsid w:val="001727AF"/>
    <w:rsid w:val="001755F1"/>
    <w:rsid w:val="00184FE7"/>
    <w:rsid w:val="001860B1"/>
    <w:rsid w:val="00187693"/>
    <w:rsid w:val="00190874"/>
    <w:rsid w:val="00195F8E"/>
    <w:rsid w:val="001A20FE"/>
    <w:rsid w:val="001A2863"/>
    <w:rsid w:val="001A463B"/>
    <w:rsid w:val="001B28A1"/>
    <w:rsid w:val="001B582C"/>
    <w:rsid w:val="001C2514"/>
    <w:rsid w:val="001D7F7A"/>
    <w:rsid w:val="001E5770"/>
    <w:rsid w:val="001F2C0A"/>
    <w:rsid w:val="0020087E"/>
    <w:rsid w:val="00202F76"/>
    <w:rsid w:val="00211C30"/>
    <w:rsid w:val="00212093"/>
    <w:rsid w:val="0021258D"/>
    <w:rsid w:val="00216760"/>
    <w:rsid w:val="0022742E"/>
    <w:rsid w:val="002361A3"/>
    <w:rsid w:val="002509D7"/>
    <w:rsid w:val="0025372E"/>
    <w:rsid w:val="00255251"/>
    <w:rsid w:val="00260D12"/>
    <w:rsid w:val="00261C7F"/>
    <w:rsid w:val="00263330"/>
    <w:rsid w:val="002839BB"/>
    <w:rsid w:val="00287416"/>
    <w:rsid w:val="00292526"/>
    <w:rsid w:val="00296B2D"/>
    <w:rsid w:val="00297D8B"/>
    <w:rsid w:val="002A13C8"/>
    <w:rsid w:val="002A54C7"/>
    <w:rsid w:val="002A738A"/>
    <w:rsid w:val="002B623A"/>
    <w:rsid w:val="002B7049"/>
    <w:rsid w:val="002C21AD"/>
    <w:rsid w:val="002D0C63"/>
    <w:rsid w:val="002D1AA9"/>
    <w:rsid w:val="002D31B7"/>
    <w:rsid w:val="002D3BE6"/>
    <w:rsid w:val="002D53E2"/>
    <w:rsid w:val="002E5550"/>
    <w:rsid w:val="002E606F"/>
    <w:rsid w:val="002E61EC"/>
    <w:rsid w:val="002F11D1"/>
    <w:rsid w:val="00306527"/>
    <w:rsid w:val="00322A07"/>
    <w:rsid w:val="003327D1"/>
    <w:rsid w:val="00340E2C"/>
    <w:rsid w:val="00341BC0"/>
    <w:rsid w:val="00342DD5"/>
    <w:rsid w:val="00354314"/>
    <w:rsid w:val="003549AC"/>
    <w:rsid w:val="003622B8"/>
    <w:rsid w:val="003676B5"/>
    <w:rsid w:val="00373000"/>
    <w:rsid w:val="003737FB"/>
    <w:rsid w:val="003800FE"/>
    <w:rsid w:val="00383639"/>
    <w:rsid w:val="00386A2C"/>
    <w:rsid w:val="003945DF"/>
    <w:rsid w:val="00396E92"/>
    <w:rsid w:val="003A4DA8"/>
    <w:rsid w:val="003B083A"/>
    <w:rsid w:val="003C218B"/>
    <w:rsid w:val="003C3336"/>
    <w:rsid w:val="003C3E25"/>
    <w:rsid w:val="003C53BD"/>
    <w:rsid w:val="003D53CD"/>
    <w:rsid w:val="003D680D"/>
    <w:rsid w:val="003F14E6"/>
    <w:rsid w:val="003F25CA"/>
    <w:rsid w:val="00403AFA"/>
    <w:rsid w:val="00410996"/>
    <w:rsid w:val="00410A45"/>
    <w:rsid w:val="00411DFF"/>
    <w:rsid w:val="00425262"/>
    <w:rsid w:val="00427F35"/>
    <w:rsid w:val="00437B01"/>
    <w:rsid w:val="00445A35"/>
    <w:rsid w:val="00453A8B"/>
    <w:rsid w:val="00481FC3"/>
    <w:rsid w:val="00487F84"/>
    <w:rsid w:val="004A0DB0"/>
    <w:rsid w:val="004A4B2A"/>
    <w:rsid w:val="004A7520"/>
    <w:rsid w:val="004C2BA4"/>
    <w:rsid w:val="004C4EE7"/>
    <w:rsid w:val="004C683D"/>
    <w:rsid w:val="004D0FCE"/>
    <w:rsid w:val="004D2277"/>
    <w:rsid w:val="004D2FE8"/>
    <w:rsid w:val="004D2FF5"/>
    <w:rsid w:val="004D3C7E"/>
    <w:rsid w:val="004F484D"/>
    <w:rsid w:val="004F57F1"/>
    <w:rsid w:val="00503A04"/>
    <w:rsid w:val="00514B45"/>
    <w:rsid w:val="00522831"/>
    <w:rsid w:val="005249F9"/>
    <w:rsid w:val="005268EB"/>
    <w:rsid w:val="00534110"/>
    <w:rsid w:val="005375A6"/>
    <w:rsid w:val="00537D14"/>
    <w:rsid w:val="00551999"/>
    <w:rsid w:val="005552A7"/>
    <w:rsid w:val="00561D5D"/>
    <w:rsid w:val="00562E63"/>
    <w:rsid w:val="00571122"/>
    <w:rsid w:val="0057634F"/>
    <w:rsid w:val="00577B93"/>
    <w:rsid w:val="00580520"/>
    <w:rsid w:val="005805B2"/>
    <w:rsid w:val="00591E36"/>
    <w:rsid w:val="0059380E"/>
    <w:rsid w:val="005964D7"/>
    <w:rsid w:val="005B13DA"/>
    <w:rsid w:val="005B2FDA"/>
    <w:rsid w:val="005B5410"/>
    <w:rsid w:val="005B6C9D"/>
    <w:rsid w:val="005C076D"/>
    <w:rsid w:val="005C2E37"/>
    <w:rsid w:val="005C6D91"/>
    <w:rsid w:val="005C759A"/>
    <w:rsid w:val="005D6C22"/>
    <w:rsid w:val="005D7EF3"/>
    <w:rsid w:val="005F4B44"/>
    <w:rsid w:val="005F76DB"/>
    <w:rsid w:val="006015F2"/>
    <w:rsid w:val="00604C77"/>
    <w:rsid w:val="006112DF"/>
    <w:rsid w:val="00611FDA"/>
    <w:rsid w:val="00614877"/>
    <w:rsid w:val="006249DB"/>
    <w:rsid w:val="006251B1"/>
    <w:rsid w:val="00641314"/>
    <w:rsid w:val="00654858"/>
    <w:rsid w:val="00660AD4"/>
    <w:rsid w:val="006658DB"/>
    <w:rsid w:val="006727C4"/>
    <w:rsid w:val="00676998"/>
    <w:rsid w:val="00680DC7"/>
    <w:rsid w:val="00682072"/>
    <w:rsid w:val="0068407A"/>
    <w:rsid w:val="00686423"/>
    <w:rsid w:val="006916BD"/>
    <w:rsid w:val="00691F49"/>
    <w:rsid w:val="00693124"/>
    <w:rsid w:val="006A52A1"/>
    <w:rsid w:val="006A5950"/>
    <w:rsid w:val="006A7B73"/>
    <w:rsid w:val="006B4330"/>
    <w:rsid w:val="006C4A6A"/>
    <w:rsid w:val="006D1BDC"/>
    <w:rsid w:val="006E35F4"/>
    <w:rsid w:val="006E6B85"/>
    <w:rsid w:val="006F3212"/>
    <w:rsid w:val="00702A30"/>
    <w:rsid w:val="00706770"/>
    <w:rsid w:val="00706951"/>
    <w:rsid w:val="00713AD7"/>
    <w:rsid w:val="00721C7A"/>
    <w:rsid w:val="00723E99"/>
    <w:rsid w:val="007322F6"/>
    <w:rsid w:val="00734BE0"/>
    <w:rsid w:val="00745813"/>
    <w:rsid w:val="007458B2"/>
    <w:rsid w:val="00761410"/>
    <w:rsid w:val="007628F9"/>
    <w:rsid w:val="00763319"/>
    <w:rsid w:val="007638CB"/>
    <w:rsid w:val="00775003"/>
    <w:rsid w:val="007755CE"/>
    <w:rsid w:val="00781204"/>
    <w:rsid w:val="00784A9F"/>
    <w:rsid w:val="00791FF5"/>
    <w:rsid w:val="00792CCE"/>
    <w:rsid w:val="00795C5B"/>
    <w:rsid w:val="007A1E13"/>
    <w:rsid w:val="007A21F3"/>
    <w:rsid w:val="007B0754"/>
    <w:rsid w:val="007B081F"/>
    <w:rsid w:val="007B2190"/>
    <w:rsid w:val="007B2299"/>
    <w:rsid w:val="007B41FE"/>
    <w:rsid w:val="007B4BEC"/>
    <w:rsid w:val="007C1C76"/>
    <w:rsid w:val="007C5F67"/>
    <w:rsid w:val="007C693A"/>
    <w:rsid w:val="007D57EE"/>
    <w:rsid w:val="007E1E99"/>
    <w:rsid w:val="007E24E2"/>
    <w:rsid w:val="00805C1B"/>
    <w:rsid w:val="00813BE4"/>
    <w:rsid w:val="00826845"/>
    <w:rsid w:val="008460A0"/>
    <w:rsid w:val="00852D27"/>
    <w:rsid w:val="00865740"/>
    <w:rsid w:val="00874AE0"/>
    <w:rsid w:val="00882558"/>
    <w:rsid w:val="00882F34"/>
    <w:rsid w:val="0088467C"/>
    <w:rsid w:val="00897D51"/>
    <w:rsid w:val="008B4219"/>
    <w:rsid w:val="008C006B"/>
    <w:rsid w:val="008C09EA"/>
    <w:rsid w:val="008C1433"/>
    <w:rsid w:val="008C52AF"/>
    <w:rsid w:val="008E24CF"/>
    <w:rsid w:val="008E361F"/>
    <w:rsid w:val="008F336C"/>
    <w:rsid w:val="00910E79"/>
    <w:rsid w:val="0091151D"/>
    <w:rsid w:val="00913305"/>
    <w:rsid w:val="00923E3D"/>
    <w:rsid w:val="0093061D"/>
    <w:rsid w:val="00934A1E"/>
    <w:rsid w:val="00936C66"/>
    <w:rsid w:val="00950BA9"/>
    <w:rsid w:val="00956D63"/>
    <w:rsid w:val="0096150B"/>
    <w:rsid w:val="00967459"/>
    <w:rsid w:val="00990C0A"/>
    <w:rsid w:val="009A139E"/>
    <w:rsid w:val="009A163F"/>
    <w:rsid w:val="009A4180"/>
    <w:rsid w:val="009D110E"/>
    <w:rsid w:val="009D11B6"/>
    <w:rsid w:val="009D5EBF"/>
    <w:rsid w:val="00A02D33"/>
    <w:rsid w:val="00A21FBA"/>
    <w:rsid w:val="00A25F55"/>
    <w:rsid w:val="00A4057F"/>
    <w:rsid w:val="00A44B78"/>
    <w:rsid w:val="00A44FF1"/>
    <w:rsid w:val="00A472D7"/>
    <w:rsid w:val="00A50585"/>
    <w:rsid w:val="00A618D8"/>
    <w:rsid w:val="00A63CBB"/>
    <w:rsid w:val="00A7003E"/>
    <w:rsid w:val="00A7123E"/>
    <w:rsid w:val="00A81276"/>
    <w:rsid w:val="00A83B03"/>
    <w:rsid w:val="00A84FC1"/>
    <w:rsid w:val="00A8593C"/>
    <w:rsid w:val="00A94200"/>
    <w:rsid w:val="00AA1F5C"/>
    <w:rsid w:val="00AA3723"/>
    <w:rsid w:val="00AB1F1A"/>
    <w:rsid w:val="00AB3924"/>
    <w:rsid w:val="00AB6603"/>
    <w:rsid w:val="00AC056F"/>
    <w:rsid w:val="00AC36B5"/>
    <w:rsid w:val="00AD0B8A"/>
    <w:rsid w:val="00AE165A"/>
    <w:rsid w:val="00AE204C"/>
    <w:rsid w:val="00AE2E2B"/>
    <w:rsid w:val="00AE394D"/>
    <w:rsid w:val="00AF65B3"/>
    <w:rsid w:val="00B04838"/>
    <w:rsid w:val="00B049DB"/>
    <w:rsid w:val="00B06E30"/>
    <w:rsid w:val="00B229A0"/>
    <w:rsid w:val="00B2616F"/>
    <w:rsid w:val="00B33C11"/>
    <w:rsid w:val="00B3737E"/>
    <w:rsid w:val="00B45761"/>
    <w:rsid w:val="00B53C43"/>
    <w:rsid w:val="00B54950"/>
    <w:rsid w:val="00B631CE"/>
    <w:rsid w:val="00B65900"/>
    <w:rsid w:val="00B725BE"/>
    <w:rsid w:val="00B81FD8"/>
    <w:rsid w:val="00B833AC"/>
    <w:rsid w:val="00B86DCA"/>
    <w:rsid w:val="00BA41FB"/>
    <w:rsid w:val="00BA6B3F"/>
    <w:rsid w:val="00BC465F"/>
    <w:rsid w:val="00BD26EC"/>
    <w:rsid w:val="00BD38C8"/>
    <w:rsid w:val="00BD47E5"/>
    <w:rsid w:val="00BE5B48"/>
    <w:rsid w:val="00BE7565"/>
    <w:rsid w:val="00BE7BEA"/>
    <w:rsid w:val="00BF4072"/>
    <w:rsid w:val="00BF73C8"/>
    <w:rsid w:val="00C009DC"/>
    <w:rsid w:val="00C012C3"/>
    <w:rsid w:val="00C03947"/>
    <w:rsid w:val="00C03CF7"/>
    <w:rsid w:val="00C07D5F"/>
    <w:rsid w:val="00C1062A"/>
    <w:rsid w:val="00C1217C"/>
    <w:rsid w:val="00C13004"/>
    <w:rsid w:val="00C22BA1"/>
    <w:rsid w:val="00C33510"/>
    <w:rsid w:val="00C42954"/>
    <w:rsid w:val="00C508AF"/>
    <w:rsid w:val="00C53269"/>
    <w:rsid w:val="00C61B2C"/>
    <w:rsid w:val="00C6290A"/>
    <w:rsid w:val="00C75CB1"/>
    <w:rsid w:val="00C76517"/>
    <w:rsid w:val="00C77018"/>
    <w:rsid w:val="00C77D02"/>
    <w:rsid w:val="00C81079"/>
    <w:rsid w:val="00C81740"/>
    <w:rsid w:val="00C82FED"/>
    <w:rsid w:val="00C85C91"/>
    <w:rsid w:val="00C87EF1"/>
    <w:rsid w:val="00C911A7"/>
    <w:rsid w:val="00C95F7D"/>
    <w:rsid w:val="00CA0152"/>
    <w:rsid w:val="00CA02D8"/>
    <w:rsid w:val="00CA299E"/>
    <w:rsid w:val="00CA4537"/>
    <w:rsid w:val="00CB102B"/>
    <w:rsid w:val="00CB23F7"/>
    <w:rsid w:val="00CB3BD8"/>
    <w:rsid w:val="00CB7635"/>
    <w:rsid w:val="00CC055D"/>
    <w:rsid w:val="00CD0A93"/>
    <w:rsid w:val="00CD2FFE"/>
    <w:rsid w:val="00CE0360"/>
    <w:rsid w:val="00CE21B1"/>
    <w:rsid w:val="00CE2255"/>
    <w:rsid w:val="00CE7EC2"/>
    <w:rsid w:val="00D00AC2"/>
    <w:rsid w:val="00D0565E"/>
    <w:rsid w:val="00D0684F"/>
    <w:rsid w:val="00D0716A"/>
    <w:rsid w:val="00D11066"/>
    <w:rsid w:val="00D22E45"/>
    <w:rsid w:val="00D2304C"/>
    <w:rsid w:val="00D25FD7"/>
    <w:rsid w:val="00D267C8"/>
    <w:rsid w:val="00D31EEA"/>
    <w:rsid w:val="00D320D8"/>
    <w:rsid w:val="00D407F7"/>
    <w:rsid w:val="00D40BE0"/>
    <w:rsid w:val="00D434F6"/>
    <w:rsid w:val="00D61F21"/>
    <w:rsid w:val="00D66676"/>
    <w:rsid w:val="00D674CA"/>
    <w:rsid w:val="00D77D7C"/>
    <w:rsid w:val="00D92718"/>
    <w:rsid w:val="00D97460"/>
    <w:rsid w:val="00DA0EDC"/>
    <w:rsid w:val="00DB305E"/>
    <w:rsid w:val="00DB52E0"/>
    <w:rsid w:val="00DB63A1"/>
    <w:rsid w:val="00DC1761"/>
    <w:rsid w:val="00DD132E"/>
    <w:rsid w:val="00DD3B63"/>
    <w:rsid w:val="00DD3C75"/>
    <w:rsid w:val="00DE1EAC"/>
    <w:rsid w:val="00DF5812"/>
    <w:rsid w:val="00DF736D"/>
    <w:rsid w:val="00DF77E4"/>
    <w:rsid w:val="00E06E6A"/>
    <w:rsid w:val="00E06EDF"/>
    <w:rsid w:val="00E07B99"/>
    <w:rsid w:val="00E2410C"/>
    <w:rsid w:val="00E30300"/>
    <w:rsid w:val="00E320CD"/>
    <w:rsid w:val="00E32AEA"/>
    <w:rsid w:val="00E404D0"/>
    <w:rsid w:val="00E41F54"/>
    <w:rsid w:val="00E451D9"/>
    <w:rsid w:val="00E50995"/>
    <w:rsid w:val="00E63902"/>
    <w:rsid w:val="00E70474"/>
    <w:rsid w:val="00E70CB9"/>
    <w:rsid w:val="00E85311"/>
    <w:rsid w:val="00E969B0"/>
    <w:rsid w:val="00EB6F21"/>
    <w:rsid w:val="00EB7A34"/>
    <w:rsid w:val="00EC3FDD"/>
    <w:rsid w:val="00EC67DD"/>
    <w:rsid w:val="00EC7992"/>
    <w:rsid w:val="00ED5386"/>
    <w:rsid w:val="00ED6791"/>
    <w:rsid w:val="00ED7DD2"/>
    <w:rsid w:val="00EE5FF6"/>
    <w:rsid w:val="00EF4E3C"/>
    <w:rsid w:val="00EF681C"/>
    <w:rsid w:val="00EF722C"/>
    <w:rsid w:val="00F02F10"/>
    <w:rsid w:val="00F032BD"/>
    <w:rsid w:val="00F0565D"/>
    <w:rsid w:val="00F13F0D"/>
    <w:rsid w:val="00F1545B"/>
    <w:rsid w:val="00F17A4B"/>
    <w:rsid w:val="00F25685"/>
    <w:rsid w:val="00F30DFA"/>
    <w:rsid w:val="00F3196C"/>
    <w:rsid w:val="00F3232F"/>
    <w:rsid w:val="00F36B32"/>
    <w:rsid w:val="00F451A4"/>
    <w:rsid w:val="00F6027F"/>
    <w:rsid w:val="00F64D3F"/>
    <w:rsid w:val="00F7274E"/>
    <w:rsid w:val="00F763A2"/>
    <w:rsid w:val="00F906D6"/>
    <w:rsid w:val="00F93222"/>
    <w:rsid w:val="00F9634C"/>
    <w:rsid w:val="00FA18BF"/>
    <w:rsid w:val="00FA7EC8"/>
    <w:rsid w:val="00FB4712"/>
    <w:rsid w:val="00FC003B"/>
    <w:rsid w:val="00FC6123"/>
    <w:rsid w:val="00FE2A44"/>
    <w:rsid w:val="00FE401A"/>
    <w:rsid w:val="00FF12B3"/>
    <w:rsid w:val="00FF4E68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E5099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soclassa4">
    <w:name w:val="msoclassa4"/>
    <w:basedOn w:val="Normal"/>
    <w:rsid w:val="008460A0"/>
    <w:pPr>
      <w:spacing w:before="100" w:beforeAutospacing="1" w:after="100" w:afterAutospacing="1"/>
    </w:pPr>
  </w:style>
  <w:style w:type="paragraph" w:styleId="Header">
    <w:name w:val="header"/>
    <w:basedOn w:val="Normal"/>
    <w:link w:val="a3"/>
    <w:uiPriority w:val="99"/>
    <w:unhideWhenUsed/>
    <w:rsid w:val="00195F8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95F8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195F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5F8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A46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4A7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A75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C646EDA8B4594E980FD5D5FBD6DC785983BA84Ef54AI" TargetMode="External" /><Relationship Id="rId11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7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8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9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AD586f7u6J" TargetMode="External" /><Relationship Id="rId31" Type="http://schemas.openxmlformats.org/officeDocument/2006/relationships/hyperlink" Target="consultantplus://offline/ref=F7726A9B2B2585AA9AF07289CDBA933A42471787ABB505AABC4197701A04EBCFD0044D3DD29BD28Af7u7J" TargetMode="External" /><Relationship Id="rId32" Type="http://schemas.openxmlformats.org/officeDocument/2006/relationships/hyperlink" Target="consultantplus://offline/ref=F7726A9B2B2585AA9AF07289CDBA933A42471787ABB505AABC4197701A04EBCFD0044D3DD29AD587f7u0J" TargetMode="External" /><Relationship Id="rId33" Type="http://schemas.openxmlformats.org/officeDocument/2006/relationships/hyperlink" Target="consultantplus://offline/ref=F7726A9B2B2585AA9AF07289CDBA933A42471787ABB505AABC4197701A04EBCFD0044D3DD29AD68Ef7u7J" TargetMode="External" /><Relationship Id="rId34" Type="http://schemas.openxmlformats.org/officeDocument/2006/relationships/hyperlink" Target="consultantplus://offline/ref=F7726A9B2B2585AA9AF07289CDBA933A42471787ABB505AABC4197701A04EBCFD0044D3DD29AD68Ef7u5J" TargetMode="External" /><Relationship Id="rId35" Type="http://schemas.openxmlformats.org/officeDocument/2006/relationships/hyperlink" Target="consultantplus://offline/ref=F7726A9B2B2585AA9AF07289CDBA933A42471787ABB505AABC4197701A04EBCFD0044D3DD099fDu3J" TargetMode="External" /><Relationship Id="rId36" Type="http://schemas.openxmlformats.org/officeDocument/2006/relationships/hyperlink" Target="consultantplus://offline/ref=F7726A9B2B2585AA9AF07289CDBA933A42471787ABB505AABC4197701A04EBCFD0044D3DD099fDu7J" TargetMode="External" /><Relationship Id="rId37" Type="http://schemas.openxmlformats.org/officeDocument/2006/relationships/hyperlink" Target="consultantplus://offline/ref=F7726A9B2B2585AA9AF07289CDBA933A42471787ABB505AABC4197701A04EBCFD0044D3DD099fDu9J" TargetMode="External" /><Relationship Id="rId38" Type="http://schemas.openxmlformats.org/officeDocument/2006/relationships/hyperlink" Target="consultantplus://offline/ref=F7726A9B2B2585AA9AF07289CDBA933A42471787ABB505AABC4197701A04EBCFD0044D3DD09AfDu1J" TargetMode="External" /><Relationship Id="rId39" Type="http://schemas.openxmlformats.org/officeDocument/2006/relationships/hyperlink" Target="consultantplus://offline/ref=F7726A9B2B2585AA9AF07289CDBA933A42471787ABB505AABC4197701A04EBCFD0044D3DD09AfDu7J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F7726A9B2B2585AA9AF07289CDBA933A42471787ABB505AABC4197701A04EBCFD0044D3DD09AfDu9J" TargetMode="External" /><Relationship Id="rId41" Type="http://schemas.openxmlformats.org/officeDocument/2006/relationships/hyperlink" Target="consultantplus://offline/ref=F7726A9B2B2585AA9AF07289CDBA933A42471787ABB505AABC4197701A04EBCFD0044D3DD09BfDu1J" TargetMode="External" /><Relationship Id="rId42" Type="http://schemas.openxmlformats.org/officeDocument/2006/relationships/hyperlink" Target="consultantplus://offline/ref=F7726A9B2B2585AA9AF07289CDBA933A42471787ABB505AABC4197701A04EBCFD0044D3DD09BfDu6J" TargetMode="External" /><Relationship Id="rId43" Type="http://schemas.openxmlformats.org/officeDocument/2006/relationships/hyperlink" Target="consultantplus://offline/ref=F7726A9B2B2585AA9AF07289CDBA933A42471787ABB505AABC4197701A04EBCFD0044D3DD09BfDu8J" TargetMode="External" /><Relationship Id="rId44" Type="http://schemas.openxmlformats.org/officeDocument/2006/relationships/hyperlink" Target="consultantplus://offline/ref=F7726A9B2B2585AA9AF07289CDBA933A42471787ABB505AABC4197701A04EBCFD0044D3DD09CfDu0J" TargetMode="External" /><Relationship Id="rId45" Type="http://schemas.openxmlformats.org/officeDocument/2006/relationships/hyperlink" Target="consultantplus://offline/ref=F7726A9B2B2585AA9AF07289CDBA933A42471787ABB505AABC4197701A04EBCFD0044D3DD09DfDu2J" TargetMode="External" /><Relationship Id="rId46" Type="http://schemas.openxmlformats.org/officeDocument/2006/relationships/hyperlink" Target="consultantplus://offline/ref=F7726A9B2B2585AA9AF07289CDBA933A42471787ABB505AABC4197701A04EBCFD0044D3DD09DfDu4J" TargetMode="External" /><Relationship Id="rId47" Type="http://schemas.openxmlformats.org/officeDocument/2006/relationships/hyperlink" Target="consultantplus://offline/ref=F7726A9B2B2585AA9AF07289CDBA933A42471787ABB505AABC4197701A04EBCFD0044D3DD09DfDu6J" TargetMode="External" /><Relationship Id="rId48" Type="http://schemas.openxmlformats.org/officeDocument/2006/relationships/hyperlink" Target="consultantplus://offline/ref=F7726A9B2B2585AA9AF07289CDBA933A42471787ABB505AABC4197701A04EBCFD0044D3DD09EfDu1J" TargetMode="External" /><Relationship Id="rId49" Type="http://schemas.openxmlformats.org/officeDocument/2006/relationships/hyperlink" Target="consultantplus://offline/ref=F7726A9B2B2585AA9AF07289CDBA933A42471787ABB505AABC4197701A04EBCFD0044D3DD09EfDu3J" TargetMode="External" /><Relationship Id="rId5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09EfDu5J" TargetMode="External" /><Relationship Id="rId51" Type="http://schemas.openxmlformats.org/officeDocument/2006/relationships/hyperlink" Target="consultantplus://offline/ref=F7726A9B2B2585AA9AF07289CDBA933A42471787ABB505AABC4197701A04EBCFD0044D3DD29AD68Ff7u7J" TargetMode="External" /><Relationship Id="rId52" Type="http://schemas.openxmlformats.org/officeDocument/2006/relationships/hyperlink" Target="consultantplus://offline/ref=F7726A9B2B2585AA9AF07289CDBA933A42471787ABB505AABC4197701A04EBCFD0044D3DD29AD68Ff7u5J" TargetMode="External" /><Relationship Id="rId53" Type="http://schemas.openxmlformats.org/officeDocument/2006/relationships/header" Target="header1.xm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8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9" Type="http://schemas.openxmlformats.org/officeDocument/2006/relationships/hyperlink" Target="consultantplus://offline/ref=D7FCB11A4FF0FBDD9C4C1EAAD4DF6FAA533DB500C904966BB7EE9C7BC3C9823AFAC75C48FC646EDA894594E980FD5D5FBD6DC785983BA84Ef54AI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C8BA-7D1E-4BC2-A517-CE88E6B4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