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5C92" w:rsidRPr="00FC38C7" w:rsidP="007A5C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C38C7">
        <w:rPr>
          <w:rFonts w:ascii="Times New Roman" w:hAnsi="Times New Roman"/>
          <w:bCs/>
          <w:sz w:val="24"/>
          <w:szCs w:val="24"/>
        </w:rPr>
        <w:t>Дело № 5-60</w:t>
      </w:r>
      <w:r w:rsidRPr="00FC38C7">
        <w:rPr>
          <w:rFonts w:ascii="Times New Roman" w:hAnsi="Times New Roman"/>
          <w:bCs/>
          <w:sz w:val="24"/>
          <w:szCs w:val="24"/>
        </w:rPr>
        <w:t>-</w:t>
      </w:r>
      <w:r w:rsidRPr="00FC38C7" w:rsidR="00FC38C7">
        <w:rPr>
          <w:rFonts w:ascii="Times New Roman" w:hAnsi="Times New Roman"/>
          <w:bCs/>
          <w:sz w:val="24"/>
          <w:szCs w:val="24"/>
        </w:rPr>
        <w:t>244</w:t>
      </w:r>
      <w:r w:rsidRPr="00FC38C7" w:rsidR="004671DE">
        <w:rPr>
          <w:rFonts w:ascii="Times New Roman" w:hAnsi="Times New Roman"/>
          <w:bCs/>
          <w:sz w:val="24"/>
          <w:szCs w:val="24"/>
        </w:rPr>
        <w:t>/2018</w:t>
      </w:r>
    </w:p>
    <w:p w:rsidR="007A5C92" w:rsidRPr="00FC38C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8C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A5C92" w:rsidRPr="00FC38C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8C7"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7A5C92" w:rsidRPr="00FC38C7" w:rsidP="007A5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C92" w:rsidRPr="00FC38C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>6</w:t>
      </w:r>
      <w:r w:rsidRPr="00FC38C7" w:rsidR="00E00D28">
        <w:rPr>
          <w:rFonts w:ascii="Times New Roman" w:hAnsi="Times New Roman"/>
          <w:sz w:val="24"/>
          <w:szCs w:val="24"/>
        </w:rPr>
        <w:t xml:space="preserve"> июля</w:t>
      </w:r>
      <w:r w:rsidRPr="00FC38C7" w:rsidR="004671DE">
        <w:rPr>
          <w:rFonts w:ascii="Times New Roman" w:hAnsi="Times New Roman"/>
          <w:sz w:val="24"/>
          <w:szCs w:val="24"/>
        </w:rPr>
        <w:t xml:space="preserve"> 2018</w:t>
      </w:r>
      <w:r w:rsidRPr="00FC38C7">
        <w:rPr>
          <w:rFonts w:ascii="Times New Roman" w:hAnsi="Times New Roman"/>
          <w:sz w:val="24"/>
          <w:szCs w:val="24"/>
        </w:rPr>
        <w:t xml:space="preserve"> года   </w:t>
      </w:r>
      <w:r w:rsidRPr="00FC38C7">
        <w:rPr>
          <w:rFonts w:ascii="Times New Roman" w:hAnsi="Times New Roman"/>
          <w:sz w:val="24"/>
          <w:szCs w:val="24"/>
        </w:rPr>
        <w:tab/>
      </w:r>
      <w:r w:rsidRPr="00FC38C7">
        <w:rPr>
          <w:rFonts w:ascii="Times New Roman" w:hAnsi="Times New Roman"/>
          <w:sz w:val="24"/>
          <w:szCs w:val="24"/>
        </w:rPr>
        <w:tab/>
      </w:r>
      <w:r w:rsidRPr="00FC38C7">
        <w:rPr>
          <w:rFonts w:ascii="Times New Roman" w:hAnsi="Times New Roman"/>
          <w:sz w:val="24"/>
          <w:szCs w:val="24"/>
        </w:rPr>
        <w:tab/>
      </w:r>
      <w:r w:rsidRPr="00FC38C7">
        <w:rPr>
          <w:rFonts w:ascii="Times New Roman" w:hAnsi="Times New Roman"/>
          <w:sz w:val="24"/>
          <w:szCs w:val="24"/>
        </w:rPr>
        <w:tab/>
      </w:r>
      <w:r w:rsidRPr="00FC38C7">
        <w:rPr>
          <w:rFonts w:ascii="Times New Roman" w:hAnsi="Times New Roman"/>
          <w:sz w:val="24"/>
          <w:szCs w:val="24"/>
        </w:rPr>
        <w:tab/>
      </w:r>
      <w:r w:rsidRPr="00FC38C7">
        <w:rPr>
          <w:rFonts w:ascii="Times New Roman" w:hAnsi="Times New Roman"/>
          <w:sz w:val="24"/>
          <w:szCs w:val="24"/>
        </w:rPr>
        <w:tab/>
        <w:t>   </w:t>
      </w:r>
      <w:r w:rsidRPr="00FC38C7">
        <w:rPr>
          <w:rFonts w:ascii="Times New Roman" w:hAnsi="Times New Roman"/>
          <w:sz w:val="24"/>
          <w:szCs w:val="24"/>
        </w:rPr>
        <w:tab/>
      </w:r>
      <w:r w:rsidRPr="00FC38C7">
        <w:rPr>
          <w:rFonts w:ascii="Times New Roman" w:hAnsi="Times New Roman"/>
          <w:sz w:val="24"/>
          <w:szCs w:val="24"/>
        </w:rPr>
        <w:tab/>
        <w:t>г. Красноперекопск</w:t>
      </w:r>
    </w:p>
    <w:p w:rsidR="007A5C92" w:rsidRPr="00FC38C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92" w:rsidRPr="00FC38C7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FC38C7">
        <w:rPr>
          <w:rFonts w:eastAsia="Arial Unicode MS"/>
        </w:rPr>
        <w:t xml:space="preserve"> </w:t>
      </w:r>
      <w:r w:rsidRPr="00FC38C7" w:rsidR="002E3964">
        <w:rPr>
          <w:rFonts w:eastAsia="Arial Unicode MS"/>
        </w:rPr>
        <w:t>Исполняющий обязанности миров</w:t>
      </w:r>
      <w:r w:rsidRPr="00FC38C7" w:rsidR="00E00D28">
        <w:rPr>
          <w:rFonts w:eastAsia="Arial Unicode MS"/>
        </w:rPr>
        <w:t>ого судьи судебного участка № 60</w:t>
      </w:r>
      <w:r w:rsidRPr="00FC38C7" w:rsidR="002E3964">
        <w:rPr>
          <w:rFonts w:eastAsia="Arial Unicode MS"/>
        </w:rPr>
        <w:t xml:space="preserve"> Красноперекопского судебного района Республики Крым - м</w:t>
      </w:r>
      <w:r w:rsidRPr="00FC38C7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FC38C7">
        <w:t xml:space="preserve"> (296000, РФ, Республика Крым, г. Красноперекопск, микрорайон 10, дом 4) Матюшенко М.В.</w:t>
      </w:r>
      <w:r w:rsidRPr="00FC38C7" w:rsidR="004671DE">
        <w:rPr>
          <w:rFonts w:eastAsia="Arial Unicode MS"/>
        </w:rPr>
        <w:t>, рассмотрев</w:t>
      </w:r>
      <w:r w:rsidRPr="00FC38C7">
        <w:rPr>
          <w:rFonts w:eastAsia="Arial Unicode MS"/>
        </w:rPr>
        <w:t xml:space="preserve"> административный материал по </w:t>
      </w:r>
      <w:r w:rsidRPr="00FC38C7" w:rsidR="00EF685A">
        <w:rPr>
          <w:rFonts w:eastAsia="Arial Unicode MS"/>
        </w:rPr>
        <w:t xml:space="preserve">ч. 1 ст. 20.25 </w:t>
      </w:r>
      <w:r w:rsidRPr="00FC38C7">
        <w:rPr>
          <w:rFonts w:eastAsia="Arial Unicode MS"/>
        </w:rPr>
        <w:t xml:space="preserve">Кодекса </w:t>
      </w:r>
      <w:r w:rsidRPr="00FC38C7" w:rsidR="004671DE">
        <w:rPr>
          <w:rFonts w:eastAsia="Arial Unicode MS"/>
        </w:rPr>
        <w:t xml:space="preserve">РФ </w:t>
      </w:r>
      <w:r w:rsidRPr="00FC38C7">
        <w:rPr>
          <w:rFonts w:eastAsia="Arial Unicode MS"/>
        </w:rPr>
        <w:t>об адм</w:t>
      </w:r>
      <w:r w:rsidRPr="00FC38C7" w:rsidR="004671DE">
        <w:rPr>
          <w:rFonts w:eastAsia="Arial Unicode MS"/>
        </w:rPr>
        <w:t>инистративных правонарушениях</w:t>
      </w:r>
      <w:r w:rsidRPr="00FC38C7">
        <w:rPr>
          <w:rFonts w:eastAsia="Arial Unicode MS"/>
        </w:rPr>
        <w:t xml:space="preserve"> в отношении </w:t>
      </w:r>
    </w:p>
    <w:p w:rsidR="000F0F0E" w:rsidRPr="00FC38C7" w:rsidP="002D19C9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</w:rPr>
      </w:pPr>
      <w:r w:rsidRPr="00FC38C7">
        <w:rPr>
          <w:rFonts w:eastAsia="Arial Unicode MS"/>
        </w:rPr>
        <w:t>Клочкова Игоря Викторовича</w:t>
      </w:r>
      <w:r w:rsidRPr="00FC38C7">
        <w:rPr>
          <w:rFonts w:eastAsia="Arial Unicode MS"/>
        </w:rPr>
        <w:t>,</w:t>
      </w:r>
      <w:r w:rsidRPr="00FC38C7">
        <w:rPr>
          <w:rFonts w:eastAsia="Arial Unicode MS"/>
        </w:rPr>
        <w:t xml:space="preserve"> </w:t>
      </w:r>
      <w:r w:rsidR="00116F3D">
        <w:rPr>
          <w:sz w:val="22"/>
          <w:szCs w:val="22"/>
          <w:lang w:val="en-US"/>
        </w:rPr>
        <w:t>&lt;…&gt;</w:t>
      </w:r>
      <w:r w:rsidRPr="00FC38C7">
        <w:rPr>
          <w:rFonts w:eastAsia="Arial Unicode MS"/>
        </w:rPr>
        <w:t>,</w:t>
      </w:r>
    </w:p>
    <w:p w:rsidR="000F0F0E" w:rsidRPr="00FC38C7" w:rsidP="000F0F0E">
      <w:pPr>
        <w:pStyle w:val="NormalWeb"/>
        <w:spacing w:before="0" w:beforeAutospacing="0" w:after="0" w:afterAutospacing="0"/>
        <w:ind w:firstLine="720"/>
      </w:pPr>
      <w:r w:rsidRPr="00FC38C7">
        <w:rPr>
          <w:rFonts w:eastAsia="Arial Unicode MS"/>
        </w:rPr>
        <w:t> </w:t>
      </w:r>
    </w:p>
    <w:p w:rsidR="000F0F0E" w:rsidRPr="00FC38C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>УСТАНОВИЛ:</w:t>
      </w:r>
    </w:p>
    <w:p w:rsidR="000F0F0E" w:rsidRPr="00FC38C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0E" w:rsidRPr="00FC38C7" w:rsidP="00687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 xml:space="preserve">           Клочков И.В.</w:t>
      </w:r>
      <w:r w:rsidRPr="00FC38C7" w:rsidR="00CD3A99">
        <w:rPr>
          <w:rFonts w:ascii="Times New Roman" w:hAnsi="Times New Roman"/>
          <w:sz w:val="24"/>
          <w:szCs w:val="24"/>
        </w:rPr>
        <w:t xml:space="preserve"> </w:t>
      </w:r>
      <w:r w:rsidRPr="00FC38C7" w:rsidR="0058343E">
        <w:rPr>
          <w:rFonts w:ascii="Times New Roman" w:hAnsi="Times New Roman"/>
          <w:sz w:val="24"/>
          <w:szCs w:val="24"/>
        </w:rPr>
        <w:t xml:space="preserve">не </w:t>
      </w:r>
      <w:r w:rsidRPr="00FC38C7" w:rsidR="00CD3A99">
        <w:rPr>
          <w:rFonts w:ascii="Times New Roman" w:hAnsi="Times New Roman"/>
          <w:sz w:val="24"/>
          <w:szCs w:val="24"/>
        </w:rPr>
        <w:t>уплатил административный штраф в сроки, предусмотренные ч.1 ст. 32.2 КоАП РФ</w:t>
      </w:r>
      <w:r w:rsidRPr="00FC38C7" w:rsidR="00726EEF">
        <w:rPr>
          <w:rFonts w:ascii="Times New Roman" w:hAnsi="Times New Roman"/>
          <w:sz w:val="24"/>
          <w:szCs w:val="24"/>
        </w:rPr>
        <w:t xml:space="preserve"> при следующих обстоятельствах.</w:t>
      </w:r>
    </w:p>
    <w:p w:rsidR="000E1629" w:rsidRPr="00FC38C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 xml:space="preserve">Постановлением </w:t>
      </w:r>
      <w:r w:rsidRPr="00FC38C7" w:rsidR="00FC38C7">
        <w:rPr>
          <w:rFonts w:ascii="Times New Roman" w:hAnsi="Times New Roman"/>
          <w:sz w:val="24"/>
          <w:szCs w:val="24"/>
        </w:rPr>
        <w:t xml:space="preserve">мирового судьи судебного участка № 60 </w:t>
      </w:r>
      <w:r w:rsidRPr="00FC38C7" w:rsidR="00FC38C7">
        <w:rPr>
          <w:rFonts w:ascii="Times New Roman" w:eastAsia="Arial Unicode MS" w:hAnsi="Times New Roman"/>
          <w:sz w:val="24"/>
          <w:szCs w:val="24"/>
        </w:rPr>
        <w:t xml:space="preserve">Красноперекопского судебного района Республики Крым </w:t>
      </w:r>
      <w:r w:rsidRPr="00FC38C7" w:rsidR="00FC38C7">
        <w:rPr>
          <w:rFonts w:ascii="Times New Roman" w:hAnsi="Times New Roman"/>
          <w:sz w:val="24"/>
          <w:szCs w:val="24"/>
        </w:rPr>
        <w:t>по делу № 5-60-14/2018</w:t>
      </w:r>
      <w:r w:rsidRPr="00FC38C7" w:rsidR="00CD3A99">
        <w:rPr>
          <w:rFonts w:ascii="Times New Roman" w:hAnsi="Times New Roman"/>
          <w:sz w:val="24"/>
          <w:szCs w:val="24"/>
        </w:rPr>
        <w:t xml:space="preserve"> от </w:t>
      </w:r>
      <w:r w:rsidRPr="00FC38C7" w:rsidR="00FC38C7">
        <w:rPr>
          <w:rFonts w:ascii="Times New Roman" w:hAnsi="Times New Roman"/>
          <w:sz w:val="24"/>
          <w:szCs w:val="24"/>
        </w:rPr>
        <w:t>16 февраля</w:t>
      </w:r>
      <w:r w:rsidRPr="00FC38C7" w:rsidR="00E00D28">
        <w:rPr>
          <w:rFonts w:ascii="Times New Roman" w:hAnsi="Times New Roman"/>
          <w:sz w:val="24"/>
          <w:szCs w:val="24"/>
        </w:rPr>
        <w:t xml:space="preserve"> 2018</w:t>
      </w:r>
      <w:r w:rsidRPr="00FC38C7" w:rsidR="00FC38C7">
        <w:rPr>
          <w:rFonts w:ascii="Times New Roman" w:hAnsi="Times New Roman"/>
          <w:sz w:val="24"/>
          <w:szCs w:val="24"/>
        </w:rPr>
        <w:t xml:space="preserve"> года Клочков И.В.</w:t>
      </w:r>
      <w:r w:rsidRPr="00FC38C7" w:rsidR="002523E3">
        <w:rPr>
          <w:rFonts w:ascii="Times New Roman" w:hAnsi="Times New Roman"/>
          <w:sz w:val="24"/>
          <w:szCs w:val="24"/>
        </w:rPr>
        <w:t xml:space="preserve"> </w:t>
      </w:r>
      <w:r w:rsidRPr="00FC38C7" w:rsidR="00CD3A99">
        <w:rPr>
          <w:rFonts w:ascii="Times New Roman" w:hAnsi="Times New Roman"/>
          <w:sz w:val="24"/>
          <w:szCs w:val="24"/>
        </w:rPr>
        <w:t>признан виновным в совершении административного прав</w:t>
      </w:r>
      <w:r w:rsidRPr="00FC38C7" w:rsidR="00FC38C7">
        <w:rPr>
          <w:rFonts w:ascii="Times New Roman" w:hAnsi="Times New Roman"/>
          <w:sz w:val="24"/>
          <w:szCs w:val="24"/>
        </w:rPr>
        <w:t>онарушения, предусмотренного ст. 17.8</w:t>
      </w:r>
      <w:r w:rsidRPr="00FC38C7" w:rsidR="00CD3A99">
        <w:rPr>
          <w:rFonts w:ascii="Times New Roman" w:hAnsi="Times New Roman"/>
          <w:sz w:val="24"/>
          <w:szCs w:val="24"/>
        </w:rPr>
        <w:t xml:space="preserve"> КоАП </w:t>
      </w:r>
      <w:r w:rsidRPr="00FC38C7" w:rsidR="00592BD4">
        <w:rPr>
          <w:rFonts w:ascii="Times New Roman" w:hAnsi="Times New Roman"/>
          <w:sz w:val="24"/>
          <w:szCs w:val="24"/>
        </w:rPr>
        <w:t xml:space="preserve">РФ, и </w:t>
      </w:r>
      <w:r w:rsidRPr="00FC38C7" w:rsidR="0058343E">
        <w:rPr>
          <w:rFonts w:ascii="Times New Roman" w:hAnsi="Times New Roman"/>
          <w:sz w:val="24"/>
          <w:szCs w:val="24"/>
        </w:rPr>
        <w:t xml:space="preserve">ему </w:t>
      </w:r>
      <w:r w:rsidRPr="00FC38C7" w:rsidR="00592BD4">
        <w:rPr>
          <w:rFonts w:ascii="Times New Roman" w:hAnsi="Times New Roman"/>
          <w:sz w:val="24"/>
          <w:szCs w:val="24"/>
        </w:rPr>
        <w:t>назначено наказание в виде</w:t>
      </w:r>
      <w:r w:rsidRPr="00FC38C7" w:rsidR="00E00D28">
        <w:rPr>
          <w:rFonts w:ascii="Times New Roman" w:hAnsi="Times New Roman"/>
          <w:sz w:val="24"/>
          <w:szCs w:val="24"/>
        </w:rPr>
        <w:t xml:space="preserve"> штрафа в размере 1000</w:t>
      </w:r>
      <w:r w:rsidRPr="00FC38C7" w:rsidR="008D6930">
        <w:rPr>
          <w:rFonts w:ascii="Times New Roman" w:hAnsi="Times New Roman"/>
          <w:sz w:val="24"/>
          <w:szCs w:val="24"/>
        </w:rPr>
        <w:t>,00</w:t>
      </w:r>
      <w:r w:rsidRPr="00FC38C7" w:rsidR="00CD3A99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 w:rsidRPr="00FC38C7" w:rsidR="00FC38C7">
        <w:rPr>
          <w:rFonts w:ascii="Times New Roman" w:hAnsi="Times New Roman"/>
          <w:sz w:val="24"/>
          <w:szCs w:val="24"/>
        </w:rPr>
        <w:t>16.03</w:t>
      </w:r>
      <w:r w:rsidRPr="00FC38C7" w:rsidR="00E00D28">
        <w:rPr>
          <w:rFonts w:ascii="Times New Roman" w:hAnsi="Times New Roman"/>
          <w:sz w:val="24"/>
          <w:szCs w:val="24"/>
        </w:rPr>
        <w:t>.2018</w:t>
      </w:r>
      <w:r w:rsidRPr="00FC38C7" w:rsidR="00CD3A99">
        <w:rPr>
          <w:rFonts w:ascii="Times New Roman" w:hAnsi="Times New Roman"/>
          <w:sz w:val="24"/>
          <w:szCs w:val="24"/>
        </w:rPr>
        <w:t xml:space="preserve"> года.</w:t>
      </w:r>
    </w:p>
    <w:p w:rsidR="00CD3A99" w:rsidRPr="00FC38C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>Правонарушителю было разъяснено, что администрат</w:t>
      </w:r>
      <w:r w:rsidRPr="00FC38C7" w:rsidR="00513721">
        <w:rPr>
          <w:rFonts w:ascii="Times New Roman" w:hAnsi="Times New Roman"/>
          <w:sz w:val="24"/>
          <w:szCs w:val="24"/>
        </w:rPr>
        <w:t>ивный штраф должен быть уплачен</w:t>
      </w:r>
      <w:r w:rsidRPr="00FC38C7">
        <w:rPr>
          <w:rFonts w:ascii="Times New Roman" w:hAnsi="Times New Roman"/>
          <w:sz w:val="24"/>
          <w:szCs w:val="24"/>
        </w:rPr>
        <w:t xml:space="preserve"> лицом</w:t>
      </w:r>
      <w:r w:rsidRPr="00FC38C7" w:rsidR="006B68F7">
        <w:rPr>
          <w:rFonts w:ascii="Times New Roman" w:hAnsi="Times New Roman"/>
          <w:sz w:val="24"/>
          <w:szCs w:val="24"/>
        </w:rPr>
        <w:t>,</w:t>
      </w:r>
      <w:r w:rsidRPr="00FC38C7">
        <w:rPr>
          <w:rFonts w:ascii="Times New Roman" w:hAnsi="Times New Roman"/>
          <w:sz w:val="24"/>
          <w:szCs w:val="24"/>
        </w:rPr>
        <w:t xml:space="preserve"> совершим админист</w:t>
      </w:r>
      <w:r w:rsidRPr="00FC38C7" w:rsidR="0058343E">
        <w:rPr>
          <w:rFonts w:ascii="Times New Roman" w:hAnsi="Times New Roman"/>
          <w:sz w:val="24"/>
          <w:szCs w:val="24"/>
        </w:rPr>
        <w:t>ративное правонарушение</w:t>
      </w:r>
      <w:r w:rsidRPr="00FC38C7" w:rsidR="006B68F7">
        <w:rPr>
          <w:rFonts w:ascii="Times New Roman" w:hAnsi="Times New Roman"/>
          <w:sz w:val="24"/>
          <w:szCs w:val="24"/>
        </w:rPr>
        <w:t xml:space="preserve">, </w:t>
      </w:r>
      <w:r w:rsidRPr="00FC38C7" w:rsidR="0058343E">
        <w:rPr>
          <w:rFonts w:ascii="Times New Roman" w:hAnsi="Times New Roman"/>
          <w:sz w:val="24"/>
          <w:szCs w:val="24"/>
        </w:rPr>
        <w:t>в шестидесяти</w:t>
      </w:r>
      <w:r w:rsidRPr="00FC38C7">
        <w:rPr>
          <w:rFonts w:ascii="Times New Roman" w:hAnsi="Times New Roman"/>
          <w:sz w:val="24"/>
          <w:szCs w:val="24"/>
        </w:rPr>
        <w:t>дневный срок с момента вступления постановления по делу об административном правонарушении в законную силу</w:t>
      </w:r>
      <w:r w:rsidRPr="00FC38C7" w:rsidR="006B68F7">
        <w:rPr>
          <w:rFonts w:ascii="Times New Roman" w:hAnsi="Times New Roman"/>
          <w:sz w:val="24"/>
          <w:szCs w:val="24"/>
        </w:rPr>
        <w:t>,</w:t>
      </w:r>
      <w:r w:rsidRPr="00FC38C7">
        <w:rPr>
          <w:rFonts w:ascii="Times New Roman" w:hAnsi="Times New Roman"/>
          <w:sz w:val="24"/>
          <w:szCs w:val="24"/>
        </w:rPr>
        <w:t xml:space="preserve"> однако</w:t>
      </w:r>
      <w:r w:rsidRPr="00FC38C7" w:rsidR="0058343E">
        <w:rPr>
          <w:rFonts w:ascii="Times New Roman" w:hAnsi="Times New Roman"/>
          <w:sz w:val="24"/>
          <w:szCs w:val="24"/>
        </w:rPr>
        <w:t>,</w:t>
      </w:r>
      <w:r w:rsidRPr="00FC38C7">
        <w:rPr>
          <w:rFonts w:ascii="Times New Roman" w:hAnsi="Times New Roman"/>
          <w:sz w:val="24"/>
          <w:szCs w:val="24"/>
        </w:rPr>
        <w:t xml:space="preserve"> </w:t>
      </w:r>
      <w:r w:rsidRPr="00FC38C7" w:rsidR="00FC38C7">
        <w:rPr>
          <w:rFonts w:ascii="Times New Roman" w:hAnsi="Times New Roman"/>
          <w:sz w:val="24"/>
          <w:szCs w:val="24"/>
        </w:rPr>
        <w:t>Клочков И.В.</w:t>
      </w:r>
      <w:r w:rsidRPr="00FC38C7" w:rsidR="00513721">
        <w:rPr>
          <w:rFonts w:ascii="Times New Roman" w:hAnsi="Times New Roman"/>
          <w:sz w:val="24"/>
          <w:szCs w:val="24"/>
        </w:rPr>
        <w:t xml:space="preserve"> </w:t>
      </w:r>
      <w:r w:rsidRPr="00FC38C7" w:rsidR="006B68F7">
        <w:rPr>
          <w:rFonts w:ascii="Times New Roman" w:hAnsi="Times New Roman"/>
          <w:sz w:val="24"/>
          <w:szCs w:val="24"/>
        </w:rPr>
        <w:t>в установленный законом срок  штраф не оплатил.</w:t>
      </w:r>
    </w:p>
    <w:p w:rsidR="00302E2C" w:rsidRPr="00FC38C7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FC38C7" w:rsidR="00FC38C7">
        <w:rPr>
          <w:rFonts w:ascii="Times New Roman" w:hAnsi="Times New Roman"/>
          <w:sz w:val="24"/>
          <w:szCs w:val="24"/>
        </w:rPr>
        <w:t>Клочкову И.В.</w:t>
      </w:r>
      <w:r w:rsidRPr="00FC38C7" w:rsidR="002523E3">
        <w:rPr>
          <w:rFonts w:ascii="Times New Roman" w:hAnsi="Times New Roman"/>
          <w:sz w:val="24"/>
          <w:szCs w:val="24"/>
        </w:rPr>
        <w:t xml:space="preserve"> </w:t>
      </w:r>
      <w:r w:rsidRPr="00FC38C7">
        <w:rPr>
          <w:rFonts w:ascii="Times New Roman" w:hAnsi="Times New Roman"/>
          <w:sz w:val="24"/>
          <w:szCs w:val="24"/>
        </w:rPr>
        <w:t xml:space="preserve">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FC38C7" w:rsidR="00FC38C7">
        <w:rPr>
          <w:rFonts w:ascii="Times New Roman" w:hAnsi="Times New Roman"/>
          <w:sz w:val="24"/>
          <w:szCs w:val="24"/>
        </w:rPr>
        <w:t>Клочков И.В.</w:t>
      </w:r>
      <w:r w:rsidRPr="00FC38C7">
        <w:rPr>
          <w:rFonts w:ascii="Times New Roman" w:hAnsi="Times New Roman"/>
          <w:sz w:val="24"/>
          <w:szCs w:val="24"/>
        </w:rPr>
        <w:t xml:space="preserve"> не нуждается, отводов </w:t>
      </w:r>
      <w:r w:rsidRPr="00FC38C7" w:rsidR="00FC38C7">
        <w:rPr>
          <w:rFonts w:ascii="Times New Roman" w:hAnsi="Times New Roman"/>
          <w:sz w:val="24"/>
          <w:szCs w:val="24"/>
        </w:rPr>
        <w:t xml:space="preserve">и ходатайств </w:t>
      </w:r>
      <w:r w:rsidRPr="00FC38C7">
        <w:rPr>
          <w:rFonts w:ascii="Times New Roman" w:hAnsi="Times New Roman"/>
          <w:sz w:val="24"/>
          <w:szCs w:val="24"/>
        </w:rPr>
        <w:t>мировому судье не заяв</w:t>
      </w:r>
      <w:r w:rsidRPr="00FC38C7" w:rsidR="00FC38C7">
        <w:rPr>
          <w:rFonts w:ascii="Times New Roman" w:hAnsi="Times New Roman"/>
          <w:sz w:val="24"/>
          <w:szCs w:val="24"/>
        </w:rPr>
        <w:t>ил, вину признал.</w:t>
      </w:r>
    </w:p>
    <w:p w:rsidR="00302E2C" w:rsidRPr="00FC38C7" w:rsidP="00FC38C7">
      <w:pPr>
        <w:pStyle w:val="NormalWeb"/>
        <w:spacing w:before="0" w:beforeAutospacing="0" w:after="0" w:afterAutospacing="0"/>
        <w:ind w:firstLine="720"/>
        <w:jc w:val="both"/>
      </w:pPr>
      <w:r w:rsidRPr="00FC38C7">
        <w:t>Выслушав правонарушителя, и</w:t>
      </w:r>
      <w:r w:rsidRPr="00FC38C7">
        <w:t xml:space="preserve">сследовав материалы дела, </w:t>
      </w:r>
      <w:r w:rsidRPr="00FC38C7">
        <w:t xml:space="preserve">мировой </w:t>
      </w:r>
      <w:r w:rsidRPr="00FC38C7">
        <w:t>суд</w:t>
      </w:r>
      <w:r w:rsidRPr="00FC38C7">
        <w:t>ья</w:t>
      </w:r>
      <w:r w:rsidRPr="00FC38C7">
        <w:t xml:space="preserve">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FC38C7" w:rsidR="00FC38C7">
        <w:t>06</w:t>
      </w:r>
      <w:r w:rsidRPr="00FC38C7" w:rsidR="00E00D28">
        <w:t>.07</w:t>
      </w:r>
      <w:r w:rsidRPr="00FC38C7" w:rsidR="002E3964">
        <w:t xml:space="preserve">.2018 </w:t>
      </w:r>
      <w:r w:rsidRPr="00FC38C7" w:rsidR="006B68F7">
        <w:t>года</w:t>
      </w:r>
      <w:r w:rsidRPr="00FC38C7" w:rsidR="00FC38C7">
        <w:t xml:space="preserve"> № 160/18/82015-АД</w:t>
      </w:r>
      <w:r w:rsidRPr="00FC38C7" w:rsidR="002E3964">
        <w:t xml:space="preserve"> (л</w:t>
      </w:r>
      <w:r w:rsidRPr="00FC38C7" w:rsidR="00FC38C7">
        <w:t>.д.1</w:t>
      </w:r>
      <w:r w:rsidRPr="00FC38C7" w:rsidR="002523E3">
        <w:t xml:space="preserve">); </w:t>
      </w:r>
      <w:r w:rsidRPr="00FC38C7" w:rsidR="00FC38C7">
        <w:t>копия постановления от 19.02</w:t>
      </w:r>
      <w:r w:rsidRPr="00FC38C7" w:rsidR="00E00D28">
        <w:t xml:space="preserve">.2018 года  </w:t>
      </w:r>
      <w:r w:rsidRPr="00FC38C7" w:rsidR="00FC38C7">
        <w:t>(л.д. 2-3</w:t>
      </w:r>
      <w:r w:rsidRPr="00FC38C7" w:rsidR="00E00D28">
        <w:t xml:space="preserve">), копия </w:t>
      </w:r>
      <w:r w:rsidRPr="00FC38C7" w:rsidR="00FC38C7">
        <w:t>постановления о возбуждении исполнительного производства (л.д. 4), объяснения (л.д. 5), подписка (л.д. 6).</w:t>
      </w:r>
    </w:p>
    <w:p w:rsidR="00302E2C" w:rsidRPr="00FC38C7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FC38C7" w:rsidR="00A41D4E">
        <w:rPr>
          <w:rFonts w:ascii="Times New Roman" w:hAnsi="Times New Roman"/>
          <w:sz w:val="24"/>
          <w:szCs w:val="24"/>
        </w:rPr>
        <w:t xml:space="preserve"> признает доказа</w:t>
      </w:r>
      <w:r w:rsidRPr="00FC38C7" w:rsidR="00FC38C7">
        <w:rPr>
          <w:rFonts w:ascii="Times New Roman" w:hAnsi="Times New Roman"/>
          <w:sz w:val="24"/>
          <w:szCs w:val="24"/>
        </w:rPr>
        <w:t>нной виновность Клочкова И.В.</w:t>
      </w:r>
      <w:r w:rsidRPr="00FC38C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C38C7" w:rsidR="00CD3A99">
        <w:rPr>
          <w:rFonts w:ascii="Times New Roman" w:hAnsi="Times New Roman"/>
          <w:sz w:val="24"/>
          <w:szCs w:val="24"/>
        </w:rPr>
        <w:t>ч. 1 ст. 20.25</w:t>
      </w:r>
      <w:r w:rsidRPr="00FC38C7">
        <w:rPr>
          <w:rFonts w:ascii="Times New Roman" w:hAnsi="Times New Roman"/>
          <w:sz w:val="24"/>
          <w:szCs w:val="24"/>
        </w:rPr>
        <w:t xml:space="preserve"> КоАП РФ, а именно: </w:t>
      </w:r>
      <w:r w:rsidRPr="00FC38C7" w:rsidR="00CD3A99">
        <w:rPr>
          <w:rFonts w:ascii="Times New Roman" w:hAnsi="Times New Roman"/>
          <w:sz w:val="24"/>
          <w:szCs w:val="24"/>
        </w:rPr>
        <w:t>неуплата административного штрафа в срок</w:t>
      </w:r>
      <w:r w:rsidRPr="00FC38C7" w:rsidR="0058343E">
        <w:rPr>
          <w:rFonts w:ascii="Times New Roman" w:hAnsi="Times New Roman"/>
          <w:sz w:val="24"/>
          <w:szCs w:val="24"/>
        </w:rPr>
        <w:t>, предусмотренный настоящим К</w:t>
      </w:r>
      <w:r w:rsidRPr="00FC38C7" w:rsidR="00CD3A99">
        <w:rPr>
          <w:rFonts w:ascii="Times New Roman" w:hAnsi="Times New Roman"/>
          <w:sz w:val="24"/>
          <w:szCs w:val="24"/>
        </w:rPr>
        <w:t>одексом</w:t>
      </w:r>
      <w:r w:rsidRPr="00FC38C7" w:rsidR="0058343E">
        <w:rPr>
          <w:rFonts w:ascii="Times New Roman" w:hAnsi="Times New Roman"/>
          <w:sz w:val="24"/>
          <w:szCs w:val="24"/>
        </w:rPr>
        <w:t>.</w:t>
      </w:r>
    </w:p>
    <w:p w:rsidR="00302E2C" w:rsidRPr="00FC38C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C38C7">
        <w:rPr>
          <w:rFonts w:ascii="Times New Roman" w:eastAsia="Calibri" w:hAnsi="Times New Roman"/>
          <w:color w:val="000000" w:themeColor="text1"/>
          <w:sz w:val="24"/>
          <w:szCs w:val="24"/>
        </w:rPr>
        <w:t>Обстоятельств, предусмотренных ст. 24.5 КоАП РФ, исключа</w:t>
      </w:r>
      <w:r w:rsidRPr="00FC38C7" w:rsidR="0058343E">
        <w:rPr>
          <w:rFonts w:ascii="Times New Roman" w:eastAsia="Calibri" w:hAnsi="Times New Roman"/>
          <w:color w:val="000000" w:themeColor="text1"/>
          <w:sz w:val="24"/>
          <w:szCs w:val="24"/>
        </w:rPr>
        <w:t>ющих производство по делу, мировым судьей</w:t>
      </w:r>
      <w:r w:rsidRPr="00FC38C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установлено.</w:t>
      </w:r>
    </w:p>
    <w:p w:rsidR="00302E2C" w:rsidRPr="00FC38C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38C7">
        <w:rPr>
          <w:rFonts w:ascii="Times New Roman" w:eastAsia="Calibri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FC38C7" w:rsidP="00302E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8C7">
        <w:rPr>
          <w:rFonts w:ascii="Times New Roman" w:eastAsia="Calibri" w:hAnsi="Times New Roman"/>
          <w:sz w:val="24"/>
          <w:szCs w:val="24"/>
        </w:rPr>
        <w:t xml:space="preserve">             Обстоятельством</w:t>
      </w:r>
      <w:r w:rsidRPr="00FC38C7">
        <w:rPr>
          <w:rFonts w:ascii="Times New Roman" w:eastAsia="Calibri" w:hAnsi="Times New Roman"/>
          <w:sz w:val="24"/>
          <w:szCs w:val="24"/>
        </w:rPr>
        <w:t xml:space="preserve"> в соответствии со ст. 4.2 КоАП Российской Федерации, смягчающим ответственность </w:t>
      </w:r>
      <w:r w:rsidRPr="00FC38C7">
        <w:rPr>
          <w:rFonts w:ascii="Times New Roman" w:hAnsi="Times New Roman"/>
          <w:sz w:val="24"/>
          <w:szCs w:val="24"/>
        </w:rPr>
        <w:t>Клочкова И.В.</w:t>
      </w:r>
      <w:r w:rsidRPr="00FC38C7" w:rsidR="006B42D2">
        <w:rPr>
          <w:rFonts w:ascii="Times New Roman" w:hAnsi="Times New Roman"/>
          <w:sz w:val="24"/>
          <w:szCs w:val="24"/>
        </w:rPr>
        <w:t>,</w:t>
      </w:r>
      <w:r w:rsidRPr="00FC38C7">
        <w:rPr>
          <w:rFonts w:ascii="Times New Roman" w:hAnsi="Times New Roman"/>
          <w:sz w:val="24"/>
          <w:szCs w:val="24"/>
        </w:rPr>
        <w:t xml:space="preserve"> </w:t>
      </w:r>
      <w:r w:rsidRPr="00FC38C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FC38C7">
        <w:rPr>
          <w:rFonts w:ascii="Times New Roman" w:hAnsi="Times New Roman"/>
          <w:sz w:val="24"/>
          <w:szCs w:val="24"/>
        </w:rPr>
        <w:t xml:space="preserve">судья </w:t>
      </w:r>
      <w:r w:rsidRPr="00FC38C7" w:rsidR="00CB2733">
        <w:rPr>
          <w:rFonts w:ascii="Times New Roman" w:hAnsi="Times New Roman"/>
          <w:sz w:val="24"/>
          <w:szCs w:val="24"/>
        </w:rPr>
        <w:t>признает признание</w:t>
      </w:r>
      <w:r w:rsidRPr="00FC38C7" w:rsidR="00AA792A">
        <w:rPr>
          <w:rFonts w:ascii="Times New Roman" w:hAnsi="Times New Roman"/>
          <w:sz w:val="24"/>
          <w:szCs w:val="24"/>
        </w:rPr>
        <w:t xml:space="preserve"> вин</w:t>
      </w:r>
      <w:r w:rsidRPr="00FC38C7">
        <w:rPr>
          <w:rFonts w:ascii="Times New Roman" w:hAnsi="Times New Roman"/>
          <w:sz w:val="24"/>
          <w:szCs w:val="24"/>
        </w:rPr>
        <w:t>ы.</w:t>
      </w:r>
    </w:p>
    <w:p w:rsidR="00302E2C" w:rsidRPr="00FC38C7" w:rsidP="00302E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C38C7"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FC38C7" w:rsidR="00FC38C7">
        <w:rPr>
          <w:rFonts w:ascii="Times New Roman" w:hAnsi="Times New Roman"/>
          <w:sz w:val="24"/>
          <w:szCs w:val="24"/>
        </w:rPr>
        <w:t>Клочкова И.В.</w:t>
      </w:r>
      <w:r w:rsidRPr="00FC38C7" w:rsidR="006B42D2">
        <w:rPr>
          <w:rFonts w:ascii="Times New Roman" w:hAnsi="Times New Roman"/>
          <w:sz w:val="24"/>
          <w:szCs w:val="24"/>
        </w:rPr>
        <w:t>,</w:t>
      </w:r>
      <w:r w:rsidRPr="00FC38C7" w:rsidR="0058343E">
        <w:rPr>
          <w:rFonts w:ascii="Times New Roman" w:hAnsi="Times New Roman"/>
          <w:sz w:val="24"/>
          <w:szCs w:val="24"/>
        </w:rPr>
        <w:t xml:space="preserve"> </w:t>
      </w:r>
      <w:r w:rsidRPr="00FC38C7"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F8100B" w:rsidRPr="00FC38C7" w:rsidP="00F810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FC38C7">
        <w:rPr>
          <w:rFonts w:ascii="Times New Roman" w:eastAsia="Calibri" w:hAnsi="Times New Roman"/>
          <w:sz w:val="24"/>
          <w:szCs w:val="24"/>
        </w:rPr>
        <w:t xml:space="preserve">При назначении административного наказания в </w:t>
      </w:r>
      <w:r w:rsidRPr="00FC38C7" w:rsidR="00820A6E">
        <w:rPr>
          <w:rFonts w:ascii="Times New Roman" w:eastAsia="Calibri" w:hAnsi="Times New Roman"/>
          <w:sz w:val="24"/>
          <w:szCs w:val="24"/>
        </w:rPr>
        <w:t>виде штрафа</w:t>
      </w:r>
      <w:r w:rsidRPr="00FC38C7">
        <w:rPr>
          <w:rFonts w:ascii="Times New Roman" w:eastAsia="Calibri" w:hAnsi="Times New Roman"/>
          <w:sz w:val="24"/>
          <w:szCs w:val="24"/>
        </w:rPr>
        <w:t xml:space="preserve"> мировой судья учитывает характер совершенного </w:t>
      </w:r>
      <w:r w:rsidRPr="00FC38C7" w:rsidR="00FC38C7">
        <w:rPr>
          <w:rFonts w:ascii="Times New Roman" w:eastAsia="Calibri" w:hAnsi="Times New Roman"/>
          <w:sz w:val="24"/>
          <w:szCs w:val="24"/>
        </w:rPr>
        <w:t>Клочковым И.В.</w:t>
      </w:r>
      <w:r w:rsidRPr="00FC38C7">
        <w:rPr>
          <w:rFonts w:ascii="Times New Roman" w:eastAsia="Calibri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</w:t>
      </w:r>
      <w:r w:rsidRPr="00FC38C7" w:rsidR="002E3964">
        <w:rPr>
          <w:rFonts w:ascii="Times New Roman" w:eastAsia="Calibri" w:hAnsi="Times New Roman"/>
          <w:sz w:val="24"/>
          <w:szCs w:val="24"/>
        </w:rPr>
        <w:t xml:space="preserve"> и отсутствие обстоятельств ответственность отягчающих</w:t>
      </w:r>
      <w:r w:rsidRPr="00FC38C7" w:rsidR="006B42D2">
        <w:rPr>
          <w:rFonts w:ascii="Times New Roman" w:eastAsia="Calibri" w:hAnsi="Times New Roman"/>
          <w:sz w:val="24"/>
          <w:szCs w:val="24"/>
        </w:rPr>
        <w:t>.</w:t>
      </w:r>
    </w:p>
    <w:p w:rsidR="00F8100B" w:rsidRPr="00FC38C7" w:rsidP="00F8100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C38C7">
        <w:rPr>
          <w:rFonts w:ascii="Times New Roman" w:eastAsia="Calibri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FC38C7" w:rsidR="00513721">
        <w:rPr>
          <w:rFonts w:ascii="Times New Roman" w:eastAsia="Calibri" w:hAnsi="Times New Roman"/>
          <w:sz w:val="24"/>
          <w:szCs w:val="24"/>
        </w:rPr>
        <w:t>.</w:t>
      </w:r>
    </w:p>
    <w:p w:rsidR="000F0F0E" w:rsidRPr="00FC38C7" w:rsidP="00F810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</w:t>
      </w:r>
      <w:r w:rsidRPr="00FC38C7" w:rsidR="00F8100B">
        <w:rPr>
          <w:rFonts w:ascii="Times New Roman" w:hAnsi="Times New Roman"/>
          <w:color w:val="000000"/>
          <w:sz w:val="24"/>
          <w:szCs w:val="24"/>
        </w:rPr>
        <w:t>руководствуясь</w:t>
      </w:r>
      <w:r w:rsidRPr="00FC38C7" w:rsidR="00282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8C7" w:rsidR="006B68F7">
        <w:rPr>
          <w:rFonts w:ascii="Times New Roman" w:hAnsi="Times New Roman"/>
          <w:color w:val="000000"/>
          <w:sz w:val="24"/>
          <w:szCs w:val="24"/>
        </w:rPr>
        <w:t>ст. 4.1,</w:t>
      </w:r>
      <w:r w:rsidRPr="00FC38C7" w:rsidR="00F8100B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Pr="00FC38C7" w:rsidR="00513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8C7" w:rsidR="00F8100B">
        <w:rPr>
          <w:rFonts w:ascii="Times New Roman" w:hAnsi="Times New Roman"/>
          <w:color w:val="000000"/>
          <w:sz w:val="24"/>
          <w:szCs w:val="24"/>
        </w:rPr>
        <w:t>1 ст. 20.25</w:t>
      </w:r>
      <w:r w:rsidRPr="00FC38C7" w:rsidR="006B68F7">
        <w:rPr>
          <w:rFonts w:ascii="Times New Roman" w:hAnsi="Times New Roman"/>
          <w:color w:val="000000"/>
          <w:sz w:val="24"/>
          <w:szCs w:val="24"/>
        </w:rPr>
        <w:t>,</w:t>
      </w:r>
      <w:r w:rsidRPr="00FC38C7" w:rsidR="00F810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8C7">
        <w:rPr>
          <w:rFonts w:ascii="Times New Roman" w:hAnsi="Times New Roman"/>
          <w:sz w:val="24"/>
          <w:szCs w:val="24"/>
        </w:rPr>
        <w:t>ст.с</w:t>
      </w:r>
      <w:r w:rsidRPr="00FC38C7" w:rsidR="00F8100B">
        <w:rPr>
          <w:rFonts w:ascii="Times New Roman" w:hAnsi="Times New Roman"/>
          <w:color w:val="000000"/>
          <w:sz w:val="24"/>
          <w:szCs w:val="24"/>
        </w:rPr>
        <w:t>т</w:t>
      </w:r>
      <w:r w:rsidRPr="00FC38C7" w:rsidR="0058343E">
        <w:rPr>
          <w:rFonts w:ascii="Times New Roman" w:hAnsi="Times New Roman"/>
          <w:color w:val="000000"/>
          <w:sz w:val="24"/>
          <w:szCs w:val="24"/>
        </w:rPr>
        <w:t>.</w:t>
      </w:r>
      <w:r w:rsidRPr="00FC38C7">
        <w:rPr>
          <w:rFonts w:ascii="Times New Roman" w:hAnsi="Times New Roman"/>
          <w:color w:val="000000"/>
          <w:sz w:val="24"/>
          <w:szCs w:val="24"/>
        </w:rPr>
        <w:t xml:space="preserve"> 29.9-29.11 Кодекса</w:t>
      </w:r>
      <w:r w:rsidRPr="00FC38C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</w:t>
      </w:r>
      <w:r w:rsidRPr="00FC38C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FC38C7">
        <w:rPr>
          <w:rFonts w:ascii="Times New Roman" w:hAnsi="Times New Roman"/>
          <w:sz w:val="24"/>
          <w:szCs w:val="24"/>
        </w:rPr>
        <w:t>судья</w:t>
      </w:r>
    </w:p>
    <w:p w:rsidR="000F0F0E" w:rsidRPr="00FC38C7" w:rsidP="000F0F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0F0E" w:rsidRPr="00FC38C7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8C7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0F0F0E" w:rsidRPr="00FC38C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2D2" w:rsidRPr="00FC38C7" w:rsidP="008D6930">
      <w:pPr>
        <w:pStyle w:val="NormalWeb"/>
        <w:spacing w:before="0" w:beforeAutospacing="0" w:after="0" w:afterAutospacing="0"/>
        <w:jc w:val="both"/>
      </w:pPr>
      <w:r w:rsidRPr="00FC38C7">
        <w:rPr>
          <w:color w:val="000000"/>
        </w:rPr>
        <w:t xml:space="preserve"> </w:t>
      </w:r>
      <w:r w:rsidRPr="00FC38C7" w:rsidR="006B68F7">
        <w:rPr>
          <w:color w:val="000000"/>
        </w:rPr>
        <w:t xml:space="preserve"> </w:t>
      </w:r>
      <w:r w:rsidRPr="00FC38C7">
        <w:rPr>
          <w:color w:val="000000"/>
        </w:rPr>
        <w:t xml:space="preserve">          </w:t>
      </w:r>
      <w:r w:rsidRPr="00FC38C7" w:rsidR="00FC38C7">
        <w:rPr>
          <w:rFonts w:eastAsia="Arial Unicode MS"/>
        </w:rPr>
        <w:t>Клочкова Игоря Викторовича</w:t>
      </w:r>
      <w:r w:rsidRPr="00FC38C7">
        <w:rPr>
          <w:color w:val="000000"/>
        </w:rPr>
        <w:t xml:space="preserve"> </w:t>
      </w:r>
      <w:r w:rsidRPr="00FC38C7" w:rsidR="002D19C9">
        <w:rPr>
          <w:color w:val="000000"/>
        </w:rPr>
        <w:t xml:space="preserve"> </w:t>
      </w:r>
      <w:r w:rsidRPr="00FC38C7">
        <w:rPr>
          <w:color w:val="000000"/>
        </w:rPr>
        <w:t>признать</w:t>
      </w:r>
      <w:r w:rsidRPr="00FC38C7" w:rsidR="006B68F7">
        <w:rPr>
          <w:color w:val="000000"/>
        </w:rPr>
        <w:t xml:space="preserve"> </w:t>
      </w:r>
      <w:r w:rsidRPr="00FC38C7"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</w:t>
      </w:r>
      <w:r w:rsidRPr="00FC38C7" w:rsidR="00E35124">
        <w:t>нист</w:t>
      </w:r>
      <w:r w:rsidRPr="00FC38C7" w:rsidR="00E00D28">
        <w:t>ративного штрафа в размере 2</w:t>
      </w:r>
      <w:r w:rsidRPr="00FC38C7" w:rsidR="001722F7">
        <w:t>0</w:t>
      </w:r>
      <w:r w:rsidRPr="00FC38C7" w:rsidR="00E00D28">
        <w:t>00,00 (две</w:t>
      </w:r>
      <w:r w:rsidRPr="00FC38C7">
        <w:t xml:space="preserve"> тысяч</w:t>
      </w:r>
      <w:r w:rsidRPr="00FC38C7" w:rsidR="00E00D28">
        <w:t>и</w:t>
      </w:r>
      <w:r w:rsidRPr="00FC38C7">
        <w:t>) рублей.</w:t>
      </w:r>
    </w:p>
    <w:p w:rsidR="006B42D2" w:rsidRPr="00FC38C7" w:rsidP="00FC38C7">
      <w:pPr>
        <w:spacing w:after="0" w:line="240" w:lineRule="auto"/>
        <w:ind w:firstLine="708"/>
        <w:jc w:val="both"/>
        <w:rPr>
          <w:rStyle w:val="10"/>
          <w:rFonts w:eastAsia="Calibri"/>
          <w:color w:val="auto"/>
          <w:sz w:val="24"/>
          <w:szCs w:val="24"/>
          <w:shd w:val="clear" w:color="auto" w:fill="auto"/>
          <w:lang w:bidi="ar-SA"/>
        </w:rPr>
      </w:pPr>
      <w:r w:rsidRPr="00FC38C7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FC38C7" w:rsidR="00FC38C7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FC38C7" w:rsidR="00FC38C7">
        <w:rPr>
          <w:rFonts w:ascii="Times New Roman" w:eastAsia="Calibri" w:hAnsi="Times New Roman"/>
          <w:sz w:val="24"/>
          <w:szCs w:val="24"/>
        </w:rPr>
        <w:t xml:space="preserve">получатель УФК по Республике Крым (ОСП по г. Красноперекопску и Красноперекопскому району УФССП по Республике Крым л/с 05751А93010), Банк получателя – Отделение Республика Крым, р/с 40101810335100010001, БИК 043510001, КБК 32211617000016017140, ОКТМО 35718000, ИНН 7702835613, КПП 910201001, л/с 04751А91420, УИН 32282015180000160011; ИП01;3914708444. </w:t>
      </w:r>
    </w:p>
    <w:p w:rsidR="006B42D2" w:rsidRPr="00FC38C7" w:rsidP="006B42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>Квитанция об уплате штрафа должна быть представлена</w:t>
      </w:r>
      <w:r w:rsidRPr="00FC38C7" w:rsidR="0058343E">
        <w:rPr>
          <w:rFonts w:ascii="Times New Roman" w:hAnsi="Times New Roman"/>
          <w:sz w:val="24"/>
          <w:szCs w:val="24"/>
        </w:rPr>
        <w:t xml:space="preserve"> мировому</w:t>
      </w:r>
      <w:r w:rsidRPr="00FC38C7">
        <w:rPr>
          <w:rFonts w:ascii="Times New Roman" w:hAnsi="Times New Roman"/>
          <w:sz w:val="24"/>
          <w:szCs w:val="24"/>
        </w:rPr>
        <w:t xml:space="preserve"> суд</w:t>
      </w:r>
      <w:r w:rsidRPr="00FC38C7" w:rsidR="0058343E">
        <w:rPr>
          <w:rFonts w:ascii="Times New Roman" w:hAnsi="Times New Roman"/>
          <w:sz w:val="24"/>
          <w:szCs w:val="24"/>
        </w:rPr>
        <w:t>ье</w:t>
      </w:r>
      <w:r w:rsidRPr="00FC38C7" w:rsidR="00E00D28">
        <w:rPr>
          <w:rFonts w:ascii="Times New Roman" w:hAnsi="Times New Roman"/>
          <w:sz w:val="24"/>
          <w:szCs w:val="24"/>
        </w:rPr>
        <w:t xml:space="preserve"> судебного участка № 60</w:t>
      </w:r>
      <w:r w:rsidRPr="00FC38C7">
        <w:rPr>
          <w:rFonts w:ascii="Times New Roman" w:hAnsi="Times New Roman"/>
          <w:sz w:val="24"/>
          <w:szCs w:val="24"/>
        </w:rPr>
        <w:t xml:space="preserve">  Красн</w:t>
      </w:r>
      <w:r w:rsidRPr="00FC38C7" w:rsidR="0058343E">
        <w:rPr>
          <w:rFonts w:ascii="Times New Roman" w:hAnsi="Times New Roman"/>
          <w:sz w:val="24"/>
          <w:szCs w:val="24"/>
        </w:rPr>
        <w:t>оперекопского судебного района Р</w:t>
      </w:r>
      <w:r w:rsidRPr="00FC38C7">
        <w:rPr>
          <w:rFonts w:ascii="Times New Roman" w:hAnsi="Times New Roman"/>
          <w:sz w:val="24"/>
          <w:szCs w:val="24"/>
        </w:rPr>
        <w:t>еспублики Крым   до истечения срока уплаты штрафа.</w:t>
      </w:r>
    </w:p>
    <w:p w:rsidR="006B42D2" w:rsidRPr="00FC38C7" w:rsidP="006B42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>Разъяснить, что в соответствии со ст.</w:t>
      </w:r>
      <w:r w:rsidRPr="00FC38C7" w:rsidR="002E3964">
        <w:rPr>
          <w:rFonts w:ascii="Times New Roman" w:hAnsi="Times New Roman"/>
          <w:sz w:val="24"/>
          <w:szCs w:val="24"/>
        </w:rPr>
        <w:t xml:space="preserve"> </w:t>
      </w:r>
      <w:r w:rsidRPr="00FC38C7">
        <w:rPr>
          <w:rFonts w:ascii="Times New Roman" w:hAnsi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B42D2" w:rsidRPr="00FC38C7" w:rsidP="006B42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42D2" w:rsidRPr="00FC38C7" w:rsidP="006B42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8C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</w:t>
      </w:r>
      <w:r w:rsidRPr="00FC38C7" w:rsidR="0058343E">
        <w:rPr>
          <w:rFonts w:ascii="Times New Roman" w:hAnsi="Times New Roman"/>
          <w:sz w:val="24"/>
          <w:szCs w:val="24"/>
        </w:rPr>
        <w:t xml:space="preserve">мирового судью </w:t>
      </w:r>
      <w:r w:rsidRPr="00FC38C7" w:rsidR="00E00D28">
        <w:rPr>
          <w:rFonts w:ascii="Times New Roman" w:hAnsi="Times New Roman"/>
          <w:sz w:val="24"/>
          <w:szCs w:val="24"/>
        </w:rPr>
        <w:t>судебного участка № 60</w:t>
      </w:r>
      <w:r w:rsidRPr="00FC38C7" w:rsidR="002E3964">
        <w:rPr>
          <w:rFonts w:ascii="Times New Roman" w:hAnsi="Times New Roman"/>
          <w:sz w:val="24"/>
          <w:szCs w:val="24"/>
        </w:rPr>
        <w:t xml:space="preserve"> Красноперекопского судебного района Республики Крым </w:t>
      </w:r>
      <w:r w:rsidRPr="00FC38C7" w:rsidR="0058343E">
        <w:rPr>
          <w:rFonts w:ascii="Times New Roman" w:hAnsi="Times New Roman"/>
          <w:sz w:val="24"/>
          <w:szCs w:val="24"/>
        </w:rPr>
        <w:t xml:space="preserve">в </w:t>
      </w:r>
      <w:r w:rsidRPr="00FC38C7">
        <w:rPr>
          <w:rFonts w:ascii="Times New Roman" w:hAnsi="Times New Roman"/>
          <w:sz w:val="24"/>
          <w:szCs w:val="24"/>
        </w:rPr>
        <w:t>Красноперекопский районный суд Республики Крым.</w:t>
      </w:r>
    </w:p>
    <w:p w:rsidR="00CB2733" w:rsidRPr="00FC38C7" w:rsidP="006B4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33" w:rsidRPr="00FC38C7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38C7">
        <w:rPr>
          <w:rFonts w:ascii="Times New Roman" w:hAnsi="Times New Roman"/>
          <w:color w:val="000000"/>
          <w:sz w:val="24"/>
          <w:szCs w:val="24"/>
        </w:rPr>
        <w:t xml:space="preserve">Мировой судья:  </w:t>
      </w:r>
      <w:r w:rsidRPr="00FC38C7">
        <w:rPr>
          <w:rFonts w:ascii="Times New Roman" w:hAnsi="Times New Roman"/>
          <w:color w:val="000000"/>
          <w:sz w:val="24"/>
          <w:szCs w:val="24"/>
        </w:rPr>
        <w:tab/>
      </w:r>
      <w:r w:rsidRPr="00FC38C7">
        <w:rPr>
          <w:rFonts w:ascii="Times New Roman" w:hAnsi="Times New Roman"/>
          <w:color w:val="000000"/>
          <w:sz w:val="24"/>
          <w:szCs w:val="24"/>
        </w:rPr>
        <w:tab/>
      </w:r>
      <w:r w:rsidRPr="00FC38C7">
        <w:rPr>
          <w:rFonts w:ascii="Times New Roman" w:hAnsi="Times New Roman"/>
          <w:color w:val="000000"/>
          <w:sz w:val="24"/>
          <w:szCs w:val="24"/>
        </w:rPr>
        <w:tab/>
      </w:r>
      <w:r w:rsidRPr="00FC38C7">
        <w:rPr>
          <w:rFonts w:ascii="Times New Roman" w:hAnsi="Times New Roman"/>
          <w:color w:val="000000"/>
          <w:sz w:val="24"/>
          <w:szCs w:val="24"/>
        </w:rPr>
        <w:tab/>
      </w:r>
      <w:r w:rsidRPr="00FC38C7">
        <w:rPr>
          <w:rFonts w:ascii="Times New Roman" w:hAnsi="Times New Roman"/>
          <w:color w:val="000000"/>
          <w:sz w:val="24"/>
          <w:szCs w:val="24"/>
        </w:rPr>
        <w:tab/>
      </w:r>
      <w:r w:rsidRPr="00FC38C7" w:rsidR="006B68F7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FC38C7">
        <w:rPr>
          <w:rFonts w:ascii="Times New Roman" w:hAnsi="Times New Roman"/>
          <w:color w:val="000000"/>
          <w:sz w:val="24"/>
          <w:szCs w:val="24"/>
        </w:rPr>
        <w:tab/>
        <w:t>М.В. Матюшенко</w:t>
      </w:r>
    </w:p>
    <w:p w:rsidR="002A54C7" w:rsidRPr="00FC38C7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Sect="00D06BA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05519"/>
      <w:docPartObj>
        <w:docPartGallery w:val="Page Numbers (Bottom of Page)"/>
        <w:docPartUnique/>
      </w:docPartObj>
    </w:sdtPr>
    <w:sdtContent>
      <w:p w:rsidR="005834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F3D">
          <w:rPr>
            <w:noProof/>
          </w:rPr>
          <w:t>2</w:t>
        </w:r>
        <w:r>
          <w:fldChar w:fldCharType="end"/>
        </w:r>
      </w:p>
    </w:sdtContent>
  </w:sdt>
  <w:p w:rsidR="00583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4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11BFA"/>
    <w:rsid w:val="000154DD"/>
    <w:rsid w:val="00024F08"/>
    <w:rsid w:val="00035E1E"/>
    <w:rsid w:val="00051E22"/>
    <w:rsid w:val="00052B4B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75D7"/>
    <w:rsid w:val="000D1AB9"/>
    <w:rsid w:val="000E1629"/>
    <w:rsid w:val="000F09F4"/>
    <w:rsid w:val="000F0F0E"/>
    <w:rsid w:val="00102A59"/>
    <w:rsid w:val="00116F3D"/>
    <w:rsid w:val="00123106"/>
    <w:rsid w:val="0012536A"/>
    <w:rsid w:val="001318C1"/>
    <w:rsid w:val="001558DA"/>
    <w:rsid w:val="0016371D"/>
    <w:rsid w:val="001722F7"/>
    <w:rsid w:val="001727AF"/>
    <w:rsid w:val="001755F1"/>
    <w:rsid w:val="001860B1"/>
    <w:rsid w:val="00187693"/>
    <w:rsid w:val="00190874"/>
    <w:rsid w:val="001A3A1E"/>
    <w:rsid w:val="001D7F7A"/>
    <w:rsid w:val="001E1E1E"/>
    <w:rsid w:val="001F2C0A"/>
    <w:rsid w:val="002053F7"/>
    <w:rsid w:val="00211C30"/>
    <w:rsid w:val="00212093"/>
    <w:rsid w:val="0021258D"/>
    <w:rsid w:val="00216760"/>
    <w:rsid w:val="002523E3"/>
    <w:rsid w:val="0025337C"/>
    <w:rsid w:val="00255251"/>
    <w:rsid w:val="00263330"/>
    <w:rsid w:val="0028247A"/>
    <w:rsid w:val="00287416"/>
    <w:rsid w:val="00290DFA"/>
    <w:rsid w:val="002A54C7"/>
    <w:rsid w:val="002A738A"/>
    <w:rsid w:val="002B623A"/>
    <w:rsid w:val="002B7049"/>
    <w:rsid w:val="002C21AD"/>
    <w:rsid w:val="002D19C9"/>
    <w:rsid w:val="002E3964"/>
    <w:rsid w:val="002E5550"/>
    <w:rsid w:val="002F0A90"/>
    <w:rsid w:val="00302E2C"/>
    <w:rsid w:val="00306527"/>
    <w:rsid w:val="00313DB8"/>
    <w:rsid w:val="00341A80"/>
    <w:rsid w:val="00341BC0"/>
    <w:rsid w:val="00354314"/>
    <w:rsid w:val="003543A5"/>
    <w:rsid w:val="003622B8"/>
    <w:rsid w:val="0036689F"/>
    <w:rsid w:val="003800FE"/>
    <w:rsid w:val="00386A2C"/>
    <w:rsid w:val="003945DF"/>
    <w:rsid w:val="003A4DA8"/>
    <w:rsid w:val="003C3E25"/>
    <w:rsid w:val="003D2EF7"/>
    <w:rsid w:val="003D680D"/>
    <w:rsid w:val="003F25CA"/>
    <w:rsid w:val="00410A45"/>
    <w:rsid w:val="00411DFF"/>
    <w:rsid w:val="00453A8B"/>
    <w:rsid w:val="00456C3E"/>
    <w:rsid w:val="004671DE"/>
    <w:rsid w:val="004A0DB0"/>
    <w:rsid w:val="004C683D"/>
    <w:rsid w:val="004D0FCE"/>
    <w:rsid w:val="004D3C7E"/>
    <w:rsid w:val="004F484D"/>
    <w:rsid w:val="004F57F1"/>
    <w:rsid w:val="00503A04"/>
    <w:rsid w:val="00513721"/>
    <w:rsid w:val="00514B45"/>
    <w:rsid w:val="005249F9"/>
    <w:rsid w:val="005268EB"/>
    <w:rsid w:val="005375A6"/>
    <w:rsid w:val="00561D5D"/>
    <w:rsid w:val="00562E63"/>
    <w:rsid w:val="00580520"/>
    <w:rsid w:val="0058343E"/>
    <w:rsid w:val="00591E36"/>
    <w:rsid w:val="00592BD4"/>
    <w:rsid w:val="005C076D"/>
    <w:rsid w:val="005D6C22"/>
    <w:rsid w:val="005F76DB"/>
    <w:rsid w:val="00604465"/>
    <w:rsid w:val="00611FDA"/>
    <w:rsid w:val="00641314"/>
    <w:rsid w:val="006469E8"/>
    <w:rsid w:val="00676998"/>
    <w:rsid w:val="00680DC7"/>
    <w:rsid w:val="00682072"/>
    <w:rsid w:val="00687C5E"/>
    <w:rsid w:val="00693124"/>
    <w:rsid w:val="006A52A1"/>
    <w:rsid w:val="006B42D2"/>
    <w:rsid w:val="006B68F7"/>
    <w:rsid w:val="006C2F31"/>
    <w:rsid w:val="006C305B"/>
    <w:rsid w:val="006C4F21"/>
    <w:rsid w:val="006D1BDC"/>
    <w:rsid w:val="006D580F"/>
    <w:rsid w:val="00706770"/>
    <w:rsid w:val="00706951"/>
    <w:rsid w:val="00724640"/>
    <w:rsid w:val="00726EEF"/>
    <w:rsid w:val="007322F6"/>
    <w:rsid w:val="00745813"/>
    <w:rsid w:val="007458B2"/>
    <w:rsid w:val="00792CCE"/>
    <w:rsid w:val="00795063"/>
    <w:rsid w:val="007A1E13"/>
    <w:rsid w:val="007A21F3"/>
    <w:rsid w:val="007A5C92"/>
    <w:rsid w:val="007B0754"/>
    <w:rsid w:val="007B2190"/>
    <w:rsid w:val="007B6CA1"/>
    <w:rsid w:val="007C5F67"/>
    <w:rsid w:val="007C693A"/>
    <w:rsid w:val="007D57EE"/>
    <w:rsid w:val="00820A6E"/>
    <w:rsid w:val="0082301B"/>
    <w:rsid w:val="00852D27"/>
    <w:rsid w:val="00865740"/>
    <w:rsid w:val="00882F34"/>
    <w:rsid w:val="0088467C"/>
    <w:rsid w:val="008C006B"/>
    <w:rsid w:val="008C52AF"/>
    <w:rsid w:val="008D6930"/>
    <w:rsid w:val="008E361F"/>
    <w:rsid w:val="008F4AE9"/>
    <w:rsid w:val="0092398A"/>
    <w:rsid w:val="00926E06"/>
    <w:rsid w:val="00940287"/>
    <w:rsid w:val="0094221F"/>
    <w:rsid w:val="00950BA9"/>
    <w:rsid w:val="0096150B"/>
    <w:rsid w:val="00967459"/>
    <w:rsid w:val="009A163F"/>
    <w:rsid w:val="009C44B2"/>
    <w:rsid w:val="009D5EBF"/>
    <w:rsid w:val="009E7F59"/>
    <w:rsid w:val="00A02D33"/>
    <w:rsid w:val="00A25F55"/>
    <w:rsid w:val="00A41D4E"/>
    <w:rsid w:val="00A42929"/>
    <w:rsid w:val="00A44FF1"/>
    <w:rsid w:val="00A569EE"/>
    <w:rsid w:val="00A618D8"/>
    <w:rsid w:val="00AA792A"/>
    <w:rsid w:val="00AB1F1A"/>
    <w:rsid w:val="00AB6603"/>
    <w:rsid w:val="00AE08E4"/>
    <w:rsid w:val="00AE2E2B"/>
    <w:rsid w:val="00AE394D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C13004"/>
    <w:rsid w:val="00C508AF"/>
    <w:rsid w:val="00C77018"/>
    <w:rsid w:val="00C779B1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C05AB"/>
    <w:rsid w:val="00CD2FFE"/>
    <w:rsid w:val="00CD3A99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0D28"/>
    <w:rsid w:val="00E06E6A"/>
    <w:rsid w:val="00E30300"/>
    <w:rsid w:val="00E35124"/>
    <w:rsid w:val="00E361A2"/>
    <w:rsid w:val="00E63902"/>
    <w:rsid w:val="00E7018D"/>
    <w:rsid w:val="00E70474"/>
    <w:rsid w:val="00E84436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60B2B"/>
    <w:rsid w:val="00F7274E"/>
    <w:rsid w:val="00F8100B"/>
    <w:rsid w:val="00FA18BF"/>
    <w:rsid w:val="00FA7EC8"/>
    <w:rsid w:val="00FC38C7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AAC713-829F-406B-B294-00C78B06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8343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34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686E-A362-40FE-8DB0-2A6FE16A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