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16113" w:rsidRPr="006F656B" w:rsidP="009E5AF4">
      <w:pPr>
        <w:pStyle w:val="Heading1"/>
        <w:ind w:left="6372" w:firstLine="708"/>
        <w:jc w:val="left"/>
        <w:rPr>
          <w:sz w:val="24"/>
          <w:szCs w:val="24"/>
        </w:rPr>
      </w:pPr>
      <w:r w:rsidRPr="006F656B">
        <w:rPr>
          <w:sz w:val="24"/>
          <w:szCs w:val="24"/>
        </w:rPr>
        <w:t>Дело №</w:t>
      </w:r>
      <w:r w:rsidRPr="006F656B" w:rsidR="008A43B0">
        <w:rPr>
          <w:sz w:val="24"/>
          <w:szCs w:val="24"/>
        </w:rPr>
        <w:t>5-0138/95/2018</w:t>
      </w:r>
    </w:p>
    <w:p w:rsidR="000545AC" w:rsidRPr="006F656B" w:rsidP="000545AC">
      <w:pPr>
        <w:pStyle w:val="Heading1"/>
        <w:ind w:firstLine="567"/>
        <w:rPr>
          <w:b/>
          <w:sz w:val="24"/>
          <w:szCs w:val="24"/>
        </w:rPr>
      </w:pPr>
      <w:r w:rsidRPr="006F656B">
        <w:rPr>
          <w:b/>
          <w:sz w:val="24"/>
          <w:szCs w:val="24"/>
        </w:rPr>
        <w:t>ПОСТАНОВЛЕНИЕ</w:t>
      </w:r>
    </w:p>
    <w:p w:rsidR="000545AC" w:rsidRPr="006F656B" w:rsidP="000545AC">
      <w:pPr>
        <w:rPr>
          <w:rFonts w:ascii="Times New Roman" w:hAnsi="Times New Roman"/>
          <w:b/>
          <w:sz w:val="24"/>
          <w:szCs w:val="24"/>
        </w:rPr>
      </w:pPr>
      <w:r w:rsidRPr="006F656B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545AC" w:rsidRPr="006F656B" w:rsidP="008A43B0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28 марта 2018</w:t>
      </w:r>
      <w:r w:rsidRPr="006F656B" w:rsidR="00516113">
        <w:rPr>
          <w:rFonts w:ascii="Times New Roman" w:hAnsi="Times New Roman"/>
          <w:sz w:val="24"/>
          <w:szCs w:val="24"/>
        </w:rPr>
        <w:t xml:space="preserve"> года</w:t>
      </w:r>
      <w:r w:rsidRPr="006F656B" w:rsidR="00516113">
        <w:rPr>
          <w:rFonts w:ascii="Times New Roman" w:hAnsi="Times New Roman"/>
          <w:sz w:val="24"/>
          <w:szCs w:val="24"/>
        </w:rPr>
        <w:tab/>
      </w:r>
      <w:r w:rsidRPr="006F656B" w:rsidR="00516113">
        <w:rPr>
          <w:rFonts w:ascii="Times New Roman" w:hAnsi="Times New Roman"/>
          <w:sz w:val="24"/>
          <w:szCs w:val="24"/>
        </w:rPr>
        <w:tab/>
      </w:r>
      <w:r w:rsidRPr="006F656B" w:rsidR="00516113">
        <w:rPr>
          <w:rFonts w:ascii="Times New Roman" w:hAnsi="Times New Roman"/>
          <w:sz w:val="24"/>
          <w:szCs w:val="24"/>
        </w:rPr>
        <w:tab/>
      </w:r>
      <w:r w:rsidRPr="006F656B">
        <w:rPr>
          <w:rFonts w:ascii="Times New Roman" w:hAnsi="Times New Roman"/>
          <w:sz w:val="24"/>
          <w:szCs w:val="24"/>
        </w:rPr>
        <w:tab/>
      </w:r>
      <w:r w:rsidRPr="006F656B">
        <w:rPr>
          <w:rFonts w:ascii="Times New Roman" w:hAnsi="Times New Roman"/>
          <w:sz w:val="24"/>
          <w:szCs w:val="24"/>
        </w:rPr>
        <w:tab/>
      </w:r>
      <w:r w:rsidRPr="006F656B">
        <w:rPr>
          <w:rFonts w:ascii="Times New Roman" w:hAnsi="Times New Roman"/>
          <w:sz w:val="24"/>
          <w:szCs w:val="24"/>
        </w:rPr>
        <w:t>г</w:t>
      </w:r>
      <w:r w:rsidRPr="006F656B">
        <w:rPr>
          <w:rFonts w:ascii="Times New Roman" w:hAnsi="Times New Roman"/>
          <w:sz w:val="24"/>
          <w:szCs w:val="24"/>
        </w:rPr>
        <w:t>. Ялта</w:t>
      </w:r>
    </w:p>
    <w:p w:rsidR="000545AC" w:rsidRPr="006F656B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</w:p>
    <w:p w:rsidR="00F836ED" w:rsidRPr="006F656B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6F656B" w:rsidR="00A327AE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6F656B">
        <w:rPr>
          <w:rFonts w:ascii="Times New Roman" w:hAnsi="Times New Roman"/>
          <w:sz w:val="24"/>
          <w:szCs w:val="24"/>
        </w:rPr>
        <w:t xml:space="preserve">, </w:t>
      </w:r>
    </w:p>
    <w:p w:rsidR="00F836ED" w:rsidRPr="006F656B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6F656B">
        <w:rPr>
          <w:rFonts w:ascii="Times New Roman" w:hAnsi="Times New Roman"/>
          <w:sz w:val="24"/>
          <w:szCs w:val="24"/>
        </w:rPr>
        <w:t>ч</w:t>
      </w:r>
      <w:r w:rsidRPr="006F656B">
        <w:rPr>
          <w:rFonts w:ascii="Times New Roman" w:hAnsi="Times New Roman"/>
          <w:sz w:val="24"/>
          <w:szCs w:val="24"/>
        </w:rPr>
        <w:t xml:space="preserve">. 12 ст. 19.5 КоАП РФ, в отношении должностного лица </w:t>
      </w:r>
    </w:p>
    <w:p w:rsidR="000545AC" w:rsidRPr="006F656B" w:rsidP="00752111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Мезенцева Александра Ивановича</w:t>
      </w:r>
      <w:r w:rsidRPr="006F656B" w:rsidR="00F836ED">
        <w:rPr>
          <w:rFonts w:ascii="Times New Roman" w:hAnsi="Times New Roman"/>
          <w:sz w:val="24"/>
          <w:szCs w:val="24"/>
        </w:rPr>
        <w:t xml:space="preserve">, </w:t>
      </w:r>
      <w:r w:rsidRPr="006F656B" w:rsidR="00FA4B1B">
        <w:rPr>
          <w:rFonts w:ascii="Times New Roman" w:hAnsi="Times New Roman"/>
          <w:sz w:val="24"/>
          <w:szCs w:val="24"/>
        </w:rPr>
        <w:t>ПЕРСОНАЛЬНЫЕ ДАННЫЕ</w:t>
      </w:r>
    </w:p>
    <w:p w:rsidR="00752111" w:rsidRPr="006F656B" w:rsidP="00752111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</w:p>
    <w:p w:rsidR="000545AC" w:rsidRPr="006F656B" w:rsidP="00516113">
      <w:pPr>
        <w:spacing w:after="0" w:line="240" w:lineRule="auto"/>
        <w:ind w:left="-284" w:right="140" w:firstLine="567"/>
        <w:jc w:val="center"/>
        <w:rPr>
          <w:rFonts w:ascii="Times New Roman" w:hAnsi="Times New Roman"/>
          <w:b/>
          <w:sz w:val="24"/>
          <w:szCs w:val="24"/>
        </w:rPr>
      </w:pPr>
      <w:r w:rsidRPr="006F656B">
        <w:rPr>
          <w:rFonts w:ascii="Times New Roman" w:hAnsi="Times New Roman"/>
          <w:b/>
          <w:sz w:val="24"/>
          <w:szCs w:val="24"/>
        </w:rPr>
        <w:t>У С Т А Н О В И Л:</w:t>
      </w:r>
    </w:p>
    <w:p w:rsidR="000545AC" w:rsidRPr="006F656B" w:rsidP="00516113">
      <w:pPr>
        <w:spacing w:after="0" w:line="240" w:lineRule="auto"/>
        <w:ind w:left="-284" w:right="140" w:firstLine="567"/>
        <w:jc w:val="center"/>
        <w:rPr>
          <w:rFonts w:ascii="Times New Roman" w:hAnsi="Times New Roman"/>
          <w:sz w:val="24"/>
          <w:szCs w:val="24"/>
        </w:rPr>
      </w:pPr>
    </w:p>
    <w:p w:rsidR="00516113" w:rsidRPr="006F656B" w:rsidP="001076B1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Мезенцев А.И.,</w:t>
      </w:r>
      <w:r w:rsidRPr="006F656B" w:rsidR="008C188C">
        <w:rPr>
          <w:rFonts w:ascii="Times New Roman" w:hAnsi="Times New Roman"/>
          <w:sz w:val="24"/>
          <w:szCs w:val="24"/>
        </w:rPr>
        <w:t xml:space="preserve"> являясь должностным лицом – </w:t>
      </w:r>
      <w:r w:rsidRPr="006F656B" w:rsidR="001E17F3">
        <w:rPr>
          <w:rFonts w:ascii="Times New Roman" w:hAnsi="Times New Roman"/>
          <w:sz w:val="24"/>
          <w:szCs w:val="24"/>
        </w:rPr>
        <w:t xml:space="preserve">директором </w:t>
      </w:r>
      <w:r w:rsidRPr="006F656B" w:rsidR="00FA4B1B">
        <w:rPr>
          <w:rFonts w:ascii="Times New Roman" w:hAnsi="Times New Roman"/>
          <w:sz w:val="24"/>
          <w:szCs w:val="24"/>
        </w:rPr>
        <w:t>НАЗВАНИЕ,</w:t>
      </w:r>
      <w:r w:rsidRPr="006F656B" w:rsidR="008C188C">
        <w:rPr>
          <w:rFonts w:ascii="Times New Roman" w:hAnsi="Times New Roman"/>
          <w:sz w:val="24"/>
          <w:szCs w:val="24"/>
        </w:rPr>
        <w:t xml:space="preserve"> </w:t>
      </w:r>
      <w:r w:rsidRPr="006F656B" w:rsidR="00333685">
        <w:rPr>
          <w:rFonts w:ascii="Times New Roman" w:hAnsi="Times New Roman"/>
          <w:sz w:val="24"/>
          <w:szCs w:val="24"/>
        </w:rPr>
        <w:t>расположенном</w:t>
      </w:r>
      <w:r w:rsidRPr="006F656B" w:rsidR="00333685">
        <w:rPr>
          <w:rFonts w:ascii="Times New Roman" w:hAnsi="Times New Roman"/>
          <w:sz w:val="24"/>
          <w:szCs w:val="24"/>
        </w:rPr>
        <w:t xml:space="preserve"> по адресу: </w:t>
      </w:r>
      <w:r w:rsidRPr="006F656B" w:rsidR="00FA4B1B">
        <w:rPr>
          <w:rFonts w:ascii="Times New Roman" w:hAnsi="Times New Roman"/>
          <w:sz w:val="24"/>
          <w:szCs w:val="24"/>
        </w:rPr>
        <w:t xml:space="preserve">АДРЕС, </w:t>
      </w:r>
      <w:r w:rsidRPr="006F656B" w:rsidR="00D07AD8">
        <w:rPr>
          <w:rFonts w:ascii="Times New Roman" w:hAnsi="Times New Roman"/>
          <w:sz w:val="24"/>
          <w:szCs w:val="24"/>
        </w:rPr>
        <w:t>февраля 2018</w:t>
      </w:r>
      <w:r w:rsidRPr="006F656B" w:rsidR="008C188C">
        <w:rPr>
          <w:rFonts w:ascii="Times New Roman" w:hAnsi="Times New Roman"/>
          <w:sz w:val="24"/>
          <w:szCs w:val="24"/>
        </w:rPr>
        <w:t xml:space="preserve"> года </w:t>
      </w:r>
      <w:r w:rsidRPr="006F656B" w:rsidR="00666612">
        <w:rPr>
          <w:rFonts w:ascii="Times New Roman" w:hAnsi="Times New Roman"/>
          <w:sz w:val="24"/>
          <w:szCs w:val="24"/>
        </w:rPr>
        <w:t xml:space="preserve">в </w:t>
      </w:r>
      <w:r w:rsidRPr="006F656B" w:rsidR="00650BAE">
        <w:rPr>
          <w:rFonts w:ascii="Times New Roman" w:hAnsi="Times New Roman"/>
          <w:sz w:val="24"/>
          <w:szCs w:val="24"/>
        </w:rPr>
        <w:t>17</w:t>
      </w:r>
      <w:r w:rsidRPr="006F656B" w:rsidR="008C188C">
        <w:rPr>
          <w:rFonts w:ascii="Times New Roman" w:hAnsi="Times New Roman"/>
          <w:sz w:val="24"/>
          <w:szCs w:val="24"/>
        </w:rPr>
        <w:t xml:space="preserve"> часов 00 минут, </w:t>
      </w:r>
      <w:r w:rsidRPr="006F656B" w:rsidR="00650BAE">
        <w:rPr>
          <w:rFonts w:ascii="Times New Roman" w:hAnsi="Times New Roman"/>
          <w:sz w:val="24"/>
          <w:szCs w:val="24"/>
        </w:rPr>
        <w:t>не выполнил</w:t>
      </w:r>
      <w:r w:rsidRPr="006F656B" w:rsidR="001076B1">
        <w:rPr>
          <w:rFonts w:ascii="Times New Roman" w:hAnsi="Times New Roman"/>
          <w:sz w:val="24"/>
          <w:szCs w:val="24"/>
        </w:rPr>
        <w:t xml:space="preserve"> в установленный срок </w:t>
      </w:r>
      <w:r w:rsidRPr="006F656B" w:rsidR="000F4C12">
        <w:rPr>
          <w:rFonts w:ascii="Times New Roman" w:hAnsi="Times New Roman"/>
          <w:sz w:val="24"/>
          <w:szCs w:val="24"/>
        </w:rPr>
        <w:t xml:space="preserve">пункты </w:t>
      </w:r>
      <w:r w:rsidRPr="006F656B" w:rsidR="001076B1">
        <w:rPr>
          <w:rFonts w:ascii="Times New Roman" w:hAnsi="Times New Roman"/>
          <w:sz w:val="24"/>
          <w:szCs w:val="24"/>
        </w:rPr>
        <w:t xml:space="preserve">1,3,12,13,14,15,20,21,22,28,29,33,35,36,38,39,40,49,51,55 </w:t>
      </w:r>
      <w:r w:rsidRPr="006F656B" w:rsidR="000F4C12">
        <w:rPr>
          <w:rFonts w:ascii="Times New Roman" w:hAnsi="Times New Roman"/>
          <w:sz w:val="24"/>
          <w:szCs w:val="24"/>
        </w:rPr>
        <w:t>предписания</w:t>
      </w:r>
      <w:r w:rsidRPr="006F656B" w:rsidR="00820403">
        <w:rPr>
          <w:rFonts w:ascii="Times New Roman" w:hAnsi="Times New Roman"/>
          <w:sz w:val="24"/>
          <w:szCs w:val="24"/>
        </w:rPr>
        <w:t xml:space="preserve"> О</w:t>
      </w:r>
      <w:r w:rsidRPr="006F656B" w:rsidR="001E17F3">
        <w:rPr>
          <w:rFonts w:ascii="Times New Roman" w:hAnsi="Times New Roman"/>
          <w:sz w:val="24"/>
          <w:szCs w:val="24"/>
        </w:rPr>
        <w:t xml:space="preserve">тдела надзорной деятельности по </w:t>
      </w:r>
      <w:r w:rsidRPr="006F656B" w:rsidR="001E17F3">
        <w:rPr>
          <w:rFonts w:ascii="Times New Roman" w:hAnsi="Times New Roman"/>
          <w:sz w:val="24"/>
          <w:szCs w:val="24"/>
        </w:rPr>
        <w:t>г</w:t>
      </w:r>
      <w:r w:rsidRPr="006F656B" w:rsidR="001E17F3">
        <w:rPr>
          <w:rFonts w:ascii="Times New Roman" w:hAnsi="Times New Roman"/>
          <w:sz w:val="24"/>
          <w:szCs w:val="24"/>
        </w:rPr>
        <w:t>. Ялта Управления надзорной деятельности ГУ МЧС России по Республике Крым №</w:t>
      </w:r>
      <w:r w:rsidRPr="006F656B" w:rsidR="00820403">
        <w:rPr>
          <w:rFonts w:ascii="Times New Roman" w:hAnsi="Times New Roman"/>
          <w:sz w:val="24"/>
          <w:szCs w:val="24"/>
        </w:rPr>
        <w:t xml:space="preserve"> 110/1/1</w:t>
      </w:r>
      <w:r w:rsidRPr="006F656B" w:rsidR="000D1982">
        <w:rPr>
          <w:rFonts w:ascii="Times New Roman" w:hAnsi="Times New Roman"/>
          <w:sz w:val="24"/>
          <w:szCs w:val="24"/>
        </w:rPr>
        <w:t xml:space="preserve"> от</w:t>
      </w:r>
      <w:r w:rsidRPr="006F656B" w:rsidR="006A3780">
        <w:rPr>
          <w:rFonts w:ascii="Times New Roman" w:hAnsi="Times New Roman"/>
          <w:sz w:val="24"/>
          <w:szCs w:val="24"/>
        </w:rPr>
        <w:t>10мая</w:t>
      </w:r>
      <w:r w:rsidRPr="006F656B" w:rsidR="002A6A94">
        <w:rPr>
          <w:rFonts w:ascii="Times New Roman" w:hAnsi="Times New Roman"/>
          <w:sz w:val="24"/>
          <w:szCs w:val="24"/>
        </w:rPr>
        <w:t>2017</w:t>
      </w:r>
      <w:r w:rsidRPr="006F656B" w:rsidR="00564367">
        <w:rPr>
          <w:rFonts w:ascii="Times New Roman" w:hAnsi="Times New Roman"/>
          <w:sz w:val="24"/>
          <w:szCs w:val="24"/>
        </w:rPr>
        <w:t xml:space="preserve"> года, чем совершил</w:t>
      </w:r>
      <w:r w:rsidRPr="006F656B" w:rsidR="001E17F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Pr="006F656B" w:rsidR="0058168D">
        <w:rPr>
          <w:rFonts w:ascii="Times New Roman" w:hAnsi="Times New Roman"/>
          <w:sz w:val="24"/>
          <w:szCs w:val="24"/>
        </w:rPr>
        <w:t>ч.</w:t>
      </w:r>
      <w:r w:rsidRPr="006F656B" w:rsidR="000D1982">
        <w:rPr>
          <w:rFonts w:ascii="Times New Roman" w:hAnsi="Times New Roman"/>
          <w:sz w:val="24"/>
          <w:szCs w:val="24"/>
        </w:rPr>
        <w:t>12</w:t>
      </w:r>
      <w:r w:rsidRPr="006F656B" w:rsidR="001E17F3">
        <w:rPr>
          <w:rFonts w:ascii="Times New Roman" w:hAnsi="Times New Roman"/>
          <w:sz w:val="24"/>
          <w:szCs w:val="24"/>
        </w:rPr>
        <w:t xml:space="preserve"> ст. 19.5 КоАП РФ.</w:t>
      </w:r>
    </w:p>
    <w:p w:rsidR="00517C52" w:rsidRPr="006F656B" w:rsidP="00517C52">
      <w:pPr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 xml:space="preserve">Мезенцев А.И. </w:t>
      </w:r>
      <w:r w:rsidRPr="006F656B" w:rsidR="000D1982">
        <w:rPr>
          <w:rFonts w:ascii="Times New Roman" w:hAnsi="Times New Roman"/>
          <w:sz w:val="24"/>
          <w:szCs w:val="24"/>
        </w:rPr>
        <w:t xml:space="preserve">в </w:t>
      </w:r>
      <w:r w:rsidRPr="006F656B">
        <w:rPr>
          <w:rFonts w:ascii="Times New Roman" w:hAnsi="Times New Roman"/>
          <w:sz w:val="24"/>
          <w:szCs w:val="24"/>
        </w:rPr>
        <w:t xml:space="preserve">судебное заседание не явился, извещен своевременно, </w:t>
      </w:r>
      <w:r w:rsidRPr="006F656B">
        <w:rPr>
          <w:rFonts w:ascii="Times New Roman" w:hAnsi="Times New Roman"/>
          <w:sz w:val="24"/>
          <w:szCs w:val="24"/>
        </w:rPr>
        <w:t>должным образом</w:t>
      </w:r>
      <w:r w:rsidRPr="006F656B" w:rsidR="00516113">
        <w:rPr>
          <w:rFonts w:ascii="Times New Roman" w:hAnsi="Times New Roman"/>
          <w:sz w:val="24"/>
          <w:szCs w:val="24"/>
        </w:rPr>
        <w:t>.</w:t>
      </w:r>
      <w:r w:rsidRPr="006F656B">
        <w:rPr>
          <w:rFonts w:ascii="Times New Roman" w:hAnsi="Times New Roman"/>
          <w:sz w:val="24"/>
          <w:szCs w:val="24"/>
        </w:rPr>
        <w:t>В</w:t>
      </w:r>
      <w:r w:rsidRPr="006F656B">
        <w:rPr>
          <w:rFonts w:ascii="Times New Roman" w:hAnsi="Times New Roman"/>
          <w:sz w:val="24"/>
          <w:szCs w:val="24"/>
        </w:rPr>
        <w:t xml:space="preserve"> адрес суда вернул</w:t>
      </w:r>
      <w:r w:rsidRPr="006F656B">
        <w:rPr>
          <w:rFonts w:ascii="Times New Roman" w:hAnsi="Times New Roman"/>
          <w:sz w:val="24"/>
          <w:szCs w:val="24"/>
        </w:rPr>
        <w:t>и</w:t>
      </w:r>
      <w:r w:rsidRPr="006F656B">
        <w:rPr>
          <w:rFonts w:ascii="Times New Roman" w:hAnsi="Times New Roman"/>
          <w:sz w:val="24"/>
          <w:szCs w:val="24"/>
        </w:rPr>
        <w:t>с</w:t>
      </w:r>
      <w:r w:rsidRPr="006F656B">
        <w:rPr>
          <w:rFonts w:ascii="Times New Roman" w:hAnsi="Times New Roman"/>
          <w:sz w:val="24"/>
          <w:szCs w:val="24"/>
        </w:rPr>
        <w:t>ь</w:t>
      </w:r>
      <w:r w:rsidRPr="006F656B">
        <w:rPr>
          <w:rFonts w:ascii="Times New Roman" w:hAnsi="Times New Roman"/>
          <w:sz w:val="24"/>
          <w:szCs w:val="24"/>
        </w:rPr>
        <w:t xml:space="preserve"> почтовы</w:t>
      </w:r>
      <w:r w:rsidRPr="006F656B">
        <w:rPr>
          <w:rFonts w:ascii="Times New Roman" w:hAnsi="Times New Roman"/>
          <w:sz w:val="24"/>
          <w:szCs w:val="24"/>
        </w:rPr>
        <w:t>е</w:t>
      </w:r>
      <w:r w:rsidRPr="006F656B">
        <w:rPr>
          <w:rFonts w:ascii="Times New Roman" w:hAnsi="Times New Roman"/>
          <w:sz w:val="24"/>
          <w:szCs w:val="24"/>
        </w:rPr>
        <w:t xml:space="preserve"> конверт</w:t>
      </w:r>
      <w:r w:rsidRPr="006F656B">
        <w:rPr>
          <w:rFonts w:ascii="Times New Roman" w:hAnsi="Times New Roman"/>
          <w:sz w:val="24"/>
          <w:szCs w:val="24"/>
        </w:rPr>
        <w:t>ы</w:t>
      </w:r>
      <w:r w:rsidRPr="006F656B">
        <w:rPr>
          <w:rFonts w:ascii="Times New Roman" w:hAnsi="Times New Roman"/>
          <w:sz w:val="24"/>
          <w:szCs w:val="24"/>
        </w:rPr>
        <w:t xml:space="preserve"> с отметкой «истек срок хранения». </w:t>
      </w:r>
      <w:r w:rsidRPr="006F656B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6F656B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6F656B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</w:t>
      </w:r>
      <w:r w:rsidRPr="006F656B">
        <w:rPr>
          <w:rFonts w:ascii="Times New Roman" w:eastAsia="Calibri" w:hAnsi="Times New Roman"/>
          <w:sz w:val="24"/>
          <w:szCs w:val="24"/>
        </w:rPr>
        <w:t xml:space="preserve">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6F656B">
        <w:rPr>
          <w:rFonts w:ascii="Times New Roman" w:hAnsi="Times New Roman"/>
          <w:sz w:val="24"/>
          <w:szCs w:val="24"/>
        </w:rPr>
        <w:t xml:space="preserve"> л</w:t>
      </w:r>
      <w:r w:rsidRPr="006F656B">
        <w:rPr>
          <w:rFonts w:ascii="Times New Roman" w:eastAsia="Calibri" w:hAnsi="Times New Roman"/>
          <w:sz w:val="24"/>
          <w:szCs w:val="24"/>
          <w:lang w:eastAsia="en-US"/>
        </w:rPr>
        <w:t xml:space="preserve">ицо, в отношении которого ведется производство по </w:t>
      </w:r>
      <w:r w:rsidRPr="006F656B">
        <w:rPr>
          <w:rFonts w:ascii="Times New Roman" w:eastAsia="Calibri" w:hAnsi="Times New Roman"/>
          <w:sz w:val="24"/>
          <w:szCs w:val="24"/>
          <w:lang w:eastAsia="en-US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6F656B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6F656B">
        <w:rPr>
          <w:rFonts w:ascii="Times New Roman" w:eastAsia="Calibri" w:hAnsi="Times New Roman"/>
          <w:sz w:val="24"/>
          <w:szCs w:val="24"/>
        </w:rPr>
        <w:t>судья полагает возможным рассмотрение дел</w:t>
      </w:r>
      <w:r w:rsidRPr="006F656B">
        <w:rPr>
          <w:rFonts w:ascii="Times New Roman" w:eastAsia="Calibri" w:hAnsi="Times New Roman"/>
          <w:sz w:val="24"/>
          <w:szCs w:val="24"/>
        </w:rPr>
        <w:t xml:space="preserve">а в отсутствие лица, в отношении которого ведется </w:t>
      </w:r>
      <w:r w:rsidRPr="006F656B">
        <w:rPr>
          <w:rFonts w:ascii="Times New Roman" w:eastAsia="Calibri" w:hAnsi="Times New Roman"/>
          <w:sz w:val="24"/>
          <w:szCs w:val="24"/>
        </w:rPr>
        <w:t xml:space="preserve">производство по делу об административном правонарушении. </w:t>
      </w:r>
    </w:p>
    <w:p w:rsidR="001F4370" w:rsidRPr="006F656B" w:rsidP="009E1C04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И</w:t>
      </w:r>
      <w:r w:rsidRPr="006F656B" w:rsidR="000D1982">
        <w:rPr>
          <w:rFonts w:ascii="Times New Roman" w:hAnsi="Times New Roman"/>
          <w:sz w:val="24"/>
          <w:szCs w:val="24"/>
        </w:rPr>
        <w:t>сследовав материалы дела,</w:t>
      </w:r>
      <w:r w:rsidRPr="006F656B" w:rsidR="00333685">
        <w:rPr>
          <w:rFonts w:ascii="Times New Roman" w:hAnsi="Times New Roman"/>
          <w:sz w:val="24"/>
          <w:szCs w:val="24"/>
        </w:rPr>
        <w:t xml:space="preserve"> мировой </w:t>
      </w:r>
      <w:r w:rsidRPr="006F656B" w:rsidR="000D1982">
        <w:rPr>
          <w:rFonts w:ascii="Times New Roman" w:hAnsi="Times New Roman"/>
          <w:sz w:val="24"/>
          <w:szCs w:val="24"/>
        </w:rPr>
        <w:t>суд</w:t>
      </w:r>
      <w:r w:rsidRPr="006F656B" w:rsidR="00333685">
        <w:rPr>
          <w:rFonts w:ascii="Times New Roman" w:hAnsi="Times New Roman"/>
          <w:sz w:val="24"/>
          <w:szCs w:val="24"/>
        </w:rPr>
        <w:t>ья</w:t>
      </w:r>
      <w:r w:rsidRPr="006F656B" w:rsidR="000D1982">
        <w:rPr>
          <w:rFonts w:ascii="Times New Roman" w:hAnsi="Times New Roman"/>
          <w:sz w:val="24"/>
          <w:szCs w:val="24"/>
        </w:rPr>
        <w:t xml:space="preserve"> приходит к убеждени</w:t>
      </w:r>
      <w:r w:rsidRPr="006F656B" w:rsidR="0058168D">
        <w:rPr>
          <w:rFonts w:ascii="Times New Roman" w:hAnsi="Times New Roman"/>
          <w:sz w:val="24"/>
          <w:szCs w:val="24"/>
        </w:rPr>
        <w:t xml:space="preserve">ю, что вина должностного лица – </w:t>
      </w:r>
      <w:r w:rsidRPr="006F656B" w:rsidR="006B56B2">
        <w:rPr>
          <w:rFonts w:ascii="Times New Roman" w:hAnsi="Times New Roman"/>
          <w:sz w:val="24"/>
          <w:szCs w:val="24"/>
        </w:rPr>
        <w:t>Мезенцева А.И.</w:t>
      </w:r>
      <w:r w:rsidRPr="006F656B" w:rsidR="000D19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12 ст. 19.5 КоАП РФ подтверждается следующим доказательствами, содержащимися в материалах дела</w:t>
      </w:r>
      <w:r w:rsidRPr="006F656B" w:rsidR="000545AC">
        <w:rPr>
          <w:rFonts w:ascii="Times New Roman" w:hAnsi="Times New Roman"/>
          <w:sz w:val="24"/>
          <w:szCs w:val="24"/>
        </w:rPr>
        <w:t>:</w:t>
      </w:r>
      <w:r w:rsidRPr="006F656B" w:rsidR="000D1982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№ </w:t>
      </w:r>
      <w:r w:rsidRPr="006F656B" w:rsidR="006B56B2">
        <w:rPr>
          <w:rFonts w:ascii="Times New Roman" w:hAnsi="Times New Roman"/>
          <w:sz w:val="24"/>
          <w:szCs w:val="24"/>
        </w:rPr>
        <w:t>2/2018/17</w:t>
      </w:r>
      <w:r w:rsidRPr="006F656B" w:rsidR="000D1982">
        <w:rPr>
          <w:rFonts w:ascii="Times New Roman" w:hAnsi="Times New Roman"/>
          <w:sz w:val="24"/>
          <w:szCs w:val="24"/>
        </w:rPr>
        <w:t xml:space="preserve"> от </w:t>
      </w:r>
      <w:r w:rsidRPr="006F656B" w:rsidR="006B56B2">
        <w:rPr>
          <w:rFonts w:ascii="Times New Roman" w:hAnsi="Times New Roman"/>
          <w:sz w:val="24"/>
          <w:szCs w:val="24"/>
        </w:rPr>
        <w:t>28 февраля 2018</w:t>
      </w:r>
      <w:r w:rsidRPr="006F656B" w:rsidR="000D1982">
        <w:rPr>
          <w:rFonts w:ascii="Times New Roman" w:hAnsi="Times New Roman"/>
          <w:sz w:val="24"/>
          <w:szCs w:val="24"/>
        </w:rPr>
        <w:t xml:space="preserve"> года, составленным должностным лицом,  в соот</w:t>
      </w:r>
      <w:r w:rsidRPr="006F656B" w:rsidR="00E86F52">
        <w:rPr>
          <w:rFonts w:ascii="Times New Roman" w:hAnsi="Times New Roman"/>
          <w:sz w:val="24"/>
          <w:szCs w:val="24"/>
        </w:rPr>
        <w:t>ветствии с нормами КоАП РФ (л.д.</w:t>
      </w:r>
      <w:r w:rsidRPr="006F656B" w:rsidR="006B56B2">
        <w:rPr>
          <w:rFonts w:ascii="Times New Roman" w:hAnsi="Times New Roman"/>
          <w:sz w:val="24"/>
          <w:szCs w:val="24"/>
        </w:rPr>
        <w:t>1-3</w:t>
      </w:r>
      <w:r w:rsidRPr="006F656B" w:rsidR="000D1982">
        <w:rPr>
          <w:rFonts w:ascii="Times New Roman" w:hAnsi="Times New Roman"/>
          <w:sz w:val="24"/>
          <w:szCs w:val="24"/>
        </w:rPr>
        <w:t xml:space="preserve">), </w:t>
      </w:r>
      <w:r w:rsidRPr="006F656B" w:rsidR="009A5D8E">
        <w:rPr>
          <w:rFonts w:ascii="Times New Roman" w:hAnsi="Times New Roman"/>
          <w:sz w:val="24"/>
          <w:szCs w:val="24"/>
        </w:rPr>
        <w:t xml:space="preserve">в отношении </w:t>
      </w:r>
      <w:r w:rsidRPr="006F656B" w:rsidR="00A3479D">
        <w:rPr>
          <w:rFonts w:ascii="Times New Roman" w:hAnsi="Times New Roman"/>
          <w:sz w:val="24"/>
          <w:szCs w:val="24"/>
        </w:rPr>
        <w:t>Мезенцева</w:t>
      </w:r>
      <w:r w:rsidRPr="006F656B" w:rsidR="00A3479D">
        <w:rPr>
          <w:rFonts w:ascii="Times New Roman" w:hAnsi="Times New Roman"/>
          <w:sz w:val="24"/>
          <w:szCs w:val="24"/>
        </w:rPr>
        <w:t xml:space="preserve"> А.И., назначенного</w:t>
      </w:r>
      <w:r w:rsidRPr="006F656B" w:rsidR="00895523">
        <w:rPr>
          <w:rFonts w:ascii="Times New Roman" w:hAnsi="Times New Roman"/>
          <w:sz w:val="24"/>
          <w:szCs w:val="24"/>
        </w:rPr>
        <w:t xml:space="preserve">ответственным за противопожарное состояние всех объектов предприятия </w:t>
      </w:r>
      <w:r w:rsidRPr="006F656B">
        <w:rPr>
          <w:rFonts w:ascii="Times New Roman" w:hAnsi="Times New Roman"/>
          <w:sz w:val="24"/>
          <w:szCs w:val="24"/>
        </w:rPr>
        <w:t xml:space="preserve">НАЗВАНИЕ </w:t>
      </w:r>
      <w:r w:rsidRPr="006F656B" w:rsidR="009A5D8E">
        <w:rPr>
          <w:rFonts w:ascii="Times New Roman" w:hAnsi="Times New Roman"/>
          <w:sz w:val="24"/>
          <w:szCs w:val="24"/>
        </w:rPr>
        <w:t xml:space="preserve">приказом № </w:t>
      </w:r>
      <w:r w:rsidRPr="006F656B" w:rsidR="00895523">
        <w:rPr>
          <w:rFonts w:ascii="Times New Roman" w:hAnsi="Times New Roman"/>
          <w:sz w:val="24"/>
          <w:szCs w:val="24"/>
        </w:rPr>
        <w:t xml:space="preserve">56 </w:t>
      </w:r>
      <w:r w:rsidRPr="006F656B" w:rsidR="00895523">
        <w:rPr>
          <w:rFonts w:ascii="Times New Roman" w:hAnsi="Times New Roman"/>
          <w:sz w:val="24"/>
          <w:szCs w:val="24"/>
        </w:rPr>
        <w:t>п</w:t>
      </w:r>
      <w:r w:rsidRPr="006F656B" w:rsidR="00895523">
        <w:rPr>
          <w:rFonts w:ascii="Times New Roman" w:hAnsi="Times New Roman"/>
          <w:sz w:val="24"/>
          <w:szCs w:val="24"/>
        </w:rPr>
        <w:t>/б</w:t>
      </w:r>
      <w:r w:rsidRPr="006F656B" w:rsidR="00684209">
        <w:rPr>
          <w:rFonts w:ascii="Times New Roman" w:hAnsi="Times New Roman"/>
          <w:sz w:val="24"/>
          <w:szCs w:val="24"/>
        </w:rPr>
        <w:t xml:space="preserve"> от </w:t>
      </w:r>
      <w:r w:rsidRPr="006F656B" w:rsidR="00895523">
        <w:rPr>
          <w:rFonts w:ascii="Times New Roman" w:hAnsi="Times New Roman"/>
          <w:sz w:val="24"/>
          <w:szCs w:val="24"/>
        </w:rPr>
        <w:t>09 октября 2017</w:t>
      </w:r>
      <w:r w:rsidRPr="006F656B" w:rsidR="001E2A1E">
        <w:rPr>
          <w:rFonts w:ascii="Times New Roman" w:hAnsi="Times New Roman"/>
          <w:sz w:val="24"/>
          <w:szCs w:val="24"/>
        </w:rPr>
        <w:t xml:space="preserve"> года (л.д.</w:t>
      </w:r>
      <w:r w:rsidRPr="006F656B" w:rsidR="00895523">
        <w:rPr>
          <w:rFonts w:ascii="Times New Roman" w:hAnsi="Times New Roman"/>
          <w:sz w:val="24"/>
          <w:szCs w:val="24"/>
        </w:rPr>
        <w:t>15</w:t>
      </w:r>
      <w:r w:rsidRPr="006F656B" w:rsidR="009A5D8E">
        <w:rPr>
          <w:rFonts w:ascii="Times New Roman" w:hAnsi="Times New Roman"/>
          <w:sz w:val="24"/>
          <w:szCs w:val="24"/>
        </w:rPr>
        <w:t xml:space="preserve">), </w:t>
      </w:r>
      <w:r w:rsidRPr="006F656B" w:rsidR="000D1982">
        <w:rPr>
          <w:rFonts w:ascii="Times New Roman" w:hAnsi="Times New Roman"/>
          <w:sz w:val="24"/>
          <w:szCs w:val="24"/>
        </w:rPr>
        <w:t xml:space="preserve">копией предписания отдела надзорной деятельности по г. Ялта Управления надзорной деятельности ГУ МЧС России по Республике Крым № </w:t>
      </w:r>
      <w:r w:rsidRPr="006F656B" w:rsidR="001E2A1E">
        <w:rPr>
          <w:rFonts w:ascii="Times New Roman" w:hAnsi="Times New Roman"/>
          <w:sz w:val="24"/>
          <w:szCs w:val="24"/>
        </w:rPr>
        <w:t xml:space="preserve">110/1/1 </w:t>
      </w:r>
      <w:r w:rsidRPr="006F656B" w:rsidR="009A5D8E">
        <w:rPr>
          <w:rFonts w:ascii="Times New Roman" w:hAnsi="Times New Roman"/>
          <w:sz w:val="24"/>
          <w:szCs w:val="24"/>
        </w:rPr>
        <w:t xml:space="preserve">от </w:t>
      </w:r>
      <w:r w:rsidRPr="006F656B" w:rsidR="001E2A1E">
        <w:rPr>
          <w:rFonts w:ascii="Times New Roman" w:hAnsi="Times New Roman"/>
          <w:sz w:val="24"/>
          <w:szCs w:val="24"/>
        </w:rPr>
        <w:t>1</w:t>
      </w:r>
      <w:r w:rsidRPr="006F656B" w:rsidR="00572874">
        <w:rPr>
          <w:rFonts w:ascii="Times New Roman" w:hAnsi="Times New Roman"/>
          <w:sz w:val="24"/>
          <w:szCs w:val="24"/>
        </w:rPr>
        <w:t>0</w:t>
      </w:r>
      <w:r w:rsidRPr="006F656B" w:rsidR="001E2A1E">
        <w:rPr>
          <w:rFonts w:ascii="Times New Roman" w:hAnsi="Times New Roman"/>
          <w:sz w:val="24"/>
          <w:szCs w:val="24"/>
        </w:rPr>
        <w:t xml:space="preserve"> мая 2017</w:t>
      </w:r>
      <w:r w:rsidRPr="006F656B" w:rsidR="009A5D8E">
        <w:rPr>
          <w:rFonts w:ascii="Times New Roman" w:hAnsi="Times New Roman"/>
          <w:sz w:val="24"/>
          <w:szCs w:val="24"/>
        </w:rPr>
        <w:t xml:space="preserve"> года (л.д.</w:t>
      </w:r>
      <w:r w:rsidRPr="006F656B" w:rsidR="00572874">
        <w:rPr>
          <w:rFonts w:ascii="Times New Roman" w:hAnsi="Times New Roman"/>
          <w:sz w:val="24"/>
          <w:szCs w:val="24"/>
        </w:rPr>
        <w:t>7-13</w:t>
      </w:r>
      <w:r w:rsidRPr="006F656B" w:rsidR="000D1982">
        <w:rPr>
          <w:rFonts w:ascii="Times New Roman" w:hAnsi="Times New Roman"/>
          <w:sz w:val="24"/>
          <w:szCs w:val="24"/>
        </w:rPr>
        <w:t xml:space="preserve">), копией распоряжения о </w:t>
      </w:r>
      <w:r w:rsidRPr="006F656B" w:rsidR="000D1982">
        <w:rPr>
          <w:rFonts w:ascii="Times New Roman" w:hAnsi="Times New Roman"/>
          <w:sz w:val="24"/>
          <w:szCs w:val="24"/>
        </w:rPr>
        <w:t>проведениивнеплановой</w:t>
      </w:r>
      <w:r w:rsidRPr="006F656B" w:rsidR="00AF5860">
        <w:rPr>
          <w:rFonts w:ascii="Times New Roman" w:hAnsi="Times New Roman"/>
          <w:sz w:val="24"/>
          <w:szCs w:val="24"/>
        </w:rPr>
        <w:t xml:space="preserve"> выездной проверки</w:t>
      </w:r>
      <w:r w:rsidRPr="006F656B">
        <w:rPr>
          <w:rFonts w:ascii="Times New Roman" w:hAnsi="Times New Roman"/>
          <w:sz w:val="24"/>
          <w:szCs w:val="24"/>
        </w:rPr>
        <w:t xml:space="preserve"> НАЗВАНИЕ</w:t>
      </w:r>
      <w:r w:rsidRPr="006F656B" w:rsidR="009A5D8E">
        <w:rPr>
          <w:rFonts w:ascii="Times New Roman" w:hAnsi="Times New Roman"/>
          <w:sz w:val="24"/>
          <w:szCs w:val="24"/>
        </w:rPr>
        <w:t xml:space="preserve"> </w:t>
      </w:r>
      <w:r w:rsidRPr="006F656B" w:rsidR="000D1982">
        <w:rPr>
          <w:rFonts w:ascii="Times New Roman" w:hAnsi="Times New Roman"/>
          <w:sz w:val="24"/>
          <w:szCs w:val="24"/>
        </w:rPr>
        <w:t xml:space="preserve">от </w:t>
      </w:r>
      <w:r w:rsidRPr="006F656B" w:rsidR="003063BC">
        <w:rPr>
          <w:rFonts w:ascii="Times New Roman" w:hAnsi="Times New Roman"/>
          <w:sz w:val="24"/>
          <w:szCs w:val="24"/>
        </w:rPr>
        <w:t>05.02.2018</w:t>
      </w:r>
      <w:r w:rsidRPr="006F656B" w:rsidR="000D1982">
        <w:rPr>
          <w:rFonts w:ascii="Times New Roman" w:hAnsi="Times New Roman"/>
          <w:sz w:val="24"/>
          <w:szCs w:val="24"/>
        </w:rPr>
        <w:t xml:space="preserve"> года (л.д.</w:t>
      </w:r>
      <w:r w:rsidRPr="006F656B" w:rsidR="003063BC">
        <w:rPr>
          <w:rFonts w:ascii="Times New Roman" w:hAnsi="Times New Roman"/>
          <w:sz w:val="24"/>
          <w:szCs w:val="24"/>
        </w:rPr>
        <w:t>4-5</w:t>
      </w:r>
      <w:r w:rsidRPr="006F656B" w:rsidR="000D1982">
        <w:rPr>
          <w:rFonts w:ascii="Times New Roman" w:hAnsi="Times New Roman"/>
          <w:sz w:val="24"/>
          <w:szCs w:val="24"/>
        </w:rPr>
        <w:t xml:space="preserve">); копией акта проверки  органом государственного контроля юридического лица – </w:t>
      </w:r>
      <w:r w:rsidRPr="006F656B" w:rsidR="00EB6B20">
        <w:rPr>
          <w:rFonts w:ascii="Times New Roman" w:hAnsi="Times New Roman"/>
          <w:sz w:val="24"/>
          <w:szCs w:val="24"/>
        </w:rPr>
        <w:t>ООО «</w:t>
      </w:r>
      <w:r w:rsidRPr="006F656B" w:rsidR="00AF5860">
        <w:rPr>
          <w:rFonts w:ascii="Times New Roman" w:hAnsi="Times New Roman"/>
          <w:sz w:val="24"/>
          <w:szCs w:val="24"/>
        </w:rPr>
        <w:t>Санаторий Кирова</w:t>
      </w:r>
      <w:r w:rsidRPr="006F656B" w:rsidR="00EB6B20">
        <w:rPr>
          <w:rFonts w:ascii="Times New Roman" w:hAnsi="Times New Roman"/>
          <w:sz w:val="24"/>
          <w:szCs w:val="24"/>
        </w:rPr>
        <w:t>» №</w:t>
      </w:r>
      <w:r w:rsidRPr="006F656B" w:rsidR="003063BC">
        <w:rPr>
          <w:rFonts w:ascii="Times New Roman" w:hAnsi="Times New Roman"/>
          <w:sz w:val="24"/>
          <w:szCs w:val="24"/>
        </w:rPr>
        <w:t xml:space="preserve"> 19</w:t>
      </w:r>
      <w:r w:rsidRPr="006F656B" w:rsidR="00EB6B20">
        <w:rPr>
          <w:rFonts w:ascii="Times New Roman" w:hAnsi="Times New Roman"/>
          <w:sz w:val="24"/>
          <w:szCs w:val="24"/>
        </w:rPr>
        <w:t xml:space="preserve"> от </w:t>
      </w:r>
      <w:r w:rsidRPr="006F656B" w:rsidR="003063BC">
        <w:rPr>
          <w:rFonts w:ascii="Times New Roman" w:hAnsi="Times New Roman"/>
          <w:sz w:val="24"/>
          <w:szCs w:val="24"/>
        </w:rPr>
        <w:t xml:space="preserve">28.02.2018 </w:t>
      </w:r>
      <w:r w:rsidRPr="006F656B" w:rsidR="00AF5860">
        <w:rPr>
          <w:rFonts w:ascii="Times New Roman" w:hAnsi="Times New Roman"/>
          <w:sz w:val="24"/>
          <w:szCs w:val="24"/>
        </w:rPr>
        <w:t>года</w:t>
      </w:r>
      <w:r w:rsidRPr="006F656B" w:rsidR="00EB6B20">
        <w:rPr>
          <w:rFonts w:ascii="Times New Roman" w:hAnsi="Times New Roman"/>
          <w:sz w:val="24"/>
          <w:szCs w:val="24"/>
        </w:rPr>
        <w:t xml:space="preserve"> (</w:t>
      </w:r>
      <w:r w:rsidRPr="006F656B" w:rsidR="00EB6B20">
        <w:rPr>
          <w:rFonts w:ascii="Times New Roman" w:hAnsi="Times New Roman"/>
          <w:sz w:val="24"/>
          <w:szCs w:val="24"/>
        </w:rPr>
        <w:t>л</w:t>
      </w:r>
      <w:r w:rsidRPr="006F656B" w:rsidR="00EB6B20">
        <w:rPr>
          <w:rFonts w:ascii="Times New Roman" w:hAnsi="Times New Roman"/>
          <w:sz w:val="24"/>
          <w:szCs w:val="24"/>
        </w:rPr>
        <w:t>.д.</w:t>
      </w:r>
      <w:r w:rsidRPr="006F656B" w:rsidR="003063BC">
        <w:rPr>
          <w:rFonts w:ascii="Times New Roman" w:hAnsi="Times New Roman"/>
          <w:sz w:val="24"/>
          <w:szCs w:val="24"/>
        </w:rPr>
        <w:t>6-8</w:t>
      </w:r>
      <w:r w:rsidRPr="006F656B" w:rsidR="000D1982">
        <w:rPr>
          <w:rFonts w:ascii="Times New Roman" w:hAnsi="Times New Roman"/>
          <w:sz w:val="24"/>
          <w:szCs w:val="24"/>
        </w:rPr>
        <w:t xml:space="preserve">), согласно которому установлено не </w:t>
      </w:r>
      <w:r w:rsidRPr="006F656B" w:rsidR="000D1982">
        <w:rPr>
          <w:rFonts w:ascii="Times New Roman" w:hAnsi="Times New Roman"/>
          <w:sz w:val="24"/>
          <w:szCs w:val="24"/>
        </w:rPr>
        <w:t>выполнение</w:t>
      </w:r>
      <w:r w:rsidRPr="006F656B">
        <w:rPr>
          <w:rFonts w:ascii="Times New Roman" w:hAnsi="Times New Roman"/>
          <w:sz w:val="24"/>
          <w:szCs w:val="24"/>
        </w:rPr>
        <w:t>заместителем</w:t>
      </w:r>
      <w:r w:rsidRPr="006F656B">
        <w:rPr>
          <w:rFonts w:ascii="Times New Roman" w:hAnsi="Times New Roman"/>
          <w:sz w:val="24"/>
          <w:szCs w:val="24"/>
        </w:rPr>
        <w:t xml:space="preserve"> директора НАЗВАНИЕ</w:t>
      </w:r>
      <w:r w:rsidRPr="006F656B" w:rsidR="00EB6B20">
        <w:rPr>
          <w:rFonts w:ascii="Times New Roman" w:hAnsi="Times New Roman"/>
          <w:sz w:val="24"/>
          <w:szCs w:val="24"/>
        </w:rPr>
        <w:t xml:space="preserve"> </w:t>
      </w:r>
      <w:r w:rsidRPr="006F656B" w:rsidR="000D1982">
        <w:rPr>
          <w:rFonts w:ascii="Times New Roman" w:hAnsi="Times New Roman"/>
          <w:sz w:val="24"/>
          <w:szCs w:val="24"/>
        </w:rPr>
        <w:t>требований пожарной безопасности, отраженных</w:t>
      </w:r>
      <w:r w:rsidRPr="006F656B">
        <w:rPr>
          <w:rFonts w:ascii="Times New Roman" w:hAnsi="Times New Roman"/>
          <w:sz w:val="24"/>
          <w:szCs w:val="24"/>
        </w:rPr>
        <w:t xml:space="preserve"> в пунктах 1,3,12,13,14,15,20,21,22,28,29,33,35,36,38,39,40,49,51,55 </w:t>
      </w:r>
      <w:r w:rsidRPr="006F656B" w:rsidR="000D1982">
        <w:rPr>
          <w:rFonts w:ascii="Times New Roman" w:hAnsi="Times New Roman"/>
          <w:sz w:val="24"/>
          <w:szCs w:val="24"/>
        </w:rPr>
        <w:t>предписани</w:t>
      </w:r>
      <w:r w:rsidRPr="006F656B" w:rsidR="00E61D66">
        <w:rPr>
          <w:rFonts w:ascii="Times New Roman" w:hAnsi="Times New Roman"/>
          <w:sz w:val="24"/>
          <w:szCs w:val="24"/>
        </w:rPr>
        <w:t>я</w:t>
      </w:r>
      <w:r w:rsidRPr="006F656B" w:rsidR="000D1982">
        <w:rPr>
          <w:rFonts w:ascii="Times New Roman" w:hAnsi="Times New Roman"/>
          <w:sz w:val="24"/>
          <w:szCs w:val="24"/>
        </w:rPr>
        <w:t xml:space="preserve"> № </w:t>
      </w:r>
      <w:r w:rsidRPr="006F656B" w:rsidR="00447BC3">
        <w:rPr>
          <w:rFonts w:ascii="Times New Roman" w:hAnsi="Times New Roman"/>
          <w:sz w:val="24"/>
          <w:szCs w:val="24"/>
        </w:rPr>
        <w:t>110/1/1</w:t>
      </w:r>
      <w:r w:rsidRPr="006F656B" w:rsidR="00EB6B20">
        <w:rPr>
          <w:rFonts w:ascii="Times New Roman" w:hAnsi="Times New Roman"/>
          <w:sz w:val="24"/>
          <w:szCs w:val="24"/>
        </w:rPr>
        <w:t xml:space="preserve"> от </w:t>
      </w:r>
      <w:r w:rsidRPr="006F656B" w:rsidR="00A259A4">
        <w:rPr>
          <w:rFonts w:ascii="Times New Roman" w:hAnsi="Times New Roman"/>
          <w:sz w:val="24"/>
          <w:szCs w:val="24"/>
        </w:rPr>
        <w:t>10 мая 2017</w:t>
      </w:r>
      <w:r w:rsidRPr="006F656B" w:rsidR="00EB6B20">
        <w:rPr>
          <w:rFonts w:ascii="Times New Roman" w:hAnsi="Times New Roman"/>
          <w:sz w:val="24"/>
          <w:szCs w:val="24"/>
        </w:rPr>
        <w:t xml:space="preserve"> года.</w:t>
      </w:r>
    </w:p>
    <w:p w:rsidR="000545AC" w:rsidRPr="006F656B" w:rsidP="00516113">
      <w:pPr>
        <w:pStyle w:val="ConsPlusNormal"/>
        <w:ind w:left="-284" w:right="140" w:firstLine="567"/>
        <w:jc w:val="both"/>
        <w:rPr>
          <w:sz w:val="24"/>
          <w:szCs w:val="24"/>
        </w:rPr>
      </w:pPr>
      <w:r w:rsidRPr="006F656B">
        <w:rPr>
          <w:sz w:val="24"/>
          <w:szCs w:val="24"/>
        </w:rPr>
        <w:t xml:space="preserve">Перечисленные доказательства </w:t>
      </w:r>
      <w:r w:rsidRPr="006F656B" w:rsidR="00333685">
        <w:rPr>
          <w:sz w:val="24"/>
          <w:szCs w:val="24"/>
        </w:rPr>
        <w:t xml:space="preserve">мировой </w:t>
      </w:r>
      <w:r w:rsidRPr="006F656B">
        <w:rPr>
          <w:sz w:val="24"/>
          <w:szCs w:val="24"/>
        </w:rPr>
        <w:t>суд</w:t>
      </w:r>
      <w:r w:rsidRPr="006F656B" w:rsidR="00333685">
        <w:rPr>
          <w:sz w:val="24"/>
          <w:szCs w:val="24"/>
        </w:rPr>
        <w:t>ья</w:t>
      </w:r>
      <w:r w:rsidRPr="006F656B">
        <w:rPr>
          <w:sz w:val="24"/>
          <w:szCs w:val="24"/>
        </w:rPr>
        <w:t xml:space="preserve"> находит допустимыми, так как они получены в соответствии с нормами КоАП, </w:t>
      </w:r>
      <w:r w:rsidRPr="006F656B">
        <w:rPr>
          <w:rFonts w:eastAsiaTheme="minorHAnsi"/>
          <w:sz w:val="24"/>
          <w:szCs w:val="24"/>
          <w:lang w:eastAsia="en-US"/>
        </w:rPr>
        <w:t>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</w:t>
      </w:r>
      <w:r w:rsidRPr="006F656B">
        <w:rPr>
          <w:rFonts w:eastAsiaTheme="minorHAnsi"/>
          <w:sz w:val="24"/>
          <w:szCs w:val="24"/>
          <w:lang w:eastAsia="en-US"/>
        </w:rPr>
        <w:t>нной функции по надзору за выполнением требований пожарной безопасности, утвержденного приказом МЧС России от 28.06.2012 N 375</w:t>
      </w:r>
      <w:r w:rsidRPr="006F656B">
        <w:rPr>
          <w:sz w:val="24"/>
          <w:szCs w:val="24"/>
        </w:rPr>
        <w:t xml:space="preserve">  и достоверными, так как они не содержат противоречий и взаимно дополняют</w:t>
      </w:r>
      <w:r w:rsidRPr="006F656B">
        <w:rPr>
          <w:sz w:val="24"/>
          <w:szCs w:val="24"/>
        </w:rPr>
        <w:t xml:space="preserve"> друг друга. Их совокупность достаточна для вынесения по</w:t>
      </w:r>
      <w:r w:rsidRPr="006F656B">
        <w:rPr>
          <w:sz w:val="24"/>
          <w:szCs w:val="24"/>
        </w:rPr>
        <w:t xml:space="preserve">становления по делу об административном правонарушении.  </w:t>
      </w:r>
    </w:p>
    <w:p w:rsidR="000545AC" w:rsidRPr="006F656B" w:rsidP="00516113">
      <w:pPr>
        <w:pStyle w:val="ConsPlusNormal"/>
        <w:ind w:left="-284" w:right="140" w:firstLine="567"/>
        <w:jc w:val="both"/>
        <w:rPr>
          <w:rFonts w:eastAsiaTheme="minorHAnsi"/>
          <w:sz w:val="24"/>
          <w:szCs w:val="24"/>
          <w:lang w:eastAsia="en-US"/>
        </w:rPr>
      </w:pPr>
      <w:r w:rsidRPr="006F656B">
        <w:rPr>
          <w:sz w:val="24"/>
          <w:szCs w:val="24"/>
        </w:rPr>
        <w:t xml:space="preserve">Действия должностного лица </w:t>
      </w:r>
      <w:r w:rsidRPr="006F656B" w:rsidR="009E1C04">
        <w:rPr>
          <w:sz w:val="24"/>
          <w:szCs w:val="24"/>
        </w:rPr>
        <w:t>Мезенцева А.И.</w:t>
      </w:r>
      <w:r w:rsidRPr="006F656B">
        <w:rPr>
          <w:sz w:val="24"/>
          <w:szCs w:val="24"/>
        </w:rPr>
        <w:t xml:space="preserve">мировой судья квалифицирует по </w:t>
      </w:r>
      <w:r w:rsidRPr="006F656B">
        <w:rPr>
          <w:sz w:val="24"/>
          <w:szCs w:val="24"/>
        </w:rPr>
        <w:t>ч</w:t>
      </w:r>
      <w:r w:rsidRPr="006F656B">
        <w:rPr>
          <w:sz w:val="24"/>
          <w:szCs w:val="24"/>
        </w:rPr>
        <w:t>. 12 ст. 19.5 КоАП РФ, как н</w:t>
      </w:r>
      <w:r w:rsidRPr="006F656B">
        <w:rPr>
          <w:rFonts w:eastAsiaTheme="minorHAnsi"/>
          <w:sz w:val="24"/>
          <w:szCs w:val="24"/>
          <w:lang w:eastAsia="en-US"/>
        </w:rPr>
        <w:t xml:space="preserve">евыполнение в установленный срок законного </w:t>
      </w:r>
      <w:r>
        <w:fldChar w:fldCharType="begin"/>
      </w:r>
      <w:r>
        <w:instrText xml:space="preserve"> HYPERLINK "consultantplus://offline/ref=90E74908C0921779B44E1192E26957BDC8C45D17EB64C4CD2AB823FEB95BB438DD96C1F8557DE93DjC3AG" </w:instrText>
      </w:r>
      <w:r>
        <w:fldChar w:fldCharType="separate"/>
      </w:r>
      <w:r w:rsidRPr="006F656B">
        <w:rPr>
          <w:rFonts w:eastAsiaTheme="minorHAnsi"/>
          <w:sz w:val="24"/>
          <w:szCs w:val="24"/>
          <w:lang w:eastAsia="en-US"/>
        </w:rPr>
        <w:t>предписания</w:t>
      </w:r>
      <w:r>
        <w:fldChar w:fldCharType="end"/>
      </w:r>
      <w:r w:rsidRPr="006F656B">
        <w:rPr>
          <w:rFonts w:eastAsiaTheme="minorHAnsi"/>
          <w:sz w:val="24"/>
          <w:szCs w:val="24"/>
          <w:lang w:eastAsia="en-US"/>
        </w:rPr>
        <w:t xml:space="preserve"> органа, осуществляющего государственный пожарный надзор.</w:t>
      </w:r>
    </w:p>
    <w:p w:rsidR="000545AC" w:rsidRPr="006F656B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Обстоятельств</w:t>
      </w:r>
      <w:r w:rsidRPr="006F656B" w:rsidR="00517C52">
        <w:rPr>
          <w:rFonts w:ascii="Times New Roman" w:hAnsi="Times New Roman"/>
          <w:sz w:val="24"/>
          <w:szCs w:val="24"/>
        </w:rPr>
        <w:t>,</w:t>
      </w:r>
      <w:r w:rsidRPr="006F656B">
        <w:rPr>
          <w:rFonts w:ascii="Times New Roman" w:hAnsi="Times New Roman"/>
          <w:sz w:val="24"/>
          <w:szCs w:val="24"/>
        </w:rPr>
        <w:t xml:space="preserve"> смягчающи</w:t>
      </w:r>
      <w:r w:rsidRPr="006F656B" w:rsidR="00517C52">
        <w:rPr>
          <w:rFonts w:ascii="Times New Roman" w:hAnsi="Times New Roman"/>
          <w:sz w:val="24"/>
          <w:szCs w:val="24"/>
        </w:rPr>
        <w:t>х и о</w:t>
      </w:r>
      <w:r w:rsidRPr="006F656B">
        <w:rPr>
          <w:rFonts w:ascii="Times New Roman" w:hAnsi="Times New Roman"/>
          <w:sz w:val="24"/>
          <w:szCs w:val="24"/>
        </w:rPr>
        <w:t>тягчающих ответственностьне установлено.</w:t>
      </w:r>
    </w:p>
    <w:p w:rsidR="001F61AA" w:rsidRPr="006F656B" w:rsidP="001F61AA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 xml:space="preserve">В связи с </w:t>
      </w:r>
      <w:r w:rsidRPr="006F656B">
        <w:rPr>
          <w:rFonts w:ascii="Times New Roman" w:hAnsi="Times New Roman"/>
          <w:sz w:val="24"/>
          <w:szCs w:val="24"/>
        </w:rPr>
        <w:t>изложенным</w:t>
      </w:r>
      <w:r w:rsidRPr="006F656B">
        <w:rPr>
          <w:rFonts w:ascii="Times New Roman" w:hAnsi="Times New Roman"/>
          <w:sz w:val="24"/>
          <w:szCs w:val="24"/>
        </w:rPr>
        <w:t xml:space="preserve">, мировой судья считает необходимым назначить </w:t>
      </w:r>
      <w:r w:rsidRPr="006F656B" w:rsidR="009E1C04">
        <w:rPr>
          <w:rFonts w:ascii="Times New Roman" w:hAnsi="Times New Roman"/>
          <w:sz w:val="24"/>
          <w:szCs w:val="24"/>
        </w:rPr>
        <w:t xml:space="preserve">Мезенцеву А.И. </w:t>
      </w:r>
      <w:r w:rsidRPr="006F656B">
        <w:rPr>
          <w:rFonts w:ascii="Times New Roman" w:hAnsi="Times New Roman"/>
          <w:sz w:val="24"/>
          <w:szCs w:val="24"/>
        </w:rPr>
        <w:t xml:space="preserve">наказание в виде  штрафа в пределах санкции </w:t>
      </w:r>
      <w:r w:rsidRPr="006F656B" w:rsidR="0058168D">
        <w:rPr>
          <w:rFonts w:ascii="Times New Roman" w:hAnsi="Times New Roman"/>
          <w:sz w:val="24"/>
          <w:szCs w:val="24"/>
        </w:rPr>
        <w:t>ч.</w:t>
      </w:r>
      <w:r w:rsidRPr="006F656B">
        <w:rPr>
          <w:rFonts w:ascii="Times New Roman" w:hAnsi="Times New Roman"/>
          <w:sz w:val="24"/>
          <w:szCs w:val="24"/>
        </w:rPr>
        <w:t>12 ст. 19.5  КоАП Российской Федерации.</w:t>
      </w:r>
    </w:p>
    <w:p w:rsidR="009E1C04" w:rsidRPr="006F656B" w:rsidP="001F61AA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 xml:space="preserve">На основании </w:t>
      </w:r>
      <w:r w:rsidRPr="006F656B">
        <w:rPr>
          <w:rFonts w:ascii="Times New Roman" w:hAnsi="Times New Roman"/>
          <w:sz w:val="24"/>
          <w:szCs w:val="24"/>
        </w:rPr>
        <w:t>изложенного</w:t>
      </w:r>
      <w:r w:rsidRPr="006F656B">
        <w:rPr>
          <w:rFonts w:ascii="Times New Roman" w:hAnsi="Times New Roman"/>
          <w:sz w:val="24"/>
          <w:szCs w:val="24"/>
        </w:rPr>
        <w:t>, руководствуясь ст. ст. 24.5, 29.10, 32.2 КоАП РФ,</w:t>
      </w:r>
      <w:r w:rsidRPr="006F656B" w:rsidR="00333685">
        <w:rPr>
          <w:rFonts w:ascii="Times New Roman" w:hAnsi="Times New Roman"/>
          <w:sz w:val="24"/>
          <w:szCs w:val="24"/>
        </w:rPr>
        <w:t xml:space="preserve"> мировой судья</w:t>
      </w:r>
      <w:r w:rsidRPr="006F656B">
        <w:rPr>
          <w:rFonts w:ascii="Times New Roman" w:hAnsi="Times New Roman"/>
          <w:sz w:val="24"/>
          <w:szCs w:val="24"/>
        </w:rPr>
        <w:t>,</w:t>
      </w:r>
    </w:p>
    <w:p w:rsidR="000545AC" w:rsidRPr="006F656B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b/>
          <w:sz w:val="24"/>
          <w:szCs w:val="24"/>
        </w:rPr>
      </w:pPr>
      <w:r w:rsidRPr="006F656B">
        <w:rPr>
          <w:rFonts w:ascii="Times New Roman" w:hAnsi="Times New Roman"/>
          <w:b/>
          <w:sz w:val="24"/>
          <w:szCs w:val="24"/>
        </w:rPr>
        <w:t>П</w:t>
      </w:r>
      <w:r w:rsidRPr="006F656B">
        <w:rPr>
          <w:rFonts w:ascii="Times New Roman" w:hAnsi="Times New Roman"/>
          <w:b/>
          <w:sz w:val="24"/>
          <w:szCs w:val="24"/>
        </w:rPr>
        <w:t xml:space="preserve"> О С Т А Н О В И </w:t>
      </w:r>
      <w:r w:rsidRPr="006F656B">
        <w:rPr>
          <w:rFonts w:ascii="Times New Roman" w:hAnsi="Times New Roman"/>
          <w:b/>
          <w:sz w:val="24"/>
          <w:szCs w:val="24"/>
        </w:rPr>
        <w:t>Л:</w:t>
      </w:r>
    </w:p>
    <w:p w:rsidR="000545AC" w:rsidRPr="006F656B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</w:p>
    <w:p w:rsidR="00EB6B20" w:rsidRPr="006F656B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Признать дол</w:t>
      </w:r>
      <w:r w:rsidRPr="006F656B" w:rsidR="001F61AA">
        <w:rPr>
          <w:rFonts w:ascii="Times New Roman" w:hAnsi="Times New Roman"/>
          <w:sz w:val="24"/>
          <w:szCs w:val="24"/>
        </w:rPr>
        <w:t xml:space="preserve">жностное лицо </w:t>
      </w:r>
      <w:r w:rsidRPr="006F656B" w:rsidR="009E1C04">
        <w:rPr>
          <w:rFonts w:ascii="Times New Roman" w:hAnsi="Times New Roman"/>
          <w:sz w:val="24"/>
          <w:szCs w:val="24"/>
        </w:rPr>
        <w:t>–з</w:t>
      </w:r>
      <w:r w:rsidRPr="006F656B" w:rsidR="009E1C04">
        <w:rPr>
          <w:rFonts w:ascii="Times New Roman" w:hAnsi="Times New Roman"/>
          <w:sz w:val="24"/>
          <w:szCs w:val="24"/>
        </w:rPr>
        <w:t xml:space="preserve">аместителя </w:t>
      </w:r>
      <w:r w:rsidRPr="006F656B" w:rsidR="001F61AA">
        <w:rPr>
          <w:rFonts w:ascii="Times New Roman" w:hAnsi="Times New Roman"/>
          <w:sz w:val="24"/>
          <w:szCs w:val="24"/>
        </w:rPr>
        <w:t xml:space="preserve">директора </w:t>
      </w:r>
      <w:r w:rsidRPr="006F656B">
        <w:rPr>
          <w:rFonts w:ascii="Times New Roman" w:hAnsi="Times New Roman"/>
          <w:sz w:val="24"/>
          <w:szCs w:val="24"/>
        </w:rPr>
        <w:t xml:space="preserve">НАЗВАНИЕ </w:t>
      </w:r>
      <w:r w:rsidRPr="006F656B" w:rsidR="009E1C04">
        <w:rPr>
          <w:rFonts w:ascii="Times New Roman" w:hAnsi="Times New Roman"/>
          <w:sz w:val="24"/>
          <w:szCs w:val="24"/>
        </w:rPr>
        <w:t>Мезенцева Александра Ивановича, виновным</w:t>
      </w:r>
      <w:r w:rsidRPr="006F656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12 ст. 19.5 Кодекса Российской Федерации об административных</w:t>
      </w:r>
      <w:r w:rsidRPr="006F656B" w:rsidR="009E1C04">
        <w:rPr>
          <w:rFonts w:ascii="Times New Roman" w:hAnsi="Times New Roman"/>
          <w:sz w:val="24"/>
          <w:szCs w:val="24"/>
        </w:rPr>
        <w:t xml:space="preserve"> правонарушениях, и назначить ему</w:t>
      </w:r>
      <w:r w:rsidRPr="006F656B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 </w:t>
      </w:r>
      <w:r w:rsidRPr="006F656B" w:rsidR="00517C52">
        <w:rPr>
          <w:rFonts w:ascii="Times New Roman" w:hAnsi="Times New Roman"/>
          <w:sz w:val="24"/>
          <w:szCs w:val="24"/>
        </w:rPr>
        <w:t>5</w:t>
      </w:r>
      <w:r w:rsidRPr="006F656B">
        <w:rPr>
          <w:rFonts w:ascii="Times New Roman" w:hAnsi="Times New Roman"/>
          <w:sz w:val="24"/>
          <w:szCs w:val="24"/>
        </w:rPr>
        <w:t>00 рублей.</w:t>
      </w:r>
    </w:p>
    <w:p w:rsidR="000545AC" w:rsidRPr="006F656B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656B">
        <w:rPr>
          <w:rFonts w:ascii="Times New Roman" w:hAnsi="Times New Roman"/>
          <w:color w:val="000000" w:themeColor="text1"/>
          <w:sz w:val="24"/>
          <w:szCs w:val="24"/>
        </w:rPr>
        <w:t xml:space="preserve">Штраф подлежит перечислению на следующие реквизиты: </w:t>
      </w:r>
      <w:r w:rsidRPr="006F656B">
        <w:rPr>
          <w:rFonts w:ascii="inherit" w:hAnsi="inherit" w:cs="Arial"/>
          <w:color w:val="000000" w:themeColor="text1"/>
          <w:sz w:val="24"/>
          <w:szCs w:val="24"/>
        </w:rPr>
        <w:t>УФК по Республике Крым (ГУ МЧС Р</w:t>
      </w:r>
      <w:r w:rsidRPr="006F656B">
        <w:rPr>
          <w:rFonts w:ascii="inherit" w:hAnsi="inherit" w:cs="Arial" w:hint="eastAsia"/>
          <w:color w:val="000000" w:themeColor="text1"/>
          <w:sz w:val="24"/>
          <w:szCs w:val="24"/>
        </w:rPr>
        <w:t>о</w:t>
      </w:r>
      <w:r w:rsidRPr="006F656B">
        <w:rPr>
          <w:rFonts w:ascii="inherit" w:hAnsi="inherit" w:cs="Arial"/>
          <w:color w:val="000000" w:themeColor="text1"/>
          <w:sz w:val="24"/>
          <w:szCs w:val="24"/>
        </w:rPr>
        <w:t xml:space="preserve">ссии по Республике Крым) в отделении Республика Крым г. Симферополь, </w:t>
      </w:r>
      <w:r w:rsidRPr="006F656B">
        <w:rPr>
          <w:rFonts w:ascii="inherit" w:hAnsi="inherit" w:cs="Arial"/>
          <w:color w:val="000000" w:themeColor="text1"/>
          <w:sz w:val="24"/>
          <w:szCs w:val="24"/>
        </w:rPr>
        <w:t>р</w:t>
      </w:r>
      <w:r w:rsidRPr="006F656B">
        <w:rPr>
          <w:rFonts w:ascii="inherit" w:hAnsi="inherit" w:cs="Arial"/>
          <w:color w:val="000000" w:themeColor="text1"/>
          <w:sz w:val="24"/>
          <w:szCs w:val="24"/>
        </w:rPr>
        <w:t xml:space="preserve">\с 40101810335100010001, ИНН – 7702835821, БИК 043510001, КПП – 910201001, КБК 177 1 16 07 000 01 6000 140, ОКТМО 35729000, ОКАТО – 35000000000, наименование платежа - </w:t>
      </w:r>
      <w:r w:rsidRPr="006F656B">
        <w:rPr>
          <w:rFonts w:ascii="Times New Roman" w:hAnsi="Times New Roman"/>
          <w:color w:val="000000" w:themeColor="text1"/>
          <w:sz w:val="24"/>
          <w:szCs w:val="24"/>
        </w:rPr>
        <w:t>штрафы и иные суммы принудительного изъятия.</w:t>
      </w:r>
    </w:p>
    <w:p w:rsidR="009E5AF4" w:rsidRPr="006F656B" w:rsidP="009E5AF4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color w:val="000000" w:themeColor="text1"/>
          <w:sz w:val="24"/>
          <w:szCs w:val="24"/>
        </w:rPr>
        <w:t xml:space="preserve">Разъяснить </w:t>
      </w:r>
      <w:r w:rsidRPr="006F656B" w:rsidR="00DE21AE">
        <w:rPr>
          <w:rFonts w:ascii="Times New Roman" w:hAnsi="Times New Roman"/>
          <w:sz w:val="24"/>
          <w:szCs w:val="24"/>
        </w:rPr>
        <w:t>Мезенцеву А.И</w:t>
      </w:r>
      <w:r w:rsidRPr="006F656B">
        <w:rPr>
          <w:rFonts w:ascii="Times New Roman" w:hAnsi="Times New Roman"/>
          <w:color w:val="000000" w:themeColor="text1"/>
          <w:sz w:val="24"/>
          <w:szCs w:val="24"/>
        </w:rPr>
        <w:t>., что в соответств</w:t>
      </w:r>
      <w:r w:rsidRPr="006F656B">
        <w:rPr>
          <w:rFonts w:ascii="Times New Roman" w:hAnsi="Times New Roman"/>
          <w:color w:val="000000" w:themeColor="text1"/>
          <w:sz w:val="24"/>
          <w:szCs w:val="24"/>
        </w:rPr>
        <w:t>ии со ст. 32.2 КоАП РФ, административный штраф должен быть уплачен лицом, привлеченным к административной ответственности</w:t>
      </w:r>
      <w:r w:rsidRPr="006F656B">
        <w:rPr>
          <w:rFonts w:ascii="Times New Roman" w:hAnsi="Times New Roman"/>
          <w:sz w:val="24"/>
          <w:szCs w:val="24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6F656B">
        <w:rPr>
          <w:rFonts w:ascii="Times New Roman" w:hAnsi="Times New Roman"/>
          <w:sz w:val="24"/>
          <w:szCs w:val="24"/>
        </w:rPr>
        <w:t>я срока отсрочки или срока рассрочки, предусмотренных статьей 31.5 настоящего Кодекса.</w:t>
      </w:r>
    </w:p>
    <w:p w:rsidR="00DE21AE" w:rsidRPr="006F656B" w:rsidP="00DE21AE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6F656B">
        <w:rPr>
          <w:rFonts w:ascii="Times New Roman" w:hAnsi="Times New Roman"/>
          <w:sz w:val="24"/>
          <w:szCs w:val="24"/>
        </w:rPr>
        <w:t xml:space="preserve"> лицу, </w:t>
      </w:r>
      <w:r w:rsidRPr="006F656B">
        <w:rPr>
          <w:rFonts w:ascii="Times New Roman" w:hAnsi="Times New Roman"/>
          <w:sz w:val="24"/>
          <w:szCs w:val="24"/>
        </w:rPr>
        <w:t>вынесшим</w:t>
      </w:r>
      <w:r w:rsidRPr="006F656B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9E5AF4" w:rsidRPr="006F656B" w:rsidP="00DE21AE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 xml:space="preserve">Разъяснить </w:t>
      </w:r>
      <w:r w:rsidRPr="006F656B" w:rsidR="00DE21AE">
        <w:rPr>
          <w:rFonts w:ascii="Times New Roman" w:hAnsi="Times New Roman"/>
          <w:sz w:val="24"/>
          <w:szCs w:val="24"/>
        </w:rPr>
        <w:t>Мезенцеву А.И</w:t>
      </w:r>
      <w:r w:rsidRPr="006F656B">
        <w:rPr>
          <w:rFonts w:ascii="Times New Roman" w:hAnsi="Times New Roman"/>
          <w:sz w:val="24"/>
          <w:szCs w:val="24"/>
        </w:rPr>
        <w:t xml:space="preserve">. </w:t>
      </w:r>
      <w:r w:rsidRPr="006F656B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</w:t>
      </w:r>
      <w:r w:rsidRPr="006F656B">
        <w:rPr>
          <w:rFonts w:ascii="Times New Roman" w:hAnsi="Times New Roman"/>
          <w:sz w:val="24"/>
          <w:szCs w:val="24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0C1" w:rsidRPr="006F656B" w:rsidP="00EA2F9F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</w:t>
      </w:r>
      <w:r w:rsidRPr="006F656B">
        <w:rPr>
          <w:rFonts w:ascii="Times New Roman" w:hAnsi="Times New Roman"/>
          <w:sz w:val="24"/>
          <w:szCs w:val="24"/>
        </w:rPr>
        <w:t xml:space="preserve">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A2F9F" w:rsidRPr="006F656B" w:rsidP="00EA2F9F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6B20" w:rsidRPr="006F656B" w:rsidP="003F40C1">
      <w:pPr>
        <w:spacing w:after="0" w:line="240" w:lineRule="auto"/>
        <w:ind w:left="-284" w:right="140"/>
        <w:rPr>
          <w:sz w:val="24"/>
          <w:szCs w:val="24"/>
        </w:rPr>
      </w:pPr>
      <w:r w:rsidRPr="006F656B">
        <w:rPr>
          <w:rFonts w:ascii="Times New Roman" w:hAnsi="Times New Roman"/>
          <w:sz w:val="24"/>
          <w:szCs w:val="24"/>
        </w:rPr>
        <w:t>Мировой судья:</w:t>
      </w:r>
      <w:r w:rsidRPr="006F656B">
        <w:rPr>
          <w:rFonts w:ascii="Times New Roman" w:hAnsi="Times New Roman"/>
          <w:sz w:val="24"/>
          <w:szCs w:val="24"/>
        </w:rPr>
        <w:tab/>
      </w:r>
      <w:r w:rsidRPr="006F656B">
        <w:rPr>
          <w:rFonts w:ascii="Times New Roman" w:hAnsi="Times New Roman"/>
          <w:sz w:val="24"/>
          <w:szCs w:val="24"/>
        </w:rPr>
        <w:tab/>
      </w:r>
      <w:r w:rsidRPr="006F656B">
        <w:rPr>
          <w:rFonts w:ascii="Times New Roman" w:hAnsi="Times New Roman"/>
          <w:sz w:val="24"/>
          <w:szCs w:val="24"/>
        </w:rPr>
        <w:tab/>
      </w:r>
      <w:r w:rsidRPr="006F656B">
        <w:rPr>
          <w:rFonts w:ascii="Times New Roman" w:hAnsi="Times New Roman"/>
          <w:sz w:val="24"/>
          <w:szCs w:val="24"/>
        </w:rPr>
        <w:tab/>
      </w:r>
      <w:r w:rsidRPr="006F656B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6F656B">
        <w:rPr>
          <w:rFonts w:ascii="Times New Roman" w:hAnsi="Times New Roman"/>
          <w:sz w:val="24"/>
          <w:szCs w:val="24"/>
        </w:rPr>
        <w:t>Ю.Н.Казаченко</w:t>
      </w:r>
    </w:p>
    <w:p w:rsidR="00EB6B20" w:rsidRPr="003F40C1" w:rsidP="00516113">
      <w:pPr>
        <w:ind w:left="-284" w:right="140" w:firstLine="567"/>
        <w:rPr>
          <w:sz w:val="28"/>
          <w:szCs w:val="28"/>
        </w:rPr>
      </w:pPr>
    </w:p>
    <w:p w:rsidR="006F656B" w:rsidP="006F656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Согласованно</w:t>
      </w:r>
    </w:p>
    <w:p w:rsidR="006F656B" w:rsidP="006F656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</w:p>
    <w:p w:rsidR="006F656B" w:rsidP="006F656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_____________Ю.Н.Казаченко</w:t>
      </w:r>
    </w:p>
    <w:p w:rsidR="00EB6B20" w:rsidRPr="003F40C1" w:rsidP="00516113">
      <w:pPr>
        <w:ind w:left="-284" w:right="140" w:firstLine="567"/>
        <w:rPr>
          <w:sz w:val="28"/>
          <w:szCs w:val="28"/>
        </w:rPr>
      </w:pPr>
    </w:p>
    <w:p w:rsidR="00EB6B20" w:rsidRPr="003F40C1" w:rsidP="00516113">
      <w:pPr>
        <w:ind w:left="-284" w:right="140" w:firstLine="567"/>
        <w:rPr>
          <w:sz w:val="28"/>
          <w:szCs w:val="28"/>
        </w:rPr>
      </w:pPr>
    </w:p>
    <w:p w:rsidR="002A54C7" w:rsidRPr="003F40C1" w:rsidP="00516113">
      <w:pPr>
        <w:spacing w:after="0" w:line="240" w:lineRule="auto"/>
        <w:ind w:left="-284" w:right="140" w:firstLine="567"/>
        <w:jc w:val="both"/>
        <w:rPr>
          <w:sz w:val="28"/>
          <w:szCs w:val="28"/>
        </w:rPr>
      </w:pPr>
    </w:p>
    <w:sectPr w:rsidSect="00752111"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10970"/>
    <w:rsid w:val="000154DD"/>
    <w:rsid w:val="00024F08"/>
    <w:rsid w:val="00035E1E"/>
    <w:rsid w:val="000367D5"/>
    <w:rsid w:val="00051E22"/>
    <w:rsid w:val="000545AC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982"/>
    <w:rsid w:val="000D1AB9"/>
    <w:rsid w:val="000F09F4"/>
    <w:rsid w:val="000F4C12"/>
    <w:rsid w:val="000F75CE"/>
    <w:rsid w:val="00102A59"/>
    <w:rsid w:val="001076B1"/>
    <w:rsid w:val="00123106"/>
    <w:rsid w:val="001243A5"/>
    <w:rsid w:val="0012536A"/>
    <w:rsid w:val="00125B00"/>
    <w:rsid w:val="001318C1"/>
    <w:rsid w:val="001558DA"/>
    <w:rsid w:val="00162D6A"/>
    <w:rsid w:val="0016371D"/>
    <w:rsid w:val="001727AF"/>
    <w:rsid w:val="001755F1"/>
    <w:rsid w:val="001860B1"/>
    <w:rsid w:val="00187693"/>
    <w:rsid w:val="00190874"/>
    <w:rsid w:val="001C7A3C"/>
    <w:rsid w:val="001D7F7A"/>
    <w:rsid w:val="001E17F3"/>
    <w:rsid w:val="001E2A1E"/>
    <w:rsid w:val="001F2C0A"/>
    <w:rsid w:val="001F4370"/>
    <w:rsid w:val="001F61AA"/>
    <w:rsid w:val="002029B5"/>
    <w:rsid w:val="00211C30"/>
    <w:rsid w:val="00212093"/>
    <w:rsid w:val="0021258D"/>
    <w:rsid w:val="00216760"/>
    <w:rsid w:val="00255251"/>
    <w:rsid w:val="00263330"/>
    <w:rsid w:val="00287416"/>
    <w:rsid w:val="002A54C7"/>
    <w:rsid w:val="002A6A94"/>
    <w:rsid w:val="002A738A"/>
    <w:rsid w:val="002B623A"/>
    <w:rsid w:val="002B7049"/>
    <w:rsid w:val="002C21AD"/>
    <w:rsid w:val="002E5550"/>
    <w:rsid w:val="003063BC"/>
    <w:rsid w:val="00306527"/>
    <w:rsid w:val="00310970"/>
    <w:rsid w:val="00333685"/>
    <w:rsid w:val="00341BC0"/>
    <w:rsid w:val="00354314"/>
    <w:rsid w:val="003622B8"/>
    <w:rsid w:val="00375353"/>
    <w:rsid w:val="003800FE"/>
    <w:rsid w:val="00386A2C"/>
    <w:rsid w:val="003945DF"/>
    <w:rsid w:val="003A4DA8"/>
    <w:rsid w:val="003B78B0"/>
    <w:rsid w:val="003C3E25"/>
    <w:rsid w:val="003D680D"/>
    <w:rsid w:val="003F25CA"/>
    <w:rsid w:val="003F40C1"/>
    <w:rsid w:val="003F637B"/>
    <w:rsid w:val="00410A45"/>
    <w:rsid w:val="00411DFF"/>
    <w:rsid w:val="00447BC3"/>
    <w:rsid w:val="00453A8B"/>
    <w:rsid w:val="004773BB"/>
    <w:rsid w:val="004A0DB0"/>
    <w:rsid w:val="004B3EC7"/>
    <w:rsid w:val="004C3155"/>
    <w:rsid w:val="004C683D"/>
    <w:rsid w:val="004D0FCE"/>
    <w:rsid w:val="004D3C7E"/>
    <w:rsid w:val="004F484D"/>
    <w:rsid w:val="004F57F1"/>
    <w:rsid w:val="00503A04"/>
    <w:rsid w:val="00514B45"/>
    <w:rsid w:val="00516113"/>
    <w:rsid w:val="00517C52"/>
    <w:rsid w:val="005216D8"/>
    <w:rsid w:val="0052349B"/>
    <w:rsid w:val="005249F9"/>
    <w:rsid w:val="005268EB"/>
    <w:rsid w:val="005375A6"/>
    <w:rsid w:val="00561D5D"/>
    <w:rsid w:val="00562E63"/>
    <w:rsid w:val="00564367"/>
    <w:rsid w:val="00572874"/>
    <w:rsid w:val="00580520"/>
    <w:rsid w:val="0058168D"/>
    <w:rsid w:val="00591E36"/>
    <w:rsid w:val="005C076D"/>
    <w:rsid w:val="005D37D8"/>
    <w:rsid w:val="005D6C22"/>
    <w:rsid w:val="005F76DB"/>
    <w:rsid w:val="00611FDA"/>
    <w:rsid w:val="00641314"/>
    <w:rsid w:val="00650BAE"/>
    <w:rsid w:val="00666612"/>
    <w:rsid w:val="00676998"/>
    <w:rsid w:val="00680DC7"/>
    <w:rsid w:val="00682072"/>
    <w:rsid w:val="00684209"/>
    <w:rsid w:val="00693124"/>
    <w:rsid w:val="006A148A"/>
    <w:rsid w:val="006A3780"/>
    <w:rsid w:val="006A52A1"/>
    <w:rsid w:val="006B56B2"/>
    <w:rsid w:val="006C12B9"/>
    <w:rsid w:val="006D1BDC"/>
    <w:rsid w:val="006F656B"/>
    <w:rsid w:val="00706770"/>
    <w:rsid w:val="00706951"/>
    <w:rsid w:val="007322F6"/>
    <w:rsid w:val="00745813"/>
    <w:rsid w:val="007458B2"/>
    <w:rsid w:val="00752111"/>
    <w:rsid w:val="00782AC8"/>
    <w:rsid w:val="00792CCE"/>
    <w:rsid w:val="007A1E13"/>
    <w:rsid w:val="007A21F3"/>
    <w:rsid w:val="007B0754"/>
    <w:rsid w:val="007B2190"/>
    <w:rsid w:val="007B65EC"/>
    <w:rsid w:val="007C5F67"/>
    <w:rsid w:val="007C693A"/>
    <w:rsid w:val="007C7EE9"/>
    <w:rsid w:val="007D57EE"/>
    <w:rsid w:val="00820403"/>
    <w:rsid w:val="0084157A"/>
    <w:rsid w:val="00852D27"/>
    <w:rsid w:val="00865740"/>
    <w:rsid w:val="00882F34"/>
    <w:rsid w:val="0088467C"/>
    <w:rsid w:val="00884B20"/>
    <w:rsid w:val="00895523"/>
    <w:rsid w:val="008A43B0"/>
    <w:rsid w:val="008C006B"/>
    <w:rsid w:val="008C188C"/>
    <w:rsid w:val="008C52AF"/>
    <w:rsid w:val="008C6032"/>
    <w:rsid w:val="008E361F"/>
    <w:rsid w:val="00950BA9"/>
    <w:rsid w:val="0096150B"/>
    <w:rsid w:val="00967459"/>
    <w:rsid w:val="009A163F"/>
    <w:rsid w:val="009A5D8E"/>
    <w:rsid w:val="009D5EBF"/>
    <w:rsid w:val="009E1C04"/>
    <w:rsid w:val="009E5AF4"/>
    <w:rsid w:val="00A02D33"/>
    <w:rsid w:val="00A259A4"/>
    <w:rsid w:val="00A25F55"/>
    <w:rsid w:val="00A327AE"/>
    <w:rsid w:val="00A3479D"/>
    <w:rsid w:val="00A44FF1"/>
    <w:rsid w:val="00A45CE3"/>
    <w:rsid w:val="00A53D9F"/>
    <w:rsid w:val="00A618D8"/>
    <w:rsid w:val="00AB1F1A"/>
    <w:rsid w:val="00AB6603"/>
    <w:rsid w:val="00AC008C"/>
    <w:rsid w:val="00AE2E2B"/>
    <w:rsid w:val="00AE394D"/>
    <w:rsid w:val="00AF5860"/>
    <w:rsid w:val="00AF7D81"/>
    <w:rsid w:val="00B049DB"/>
    <w:rsid w:val="00B10FD3"/>
    <w:rsid w:val="00B17C8E"/>
    <w:rsid w:val="00B229A0"/>
    <w:rsid w:val="00B2616F"/>
    <w:rsid w:val="00B33C11"/>
    <w:rsid w:val="00B53C43"/>
    <w:rsid w:val="00B54950"/>
    <w:rsid w:val="00B631CE"/>
    <w:rsid w:val="00B81FD8"/>
    <w:rsid w:val="00B82280"/>
    <w:rsid w:val="00B84E6A"/>
    <w:rsid w:val="00BA41FB"/>
    <w:rsid w:val="00BC0005"/>
    <w:rsid w:val="00BC465F"/>
    <w:rsid w:val="00BC4CFF"/>
    <w:rsid w:val="00C13004"/>
    <w:rsid w:val="00C508AF"/>
    <w:rsid w:val="00C77018"/>
    <w:rsid w:val="00C77D02"/>
    <w:rsid w:val="00C82FED"/>
    <w:rsid w:val="00C85C91"/>
    <w:rsid w:val="00C87EF1"/>
    <w:rsid w:val="00CA0152"/>
    <w:rsid w:val="00CA1E47"/>
    <w:rsid w:val="00CA299E"/>
    <w:rsid w:val="00CA3C7F"/>
    <w:rsid w:val="00CB102B"/>
    <w:rsid w:val="00CC055D"/>
    <w:rsid w:val="00CD2FFE"/>
    <w:rsid w:val="00CE21B1"/>
    <w:rsid w:val="00CE7EC2"/>
    <w:rsid w:val="00D0716A"/>
    <w:rsid w:val="00D07AD8"/>
    <w:rsid w:val="00D22E45"/>
    <w:rsid w:val="00D25FD7"/>
    <w:rsid w:val="00D267C8"/>
    <w:rsid w:val="00D434F6"/>
    <w:rsid w:val="00D66676"/>
    <w:rsid w:val="00D674CA"/>
    <w:rsid w:val="00D90581"/>
    <w:rsid w:val="00DA0EDC"/>
    <w:rsid w:val="00DB63A1"/>
    <w:rsid w:val="00DC421A"/>
    <w:rsid w:val="00DC582C"/>
    <w:rsid w:val="00DE21AE"/>
    <w:rsid w:val="00DF77E4"/>
    <w:rsid w:val="00E0669B"/>
    <w:rsid w:val="00E06E6A"/>
    <w:rsid w:val="00E30300"/>
    <w:rsid w:val="00E61D66"/>
    <w:rsid w:val="00E63902"/>
    <w:rsid w:val="00E70474"/>
    <w:rsid w:val="00E86F52"/>
    <w:rsid w:val="00EA2F9F"/>
    <w:rsid w:val="00EB6B20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474E9"/>
    <w:rsid w:val="00F7274E"/>
    <w:rsid w:val="00F836ED"/>
    <w:rsid w:val="00F90FED"/>
    <w:rsid w:val="00FA18BF"/>
    <w:rsid w:val="00FA4B1B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62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C322-DD7D-4A6A-B5B1-D3CB65B5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