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396131">
        <w:rPr>
          <w:sz w:val="28"/>
          <w:szCs w:val="28"/>
        </w:rPr>
        <w:t>1</w:t>
      </w:r>
      <w:r w:rsidR="0021320B">
        <w:rPr>
          <w:sz w:val="28"/>
          <w:szCs w:val="28"/>
        </w:rPr>
        <w:t>9</w:t>
      </w:r>
      <w:r w:rsidR="00446992">
        <w:rPr>
          <w:sz w:val="28"/>
          <w:szCs w:val="28"/>
        </w:rPr>
        <w:t>9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</w:t>
      </w:r>
      <w:r w:rsidR="00392866">
        <w:rPr>
          <w:sz w:val="28"/>
          <w:szCs w:val="28"/>
        </w:rPr>
        <w:t>1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392866">
        <w:rPr>
          <w:sz w:val="28"/>
          <w:szCs w:val="28"/>
        </w:rPr>
        <w:t>2</w:t>
      </w:r>
      <w:r w:rsidR="00396131">
        <w:rPr>
          <w:sz w:val="28"/>
          <w:szCs w:val="28"/>
        </w:rPr>
        <w:t>1</w:t>
      </w:r>
      <w:r w:rsidRPr="00761EBE">
        <w:rPr>
          <w:sz w:val="28"/>
          <w:szCs w:val="28"/>
        </w:rPr>
        <w:t>-00</w:t>
      </w:r>
      <w:r w:rsidR="00396131">
        <w:rPr>
          <w:sz w:val="28"/>
          <w:szCs w:val="28"/>
        </w:rPr>
        <w:t>0</w:t>
      </w:r>
      <w:r w:rsidR="00446992">
        <w:rPr>
          <w:sz w:val="28"/>
          <w:szCs w:val="28"/>
        </w:rPr>
        <w:t>401</w:t>
      </w:r>
      <w:r w:rsidR="00392866">
        <w:rPr>
          <w:sz w:val="28"/>
          <w:szCs w:val="28"/>
        </w:rPr>
        <w:t>-</w:t>
      </w:r>
      <w:r w:rsidR="00446992">
        <w:rPr>
          <w:sz w:val="28"/>
          <w:szCs w:val="28"/>
        </w:rPr>
        <w:t>29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0</w:t>
      </w:r>
      <w:r w:rsidR="00DA3E6B">
        <w:rPr>
          <w:bCs/>
          <w:sz w:val="28"/>
          <w:szCs w:val="28"/>
        </w:rPr>
        <w:t>6</w:t>
      </w:r>
      <w:r>
        <w:rPr>
          <w:bCs/>
          <w:sz w:val="28"/>
          <w:szCs w:val="28"/>
        </w:rPr>
        <w:t xml:space="preserve"> апреля</w:t>
      </w:r>
      <w:r w:rsidR="00392866">
        <w:rPr>
          <w:bCs/>
          <w:sz w:val="28"/>
          <w:szCs w:val="28"/>
        </w:rPr>
        <w:t xml:space="preserve"> 2</w:t>
      </w:r>
      <w:r w:rsidR="00C036CF">
        <w:rPr>
          <w:bCs/>
          <w:sz w:val="28"/>
          <w:szCs w:val="28"/>
        </w:rPr>
        <w:t>0</w:t>
      </w:r>
      <w:r w:rsidR="006D1A64">
        <w:rPr>
          <w:bCs/>
          <w:sz w:val="28"/>
          <w:szCs w:val="28"/>
        </w:rPr>
        <w:t>2</w:t>
      </w:r>
      <w:r w:rsidR="00392866">
        <w:rPr>
          <w:bCs/>
          <w:sz w:val="28"/>
          <w:szCs w:val="28"/>
        </w:rPr>
        <w:t>1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CF68A5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CF68A5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DF062C">
        <w:rPr>
          <w:sz w:val="28"/>
          <w:szCs w:val="28"/>
        </w:rPr>
        <w:t xml:space="preserve">судебного участка № 96 </w:t>
      </w:r>
      <w:r w:rsidRPr="00B8526D" w:rsidR="00CF68A5">
        <w:rPr>
          <w:sz w:val="28"/>
          <w:szCs w:val="28"/>
        </w:rPr>
        <w:t>Ялтинского</w:t>
      </w:r>
      <w:r w:rsidRPr="00CF68A5" w:rsid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="00E50E4C">
        <w:rPr>
          <w:sz w:val="28"/>
          <w:szCs w:val="28"/>
        </w:rPr>
        <w:t xml:space="preserve"> </w:t>
      </w:r>
      <w:r w:rsidRPr="00CF68A5" w:rsidR="00CF68A5">
        <w:rPr>
          <w:sz w:val="28"/>
          <w:szCs w:val="28"/>
        </w:rPr>
        <w:t>Бекенштейн</w:t>
      </w:r>
      <w:r w:rsidRPr="00CF68A5" w:rsidR="00CF68A5">
        <w:rPr>
          <w:sz w:val="28"/>
          <w:szCs w:val="28"/>
        </w:rPr>
        <w:t xml:space="preserve"> Е</w:t>
      </w:r>
      <w:r w:rsidR="00CF68A5">
        <w:rPr>
          <w:sz w:val="28"/>
          <w:szCs w:val="28"/>
        </w:rPr>
        <w:t>.</w:t>
      </w:r>
      <w:r w:rsidRPr="00CF68A5" w:rsidR="00CF68A5">
        <w:rPr>
          <w:sz w:val="28"/>
          <w:szCs w:val="28"/>
        </w:rPr>
        <w:t>Л</w:t>
      </w:r>
      <w:r w:rsidR="00CF68A5"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392866">
        <w:rPr>
          <w:sz w:val="28"/>
          <w:szCs w:val="28"/>
        </w:rPr>
        <w:t>секретаре Макаревич А.С.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446992">
        <w:rPr>
          <w:sz w:val="28"/>
          <w:szCs w:val="28"/>
        </w:rPr>
        <w:t>Мурашко Александру Александровичу</w:t>
      </w:r>
      <w:r w:rsidR="00E50E4C">
        <w:rPr>
          <w:sz w:val="28"/>
          <w:szCs w:val="28"/>
        </w:rPr>
        <w:t xml:space="preserve"> 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Pr="00446992" w:rsidR="00446992">
        <w:rPr>
          <w:sz w:val="28"/>
          <w:szCs w:val="28"/>
        </w:rPr>
        <w:t>Мурашко Александр</w:t>
      </w:r>
      <w:r w:rsidR="00446992">
        <w:rPr>
          <w:sz w:val="28"/>
          <w:szCs w:val="28"/>
        </w:rPr>
        <w:t>а</w:t>
      </w:r>
      <w:r w:rsidRPr="00446992" w:rsidR="00446992">
        <w:rPr>
          <w:sz w:val="28"/>
          <w:szCs w:val="28"/>
        </w:rPr>
        <w:t xml:space="preserve"> Александрович</w:t>
      </w:r>
      <w:r w:rsidR="00446992">
        <w:rPr>
          <w:sz w:val="28"/>
          <w:szCs w:val="28"/>
        </w:rPr>
        <w:t>а</w:t>
      </w:r>
      <w:r w:rsidRPr="00577B13">
        <w:rPr>
          <w:rFonts w:eastAsia="MS Mincho"/>
          <w:sz w:val="28"/>
          <w:szCs w:val="28"/>
        </w:rPr>
        <w:t xml:space="preserve">в пользу </w:t>
      </w:r>
      <w:r w:rsidR="002949AA"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446992">
        <w:rPr>
          <w:color w:val="000000"/>
          <w:sz w:val="28"/>
          <w:szCs w:val="28"/>
        </w:rPr>
        <w:t>10758</w:t>
      </w:r>
      <w:r w:rsidR="00270F87">
        <w:rPr>
          <w:color w:val="000000"/>
          <w:sz w:val="28"/>
          <w:szCs w:val="28"/>
        </w:rPr>
        <w:t>,</w:t>
      </w:r>
      <w:r w:rsidR="001116B7">
        <w:rPr>
          <w:color w:val="000000"/>
          <w:sz w:val="28"/>
          <w:szCs w:val="28"/>
        </w:rPr>
        <w:t>00</w:t>
      </w:r>
      <w:r w:rsidRPr="0063337A">
        <w:rPr>
          <w:color w:val="000000"/>
          <w:sz w:val="28"/>
          <w:szCs w:val="28"/>
        </w:rPr>
        <w:t xml:space="preserve"> рублей, компенсацию за простой транспортного средства в размере </w:t>
      </w:r>
      <w:r w:rsidR="004E38E0">
        <w:rPr>
          <w:color w:val="000000"/>
          <w:sz w:val="28"/>
          <w:szCs w:val="28"/>
        </w:rPr>
        <w:t>10</w:t>
      </w:r>
      <w:r w:rsidR="006626BB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</w:t>
      </w:r>
      <w:r w:rsidR="00FF7E5C">
        <w:rPr>
          <w:color w:val="000000"/>
          <w:sz w:val="28"/>
          <w:szCs w:val="28"/>
        </w:rPr>
        <w:t>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</w:t>
      </w:r>
      <w:r w:rsidR="004E38E0">
        <w:rPr>
          <w:color w:val="000000"/>
          <w:sz w:val="28"/>
          <w:szCs w:val="28"/>
        </w:rPr>
        <w:t>2500</w:t>
      </w:r>
      <w:r w:rsidRPr="0063337A">
        <w:rPr>
          <w:color w:val="000000"/>
          <w:sz w:val="28"/>
          <w:szCs w:val="28"/>
        </w:rPr>
        <w:t xml:space="preserve">,00 рублей, </w:t>
      </w:r>
      <w:r w:rsidR="00106CB2">
        <w:rPr>
          <w:sz w:val="28"/>
          <w:szCs w:val="28"/>
        </w:rPr>
        <w:t>расходы на оплату юридическ</w:t>
      </w:r>
      <w:r w:rsidR="00AE5D68">
        <w:rPr>
          <w:sz w:val="28"/>
          <w:szCs w:val="28"/>
        </w:rPr>
        <w:t>их услуг представителя в сумме 4</w:t>
      </w:r>
      <w:r w:rsidR="00106CB2">
        <w:rPr>
          <w:sz w:val="28"/>
          <w:szCs w:val="28"/>
        </w:rPr>
        <w:t>000 руб.</w:t>
      </w:r>
      <w:r w:rsidR="00106CB2">
        <w:rPr>
          <w:color w:val="000000"/>
          <w:sz w:val="28"/>
          <w:szCs w:val="28"/>
        </w:rPr>
        <w:t xml:space="preserve"> расходы на почтовые отправления в размере </w:t>
      </w:r>
      <w:r w:rsidR="00DA3E6B">
        <w:rPr>
          <w:color w:val="000000"/>
          <w:sz w:val="28"/>
          <w:szCs w:val="28"/>
        </w:rPr>
        <w:t>1</w:t>
      </w:r>
      <w:r w:rsidR="00446992">
        <w:rPr>
          <w:color w:val="000000"/>
          <w:sz w:val="28"/>
          <w:szCs w:val="28"/>
        </w:rPr>
        <w:t>32</w:t>
      </w:r>
      <w:r w:rsidR="00F526E7">
        <w:rPr>
          <w:color w:val="000000"/>
          <w:sz w:val="28"/>
          <w:szCs w:val="28"/>
        </w:rPr>
        <w:t>,</w:t>
      </w:r>
      <w:r w:rsidR="00DA3E6B">
        <w:rPr>
          <w:color w:val="000000"/>
          <w:sz w:val="28"/>
          <w:szCs w:val="28"/>
        </w:rPr>
        <w:t>00</w:t>
      </w:r>
      <w:r w:rsidR="00106CB2">
        <w:rPr>
          <w:color w:val="000000"/>
          <w:sz w:val="28"/>
          <w:szCs w:val="28"/>
        </w:rPr>
        <w:t xml:space="preserve"> руб.</w:t>
      </w:r>
      <w:r w:rsidR="00714173">
        <w:rPr>
          <w:color w:val="000000"/>
          <w:sz w:val="28"/>
          <w:szCs w:val="28"/>
        </w:rPr>
        <w:t>,</w:t>
      </w:r>
      <w:r w:rsidR="00E50E4C">
        <w:rPr>
          <w:color w:val="000000"/>
          <w:sz w:val="28"/>
          <w:szCs w:val="28"/>
        </w:rPr>
        <w:t xml:space="preserve"> </w:t>
      </w:r>
      <w:r w:rsidRPr="00C036CF" w:rsidR="00714173">
        <w:rPr>
          <w:sz w:val="28"/>
          <w:szCs w:val="28"/>
        </w:rPr>
        <w:t>расходы на оплату госуд</w:t>
      </w:r>
      <w:r w:rsidR="00714173">
        <w:rPr>
          <w:sz w:val="28"/>
          <w:szCs w:val="28"/>
        </w:rPr>
        <w:t>арственной пошлины в</w:t>
      </w:r>
      <w:r w:rsidR="00E50E4C">
        <w:rPr>
          <w:sz w:val="28"/>
          <w:szCs w:val="28"/>
        </w:rPr>
        <w:t xml:space="preserve"> </w:t>
      </w:r>
      <w:r w:rsidR="00714173">
        <w:rPr>
          <w:sz w:val="28"/>
          <w:szCs w:val="28"/>
        </w:rPr>
        <w:t>размере</w:t>
      </w:r>
      <w:r w:rsidR="00E50E4C">
        <w:rPr>
          <w:sz w:val="28"/>
          <w:szCs w:val="28"/>
        </w:rPr>
        <w:t xml:space="preserve"> </w:t>
      </w:r>
      <w:r w:rsidR="00446992">
        <w:rPr>
          <w:color w:val="000000"/>
          <w:sz w:val="28"/>
          <w:szCs w:val="28"/>
        </w:rPr>
        <w:t>822</w:t>
      </w:r>
      <w:r w:rsidR="006626BB">
        <w:rPr>
          <w:color w:val="000000"/>
          <w:sz w:val="28"/>
          <w:szCs w:val="28"/>
        </w:rPr>
        <w:t>,</w:t>
      </w:r>
      <w:r w:rsidR="00446992">
        <w:rPr>
          <w:color w:val="000000"/>
          <w:sz w:val="28"/>
          <w:szCs w:val="28"/>
        </w:rPr>
        <w:t>74</w:t>
      </w:r>
      <w:r w:rsidRPr="0063337A">
        <w:rPr>
          <w:color w:val="000000"/>
          <w:sz w:val="28"/>
          <w:szCs w:val="28"/>
        </w:rPr>
        <w:t xml:space="preserve"> рублей, а всего взыскать – </w:t>
      </w:r>
      <w:r w:rsidR="00446992">
        <w:rPr>
          <w:color w:val="000000"/>
          <w:sz w:val="28"/>
          <w:szCs w:val="28"/>
        </w:rPr>
        <w:t>28212</w:t>
      </w:r>
      <w:r w:rsidR="00E50E4C">
        <w:rPr>
          <w:color w:val="000000"/>
          <w:sz w:val="28"/>
          <w:szCs w:val="28"/>
        </w:rPr>
        <w:t xml:space="preserve"> </w:t>
      </w:r>
      <w:r w:rsidRPr="0063337A">
        <w:rPr>
          <w:color w:val="000000"/>
          <w:sz w:val="28"/>
          <w:szCs w:val="28"/>
        </w:rPr>
        <w:t>(</w:t>
      </w:r>
      <w:r w:rsidR="00446992">
        <w:rPr>
          <w:color w:val="000000"/>
          <w:sz w:val="28"/>
          <w:szCs w:val="28"/>
        </w:rPr>
        <w:t>двадцать восемь тысяч двести двенадцать</w:t>
      </w:r>
      <w:r w:rsidR="00415532">
        <w:rPr>
          <w:color w:val="000000"/>
          <w:sz w:val="28"/>
          <w:szCs w:val="28"/>
        </w:rPr>
        <w:t xml:space="preserve">) </w:t>
      </w:r>
      <w:r w:rsidR="002949AA">
        <w:rPr>
          <w:color w:val="000000"/>
          <w:sz w:val="28"/>
          <w:szCs w:val="28"/>
        </w:rPr>
        <w:t>руб.</w:t>
      </w:r>
      <w:r w:rsidR="00446992">
        <w:rPr>
          <w:color w:val="000000"/>
          <w:sz w:val="28"/>
          <w:szCs w:val="28"/>
        </w:rPr>
        <w:t>74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</w:t>
      </w:r>
      <w:r w:rsidRPr="00CA5C85">
        <w:rPr>
          <w:sz w:val="28"/>
          <w:szCs w:val="28"/>
        </w:rPr>
        <w:t xml:space="preserve">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A52B5F" w:rsidRPr="00A52B5F" w:rsidP="00A52B5F">
      <w:pPr>
        <w:pStyle w:val="ListParagraph"/>
        <w:jc w:val="both"/>
        <w:rPr>
          <w:rFonts w:ascii="Times New Roman" w:hAnsi="Times New Roman"/>
          <w:sz w:val="28"/>
          <w:szCs w:val="28"/>
        </w:rPr>
      </w:pPr>
    </w:p>
    <w:p w:rsidR="00C82414" w:rsidRPr="00C82414" w:rsidP="00C8241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C82414">
        <w:rPr>
          <w:rFonts w:ascii="Times New Roman" w:hAnsi="Times New Roman"/>
          <w:sz w:val="28"/>
          <w:szCs w:val="28"/>
        </w:rPr>
        <w:t>Мировой судья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>подпись</w:t>
      </w:r>
      <w:r w:rsidRPr="00C82414">
        <w:rPr>
          <w:rFonts w:ascii="Times New Roman" w:hAnsi="Times New Roman"/>
          <w:sz w:val="28"/>
          <w:szCs w:val="28"/>
        </w:rPr>
        <w:tab/>
      </w:r>
      <w:r w:rsidRPr="00C82414">
        <w:rPr>
          <w:rFonts w:ascii="Times New Roman" w:hAnsi="Times New Roman"/>
          <w:sz w:val="28"/>
          <w:szCs w:val="28"/>
        </w:rPr>
        <w:tab/>
        <w:t xml:space="preserve">       Е.Л. </w:t>
      </w:r>
      <w:r w:rsidRPr="00C82414">
        <w:rPr>
          <w:rFonts w:ascii="Times New Roman" w:hAnsi="Times New Roman"/>
          <w:sz w:val="28"/>
          <w:szCs w:val="28"/>
        </w:rPr>
        <w:t>Бекенштейн</w:t>
      </w:r>
    </w:p>
    <w:p w:rsidR="006408E4" w:rsidRPr="00B543C6" w:rsidP="00A700E8">
      <w:pPr>
        <w:pStyle w:val="ListParagraph"/>
        <w:spacing w:after="0" w:line="240" w:lineRule="auto"/>
        <w:ind w:left="0" w:firstLine="709"/>
        <w:jc w:val="both"/>
        <w:rPr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50E4C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C531B"/>
    <w:rsid w:val="000D1AB9"/>
    <w:rsid w:val="000F09F4"/>
    <w:rsid w:val="00102A59"/>
    <w:rsid w:val="00106CB2"/>
    <w:rsid w:val="001116B7"/>
    <w:rsid w:val="0011268B"/>
    <w:rsid w:val="00123106"/>
    <w:rsid w:val="0012536A"/>
    <w:rsid w:val="001318C1"/>
    <w:rsid w:val="00141437"/>
    <w:rsid w:val="001558DA"/>
    <w:rsid w:val="0016371D"/>
    <w:rsid w:val="001727AF"/>
    <w:rsid w:val="001755F1"/>
    <w:rsid w:val="001860B1"/>
    <w:rsid w:val="00187693"/>
    <w:rsid w:val="00190874"/>
    <w:rsid w:val="001D7F7A"/>
    <w:rsid w:val="001F2C0A"/>
    <w:rsid w:val="0020184B"/>
    <w:rsid w:val="00211C30"/>
    <w:rsid w:val="00212093"/>
    <w:rsid w:val="0021258D"/>
    <w:rsid w:val="0021320B"/>
    <w:rsid w:val="00216760"/>
    <w:rsid w:val="00241A0B"/>
    <w:rsid w:val="00254435"/>
    <w:rsid w:val="00254A33"/>
    <w:rsid w:val="00255251"/>
    <w:rsid w:val="00263330"/>
    <w:rsid w:val="00270F87"/>
    <w:rsid w:val="00287416"/>
    <w:rsid w:val="002949AA"/>
    <w:rsid w:val="002A54C7"/>
    <w:rsid w:val="002A738A"/>
    <w:rsid w:val="002B623A"/>
    <w:rsid w:val="002B7049"/>
    <w:rsid w:val="002C21AD"/>
    <w:rsid w:val="002E5550"/>
    <w:rsid w:val="00306527"/>
    <w:rsid w:val="00331501"/>
    <w:rsid w:val="00341BC0"/>
    <w:rsid w:val="00354314"/>
    <w:rsid w:val="003622B8"/>
    <w:rsid w:val="003800FE"/>
    <w:rsid w:val="00386A2C"/>
    <w:rsid w:val="00392866"/>
    <w:rsid w:val="003945DF"/>
    <w:rsid w:val="00396131"/>
    <w:rsid w:val="003A4DA8"/>
    <w:rsid w:val="003A66AA"/>
    <w:rsid w:val="003C3E25"/>
    <w:rsid w:val="003D1DE6"/>
    <w:rsid w:val="003D4126"/>
    <w:rsid w:val="003D680D"/>
    <w:rsid w:val="003E7A9E"/>
    <w:rsid w:val="003F25CA"/>
    <w:rsid w:val="003F2E46"/>
    <w:rsid w:val="00406066"/>
    <w:rsid w:val="00410A45"/>
    <w:rsid w:val="00411DFF"/>
    <w:rsid w:val="00415532"/>
    <w:rsid w:val="00443CEE"/>
    <w:rsid w:val="00446992"/>
    <w:rsid w:val="00453A8B"/>
    <w:rsid w:val="00480659"/>
    <w:rsid w:val="004879EE"/>
    <w:rsid w:val="00490932"/>
    <w:rsid w:val="004A0DB0"/>
    <w:rsid w:val="004A6CDF"/>
    <w:rsid w:val="004C683D"/>
    <w:rsid w:val="004D0FCE"/>
    <w:rsid w:val="004D1E72"/>
    <w:rsid w:val="004D36D2"/>
    <w:rsid w:val="004D3C7E"/>
    <w:rsid w:val="004D470F"/>
    <w:rsid w:val="004E38E0"/>
    <w:rsid w:val="004F484D"/>
    <w:rsid w:val="004F57F1"/>
    <w:rsid w:val="00503A04"/>
    <w:rsid w:val="00506D30"/>
    <w:rsid w:val="005071A9"/>
    <w:rsid w:val="00511DA0"/>
    <w:rsid w:val="00514B45"/>
    <w:rsid w:val="005249F9"/>
    <w:rsid w:val="005268EB"/>
    <w:rsid w:val="00536ED4"/>
    <w:rsid w:val="005375A6"/>
    <w:rsid w:val="00561D5D"/>
    <w:rsid w:val="00562E63"/>
    <w:rsid w:val="00577B13"/>
    <w:rsid w:val="00580520"/>
    <w:rsid w:val="00591E36"/>
    <w:rsid w:val="00594D90"/>
    <w:rsid w:val="005A0689"/>
    <w:rsid w:val="005A7198"/>
    <w:rsid w:val="005B2015"/>
    <w:rsid w:val="005C076D"/>
    <w:rsid w:val="005C1D07"/>
    <w:rsid w:val="005D6C22"/>
    <w:rsid w:val="005F076D"/>
    <w:rsid w:val="005F76DB"/>
    <w:rsid w:val="00611FDA"/>
    <w:rsid w:val="00612B10"/>
    <w:rsid w:val="006134FD"/>
    <w:rsid w:val="0063337A"/>
    <w:rsid w:val="006408E4"/>
    <w:rsid w:val="00641314"/>
    <w:rsid w:val="006626BB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6E52D9"/>
    <w:rsid w:val="006E602A"/>
    <w:rsid w:val="00706770"/>
    <w:rsid w:val="00706951"/>
    <w:rsid w:val="00714173"/>
    <w:rsid w:val="00720506"/>
    <w:rsid w:val="007240D5"/>
    <w:rsid w:val="007322F6"/>
    <w:rsid w:val="00745813"/>
    <w:rsid w:val="007458B2"/>
    <w:rsid w:val="00761EBE"/>
    <w:rsid w:val="00792CCE"/>
    <w:rsid w:val="007951AF"/>
    <w:rsid w:val="00796950"/>
    <w:rsid w:val="007A0724"/>
    <w:rsid w:val="007A1E13"/>
    <w:rsid w:val="007A21F3"/>
    <w:rsid w:val="007B0754"/>
    <w:rsid w:val="007B2190"/>
    <w:rsid w:val="007C5F67"/>
    <w:rsid w:val="007C693A"/>
    <w:rsid w:val="007D57EE"/>
    <w:rsid w:val="007E3B69"/>
    <w:rsid w:val="00805774"/>
    <w:rsid w:val="008275D2"/>
    <w:rsid w:val="00852D27"/>
    <w:rsid w:val="0085416C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07077"/>
    <w:rsid w:val="00941CFF"/>
    <w:rsid w:val="00950BA9"/>
    <w:rsid w:val="0096150B"/>
    <w:rsid w:val="00967459"/>
    <w:rsid w:val="00982DBB"/>
    <w:rsid w:val="00996408"/>
    <w:rsid w:val="009A163F"/>
    <w:rsid w:val="009B3BDD"/>
    <w:rsid w:val="009D5EBF"/>
    <w:rsid w:val="009E3E06"/>
    <w:rsid w:val="009F24AD"/>
    <w:rsid w:val="009F2BA7"/>
    <w:rsid w:val="009F39C4"/>
    <w:rsid w:val="00A02D33"/>
    <w:rsid w:val="00A11222"/>
    <w:rsid w:val="00A25F55"/>
    <w:rsid w:val="00A3035D"/>
    <w:rsid w:val="00A35767"/>
    <w:rsid w:val="00A44FF1"/>
    <w:rsid w:val="00A52B5F"/>
    <w:rsid w:val="00A54C5D"/>
    <w:rsid w:val="00A618D8"/>
    <w:rsid w:val="00A700E8"/>
    <w:rsid w:val="00AB1F1A"/>
    <w:rsid w:val="00AB6603"/>
    <w:rsid w:val="00AD1044"/>
    <w:rsid w:val="00AE2E2B"/>
    <w:rsid w:val="00AE394D"/>
    <w:rsid w:val="00AE5D68"/>
    <w:rsid w:val="00B049DB"/>
    <w:rsid w:val="00B229A0"/>
    <w:rsid w:val="00B236AE"/>
    <w:rsid w:val="00B2616F"/>
    <w:rsid w:val="00B277EA"/>
    <w:rsid w:val="00B33C11"/>
    <w:rsid w:val="00B513B1"/>
    <w:rsid w:val="00B53C43"/>
    <w:rsid w:val="00B543C6"/>
    <w:rsid w:val="00B54950"/>
    <w:rsid w:val="00B631CE"/>
    <w:rsid w:val="00B81FD8"/>
    <w:rsid w:val="00B8526D"/>
    <w:rsid w:val="00B85A81"/>
    <w:rsid w:val="00B96F2F"/>
    <w:rsid w:val="00BA41FB"/>
    <w:rsid w:val="00BA5C98"/>
    <w:rsid w:val="00BC20B6"/>
    <w:rsid w:val="00BC234C"/>
    <w:rsid w:val="00BC465F"/>
    <w:rsid w:val="00BE050A"/>
    <w:rsid w:val="00BF0E95"/>
    <w:rsid w:val="00C036CF"/>
    <w:rsid w:val="00C11344"/>
    <w:rsid w:val="00C13004"/>
    <w:rsid w:val="00C508AF"/>
    <w:rsid w:val="00C65B6D"/>
    <w:rsid w:val="00C66794"/>
    <w:rsid w:val="00C73833"/>
    <w:rsid w:val="00C77018"/>
    <w:rsid w:val="00C77D02"/>
    <w:rsid w:val="00C82414"/>
    <w:rsid w:val="00C82FED"/>
    <w:rsid w:val="00C85C91"/>
    <w:rsid w:val="00C87EF1"/>
    <w:rsid w:val="00CA0152"/>
    <w:rsid w:val="00CA299E"/>
    <w:rsid w:val="00CA5C85"/>
    <w:rsid w:val="00CA7D2D"/>
    <w:rsid w:val="00CB102B"/>
    <w:rsid w:val="00CB4865"/>
    <w:rsid w:val="00CC055D"/>
    <w:rsid w:val="00CD2FFE"/>
    <w:rsid w:val="00CD52BC"/>
    <w:rsid w:val="00CE21B1"/>
    <w:rsid w:val="00CE7EC2"/>
    <w:rsid w:val="00CF0A58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3E6B"/>
    <w:rsid w:val="00DA531B"/>
    <w:rsid w:val="00DB63A1"/>
    <w:rsid w:val="00DC1089"/>
    <w:rsid w:val="00DF062C"/>
    <w:rsid w:val="00DF77E4"/>
    <w:rsid w:val="00E032B5"/>
    <w:rsid w:val="00E05B97"/>
    <w:rsid w:val="00E06E6A"/>
    <w:rsid w:val="00E30300"/>
    <w:rsid w:val="00E50E4C"/>
    <w:rsid w:val="00E63902"/>
    <w:rsid w:val="00E70474"/>
    <w:rsid w:val="00E70DB2"/>
    <w:rsid w:val="00E83832"/>
    <w:rsid w:val="00EA5B64"/>
    <w:rsid w:val="00EC19E3"/>
    <w:rsid w:val="00EC4C09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229B1"/>
    <w:rsid w:val="00F3196C"/>
    <w:rsid w:val="00F3232F"/>
    <w:rsid w:val="00F451A4"/>
    <w:rsid w:val="00F526E7"/>
    <w:rsid w:val="00F7274E"/>
    <w:rsid w:val="00F75662"/>
    <w:rsid w:val="00F75DF0"/>
    <w:rsid w:val="00FA18BF"/>
    <w:rsid w:val="00FA7EC8"/>
    <w:rsid w:val="00FB0BCE"/>
    <w:rsid w:val="00FB68F6"/>
    <w:rsid w:val="00FC6AE7"/>
    <w:rsid w:val="00FF12B3"/>
    <w:rsid w:val="00FF7E5C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