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79BC" w:rsidRPr="00B6042F" w:rsidP="00276C9C" w14:paraId="269C5ABA" w14:textId="27162709">
      <w:pPr>
        <w:ind w:left="2880" w:firstLine="720"/>
        <w:jc w:val="right"/>
        <w:rPr>
          <w:b w:val="0"/>
          <w:sz w:val="16"/>
          <w:szCs w:val="16"/>
        </w:rPr>
      </w:pPr>
      <w:r w:rsidRPr="00B6042F">
        <w:rPr>
          <w:i/>
          <w:sz w:val="16"/>
          <w:szCs w:val="16"/>
        </w:rPr>
        <w:tab/>
      </w:r>
      <w:r w:rsidRPr="00B6042F">
        <w:rPr>
          <w:i/>
          <w:sz w:val="16"/>
          <w:szCs w:val="16"/>
        </w:rPr>
        <w:tab/>
      </w:r>
      <w:r w:rsidRPr="00B6042F">
        <w:rPr>
          <w:i/>
          <w:sz w:val="16"/>
          <w:szCs w:val="16"/>
        </w:rPr>
        <w:tab/>
      </w:r>
      <w:r w:rsidRPr="00B6042F">
        <w:rPr>
          <w:i/>
          <w:sz w:val="16"/>
          <w:szCs w:val="16"/>
        </w:rPr>
        <w:tab/>
      </w:r>
      <w:r w:rsidRPr="00B6042F" w:rsidR="00AE273C">
        <w:rPr>
          <w:i/>
          <w:sz w:val="16"/>
          <w:szCs w:val="16"/>
        </w:rPr>
        <w:t xml:space="preserve">  </w:t>
      </w:r>
      <w:r w:rsidRPr="00B6042F" w:rsidR="001E5879">
        <w:rPr>
          <w:i/>
          <w:sz w:val="16"/>
          <w:szCs w:val="16"/>
        </w:rPr>
        <w:t xml:space="preserve"> </w:t>
      </w:r>
      <w:r w:rsidRPr="00B6042F" w:rsidR="001E5879">
        <w:rPr>
          <w:b w:val="0"/>
          <w:sz w:val="16"/>
          <w:szCs w:val="16"/>
        </w:rPr>
        <w:t>Дело №</w:t>
      </w:r>
      <w:r w:rsidRPr="00B6042F" w:rsidR="0016525A">
        <w:rPr>
          <w:b w:val="0"/>
          <w:sz w:val="16"/>
          <w:szCs w:val="16"/>
        </w:rPr>
        <w:t>1-</w:t>
      </w:r>
      <w:r w:rsidRPr="00B6042F" w:rsidR="007B0A5B">
        <w:rPr>
          <w:b w:val="0"/>
          <w:sz w:val="16"/>
          <w:szCs w:val="16"/>
        </w:rPr>
        <w:t>2</w:t>
      </w:r>
      <w:r w:rsidRPr="00B6042F" w:rsidR="00DA19C0">
        <w:rPr>
          <w:b w:val="0"/>
          <w:sz w:val="16"/>
          <w:szCs w:val="16"/>
        </w:rPr>
        <w:t>3</w:t>
      </w:r>
      <w:r w:rsidRPr="00B6042F" w:rsidR="00AE273C">
        <w:rPr>
          <w:b w:val="0"/>
          <w:sz w:val="16"/>
          <w:szCs w:val="16"/>
        </w:rPr>
        <w:t>/</w:t>
      </w:r>
      <w:r w:rsidRPr="00B6042F">
        <w:rPr>
          <w:b w:val="0"/>
          <w:sz w:val="16"/>
          <w:szCs w:val="16"/>
        </w:rPr>
        <w:t>33/20</w:t>
      </w:r>
      <w:r w:rsidRPr="00B6042F" w:rsidR="002C6F76">
        <w:rPr>
          <w:b w:val="0"/>
          <w:sz w:val="16"/>
          <w:szCs w:val="16"/>
        </w:rPr>
        <w:t>2</w:t>
      </w:r>
      <w:r w:rsidRPr="00B6042F" w:rsidR="007B0A5B">
        <w:rPr>
          <w:b w:val="0"/>
          <w:sz w:val="16"/>
          <w:szCs w:val="16"/>
        </w:rPr>
        <w:t>3</w:t>
      </w:r>
    </w:p>
    <w:p w:rsidR="001E6EE0" w:rsidRPr="00B6042F" w:rsidP="001E6EE0" w14:paraId="575163B1" w14:textId="54EA487E">
      <w:pPr>
        <w:ind w:left="2880" w:firstLine="720"/>
        <w:jc w:val="right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(УИД: 91</w:t>
      </w:r>
      <w:r w:rsidRPr="00B6042F">
        <w:rPr>
          <w:b w:val="0"/>
          <w:sz w:val="16"/>
          <w:szCs w:val="16"/>
          <w:lang w:val="en-US"/>
        </w:rPr>
        <w:t>MS</w:t>
      </w:r>
      <w:r w:rsidRPr="00B6042F">
        <w:rPr>
          <w:b w:val="0"/>
          <w:sz w:val="16"/>
          <w:szCs w:val="16"/>
        </w:rPr>
        <w:t>0033-01-202</w:t>
      </w:r>
      <w:r w:rsidRPr="00B6042F" w:rsidR="007B0A5B">
        <w:rPr>
          <w:b w:val="0"/>
          <w:sz w:val="16"/>
          <w:szCs w:val="16"/>
        </w:rPr>
        <w:t>3</w:t>
      </w:r>
      <w:r w:rsidRPr="00B6042F">
        <w:rPr>
          <w:b w:val="0"/>
          <w:sz w:val="16"/>
          <w:szCs w:val="16"/>
        </w:rPr>
        <w:t>-0015</w:t>
      </w:r>
      <w:r w:rsidRPr="00B6042F" w:rsidR="00DA19C0">
        <w:rPr>
          <w:b w:val="0"/>
          <w:sz w:val="16"/>
          <w:szCs w:val="16"/>
        </w:rPr>
        <w:t>70</w:t>
      </w:r>
      <w:r w:rsidRPr="00B6042F">
        <w:rPr>
          <w:b w:val="0"/>
          <w:sz w:val="16"/>
          <w:szCs w:val="16"/>
        </w:rPr>
        <w:t>-</w:t>
      </w:r>
      <w:r w:rsidRPr="00B6042F" w:rsidR="00DA19C0">
        <w:rPr>
          <w:b w:val="0"/>
          <w:sz w:val="16"/>
          <w:szCs w:val="16"/>
        </w:rPr>
        <w:t>8</w:t>
      </w:r>
      <w:r w:rsidRPr="00B6042F" w:rsidR="007B0A5B">
        <w:rPr>
          <w:b w:val="0"/>
          <w:sz w:val="16"/>
          <w:szCs w:val="16"/>
        </w:rPr>
        <w:t>7</w:t>
      </w:r>
      <w:r w:rsidRPr="00B6042F">
        <w:rPr>
          <w:b w:val="0"/>
          <w:sz w:val="16"/>
          <w:szCs w:val="16"/>
        </w:rPr>
        <w:t xml:space="preserve">) </w:t>
      </w:r>
    </w:p>
    <w:p w:rsidR="001E6EE0" w:rsidRPr="00B6042F" w:rsidP="00BB753F" w14:paraId="686A5A23" w14:textId="77777777">
      <w:pPr>
        <w:ind w:left="2880" w:firstLine="720"/>
        <w:jc w:val="both"/>
        <w:rPr>
          <w:b w:val="0"/>
          <w:sz w:val="16"/>
          <w:szCs w:val="16"/>
        </w:rPr>
      </w:pPr>
    </w:p>
    <w:p w:rsidR="001E6EE0" w:rsidRPr="00B6042F" w:rsidP="00BB753F" w14:paraId="5310CC93" w14:textId="77777777">
      <w:pPr>
        <w:ind w:left="2880" w:firstLine="720"/>
        <w:jc w:val="both"/>
        <w:rPr>
          <w:b w:val="0"/>
          <w:sz w:val="16"/>
          <w:szCs w:val="16"/>
        </w:rPr>
      </w:pPr>
    </w:p>
    <w:p w:rsidR="00267748" w:rsidRPr="00B6042F" w:rsidP="00BB753F" w14:paraId="468517C4" w14:textId="77777777">
      <w:pPr>
        <w:ind w:left="2880" w:firstLine="720"/>
        <w:jc w:val="both"/>
        <w:rPr>
          <w:bCs/>
          <w:sz w:val="16"/>
          <w:szCs w:val="16"/>
        </w:rPr>
      </w:pPr>
      <w:r w:rsidRPr="00B6042F">
        <w:rPr>
          <w:bCs/>
          <w:sz w:val="16"/>
          <w:szCs w:val="16"/>
        </w:rPr>
        <w:t>П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О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С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Т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А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Н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О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В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Л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Е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Н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И</w:t>
      </w:r>
      <w:r w:rsidRPr="00B6042F" w:rsidR="001E6EE0">
        <w:rPr>
          <w:bCs/>
          <w:sz w:val="16"/>
          <w:szCs w:val="16"/>
        </w:rPr>
        <w:t xml:space="preserve"> </w:t>
      </w:r>
      <w:r w:rsidRPr="00B6042F">
        <w:rPr>
          <w:bCs/>
          <w:sz w:val="16"/>
          <w:szCs w:val="16"/>
        </w:rPr>
        <w:t>Е</w:t>
      </w:r>
    </w:p>
    <w:p w:rsidR="00830566" w:rsidRPr="00B6042F" w:rsidP="00BB753F" w14:paraId="7AED9769" w14:textId="77777777">
      <w:pPr>
        <w:jc w:val="both"/>
        <w:rPr>
          <w:sz w:val="16"/>
          <w:szCs w:val="16"/>
        </w:rPr>
      </w:pPr>
    </w:p>
    <w:p w:rsidR="003E5CF5" w:rsidRPr="00B6042F" w:rsidP="00BB753F" w14:paraId="07D695DA" w14:textId="398CB0CC">
      <w:pPr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05</w:t>
      </w:r>
      <w:r w:rsidRPr="00B6042F" w:rsidR="00AE273C">
        <w:rPr>
          <w:b w:val="0"/>
          <w:sz w:val="16"/>
          <w:szCs w:val="16"/>
        </w:rPr>
        <w:t xml:space="preserve"> </w:t>
      </w:r>
      <w:r w:rsidRPr="00B6042F" w:rsidR="007B0A5B">
        <w:rPr>
          <w:b w:val="0"/>
          <w:sz w:val="16"/>
          <w:szCs w:val="16"/>
        </w:rPr>
        <w:t>с</w:t>
      </w:r>
      <w:r w:rsidRPr="00B6042F">
        <w:rPr>
          <w:b w:val="0"/>
          <w:sz w:val="16"/>
          <w:szCs w:val="16"/>
        </w:rPr>
        <w:t>ен</w:t>
      </w:r>
      <w:r w:rsidRPr="00B6042F" w:rsidR="007B0A5B">
        <w:rPr>
          <w:b w:val="0"/>
          <w:sz w:val="16"/>
          <w:szCs w:val="16"/>
        </w:rPr>
        <w:t>т</w:t>
      </w:r>
      <w:r w:rsidRPr="00B6042F">
        <w:rPr>
          <w:b w:val="0"/>
          <w:sz w:val="16"/>
          <w:szCs w:val="16"/>
        </w:rPr>
        <w:t>ября</w:t>
      </w:r>
      <w:r w:rsidRPr="00B6042F" w:rsidR="00F926B5">
        <w:rPr>
          <w:b w:val="0"/>
          <w:sz w:val="16"/>
          <w:szCs w:val="16"/>
        </w:rPr>
        <w:t xml:space="preserve"> 20</w:t>
      </w:r>
      <w:r w:rsidRPr="00B6042F" w:rsidR="002C6F76">
        <w:rPr>
          <w:b w:val="0"/>
          <w:sz w:val="16"/>
          <w:szCs w:val="16"/>
        </w:rPr>
        <w:t>2</w:t>
      </w:r>
      <w:r w:rsidRPr="00B6042F" w:rsidR="007B0A5B">
        <w:rPr>
          <w:b w:val="0"/>
          <w:sz w:val="16"/>
          <w:szCs w:val="16"/>
        </w:rPr>
        <w:t>3</w:t>
      </w:r>
      <w:r w:rsidRPr="00B6042F" w:rsidR="002E1C24">
        <w:rPr>
          <w:b w:val="0"/>
          <w:sz w:val="16"/>
          <w:szCs w:val="16"/>
        </w:rPr>
        <w:t xml:space="preserve"> года </w:t>
      </w:r>
      <w:r w:rsidRPr="00B6042F" w:rsidR="002E1C24">
        <w:rPr>
          <w:b w:val="0"/>
          <w:sz w:val="16"/>
          <w:szCs w:val="16"/>
        </w:rPr>
        <w:tab/>
      </w:r>
      <w:r w:rsidRPr="00B6042F" w:rsidR="002E1C24">
        <w:rPr>
          <w:b w:val="0"/>
          <w:sz w:val="16"/>
          <w:szCs w:val="16"/>
        </w:rPr>
        <w:tab/>
      </w:r>
      <w:r w:rsidRPr="00B6042F" w:rsidR="002E1C24">
        <w:rPr>
          <w:b w:val="0"/>
          <w:sz w:val="16"/>
          <w:szCs w:val="16"/>
        </w:rPr>
        <w:tab/>
      </w:r>
      <w:r w:rsidRPr="00B6042F" w:rsidR="002E1C24">
        <w:rPr>
          <w:b w:val="0"/>
          <w:sz w:val="16"/>
          <w:szCs w:val="16"/>
        </w:rPr>
        <w:tab/>
        <w:t xml:space="preserve">   </w:t>
      </w:r>
      <w:r w:rsidRPr="00B6042F" w:rsidR="00267748">
        <w:rPr>
          <w:b w:val="0"/>
          <w:sz w:val="16"/>
          <w:szCs w:val="16"/>
        </w:rPr>
        <w:t xml:space="preserve"> </w:t>
      </w:r>
      <w:r w:rsidRPr="00B6042F" w:rsidR="008A5539">
        <w:rPr>
          <w:b w:val="0"/>
          <w:sz w:val="16"/>
          <w:szCs w:val="16"/>
        </w:rPr>
        <w:t xml:space="preserve">      </w:t>
      </w:r>
      <w:r w:rsidRPr="00B6042F" w:rsidR="00E25D9E">
        <w:rPr>
          <w:b w:val="0"/>
          <w:sz w:val="16"/>
          <w:szCs w:val="16"/>
        </w:rPr>
        <w:tab/>
      </w:r>
      <w:r w:rsidRPr="00B6042F" w:rsidR="00E25D9E">
        <w:rPr>
          <w:b w:val="0"/>
          <w:sz w:val="16"/>
          <w:szCs w:val="16"/>
        </w:rPr>
        <w:tab/>
      </w:r>
      <w:r w:rsidRPr="00B6042F" w:rsidR="00EF1485">
        <w:rPr>
          <w:b w:val="0"/>
          <w:sz w:val="16"/>
          <w:szCs w:val="16"/>
        </w:rPr>
        <w:t xml:space="preserve">    </w:t>
      </w:r>
      <w:r w:rsidRPr="00B6042F" w:rsidR="00C23AD1">
        <w:rPr>
          <w:b w:val="0"/>
          <w:sz w:val="16"/>
          <w:szCs w:val="16"/>
        </w:rPr>
        <w:t xml:space="preserve">  </w:t>
      </w:r>
      <w:r w:rsidRPr="00B6042F" w:rsidR="008A5539">
        <w:rPr>
          <w:b w:val="0"/>
          <w:sz w:val="16"/>
          <w:szCs w:val="16"/>
        </w:rPr>
        <w:t>г</w:t>
      </w:r>
      <w:r w:rsidRPr="00B6042F" w:rsidR="001E6EE0">
        <w:rPr>
          <w:b w:val="0"/>
          <w:sz w:val="16"/>
          <w:szCs w:val="16"/>
        </w:rPr>
        <w:t xml:space="preserve">. </w:t>
      </w:r>
      <w:r w:rsidRPr="00B6042F" w:rsidR="001D5262">
        <w:rPr>
          <w:b w:val="0"/>
          <w:sz w:val="16"/>
          <w:szCs w:val="16"/>
        </w:rPr>
        <w:t>Джанкой</w:t>
      </w:r>
      <w:r w:rsidRPr="00B6042F" w:rsidR="008A5539">
        <w:rPr>
          <w:b w:val="0"/>
          <w:sz w:val="16"/>
          <w:szCs w:val="16"/>
        </w:rPr>
        <w:tab/>
      </w:r>
      <w:r w:rsidRPr="00B6042F" w:rsidR="008A5539">
        <w:rPr>
          <w:b w:val="0"/>
          <w:sz w:val="16"/>
          <w:szCs w:val="16"/>
        </w:rPr>
        <w:tab/>
      </w:r>
      <w:r w:rsidRPr="00B6042F" w:rsidR="008A5539">
        <w:rPr>
          <w:b w:val="0"/>
          <w:sz w:val="16"/>
          <w:szCs w:val="16"/>
        </w:rPr>
        <w:tab/>
      </w:r>
      <w:r w:rsidRPr="00B6042F" w:rsidR="008A5539">
        <w:rPr>
          <w:b w:val="0"/>
          <w:sz w:val="16"/>
          <w:szCs w:val="16"/>
        </w:rPr>
        <w:tab/>
      </w:r>
    </w:p>
    <w:p w:rsidR="001E6EE0" w:rsidRPr="00B6042F" w:rsidP="00C51F64" w14:paraId="4E3F85AA" w14:textId="77777777">
      <w:pPr>
        <w:spacing w:line="360" w:lineRule="auto"/>
        <w:ind w:firstLine="709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 </w:t>
      </w:r>
      <w:r w:rsidRPr="00B6042F">
        <w:rPr>
          <w:b w:val="0"/>
          <w:sz w:val="16"/>
          <w:szCs w:val="16"/>
        </w:rPr>
        <w:t>Исполняющий обязанности м</w:t>
      </w:r>
      <w:r w:rsidRPr="00B6042F" w:rsidR="00A079BC">
        <w:rPr>
          <w:b w:val="0"/>
          <w:sz w:val="16"/>
          <w:szCs w:val="16"/>
        </w:rPr>
        <w:t>ирово</w:t>
      </w:r>
      <w:r w:rsidRPr="00B6042F">
        <w:rPr>
          <w:b w:val="0"/>
          <w:sz w:val="16"/>
          <w:szCs w:val="16"/>
        </w:rPr>
        <w:t>го</w:t>
      </w:r>
      <w:r w:rsidRPr="00B6042F" w:rsidR="00A079BC">
        <w:rPr>
          <w:b w:val="0"/>
          <w:sz w:val="16"/>
          <w:szCs w:val="16"/>
        </w:rPr>
        <w:t xml:space="preserve"> судь</w:t>
      </w:r>
      <w:r w:rsidRPr="00B6042F">
        <w:rPr>
          <w:b w:val="0"/>
          <w:sz w:val="16"/>
          <w:szCs w:val="16"/>
        </w:rPr>
        <w:t>и</w:t>
      </w:r>
      <w:r w:rsidRPr="00B6042F" w:rsidR="00A079BC">
        <w:rPr>
          <w:b w:val="0"/>
          <w:sz w:val="16"/>
          <w:szCs w:val="16"/>
        </w:rPr>
        <w:t xml:space="preserve"> судебного участка № 33 Джанкойского судебного района</w:t>
      </w:r>
      <w:r w:rsidRPr="00B6042F">
        <w:rPr>
          <w:b w:val="0"/>
          <w:sz w:val="16"/>
          <w:szCs w:val="16"/>
        </w:rPr>
        <w:t xml:space="preserve"> (Джанкойский муниципальный район и городской округ Джанкой) </w:t>
      </w:r>
      <w:r w:rsidRPr="00B6042F" w:rsidR="00A079BC">
        <w:rPr>
          <w:b w:val="0"/>
          <w:sz w:val="16"/>
          <w:szCs w:val="16"/>
        </w:rPr>
        <w:t>Республики Крым</w:t>
      </w:r>
      <w:r w:rsidRPr="00B6042F">
        <w:rPr>
          <w:b w:val="0"/>
          <w:sz w:val="16"/>
          <w:szCs w:val="16"/>
        </w:rPr>
        <w:t xml:space="preserve"> мировой судья судебного участка №37 Джанкойского судебного района (Джанкойский муниципальный район и городской округ Джанкой) Республики Крым </w:t>
      </w:r>
      <w:r w:rsidRPr="00B6042F" w:rsidR="00A079BC">
        <w:rPr>
          <w:b w:val="0"/>
          <w:sz w:val="16"/>
          <w:szCs w:val="16"/>
        </w:rPr>
        <w:t xml:space="preserve"> </w:t>
      </w:r>
    </w:p>
    <w:p w:rsidR="001E6EE0" w:rsidRPr="00B6042F" w:rsidP="00C51F64" w14:paraId="75F7B0CF" w14:textId="77777777">
      <w:pPr>
        <w:spacing w:line="360" w:lineRule="auto"/>
        <w:ind w:firstLine="709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                                   </w:t>
      </w:r>
      <w:r w:rsidRPr="00B6042F">
        <w:rPr>
          <w:b w:val="0"/>
          <w:sz w:val="16"/>
          <w:szCs w:val="16"/>
        </w:rPr>
        <w:t xml:space="preserve">                                      -</w:t>
      </w:r>
      <w:r w:rsidRPr="00B6042F" w:rsidR="00A079BC">
        <w:rPr>
          <w:b w:val="0"/>
          <w:sz w:val="16"/>
          <w:szCs w:val="16"/>
        </w:rPr>
        <w:t xml:space="preserve">  </w:t>
      </w:r>
      <w:r w:rsidRPr="00B6042F">
        <w:rPr>
          <w:b w:val="0"/>
          <w:sz w:val="16"/>
          <w:szCs w:val="16"/>
        </w:rPr>
        <w:t>Д.А. Ястребов</w:t>
      </w:r>
    </w:p>
    <w:p w:rsidR="007B0A5B" w:rsidRPr="00B6042F" w:rsidP="007B0A5B" w14:paraId="117DE7CE" w14:textId="77777777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при </w:t>
      </w:r>
      <w:r w:rsidRPr="00B6042F">
        <w:rPr>
          <w:b w:val="0"/>
          <w:sz w:val="16"/>
          <w:szCs w:val="16"/>
        </w:rPr>
        <w:t>ведении протокола судебного заседания</w:t>
      </w:r>
    </w:p>
    <w:p w:rsidR="00A079BC" w:rsidRPr="00B6042F" w:rsidP="007B0A5B" w14:paraId="3A46DE2D" w14:textId="5B0FC03B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секретаре</w:t>
      </w:r>
      <w:r w:rsidRPr="00B6042F" w:rsidR="007B0A5B">
        <w:rPr>
          <w:b w:val="0"/>
          <w:sz w:val="16"/>
          <w:szCs w:val="16"/>
        </w:rPr>
        <w:t>м</w:t>
      </w:r>
      <w:r w:rsidRPr="00B6042F">
        <w:rPr>
          <w:b w:val="0"/>
          <w:sz w:val="16"/>
          <w:szCs w:val="16"/>
        </w:rPr>
        <w:t xml:space="preserve"> </w:t>
      </w:r>
      <w:r w:rsidRPr="00B6042F" w:rsidR="001E6EE0">
        <w:rPr>
          <w:b w:val="0"/>
          <w:sz w:val="16"/>
          <w:szCs w:val="16"/>
        </w:rPr>
        <w:t xml:space="preserve">судебного заседания              </w:t>
      </w:r>
      <w:r w:rsidRPr="00B6042F" w:rsidR="007B0A5B">
        <w:rPr>
          <w:b w:val="0"/>
          <w:sz w:val="16"/>
          <w:szCs w:val="16"/>
        </w:rPr>
        <w:t xml:space="preserve">              </w:t>
      </w:r>
      <w:r w:rsidRPr="00B6042F" w:rsidR="001E6EE0">
        <w:rPr>
          <w:b w:val="0"/>
          <w:sz w:val="16"/>
          <w:szCs w:val="16"/>
        </w:rPr>
        <w:t xml:space="preserve">- Л.Н. </w:t>
      </w:r>
      <w:r w:rsidRPr="00B6042F" w:rsidR="007B0A5B">
        <w:rPr>
          <w:b w:val="0"/>
          <w:sz w:val="16"/>
          <w:szCs w:val="16"/>
        </w:rPr>
        <w:t>Лебедкиной</w:t>
      </w:r>
      <w:r w:rsidRPr="00B6042F">
        <w:rPr>
          <w:b w:val="0"/>
          <w:sz w:val="16"/>
          <w:szCs w:val="16"/>
        </w:rPr>
        <w:t>,</w:t>
      </w:r>
    </w:p>
    <w:p w:rsidR="001E6EE0" w:rsidRPr="00B6042F" w:rsidP="00C51F64" w14:paraId="4BC62A41" w14:textId="77777777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с участием:</w:t>
      </w:r>
      <w:r w:rsidRPr="00B6042F" w:rsidR="00564C3B">
        <w:rPr>
          <w:b w:val="0"/>
          <w:sz w:val="16"/>
          <w:szCs w:val="16"/>
        </w:rPr>
        <w:t xml:space="preserve"> </w:t>
      </w:r>
    </w:p>
    <w:p w:rsidR="001E6EE0" w:rsidRPr="00B6042F" w:rsidP="00C51F64" w14:paraId="0C4FEB83" w14:textId="77777777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государственного обвинителя –</w:t>
      </w:r>
      <w:r w:rsidRPr="00B6042F" w:rsidR="00001134">
        <w:rPr>
          <w:b w:val="0"/>
          <w:sz w:val="16"/>
          <w:szCs w:val="16"/>
        </w:rPr>
        <w:t xml:space="preserve"> </w:t>
      </w:r>
    </w:p>
    <w:p w:rsidR="001E6EE0" w:rsidRPr="00B6042F" w:rsidP="00C51F64" w14:paraId="710AC9A4" w14:textId="77777777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старшего </w:t>
      </w:r>
      <w:r w:rsidRPr="00B6042F" w:rsidR="00A079BC">
        <w:rPr>
          <w:b w:val="0"/>
          <w:sz w:val="16"/>
          <w:szCs w:val="16"/>
        </w:rPr>
        <w:t>помощника  Джанкойско</w:t>
      </w:r>
      <w:r w:rsidRPr="00B6042F">
        <w:rPr>
          <w:b w:val="0"/>
          <w:sz w:val="16"/>
          <w:szCs w:val="16"/>
        </w:rPr>
        <w:t>го межра</w:t>
      </w:r>
      <w:r w:rsidRPr="00B6042F">
        <w:rPr>
          <w:b w:val="0"/>
          <w:sz w:val="16"/>
          <w:szCs w:val="16"/>
        </w:rPr>
        <w:t>йонного</w:t>
      </w:r>
    </w:p>
    <w:p w:rsidR="00A079BC" w:rsidRPr="00B6042F" w:rsidP="00C51F64" w14:paraId="45E69C9A" w14:textId="240994DE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прокурора Республики Крым                                 - </w:t>
      </w:r>
      <w:r w:rsidRPr="00B6042F" w:rsidR="00FF3DD8">
        <w:rPr>
          <w:b w:val="0"/>
          <w:sz w:val="16"/>
          <w:szCs w:val="16"/>
        </w:rPr>
        <w:t>А.</w:t>
      </w:r>
      <w:r w:rsidRPr="00B6042F" w:rsidR="00DA19C0">
        <w:rPr>
          <w:b w:val="0"/>
          <w:sz w:val="16"/>
          <w:szCs w:val="16"/>
        </w:rPr>
        <w:t>А. Михайлова</w:t>
      </w:r>
      <w:r w:rsidRPr="00B6042F">
        <w:rPr>
          <w:b w:val="0"/>
          <w:sz w:val="16"/>
          <w:szCs w:val="16"/>
        </w:rPr>
        <w:t xml:space="preserve">, </w:t>
      </w:r>
    </w:p>
    <w:p w:rsidR="001E6EE0" w:rsidRPr="00B6042F" w:rsidP="00C51F64" w14:paraId="3B129BE2" w14:textId="5AFAFB82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защитника адвоката                                                - </w:t>
      </w:r>
      <w:r w:rsidRPr="00B6042F" w:rsidR="002776CE">
        <w:rPr>
          <w:b w:val="0"/>
          <w:sz w:val="16"/>
          <w:szCs w:val="16"/>
        </w:rPr>
        <w:t>***</w:t>
      </w:r>
    </w:p>
    <w:p w:rsidR="001E6EE0" w:rsidRPr="00B6042F" w:rsidP="00C51F64" w14:paraId="53F30212" w14:textId="7732FABA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представивше</w:t>
      </w:r>
      <w:r w:rsidRPr="00B6042F" w:rsidR="00657988">
        <w:rPr>
          <w:b w:val="0"/>
          <w:sz w:val="16"/>
          <w:szCs w:val="16"/>
        </w:rPr>
        <w:t>й</w:t>
      </w:r>
      <w:r w:rsidRPr="00B6042F">
        <w:rPr>
          <w:b w:val="0"/>
          <w:sz w:val="16"/>
          <w:szCs w:val="16"/>
        </w:rPr>
        <w:t xml:space="preserve"> удостоверение № </w:t>
      </w:r>
      <w:r w:rsidRPr="00B6042F" w:rsidR="002776CE">
        <w:rPr>
          <w:b w:val="0"/>
          <w:sz w:val="16"/>
          <w:szCs w:val="16"/>
        </w:rPr>
        <w:t>**</w:t>
      </w:r>
      <w:r w:rsidRPr="00B6042F">
        <w:rPr>
          <w:b w:val="0"/>
          <w:sz w:val="16"/>
          <w:szCs w:val="16"/>
        </w:rPr>
        <w:t xml:space="preserve"> и ордер №</w:t>
      </w:r>
      <w:r w:rsidRPr="00B6042F" w:rsidR="002776CE">
        <w:rPr>
          <w:b w:val="0"/>
          <w:sz w:val="16"/>
          <w:szCs w:val="16"/>
        </w:rPr>
        <w:t>***</w:t>
      </w:r>
      <w:r w:rsidRPr="00B6042F">
        <w:rPr>
          <w:b w:val="0"/>
          <w:sz w:val="16"/>
          <w:szCs w:val="16"/>
        </w:rPr>
        <w:t xml:space="preserve"> от </w:t>
      </w:r>
      <w:r w:rsidRPr="00B6042F" w:rsidR="007B0A5B">
        <w:rPr>
          <w:b w:val="0"/>
          <w:sz w:val="16"/>
          <w:szCs w:val="16"/>
        </w:rPr>
        <w:t>1</w:t>
      </w:r>
      <w:r w:rsidRPr="00B6042F" w:rsidR="00DA19C0">
        <w:rPr>
          <w:b w:val="0"/>
          <w:sz w:val="16"/>
          <w:szCs w:val="16"/>
        </w:rPr>
        <w:t>1</w:t>
      </w:r>
      <w:r w:rsidRPr="00B6042F" w:rsidR="00FF3DD8">
        <w:rPr>
          <w:b w:val="0"/>
          <w:sz w:val="16"/>
          <w:szCs w:val="16"/>
        </w:rPr>
        <w:t>.0</w:t>
      </w:r>
      <w:r w:rsidRPr="00B6042F" w:rsidR="007B0A5B">
        <w:rPr>
          <w:b w:val="0"/>
          <w:sz w:val="16"/>
          <w:szCs w:val="16"/>
        </w:rPr>
        <w:t>8</w:t>
      </w:r>
      <w:r w:rsidRPr="00B6042F" w:rsidR="00FF3DD8">
        <w:rPr>
          <w:b w:val="0"/>
          <w:sz w:val="16"/>
          <w:szCs w:val="16"/>
        </w:rPr>
        <w:t>.202</w:t>
      </w:r>
      <w:r w:rsidRPr="00B6042F" w:rsidR="007B0A5B">
        <w:rPr>
          <w:b w:val="0"/>
          <w:sz w:val="16"/>
          <w:szCs w:val="16"/>
        </w:rPr>
        <w:t>3</w:t>
      </w:r>
      <w:r w:rsidRPr="00B6042F">
        <w:rPr>
          <w:b w:val="0"/>
          <w:sz w:val="16"/>
          <w:szCs w:val="16"/>
        </w:rPr>
        <w:t>,</w:t>
      </w:r>
    </w:p>
    <w:p w:rsidR="00A079BC" w:rsidRPr="00B6042F" w:rsidP="00C51F64" w14:paraId="2CA345A1" w14:textId="2B1983D4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подсудимо</w:t>
      </w:r>
      <w:r w:rsidRPr="00B6042F" w:rsidR="001E6EE0">
        <w:rPr>
          <w:b w:val="0"/>
          <w:sz w:val="16"/>
          <w:szCs w:val="16"/>
        </w:rPr>
        <w:t>й</w:t>
      </w:r>
      <w:r w:rsidRPr="00B6042F" w:rsidR="00AE273C">
        <w:rPr>
          <w:b w:val="0"/>
          <w:sz w:val="16"/>
          <w:szCs w:val="16"/>
        </w:rPr>
        <w:t xml:space="preserve"> </w:t>
      </w:r>
      <w:r w:rsidRPr="00B6042F" w:rsidR="001E6EE0">
        <w:rPr>
          <w:b w:val="0"/>
          <w:sz w:val="16"/>
          <w:szCs w:val="16"/>
        </w:rPr>
        <w:t xml:space="preserve">                                                             - </w:t>
      </w:r>
      <w:r w:rsidRPr="00B6042F" w:rsidR="00DA19C0">
        <w:rPr>
          <w:b w:val="0"/>
          <w:sz w:val="16"/>
          <w:szCs w:val="16"/>
        </w:rPr>
        <w:t>И.В. Мироновой</w:t>
      </w:r>
      <w:r w:rsidRPr="00B6042F" w:rsidR="009919FF">
        <w:rPr>
          <w:b w:val="0"/>
          <w:sz w:val="16"/>
          <w:szCs w:val="16"/>
        </w:rPr>
        <w:t>,</w:t>
      </w:r>
    </w:p>
    <w:p w:rsidR="001E6EE0" w:rsidRPr="00B6042F" w:rsidP="00C51F64" w14:paraId="0EB30A35" w14:textId="77777777">
      <w:pPr>
        <w:spacing w:line="360" w:lineRule="auto"/>
        <w:ind w:right="355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рассмотрев в открытом судебном заседании в </w:t>
      </w:r>
      <w:r w:rsidRPr="00B6042F" w:rsidR="00C605C1">
        <w:rPr>
          <w:b w:val="0"/>
          <w:sz w:val="16"/>
          <w:szCs w:val="16"/>
        </w:rPr>
        <w:t>зале судебного заседания</w:t>
      </w:r>
      <w:r w:rsidRPr="00B6042F">
        <w:rPr>
          <w:b w:val="0"/>
          <w:sz w:val="16"/>
          <w:szCs w:val="16"/>
        </w:rPr>
        <w:t xml:space="preserve"> судебного участка № 33 Джанкойского судебного района</w:t>
      </w:r>
      <w:r w:rsidRPr="00B6042F">
        <w:rPr>
          <w:b w:val="0"/>
          <w:sz w:val="16"/>
          <w:szCs w:val="16"/>
        </w:rPr>
        <w:t xml:space="preserve"> (Джанкойский муниципальный район и городской округ Джанкой)</w:t>
      </w:r>
      <w:r w:rsidRPr="00B6042F">
        <w:rPr>
          <w:b w:val="0"/>
          <w:sz w:val="16"/>
          <w:szCs w:val="16"/>
        </w:rPr>
        <w:t xml:space="preserve"> Республики Крым  уголовно</w:t>
      </w:r>
      <w:r w:rsidRPr="00B6042F">
        <w:rPr>
          <w:b w:val="0"/>
          <w:sz w:val="16"/>
          <w:szCs w:val="16"/>
        </w:rPr>
        <w:t>е</w:t>
      </w:r>
      <w:r w:rsidRPr="00B6042F">
        <w:rPr>
          <w:b w:val="0"/>
          <w:sz w:val="16"/>
          <w:szCs w:val="16"/>
        </w:rPr>
        <w:t xml:space="preserve"> дел</w:t>
      </w:r>
      <w:r w:rsidRPr="00B6042F">
        <w:rPr>
          <w:b w:val="0"/>
          <w:sz w:val="16"/>
          <w:szCs w:val="16"/>
        </w:rPr>
        <w:t>о</w:t>
      </w:r>
      <w:r w:rsidRPr="00B6042F">
        <w:rPr>
          <w:b w:val="0"/>
          <w:sz w:val="16"/>
          <w:szCs w:val="16"/>
        </w:rPr>
        <w:t xml:space="preserve"> </w:t>
      </w:r>
      <w:r w:rsidRPr="00B6042F">
        <w:rPr>
          <w:b w:val="0"/>
          <w:sz w:val="16"/>
          <w:szCs w:val="16"/>
        </w:rPr>
        <w:t>по обвинению</w:t>
      </w:r>
    </w:p>
    <w:p w:rsidR="00E125C1" w:rsidRPr="00B6042F" w:rsidP="00C51F64" w14:paraId="059B4922" w14:textId="1CBFFCF6">
      <w:pPr>
        <w:spacing w:line="360" w:lineRule="auto"/>
        <w:ind w:left="2835" w:hanging="1701"/>
        <w:jc w:val="both"/>
        <w:rPr>
          <w:b w:val="0"/>
          <w:sz w:val="16"/>
          <w:szCs w:val="16"/>
        </w:rPr>
      </w:pPr>
      <w:r w:rsidRPr="00B6042F">
        <w:rPr>
          <w:iCs/>
          <w:sz w:val="16"/>
          <w:szCs w:val="16"/>
        </w:rPr>
        <w:t xml:space="preserve">Мироновой </w:t>
      </w:r>
      <w:r w:rsidRPr="00B6042F" w:rsidR="002776CE">
        <w:rPr>
          <w:iCs/>
          <w:sz w:val="16"/>
          <w:szCs w:val="16"/>
        </w:rPr>
        <w:t>И.В.</w:t>
      </w:r>
      <w:r w:rsidRPr="00B6042F" w:rsidR="002C6F76">
        <w:rPr>
          <w:i/>
          <w:sz w:val="16"/>
          <w:szCs w:val="16"/>
        </w:rPr>
        <w:t xml:space="preserve">, </w:t>
      </w:r>
      <w:r w:rsidRPr="00B6042F" w:rsidR="002C6F76">
        <w:rPr>
          <w:b w:val="0"/>
          <w:sz w:val="16"/>
          <w:szCs w:val="16"/>
        </w:rPr>
        <w:t>ро</w:t>
      </w:r>
      <w:r w:rsidRPr="00B6042F">
        <w:rPr>
          <w:b w:val="0"/>
          <w:sz w:val="16"/>
          <w:szCs w:val="16"/>
        </w:rPr>
        <w:t>дивше</w:t>
      </w:r>
      <w:r w:rsidRPr="00B6042F" w:rsidR="00FC7011">
        <w:rPr>
          <w:b w:val="0"/>
          <w:sz w:val="16"/>
          <w:szCs w:val="16"/>
        </w:rPr>
        <w:t>йс</w:t>
      </w:r>
      <w:r w:rsidRPr="00B6042F">
        <w:rPr>
          <w:b w:val="0"/>
          <w:sz w:val="16"/>
          <w:szCs w:val="16"/>
        </w:rPr>
        <w:t>я</w:t>
      </w:r>
      <w:r w:rsidRPr="00B6042F" w:rsidR="009167A7">
        <w:rPr>
          <w:b w:val="0"/>
          <w:sz w:val="16"/>
          <w:szCs w:val="16"/>
        </w:rPr>
        <w:t xml:space="preserve"> </w:t>
      </w:r>
      <w:r w:rsidRPr="00B6042F" w:rsidR="002776CE">
        <w:rPr>
          <w:b w:val="0"/>
          <w:sz w:val="16"/>
          <w:szCs w:val="16"/>
        </w:rPr>
        <w:t>ИЗЪЯТО</w:t>
      </w:r>
    </w:p>
    <w:p w:rsidR="00807C6D" w:rsidRPr="00B6042F" w:rsidP="00C51F64" w14:paraId="31514178" w14:textId="51E77B0D">
      <w:pPr>
        <w:spacing w:line="360" w:lineRule="auto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в совершении преступления, предусмотренного </w:t>
      </w:r>
      <w:r w:rsidRPr="00B6042F" w:rsidR="00C23AD1">
        <w:rPr>
          <w:sz w:val="16"/>
          <w:szCs w:val="16"/>
        </w:rPr>
        <w:t>ст.</w:t>
      </w:r>
      <w:r w:rsidRPr="00B6042F" w:rsidR="000F32C1">
        <w:rPr>
          <w:sz w:val="16"/>
          <w:szCs w:val="16"/>
        </w:rPr>
        <w:t>322.</w:t>
      </w:r>
      <w:r w:rsidRPr="00B6042F" w:rsidR="00276C9C">
        <w:rPr>
          <w:sz w:val="16"/>
          <w:szCs w:val="16"/>
        </w:rPr>
        <w:t>3</w:t>
      </w:r>
      <w:r w:rsidRPr="00B6042F">
        <w:rPr>
          <w:sz w:val="16"/>
          <w:szCs w:val="16"/>
        </w:rPr>
        <w:t xml:space="preserve"> Уголовного Кодекса Российской Федерации</w:t>
      </w:r>
      <w:r w:rsidRPr="00B6042F" w:rsidR="002F4BD4">
        <w:rPr>
          <w:b w:val="0"/>
          <w:sz w:val="16"/>
          <w:szCs w:val="16"/>
        </w:rPr>
        <w:t>,</w:t>
      </w:r>
    </w:p>
    <w:p w:rsidR="00D27BFA" w:rsidRPr="00B6042F" w:rsidP="00C51F64" w14:paraId="15496134" w14:textId="77777777">
      <w:pPr>
        <w:spacing w:line="360" w:lineRule="auto"/>
        <w:jc w:val="both"/>
        <w:rPr>
          <w:b w:val="0"/>
          <w:i/>
          <w:sz w:val="16"/>
          <w:szCs w:val="16"/>
        </w:rPr>
      </w:pPr>
    </w:p>
    <w:p w:rsidR="00267748" w:rsidRPr="00B6042F" w:rsidP="00C51F64" w14:paraId="3B22BBBE" w14:textId="77777777">
      <w:pPr>
        <w:spacing w:line="360" w:lineRule="auto"/>
        <w:jc w:val="both"/>
        <w:rPr>
          <w:bCs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                                                    </w:t>
      </w:r>
      <w:r w:rsidRPr="00B6042F" w:rsidR="00954396">
        <w:rPr>
          <w:bCs/>
          <w:sz w:val="16"/>
          <w:szCs w:val="16"/>
        </w:rPr>
        <w:t xml:space="preserve">у с т а н о в и л </w:t>
      </w:r>
      <w:r w:rsidRPr="00B6042F">
        <w:rPr>
          <w:bCs/>
          <w:sz w:val="16"/>
          <w:szCs w:val="16"/>
        </w:rPr>
        <w:t>:</w:t>
      </w:r>
    </w:p>
    <w:p w:rsidR="00C51F64" w:rsidRPr="00B6042F" w:rsidP="00C51F64" w14:paraId="3E89362D" w14:textId="604F75E4">
      <w:pPr>
        <w:tabs>
          <w:tab w:val="left" w:pos="900"/>
        </w:tabs>
        <w:spacing w:line="360" w:lineRule="auto"/>
        <w:ind w:right="-1" w:firstLine="709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органами предварительного расследования </w:t>
      </w:r>
      <w:r w:rsidRPr="00B6042F" w:rsidR="00DA19C0">
        <w:rPr>
          <w:b w:val="0"/>
          <w:sz w:val="16"/>
          <w:szCs w:val="16"/>
        </w:rPr>
        <w:t>И.В. Миронова</w:t>
      </w:r>
      <w:r w:rsidRPr="00B6042F">
        <w:rPr>
          <w:b w:val="0"/>
          <w:sz w:val="16"/>
          <w:szCs w:val="16"/>
        </w:rPr>
        <w:t xml:space="preserve"> </w:t>
      </w:r>
      <w:r w:rsidRPr="00B6042F" w:rsidR="00F32E8C">
        <w:rPr>
          <w:b w:val="0"/>
          <w:sz w:val="16"/>
          <w:szCs w:val="16"/>
        </w:rPr>
        <w:t>обвиняется в том, что</w:t>
      </w:r>
      <w:r w:rsidRPr="00B6042F" w:rsidR="00C21C36">
        <w:rPr>
          <w:b w:val="0"/>
          <w:sz w:val="16"/>
          <w:szCs w:val="16"/>
        </w:rPr>
        <w:t xml:space="preserve"> </w:t>
      </w:r>
      <w:r w:rsidRPr="00B6042F" w:rsidR="00DA19C0">
        <w:rPr>
          <w:b w:val="0"/>
          <w:sz w:val="16"/>
          <w:szCs w:val="16"/>
        </w:rPr>
        <w:t xml:space="preserve">в период времени со </w:t>
      </w:r>
      <w:r w:rsidRPr="00B6042F">
        <w:rPr>
          <w:b w:val="0"/>
          <w:sz w:val="16"/>
          <w:szCs w:val="16"/>
        </w:rPr>
        <w:t>0</w:t>
      </w:r>
      <w:r w:rsidRPr="00B6042F" w:rsidR="00DA19C0">
        <w:rPr>
          <w:b w:val="0"/>
          <w:sz w:val="16"/>
          <w:szCs w:val="16"/>
        </w:rPr>
        <w:t>2</w:t>
      </w:r>
      <w:r w:rsidRPr="00B6042F" w:rsidR="00954396">
        <w:rPr>
          <w:b w:val="0"/>
          <w:sz w:val="16"/>
          <w:szCs w:val="16"/>
        </w:rPr>
        <w:t>.</w:t>
      </w:r>
      <w:r w:rsidRPr="00B6042F" w:rsidR="00DA19C0">
        <w:rPr>
          <w:b w:val="0"/>
          <w:sz w:val="16"/>
          <w:szCs w:val="16"/>
        </w:rPr>
        <w:t>03</w:t>
      </w:r>
      <w:r w:rsidRPr="00B6042F" w:rsidR="00954396">
        <w:rPr>
          <w:b w:val="0"/>
          <w:sz w:val="16"/>
          <w:szCs w:val="16"/>
        </w:rPr>
        <w:t>.202</w:t>
      </w:r>
      <w:r w:rsidRPr="00B6042F" w:rsidR="00DA19C0">
        <w:rPr>
          <w:b w:val="0"/>
          <w:sz w:val="16"/>
          <w:szCs w:val="16"/>
        </w:rPr>
        <w:t>3 по 04.04.2023</w:t>
      </w:r>
      <w:r w:rsidRPr="00B6042F">
        <w:rPr>
          <w:b w:val="0"/>
          <w:sz w:val="16"/>
          <w:szCs w:val="16"/>
        </w:rPr>
        <w:t xml:space="preserve"> в дневное время</w:t>
      </w:r>
      <w:r w:rsidRPr="00B6042F" w:rsidR="00954396">
        <w:rPr>
          <w:b w:val="0"/>
          <w:sz w:val="16"/>
          <w:szCs w:val="16"/>
        </w:rPr>
        <w:t xml:space="preserve"> </w:t>
      </w:r>
      <w:r w:rsidRPr="00B6042F">
        <w:rPr>
          <w:b w:val="0"/>
          <w:sz w:val="16"/>
          <w:szCs w:val="16"/>
        </w:rPr>
        <w:t>с</w:t>
      </w:r>
      <w:r w:rsidRPr="00B6042F" w:rsidR="00954396">
        <w:rPr>
          <w:b w:val="0"/>
          <w:sz w:val="16"/>
          <w:szCs w:val="16"/>
        </w:rPr>
        <w:t xml:space="preserve"> целью фиктивной </w:t>
      </w:r>
      <w:r w:rsidRPr="00B6042F" w:rsidR="00DA19C0">
        <w:rPr>
          <w:b w:val="0"/>
          <w:sz w:val="16"/>
          <w:szCs w:val="16"/>
        </w:rPr>
        <w:t xml:space="preserve">постановки на учет по месту своего жительства иностранных граждан по месту пребывания в Российской Федерации </w:t>
      </w:r>
      <w:r w:rsidRPr="00B6042F" w:rsidR="00954396">
        <w:rPr>
          <w:b w:val="0"/>
          <w:sz w:val="16"/>
          <w:szCs w:val="16"/>
        </w:rPr>
        <w:t xml:space="preserve">по месту своего проживания </w:t>
      </w:r>
      <w:r w:rsidRPr="00B6042F" w:rsidR="00276C9C">
        <w:rPr>
          <w:b w:val="0"/>
          <w:sz w:val="16"/>
          <w:szCs w:val="16"/>
        </w:rPr>
        <w:t xml:space="preserve">по адресу: </w:t>
      </w:r>
      <w:r w:rsidRPr="00B6042F" w:rsidR="00CD6C4E">
        <w:rPr>
          <w:b w:val="0"/>
          <w:sz w:val="16"/>
          <w:szCs w:val="16"/>
        </w:rPr>
        <w:t>***</w:t>
      </w:r>
      <w:r w:rsidRPr="00B6042F" w:rsidR="00C605C1">
        <w:rPr>
          <w:b w:val="0"/>
          <w:sz w:val="16"/>
          <w:szCs w:val="16"/>
        </w:rPr>
        <w:t xml:space="preserve">, </w:t>
      </w:r>
      <w:r w:rsidRPr="00B6042F" w:rsidR="00954396">
        <w:rPr>
          <w:b w:val="0"/>
          <w:sz w:val="16"/>
          <w:szCs w:val="16"/>
        </w:rPr>
        <w:t>без намерения принимающей стороны предоставить это помещение для пребывания (проживания) иностранн</w:t>
      </w:r>
      <w:r w:rsidRPr="00B6042F" w:rsidR="00FE1C62">
        <w:rPr>
          <w:b w:val="0"/>
          <w:sz w:val="16"/>
          <w:szCs w:val="16"/>
        </w:rPr>
        <w:t>ых</w:t>
      </w:r>
      <w:r w:rsidRPr="00B6042F" w:rsidR="00954396">
        <w:rPr>
          <w:b w:val="0"/>
          <w:sz w:val="16"/>
          <w:szCs w:val="16"/>
        </w:rPr>
        <w:t xml:space="preserve"> граждан – граждан Республики </w:t>
      </w:r>
      <w:r w:rsidRPr="00B6042F" w:rsidR="00CD6C4E">
        <w:rPr>
          <w:b w:val="0"/>
          <w:sz w:val="16"/>
          <w:szCs w:val="16"/>
        </w:rPr>
        <w:t>***</w:t>
      </w:r>
      <w:r w:rsidRPr="00B6042F" w:rsidR="00DA19C0">
        <w:rPr>
          <w:b w:val="0"/>
          <w:sz w:val="16"/>
          <w:szCs w:val="16"/>
        </w:rPr>
        <w:t xml:space="preserve">, </w:t>
      </w:r>
      <w:r w:rsidRPr="00B6042F" w:rsidR="00CD6C4E">
        <w:rPr>
          <w:b w:val="0"/>
          <w:sz w:val="16"/>
          <w:szCs w:val="16"/>
        </w:rPr>
        <w:t>***</w:t>
      </w:r>
      <w:r w:rsidRPr="00B6042F" w:rsidR="00DA19C0">
        <w:rPr>
          <w:b w:val="0"/>
          <w:sz w:val="16"/>
          <w:szCs w:val="16"/>
        </w:rPr>
        <w:t xml:space="preserve"> года рождения, </w:t>
      </w:r>
      <w:r w:rsidRPr="00B6042F" w:rsidR="00CD6C4E">
        <w:rPr>
          <w:b w:val="0"/>
          <w:sz w:val="16"/>
          <w:szCs w:val="16"/>
        </w:rPr>
        <w:t>****</w:t>
      </w:r>
      <w:r w:rsidRPr="00B6042F" w:rsidR="00DA19C0">
        <w:rPr>
          <w:b w:val="0"/>
          <w:sz w:val="16"/>
          <w:szCs w:val="16"/>
        </w:rPr>
        <w:t xml:space="preserve">, </w:t>
      </w:r>
      <w:r w:rsidRPr="00B6042F" w:rsidR="00CD6C4E">
        <w:rPr>
          <w:b w:val="0"/>
          <w:sz w:val="16"/>
          <w:szCs w:val="16"/>
        </w:rPr>
        <w:t>***</w:t>
      </w:r>
      <w:r w:rsidRPr="00B6042F" w:rsidR="00DA19C0">
        <w:rPr>
          <w:b w:val="0"/>
          <w:sz w:val="16"/>
          <w:szCs w:val="16"/>
        </w:rPr>
        <w:t xml:space="preserve"> года рождения, </w:t>
      </w:r>
      <w:r w:rsidRPr="00B6042F" w:rsidR="00CD6C4E">
        <w:rPr>
          <w:b w:val="0"/>
          <w:sz w:val="16"/>
          <w:szCs w:val="16"/>
        </w:rPr>
        <w:t>***</w:t>
      </w:r>
      <w:r w:rsidRPr="00B6042F" w:rsidR="00FF6819">
        <w:rPr>
          <w:b w:val="0"/>
          <w:sz w:val="16"/>
          <w:szCs w:val="16"/>
        </w:rPr>
        <w:t xml:space="preserve">, </w:t>
      </w:r>
      <w:r w:rsidRPr="00B6042F" w:rsidR="00CD6C4E">
        <w:rPr>
          <w:b w:val="0"/>
          <w:sz w:val="16"/>
          <w:szCs w:val="16"/>
        </w:rPr>
        <w:t>***</w:t>
      </w:r>
      <w:r w:rsidRPr="00B6042F">
        <w:rPr>
          <w:b w:val="0"/>
          <w:sz w:val="16"/>
          <w:szCs w:val="16"/>
        </w:rPr>
        <w:t xml:space="preserve"> года рождения, </w:t>
      </w:r>
      <w:r w:rsidRPr="00B6042F" w:rsidR="00954396">
        <w:rPr>
          <w:b w:val="0"/>
          <w:sz w:val="16"/>
          <w:szCs w:val="16"/>
        </w:rPr>
        <w:t xml:space="preserve">действуя умышленно, находясь в </w:t>
      </w:r>
      <w:r w:rsidRPr="00B6042F" w:rsidR="00FF6819">
        <w:rPr>
          <w:b w:val="0"/>
          <w:sz w:val="16"/>
          <w:szCs w:val="16"/>
        </w:rPr>
        <w:t>отделении МФЦ «Мои документы»</w:t>
      </w:r>
      <w:r w:rsidRPr="00B6042F" w:rsidR="00954396">
        <w:rPr>
          <w:b w:val="0"/>
          <w:sz w:val="16"/>
          <w:szCs w:val="16"/>
        </w:rPr>
        <w:t xml:space="preserve"> по адресу: </w:t>
      </w:r>
      <w:r w:rsidRPr="00B6042F" w:rsidR="00CD6C4E">
        <w:rPr>
          <w:b w:val="0"/>
          <w:sz w:val="16"/>
          <w:szCs w:val="16"/>
        </w:rPr>
        <w:t>***</w:t>
      </w:r>
      <w:r w:rsidRPr="00B6042F" w:rsidR="00954396">
        <w:rPr>
          <w:b w:val="0"/>
          <w:sz w:val="16"/>
          <w:szCs w:val="16"/>
        </w:rPr>
        <w:t xml:space="preserve">, собственноручно написала </w:t>
      </w:r>
      <w:r w:rsidRPr="00B6042F">
        <w:rPr>
          <w:b w:val="0"/>
          <w:sz w:val="16"/>
          <w:szCs w:val="16"/>
        </w:rPr>
        <w:t>уведомлени</w:t>
      </w:r>
      <w:r w:rsidRPr="00B6042F" w:rsidR="00657988">
        <w:rPr>
          <w:b w:val="0"/>
          <w:sz w:val="16"/>
          <w:szCs w:val="16"/>
        </w:rPr>
        <w:t>я о</w:t>
      </w:r>
      <w:r w:rsidRPr="00B6042F" w:rsidR="00954396">
        <w:rPr>
          <w:b w:val="0"/>
          <w:sz w:val="16"/>
          <w:szCs w:val="16"/>
        </w:rPr>
        <w:t xml:space="preserve"> </w:t>
      </w:r>
      <w:r w:rsidRPr="00B6042F" w:rsidR="00FF6819">
        <w:rPr>
          <w:b w:val="0"/>
          <w:sz w:val="16"/>
          <w:szCs w:val="16"/>
        </w:rPr>
        <w:t xml:space="preserve">прибытии </w:t>
      </w:r>
      <w:r w:rsidRPr="00B6042F">
        <w:rPr>
          <w:b w:val="0"/>
          <w:sz w:val="16"/>
          <w:szCs w:val="16"/>
        </w:rPr>
        <w:t xml:space="preserve">этих </w:t>
      </w:r>
      <w:r w:rsidRPr="00B6042F" w:rsidR="00954396">
        <w:rPr>
          <w:b w:val="0"/>
          <w:sz w:val="16"/>
          <w:szCs w:val="16"/>
        </w:rPr>
        <w:t>иностранн</w:t>
      </w:r>
      <w:r w:rsidRPr="00B6042F">
        <w:rPr>
          <w:b w:val="0"/>
          <w:sz w:val="16"/>
          <w:szCs w:val="16"/>
        </w:rPr>
        <w:t>ых</w:t>
      </w:r>
      <w:r w:rsidRPr="00B6042F" w:rsidR="00954396">
        <w:rPr>
          <w:b w:val="0"/>
          <w:sz w:val="16"/>
          <w:szCs w:val="16"/>
        </w:rPr>
        <w:t xml:space="preserve"> граждан по</w:t>
      </w:r>
      <w:r w:rsidRPr="00B6042F">
        <w:rPr>
          <w:b w:val="0"/>
          <w:sz w:val="16"/>
          <w:szCs w:val="16"/>
        </w:rPr>
        <w:t xml:space="preserve"> </w:t>
      </w:r>
      <w:r w:rsidRPr="00B6042F" w:rsidR="00FF6819">
        <w:rPr>
          <w:b w:val="0"/>
          <w:sz w:val="16"/>
          <w:szCs w:val="16"/>
        </w:rPr>
        <w:t>ее</w:t>
      </w:r>
      <w:r w:rsidRPr="00B6042F" w:rsidR="00954396">
        <w:rPr>
          <w:b w:val="0"/>
          <w:sz w:val="16"/>
          <w:szCs w:val="16"/>
        </w:rPr>
        <w:t xml:space="preserve"> месту жительства и предоставила следующие документы: </w:t>
      </w:r>
      <w:r w:rsidRPr="00B6042F" w:rsidR="00B71D85">
        <w:rPr>
          <w:b w:val="0"/>
          <w:sz w:val="16"/>
          <w:szCs w:val="16"/>
        </w:rPr>
        <w:t xml:space="preserve">уведомления о прибытии этих иностранных граждан и их миграционных карт, </w:t>
      </w:r>
      <w:r w:rsidRPr="00B6042F" w:rsidR="00954396">
        <w:rPr>
          <w:b w:val="0"/>
          <w:sz w:val="16"/>
          <w:szCs w:val="16"/>
        </w:rPr>
        <w:t>копи</w:t>
      </w:r>
      <w:r w:rsidRPr="00B6042F" w:rsidR="00FE1C62">
        <w:rPr>
          <w:b w:val="0"/>
          <w:sz w:val="16"/>
          <w:szCs w:val="16"/>
        </w:rPr>
        <w:t>и</w:t>
      </w:r>
      <w:r w:rsidRPr="00B6042F" w:rsidR="00954396">
        <w:rPr>
          <w:b w:val="0"/>
          <w:sz w:val="16"/>
          <w:szCs w:val="16"/>
        </w:rPr>
        <w:t xml:space="preserve"> </w:t>
      </w:r>
      <w:r w:rsidRPr="00B6042F" w:rsidR="00B71D85">
        <w:rPr>
          <w:b w:val="0"/>
          <w:sz w:val="16"/>
          <w:szCs w:val="16"/>
        </w:rPr>
        <w:t xml:space="preserve">их </w:t>
      </w:r>
      <w:r w:rsidRPr="00B6042F" w:rsidR="00954396">
        <w:rPr>
          <w:b w:val="0"/>
          <w:sz w:val="16"/>
          <w:szCs w:val="16"/>
        </w:rPr>
        <w:t>паспорт</w:t>
      </w:r>
      <w:r w:rsidRPr="00B6042F" w:rsidR="00B71D85">
        <w:rPr>
          <w:b w:val="0"/>
          <w:sz w:val="16"/>
          <w:szCs w:val="16"/>
        </w:rPr>
        <w:t>ов как</w:t>
      </w:r>
      <w:r w:rsidRPr="00B6042F" w:rsidR="00954396">
        <w:rPr>
          <w:b w:val="0"/>
          <w:sz w:val="16"/>
          <w:szCs w:val="16"/>
        </w:rPr>
        <w:t xml:space="preserve"> иностранн</w:t>
      </w:r>
      <w:r w:rsidRPr="00B6042F" w:rsidR="00B71D85">
        <w:rPr>
          <w:b w:val="0"/>
          <w:sz w:val="16"/>
          <w:szCs w:val="16"/>
        </w:rPr>
        <w:t>ых</w:t>
      </w:r>
      <w:r w:rsidRPr="00B6042F" w:rsidR="00954396">
        <w:rPr>
          <w:b w:val="0"/>
          <w:sz w:val="16"/>
          <w:szCs w:val="16"/>
        </w:rPr>
        <w:t xml:space="preserve"> граждан, копию своего паспорта,</w:t>
      </w:r>
      <w:r w:rsidRPr="00B6042F" w:rsidR="00B71D85">
        <w:rPr>
          <w:b w:val="0"/>
          <w:sz w:val="16"/>
          <w:szCs w:val="16"/>
        </w:rPr>
        <w:t xml:space="preserve"> </w:t>
      </w:r>
      <w:r w:rsidRPr="00B6042F" w:rsidR="00954396">
        <w:rPr>
          <w:b w:val="0"/>
          <w:sz w:val="16"/>
          <w:szCs w:val="16"/>
        </w:rPr>
        <w:t xml:space="preserve"> как принимающей стороны, гражданина Российской Федерации. На основании предоставленных </w:t>
      </w:r>
      <w:r w:rsidRPr="00B6042F" w:rsidR="00FF6819">
        <w:rPr>
          <w:b w:val="0"/>
          <w:sz w:val="16"/>
          <w:szCs w:val="16"/>
        </w:rPr>
        <w:t>И.В. Мироновой</w:t>
      </w:r>
      <w:r w:rsidRPr="00B6042F" w:rsidR="00954396">
        <w:rPr>
          <w:b w:val="0"/>
          <w:sz w:val="16"/>
          <w:szCs w:val="16"/>
        </w:rPr>
        <w:t xml:space="preserve"> документов</w:t>
      </w:r>
      <w:r w:rsidRPr="00B6042F" w:rsidR="00B71D85">
        <w:rPr>
          <w:b w:val="0"/>
          <w:sz w:val="16"/>
          <w:szCs w:val="16"/>
        </w:rPr>
        <w:t xml:space="preserve"> сотрудник</w:t>
      </w:r>
      <w:r w:rsidRPr="00B6042F" w:rsidR="00657988">
        <w:rPr>
          <w:b w:val="0"/>
          <w:sz w:val="16"/>
          <w:szCs w:val="16"/>
        </w:rPr>
        <w:t>и</w:t>
      </w:r>
      <w:r w:rsidRPr="00B6042F" w:rsidR="00B71D85">
        <w:rPr>
          <w:b w:val="0"/>
          <w:sz w:val="16"/>
          <w:szCs w:val="16"/>
        </w:rPr>
        <w:t xml:space="preserve"> </w:t>
      </w:r>
      <w:r w:rsidRPr="00B6042F" w:rsidR="00954396">
        <w:rPr>
          <w:b w:val="0"/>
          <w:sz w:val="16"/>
          <w:szCs w:val="16"/>
        </w:rPr>
        <w:t xml:space="preserve"> </w:t>
      </w:r>
      <w:r w:rsidRPr="00B6042F" w:rsidR="00B71D85">
        <w:rPr>
          <w:b w:val="0"/>
          <w:sz w:val="16"/>
          <w:szCs w:val="16"/>
        </w:rPr>
        <w:t>отдела по вопросам миграции</w:t>
      </w:r>
      <w:r w:rsidRPr="00B6042F" w:rsidR="00954396">
        <w:rPr>
          <w:b w:val="0"/>
          <w:sz w:val="16"/>
          <w:szCs w:val="16"/>
        </w:rPr>
        <w:t xml:space="preserve"> МО МВД России «Джанкойский»</w:t>
      </w:r>
      <w:r w:rsidRPr="00B6042F" w:rsidR="00B71D85">
        <w:rPr>
          <w:b w:val="0"/>
          <w:sz w:val="16"/>
          <w:szCs w:val="16"/>
        </w:rPr>
        <w:t>,</w:t>
      </w:r>
      <w:r w:rsidRPr="00B6042F" w:rsidR="00FF6819">
        <w:rPr>
          <w:b w:val="0"/>
          <w:sz w:val="16"/>
          <w:szCs w:val="16"/>
        </w:rPr>
        <w:t xml:space="preserve"> куда </w:t>
      </w:r>
      <w:r w:rsidRPr="00B6042F" w:rsidR="00657988">
        <w:rPr>
          <w:b w:val="0"/>
          <w:sz w:val="16"/>
          <w:szCs w:val="16"/>
        </w:rPr>
        <w:t>документы</w:t>
      </w:r>
      <w:r w:rsidRPr="00B6042F" w:rsidR="00FF6819">
        <w:rPr>
          <w:b w:val="0"/>
          <w:sz w:val="16"/>
          <w:szCs w:val="16"/>
        </w:rPr>
        <w:t xml:space="preserve"> направлены, </w:t>
      </w:r>
      <w:r w:rsidRPr="00B6042F" w:rsidR="00B71D85">
        <w:rPr>
          <w:b w:val="0"/>
          <w:sz w:val="16"/>
          <w:szCs w:val="16"/>
        </w:rPr>
        <w:t xml:space="preserve">не осведомленными о преступности действий подсудимой, </w:t>
      </w:r>
      <w:r w:rsidRPr="00B6042F" w:rsidR="00954396">
        <w:rPr>
          <w:b w:val="0"/>
          <w:sz w:val="16"/>
          <w:szCs w:val="16"/>
        </w:rPr>
        <w:t xml:space="preserve"> </w:t>
      </w:r>
      <w:r w:rsidRPr="00B6042F" w:rsidR="00B71D85">
        <w:rPr>
          <w:b w:val="0"/>
          <w:sz w:val="16"/>
          <w:szCs w:val="16"/>
        </w:rPr>
        <w:t xml:space="preserve">поставили на учет </w:t>
      </w:r>
      <w:r w:rsidRPr="00B6042F" w:rsidR="00954396">
        <w:rPr>
          <w:b w:val="0"/>
          <w:sz w:val="16"/>
          <w:szCs w:val="16"/>
        </w:rPr>
        <w:t>по вышеуказанному адресу</w:t>
      </w:r>
      <w:r w:rsidRPr="00B6042F" w:rsidR="00B71D85">
        <w:rPr>
          <w:b w:val="0"/>
          <w:sz w:val="16"/>
          <w:szCs w:val="16"/>
        </w:rPr>
        <w:t xml:space="preserve"> </w:t>
      </w:r>
      <w:r w:rsidRPr="00B6042F" w:rsidR="00FF6819">
        <w:rPr>
          <w:b w:val="0"/>
          <w:sz w:val="16"/>
          <w:szCs w:val="16"/>
        </w:rPr>
        <w:t>в период с 02.03.2023 по 28.06.2023</w:t>
      </w:r>
      <w:r w:rsidRPr="00B6042F" w:rsidR="00B71D85">
        <w:rPr>
          <w:b w:val="0"/>
          <w:sz w:val="16"/>
          <w:szCs w:val="16"/>
        </w:rPr>
        <w:t xml:space="preserve"> </w:t>
      </w:r>
      <w:r w:rsidRPr="00B6042F" w:rsidR="00954396">
        <w:rPr>
          <w:b w:val="0"/>
          <w:sz w:val="16"/>
          <w:szCs w:val="16"/>
        </w:rPr>
        <w:t xml:space="preserve"> </w:t>
      </w:r>
      <w:r w:rsidRPr="00B6042F" w:rsidR="00FF6819">
        <w:rPr>
          <w:b w:val="0"/>
          <w:sz w:val="16"/>
          <w:szCs w:val="16"/>
        </w:rPr>
        <w:t xml:space="preserve">граждан Республики Армения </w:t>
      </w:r>
      <w:r w:rsidRPr="00B6042F" w:rsidR="00CD6C4E">
        <w:rPr>
          <w:b w:val="0"/>
          <w:sz w:val="16"/>
          <w:szCs w:val="16"/>
        </w:rPr>
        <w:t>***</w:t>
      </w:r>
      <w:r w:rsidRPr="00B6042F" w:rsidR="00FF6819">
        <w:rPr>
          <w:b w:val="0"/>
          <w:sz w:val="16"/>
          <w:szCs w:val="16"/>
        </w:rPr>
        <w:t xml:space="preserve">, </w:t>
      </w:r>
      <w:r w:rsidRPr="00B6042F" w:rsidR="00CD6C4E">
        <w:rPr>
          <w:b w:val="0"/>
          <w:sz w:val="16"/>
          <w:szCs w:val="16"/>
        </w:rPr>
        <w:t>**</w:t>
      </w:r>
      <w:r w:rsidRPr="00B6042F" w:rsidR="00FF6819">
        <w:rPr>
          <w:b w:val="0"/>
          <w:sz w:val="16"/>
          <w:szCs w:val="16"/>
        </w:rPr>
        <w:t xml:space="preserve"> года рождения, </w:t>
      </w:r>
      <w:r w:rsidRPr="00B6042F" w:rsidR="00CD6C4E">
        <w:rPr>
          <w:b w:val="0"/>
          <w:sz w:val="16"/>
          <w:szCs w:val="16"/>
        </w:rPr>
        <w:t>***</w:t>
      </w:r>
      <w:r w:rsidRPr="00B6042F" w:rsidR="00FF6819">
        <w:rPr>
          <w:b w:val="0"/>
          <w:sz w:val="16"/>
          <w:szCs w:val="16"/>
        </w:rPr>
        <w:t xml:space="preserve">, </w:t>
      </w:r>
      <w:r w:rsidRPr="00B6042F" w:rsidR="00CD6C4E">
        <w:rPr>
          <w:b w:val="0"/>
          <w:sz w:val="16"/>
          <w:szCs w:val="16"/>
        </w:rPr>
        <w:t>***</w:t>
      </w:r>
      <w:r w:rsidRPr="00B6042F" w:rsidR="00FF6819">
        <w:rPr>
          <w:b w:val="0"/>
          <w:sz w:val="16"/>
          <w:szCs w:val="16"/>
        </w:rPr>
        <w:t xml:space="preserve"> года рождения, </w:t>
      </w:r>
      <w:r w:rsidRPr="00B6042F" w:rsidR="00CD6C4E">
        <w:rPr>
          <w:b w:val="0"/>
          <w:sz w:val="16"/>
          <w:szCs w:val="16"/>
        </w:rPr>
        <w:t>***</w:t>
      </w:r>
      <w:r w:rsidRPr="00B6042F" w:rsidR="00FF6819">
        <w:rPr>
          <w:b w:val="0"/>
          <w:sz w:val="16"/>
          <w:szCs w:val="16"/>
        </w:rPr>
        <w:t xml:space="preserve">, </w:t>
      </w:r>
      <w:r w:rsidRPr="00B6042F" w:rsidR="00CD6C4E">
        <w:rPr>
          <w:b w:val="0"/>
          <w:sz w:val="16"/>
          <w:szCs w:val="16"/>
        </w:rPr>
        <w:t>***</w:t>
      </w:r>
      <w:r w:rsidRPr="00B6042F" w:rsidR="00FF6819">
        <w:rPr>
          <w:b w:val="0"/>
          <w:sz w:val="16"/>
          <w:szCs w:val="16"/>
        </w:rPr>
        <w:t xml:space="preserve"> года рождения,</w:t>
      </w:r>
      <w:r w:rsidRPr="00B6042F" w:rsidR="00B71D85">
        <w:rPr>
          <w:b w:val="0"/>
          <w:sz w:val="16"/>
          <w:szCs w:val="16"/>
        </w:rPr>
        <w:t xml:space="preserve"> без их фактического проживания и пребывания</w:t>
      </w:r>
      <w:r w:rsidRPr="00B6042F" w:rsidR="00954396">
        <w:rPr>
          <w:b w:val="0"/>
          <w:sz w:val="16"/>
          <w:szCs w:val="16"/>
        </w:rPr>
        <w:t xml:space="preserve">. </w:t>
      </w:r>
      <w:r w:rsidRPr="00B6042F" w:rsidR="00FF6819">
        <w:rPr>
          <w:b w:val="0"/>
          <w:sz w:val="16"/>
          <w:szCs w:val="16"/>
        </w:rPr>
        <w:t>И</w:t>
      </w:r>
      <w:r w:rsidRPr="00B6042F" w:rsidR="00B71D85">
        <w:rPr>
          <w:b w:val="0"/>
          <w:sz w:val="16"/>
          <w:szCs w:val="16"/>
        </w:rPr>
        <w:t xml:space="preserve">.В. </w:t>
      </w:r>
      <w:r w:rsidRPr="00B6042F" w:rsidR="00FF6819">
        <w:rPr>
          <w:b w:val="0"/>
          <w:sz w:val="16"/>
          <w:szCs w:val="16"/>
        </w:rPr>
        <w:t xml:space="preserve">Миронова </w:t>
      </w:r>
      <w:r w:rsidRPr="00B6042F" w:rsidR="00954396">
        <w:rPr>
          <w:b w:val="0"/>
          <w:sz w:val="16"/>
          <w:szCs w:val="16"/>
        </w:rPr>
        <w:t xml:space="preserve"> своими умышленными действиями, непосредственно направленными на создание условий для незаконного пребывания иностранн</w:t>
      </w:r>
      <w:r w:rsidRPr="00B6042F" w:rsidR="00FE1C62">
        <w:rPr>
          <w:b w:val="0"/>
          <w:sz w:val="16"/>
          <w:szCs w:val="16"/>
        </w:rPr>
        <w:t>ых</w:t>
      </w:r>
      <w:r w:rsidRPr="00B6042F" w:rsidR="00954396">
        <w:rPr>
          <w:b w:val="0"/>
          <w:sz w:val="16"/>
          <w:szCs w:val="16"/>
        </w:rPr>
        <w:t xml:space="preserve"> граждан в Российской Федерации, нарушила требования ч.</w:t>
      </w:r>
      <w:r w:rsidRPr="00B6042F" w:rsidR="00FE1C62">
        <w:rPr>
          <w:b w:val="0"/>
          <w:sz w:val="16"/>
          <w:szCs w:val="16"/>
        </w:rPr>
        <w:t>3</w:t>
      </w:r>
      <w:r w:rsidRPr="00B6042F" w:rsidR="00954396">
        <w:rPr>
          <w:b w:val="0"/>
          <w:sz w:val="16"/>
          <w:szCs w:val="16"/>
        </w:rPr>
        <w:t xml:space="preserve"> ст. </w:t>
      </w:r>
      <w:r w:rsidRPr="00B6042F" w:rsidR="00FE1C62">
        <w:rPr>
          <w:b w:val="0"/>
          <w:sz w:val="16"/>
          <w:szCs w:val="16"/>
        </w:rPr>
        <w:t>7</w:t>
      </w:r>
      <w:r w:rsidRPr="00B6042F" w:rsidR="00954396">
        <w:rPr>
          <w:b w:val="0"/>
          <w:sz w:val="16"/>
          <w:szCs w:val="16"/>
        </w:rPr>
        <w:t xml:space="preserve"> Федерального закона Российской Федерации №109-ФЗ </w:t>
      </w:r>
      <w:r w:rsidRPr="00B6042F" w:rsidR="00FE1C62">
        <w:rPr>
          <w:b w:val="0"/>
          <w:sz w:val="16"/>
          <w:szCs w:val="16"/>
        </w:rPr>
        <w:t xml:space="preserve">(в редакции Федерального закона Российской Федерации №358-ФЗ от 28 ноября 2015 года) </w:t>
      </w:r>
      <w:r w:rsidRPr="00B6042F" w:rsidR="00954396">
        <w:rPr>
          <w:b w:val="0"/>
          <w:sz w:val="16"/>
          <w:szCs w:val="16"/>
        </w:rPr>
        <w:t>«О миграционном учете иностранных граждан и лиц без гражданства в Российской Федерации», лиши</w:t>
      </w:r>
      <w:r w:rsidRPr="00B6042F">
        <w:rPr>
          <w:b w:val="0"/>
          <w:sz w:val="16"/>
          <w:szCs w:val="16"/>
        </w:rPr>
        <w:t>в</w:t>
      </w:r>
      <w:r w:rsidRPr="00B6042F" w:rsidR="00954396">
        <w:rPr>
          <w:b w:val="0"/>
          <w:sz w:val="16"/>
          <w:szCs w:val="16"/>
        </w:rPr>
        <w:t xml:space="preserve"> возможности ОВМ МО МВД России «Джанкойски</w:t>
      </w:r>
      <w:r w:rsidRPr="00B6042F" w:rsidR="00A22A8E">
        <w:rPr>
          <w:b w:val="0"/>
          <w:sz w:val="16"/>
          <w:szCs w:val="16"/>
        </w:rPr>
        <w:t>й</w:t>
      </w:r>
      <w:r w:rsidRPr="00B6042F" w:rsidR="00954396">
        <w:rPr>
          <w:b w:val="0"/>
          <w:sz w:val="16"/>
          <w:szCs w:val="16"/>
        </w:rPr>
        <w:t>» осуществлять контроль за соблюдением правил миграционного учета указанн</w:t>
      </w:r>
      <w:r w:rsidRPr="00B6042F" w:rsidR="00B71D85">
        <w:rPr>
          <w:b w:val="0"/>
          <w:sz w:val="16"/>
          <w:szCs w:val="16"/>
        </w:rPr>
        <w:t>ых</w:t>
      </w:r>
      <w:r w:rsidRPr="00B6042F" w:rsidR="00954396">
        <w:rPr>
          <w:b w:val="0"/>
          <w:sz w:val="16"/>
          <w:szCs w:val="16"/>
        </w:rPr>
        <w:t xml:space="preserve"> выше иностранн</w:t>
      </w:r>
      <w:r w:rsidRPr="00B6042F" w:rsidR="00B71D85">
        <w:rPr>
          <w:b w:val="0"/>
          <w:sz w:val="16"/>
          <w:szCs w:val="16"/>
        </w:rPr>
        <w:t xml:space="preserve">ых </w:t>
      </w:r>
      <w:r w:rsidRPr="00B6042F" w:rsidR="00954396">
        <w:rPr>
          <w:b w:val="0"/>
          <w:sz w:val="16"/>
          <w:szCs w:val="16"/>
        </w:rPr>
        <w:t xml:space="preserve">граждан и </w:t>
      </w:r>
      <w:r w:rsidRPr="00B6042F" w:rsidR="00B71D85">
        <w:rPr>
          <w:b w:val="0"/>
          <w:sz w:val="16"/>
          <w:szCs w:val="16"/>
        </w:rPr>
        <w:t>их</w:t>
      </w:r>
      <w:r w:rsidRPr="00B6042F" w:rsidR="00954396">
        <w:rPr>
          <w:b w:val="0"/>
          <w:sz w:val="16"/>
          <w:szCs w:val="16"/>
        </w:rPr>
        <w:t xml:space="preserve"> передвижение</w:t>
      </w:r>
      <w:r w:rsidRPr="00B6042F" w:rsidR="00657988">
        <w:rPr>
          <w:b w:val="0"/>
          <w:sz w:val="16"/>
          <w:szCs w:val="16"/>
        </w:rPr>
        <w:t>м</w:t>
      </w:r>
      <w:r w:rsidRPr="00B6042F" w:rsidR="00954396">
        <w:rPr>
          <w:b w:val="0"/>
          <w:sz w:val="16"/>
          <w:szCs w:val="16"/>
        </w:rPr>
        <w:t xml:space="preserve"> на территории Российской Федерации</w:t>
      </w:r>
      <w:r w:rsidRPr="00B6042F" w:rsidR="00FE1C62">
        <w:rPr>
          <w:b w:val="0"/>
          <w:sz w:val="16"/>
          <w:szCs w:val="16"/>
        </w:rPr>
        <w:t>, осуществив фиктивную постановку на</w:t>
      </w:r>
      <w:r w:rsidRPr="00B6042F" w:rsidR="00FF6819">
        <w:rPr>
          <w:b w:val="0"/>
          <w:sz w:val="16"/>
          <w:szCs w:val="16"/>
        </w:rPr>
        <w:t xml:space="preserve"> </w:t>
      </w:r>
      <w:r w:rsidRPr="00B6042F" w:rsidR="00FE1C62">
        <w:rPr>
          <w:b w:val="0"/>
          <w:sz w:val="16"/>
          <w:szCs w:val="16"/>
        </w:rPr>
        <w:t xml:space="preserve"> </w:t>
      </w:r>
      <w:r w:rsidRPr="00B6042F" w:rsidR="00FF6819">
        <w:rPr>
          <w:b w:val="0"/>
          <w:sz w:val="16"/>
          <w:szCs w:val="16"/>
        </w:rPr>
        <w:t>у</w:t>
      </w:r>
      <w:r w:rsidRPr="00B6042F" w:rsidR="00FE1C62">
        <w:rPr>
          <w:b w:val="0"/>
          <w:sz w:val="16"/>
          <w:szCs w:val="16"/>
        </w:rPr>
        <w:t>чет иностранных граждан по месту пребывания в Российской Федерации</w:t>
      </w:r>
      <w:r w:rsidRPr="00B6042F" w:rsidR="00954396">
        <w:rPr>
          <w:b w:val="0"/>
          <w:sz w:val="16"/>
          <w:szCs w:val="16"/>
        </w:rPr>
        <w:t>.</w:t>
      </w:r>
    </w:p>
    <w:p w:rsidR="00C51F64" w:rsidRPr="00B6042F" w:rsidP="00C51F64" w14:paraId="30F02122" w14:textId="66F303AA">
      <w:pPr>
        <w:tabs>
          <w:tab w:val="left" w:pos="900"/>
        </w:tabs>
        <w:spacing w:line="360" w:lineRule="auto"/>
        <w:ind w:right="-1" w:firstLine="709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В судебн</w:t>
      </w:r>
      <w:r w:rsidRPr="00B6042F">
        <w:rPr>
          <w:b w:val="0"/>
          <w:sz w:val="16"/>
          <w:szCs w:val="16"/>
        </w:rPr>
        <w:t xml:space="preserve">ом </w:t>
      </w:r>
      <w:r w:rsidRPr="00B6042F">
        <w:rPr>
          <w:b w:val="0"/>
          <w:sz w:val="16"/>
          <w:szCs w:val="16"/>
        </w:rPr>
        <w:t xml:space="preserve"> заседани</w:t>
      </w:r>
      <w:r w:rsidRPr="00B6042F">
        <w:rPr>
          <w:b w:val="0"/>
          <w:sz w:val="16"/>
          <w:szCs w:val="16"/>
        </w:rPr>
        <w:t>и</w:t>
      </w:r>
      <w:r w:rsidRPr="00B6042F">
        <w:rPr>
          <w:b w:val="0"/>
          <w:sz w:val="16"/>
          <w:szCs w:val="16"/>
        </w:rPr>
        <w:t xml:space="preserve"> </w:t>
      </w:r>
      <w:r w:rsidRPr="00B6042F" w:rsidR="00C605C1">
        <w:rPr>
          <w:b w:val="0"/>
          <w:sz w:val="16"/>
          <w:szCs w:val="16"/>
        </w:rPr>
        <w:t xml:space="preserve">защитником подсудимой адвокатом </w:t>
      </w:r>
      <w:r w:rsidRPr="00B6042F" w:rsidR="00B60BA8">
        <w:rPr>
          <w:b w:val="0"/>
          <w:sz w:val="16"/>
          <w:szCs w:val="16"/>
        </w:rPr>
        <w:t>***</w:t>
      </w:r>
      <w:r w:rsidRPr="00B6042F" w:rsidR="00B71D85">
        <w:rPr>
          <w:b w:val="0"/>
          <w:sz w:val="16"/>
          <w:szCs w:val="16"/>
        </w:rPr>
        <w:t xml:space="preserve"> </w:t>
      </w:r>
      <w:r w:rsidRPr="00B6042F" w:rsidR="004913C3">
        <w:rPr>
          <w:b w:val="0"/>
          <w:sz w:val="16"/>
          <w:szCs w:val="16"/>
        </w:rPr>
        <w:t>з</w:t>
      </w:r>
      <w:r w:rsidRPr="00B6042F" w:rsidR="00AB1A24">
        <w:rPr>
          <w:b w:val="0"/>
          <w:sz w:val="16"/>
          <w:szCs w:val="16"/>
        </w:rPr>
        <w:t xml:space="preserve">аявлено </w:t>
      </w:r>
      <w:r w:rsidRPr="00B6042F">
        <w:rPr>
          <w:b w:val="0"/>
          <w:sz w:val="16"/>
          <w:szCs w:val="16"/>
        </w:rPr>
        <w:t>ходатайство о</w:t>
      </w:r>
      <w:r w:rsidRPr="00B6042F" w:rsidR="006F0FCD">
        <w:rPr>
          <w:b w:val="0"/>
          <w:sz w:val="16"/>
          <w:szCs w:val="16"/>
        </w:rPr>
        <w:t xml:space="preserve">б освобождении </w:t>
      </w:r>
      <w:r w:rsidRPr="00B6042F" w:rsidR="00FF6819">
        <w:rPr>
          <w:b w:val="0"/>
          <w:sz w:val="16"/>
          <w:szCs w:val="16"/>
        </w:rPr>
        <w:t>И.В. Мироновой</w:t>
      </w:r>
      <w:r w:rsidRPr="00B6042F" w:rsidR="00564C3B">
        <w:rPr>
          <w:b w:val="0"/>
          <w:sz w:val="16"/>
          <w:szCs w:val="16"/>
        </w:rPr>
        <w:t xml:space="preserve"> </w:t>
      </w:r>
      <w:r w:rsidRPr="00B6042F" w:rsidR="006F0FCD">
        <w:rPr>
          <w:b w:val="0"/>
          <w:sz w:val="16"/>
          <w:szCs w:val="16"/>
        </w:rPr>
        <w:t>от уголовной ответственности и</w:t>
      </w:r>
      <w:r w:rsidRPr="00B6042F">
        <w:rPr>
          <w:b w:val="0"/>
          <w:sz w:val="16"/>
          <w:szCs w:val="16"/>
        </w:rPr>
        <w:t xml:space="preserve"> прекращении уголовного дела</w:t>
      </w:r>
      <w:r w:rsidRPr="00B6042F" w:rsidR="00564C3B">
        <w:rPr>
          <w:b w:val="0"/>
          <w:sz w:val="16"/>
          <w:szCs w:val="16"/>
        </w:rPr>
        <w:t xml:space="preserve"> </w:t>
      </w:r>
      <w:r w:rsidRPr="00B6042F" w:rsidR="00C605C1">
        <w:rPr>
          <w:b w:val="0"/>
          <w:sz w:val="16"/>
          <w:szCs w:val="16"/>
        </w:rPr>
        <w:t xml:space="preserve">в </w:t>
      </w:r>
      <w:r w:rsidRPr="00B6042F">
        <w:rPr>
          <w:b w:val="0"/>
          <w:sz w:val="16"/>
          <w:szCs w:val="16"/>
        </w:rPr>
        <w:t>отношении нее</w:t>
      </w:r>
      <w:r w:rsidRPr="00B6042F" w:rsidR="004913C3">
        <w:rPr>
          <w:b w:val="0"/>
          <w:sz w:val="16"/>
          <w:szCs w:val="16"/>
        </w:rPr>
        <w:t xml:space="preserve"> </w:t>
      </w:r>
      <w:r w:rsidRPr="00B6042F" w:rsidR="00ED184E">
        <w:rPr>
          <w:b w:val="0"/>
          <w:sz w:val="16"/>
          <w:szCs w:val="16"/>
        </w:rPr>
        <w:t xml:space="preserve">на основании Примечания к статье </w:t>
      </w:r>
      <w:r w:rsidRPr="00B6042F" w:rsidR="002A686D">
        <w:rPr>
          <w:b w:val="0"/>
          <w:sz w:val="16"/>
          <w:szCs w:val="16"/>
        </w:rPr>
        <w:t>322.</w:t>
      </w:r>
      <w:r w:rsidRPr="00B6042F" w:rsidR="00276C9C">
        <w:rPr>
          <w:b w:val="0"/>
          <w:sz w:val="16"/>
          <w:szCs w:val="16"/>
        </w:rPr>
        <w:t>3</w:t>
      </w:r>
      <w:r w:rsidRPr="00B6042F" w:rsidR="00ED184E">
        <w:rPr>
          <w:b w:val="0"/>
          <w:sz w:val="16"/>
          <w:szCs w:val="16"/>
        </w:rPr>
        <w:t xml:space="preserve"> УК РФ, </w:t>
      </w:r>
      <w:r w:rsidRPr="00B6042F" w:rsidR="004913C3">
        <w:rPr>
          <w:b w:val="0"/>
          <w:sz w:val="16"/>
          <w:szCs w:val="16"/>
        </w:rPr>
        <w:t xml:space="preserve">мотивируя тем, что вину </w:t>
      </w:r>
      <w:r w:rsidRPr="00B6042F" w:rsidR="00C605C1">
        <w:rPr>
          <w:b w:val="0"/>
          <w:sz w:val="16"/>
          <w:szCs w:val="16"/>
        </w:rPr>
        <w:t xml:space="preserve">подсудимая </w:t>
      </w:r>
      <w:r w:rsidRPr="00B6042F" w:rsidR="004913C3">
        <w:rPr>
          <w:b w:val="0"/>
          <w:sz w:val="16"/>
          <w:szCs w:val="16"/>
        </w:rPr>
        <w:t>признает полностью, в содеянном раскаивается,  активно способствовал</w:t>
      </w:r>
      <w:r w:rsidRPr="00B6042F" w:rsidR="00FC7011">
        <w:rPr>
          <w:b w:val="0"/>
          <w:sz w:val="16"/>
          <w:szCs w:val="16"/>
        </w:rPr>
        <w:t>а</w:t>
      </w:r>
      <w:r w:rsidRPr="00B6042F" w:rsidR="004913C3">
        <w:rPr>
          <w:b w:val="0"/>
          <w:sz w:val="16"/>
          <w:szCs w:val="16"/>
        </w:rPr>
        <w:t xml:space="preserve"> раскрытию </w:t>
      </w:r>
      <w:r w:rsidRPr="00B6042F" w:rsidR="00657988">
        <w:rPr>
          <w:b w:val="0"/>
          <w:sz w:val="16"/>
          <w:szCs w:val="16"/>
        </w:rPr>
        <w:t>п</w:t>
      </w:r>
      <w:r w:rsidRPr="00B6042F" w:rsidR="004913C3">
        <w:rPr>
          <w:b w:val="0"/>
          <w:sz w:val="16"/>
          <w:szCs w:val="16"/>
        </w:rPr>
        <w:t>реступления, давая с самого начала признательные показания</w:t>
      </w:r>
      <w:r w:rsidRPr="00B6042F" w:rsidR="00FF6819">
        <w:rPr>
          <w:b w:val="0"/>
          <w:sz w:val="16"/>
          <w:szCs w:val="16"/>
        </w:rPr>
        <w:t>, в том числе написав явку с повинной</w:t>
      </w:r>
      <w:r w:rsidRPr="00B6042F" w:rsidR="002A686D">
        <w:rPr>
          <w:b w:val="0"/>
          <w:sz w:val="16"/>
          <w:szCs w:val="16"/>
        </w:rPr>
        <w:t>.</w:t>
      </w:r>
    </w:p>
    <w:p w:rsidR="00E045B8" w:rsidRPr="00B6042F" w:rsidP="00C51F64" w14:paraId="0733E574" w14:textId="2EBBACDB">
      <w:pPr>
        <w:tabs>
          <w:tab w:val="left" w:pos="900"/>
        </w:tabs>
        <w:spacing w:line="360" w:lineRule="auto"/>
        <w:ind w:right="-1" w:firstLine="709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Подсудимая </w:t>
      </w:r>
      <w:r w:rsidRPr="00B6042F" w:rsidR="00FF6819">
        <w:rPr>
          <w:b w:val="0"/>
          <w:sz w:val="16"/>
          <w:szCs w:val="16"/>
        </w:rPr>
        <w:t>И.В. Миронова</w:t>
      </w:r>
      <w:r w:rsidRPr="00B6042F" w:rsidR="004913C3">
        <w:rPr>
          <w:b w:val="0"/>
          <w:sz w:val="16"/>
          <w:szCs w:val="16"/>
        </w:rPr>
        <w:t xml:space="preserve"> поддержал</w:t>
      </w:r>
      <w:r w:rsidRPr="00B6042F">
        <w:rPr>
          <w:b w:val="0"/>
          <w:sz w:val="16"/>
          <w:szCs w:val="16"/>
        </w:rPr>
        <w:t>а</w:t>
      </w:r>
      <w:r w:rsidRPr="00B6042F" w:rsidR="004913C3">
        <w:rPr>
          <w:b w:val="0"/>
          <w:sz w:val="16"/>
          <w:szCs w:val="16"/>
        </w:rPr>
        <w:t xml:space="preserve"> заявленное ходатайство</w:t>
      </w:r>
      <w:r w:rsidRPr="00B6042F" w:rsidR="00021933">
        <w:rPr>
          <w:b w:val="0"/>
          <w:sz w:val="16"/>
          <w:szCs w:val="16"/>
        </w:rPr>
        <w:t xml:space="preserve"> </w:t>
      </w:r>
      <w:r w:rsidRPr="00B6042F" w:rsidR="00564C3B">
        <w:rPr>
          <w:b w:val="0"/>
          <w:sz w:val="16"/>
          <w:szCs w:val="16"/>
        </w:rPr>
        <w:t xml:space="preserve">об освобождении </w:t>
      </w:r>
      <w:r w:rsidRPr="00B6042F">
        <w:rPr>
          <w:b w:val="0"/>
          <w:sz w:val="16"/>
          <w:szCs w:val="16"/>
        </w:rPr>
        <w:t>ее</w:t>
      </w:r>
      <w:r w:rsidRPr="00B6042F">
        <w:rPr>
          <w:b w:val="0"/>
          <w:sz w:val="16"/>
          <w:szCs w:val="16"/>
        </w:rPr>
        <w:t xml:space="preserve"> </w:t>
      </w:r>
      <w:r w:rsidRPr="00B6042F" w:rsidR="00564C3B">
        <w:rPr>
          <w:b w:val="0"/>
          <w:sz w:val="16"/>
          <w:szCs w:val="16"/>
        </w:rPr>
        <w:t xml:space="preserve">от уголовной ответственности </w:t>
      </w:r>
      <w:r w:rsidRPr="00B6042F" w:rsidR="00021933">
        <w:rPr>
          <w:b w:val="0"/>
          <w:sz w:val="16"/>
          <w:szCs w:val="16"/>
        </w:rPr>
        <w:t xml:space="preserve">по </w:t>
      </w:r>
      <w:r w:rsidRPr="00B6042F">
        <w:rPr>
          <w:b w:val="0"/>
          <w:sz w:val="16"/>
          <w:szCs w:val="16"/>
        </w:rPr>
        <w:t>данному основанию, указав, что все предусмотренные законом условия для этого соблюдены.</w:t>
      </w:r>
      <w:r w:rsidRPr="00B6042F" w:rsidR="00276C9C">
        <w:rPr>
          <w:b w:val="0"/>
          <w:sz w:val="16"/>
          <w:szCs w:val="16"/>
        </w:rPr>
        <w:t xml:space="preserve"> Последствия прекращения уголовного дела и освобождения от уголовной ответственности </w:t>
      </w:r>
      <w:r w:rsidRPr="00B6042F" w:rsidR="00FE1C62">
        <w:rPr>
          <w:b w:val="0"/>
          <w:sz w:val="16"/>
          <w:szCs w:val="16"/>
        </w:rPr>
        <w:t>на</w:t>
      </w:r>
      <w:r w:rsidRPr="00B6042F" w:rsidR="00276C9C">
        <w:rPr>
          <w:b w:val="0"/>
          <w:sz w:val="16"/>
          <w:szCs w:val="16"/>
        </w:rPr>
        <w:t xml:space="preserve"> этом основани</w:t>
      </w:r>
      <w:r w:rsidRPr="00B6042F" w:rsidR="00FE1C62">
        <w:rPr>
          <w:b w:val="0"/>
          <w:sz w:val="16"/>
          <w:szCs w:val="16"/>
        </w:rPr>
        <w:t xml:space="preserve">и </w:t>
      </w:r>
      <w:r w:rsidRPr="00B6042F" w:rsidR="00276C9C">
        <w:rPr>
          <w:b w:val="0"/>
          <w:sz w:val="16"/>
          <w:szCs w:val="16"/>
        </w:rPr>
        <w:t>ей разъяснены и понятны.</w:t>
      </w:r>
    </w:p>
    <w:p w:rsidR="00C51F64" w:rsidRPr="00B6042F" w:rsidP="00C51F64" w14:paraId="6CF64D48" w14:textId="3C515DC5">
      <w:pPr>
        <w:widowControl w:val="0"/>
        <w:autoSpaceDE w:val="0"/>
        <w:autoSpaceDN w:val="0"/>
        <w:adjustRightInd w:val="0"/>
        <w:spacing w:line="360" w:lineRule="auto"/>
        <w:jc w:val="both"/>
        <w:rPr>
          <w:b w:val="0"/>
          <w:bCs/>
          <w:sz w:val="16"/>
          <w:szCs w:val="16"/>
        </w:rPr>
      </w:pPr>
      <w:hyperlink r:id="rId5" w:history="1"/>
      <w:r w:rsidRPr="00B6042F" w:rsidR="00E045B8">
        <w:rPr>
          <w:b w:val="0"/>
          <w:sz w:val="16"/>
          <w:szCs w:val="16"/>
        </w:rPr>
        <w:t xml:space="preserve">        </w:t>
      </w:r>
      <w:r w:rsidRPr="00B6042F" w:rsidR="00E045B8">
        <w:rPr>
          <w:b w:val="0"/>
          <w:bCs/>
          <w:sz w:val="16"/>
          <w:szCs w:val="16"/>
        </w:rPr>
        <w:t xml:space="preserve"> Государственный обвинитель </w:t>
      </w:r>
      <w:r w:rsidRPr="00B6042F" w:rsidR="00B71D85">
        <w:rPr>
          <w:b w:val="0"/>
          <w:bCs/>
          <w:sz w:val="16"/>
          <w:szCs w:val="16"/>
        </w:rPr>
        <w:t xml:space="preserve">старший </w:t>
      </w:r>
      <w:r w:rsidRPr="00B6042F">
        <w:rPr>
          <w:b w:val="0"/>
          <w:bCs/>
          <w:sz w:val="16"/>
          <w:szCs w:val="16"/>
        </w:rPr>
        <w:t>помощник Джанкойского межрайонного прокурора Республики Крым</w:t>
      </w:r>
      <w:r w:rsidRPr="00B6042F" w:rsidR="00E045B8">
        <w:rPr>
          <w:b w:val="0"/>
          <w:bCs/>
          <w:sz w:val="16"/>
          <w:szCs w:val="16"/>
        </w:rPr>
        <w:t xml:space="preserve"> </w:t>
      </w:r>
      <w:r w:rsidRPr="00B6042F" w:rsidR="00B71D85">
        <w:rPr>
          <w:b w:val="0"/>
          <w:bCs/>
          <w:sz w:val="16"/>
          <w:szCs w:val="16"/>
        </w:rPr>
        <w:t>А.</w:t>
      </w:r>
      <w:r w:rsidRPr="00B6042F" w:rsidR="00FF6819">
        <w:rPr>
          <w:b w:val="0"/>
          <w:bCs/>
          <w:sz w:val="16"/>
          <w:szCs w:val="16"/>
        </w:rPr>
        <w:t xml:space="preserve">А. Михайлов </w:t>
      </w:r>
      <w:r w:rsidRPr="00B6042F" w:rsidR="00E045B8">
        <w:rPr>
          <w:b w:val="0"/>
          <w:bCs/>
          <w:sz w:val="16"/>
          <w:szCs w:val="16"/>
        </w:rPr>
        <w:t>возражал против удовлетворения заявленного ходатайства</w:t>
      </w:r>
      <w:r w:rsidRPr="00B6042F" w:rsidR="000A69CB">
        <w:rPr>
          <w:b w:val="0"/>
          <w:bCs/>
          <w:sz w:val="16"/>
          <w:szCs w:val="16"/>
        </w:rPr>
        <w:t xml:space="preserve"> и </w:t>
      </w:r>
      <w:r w:rsidRPr="00B6042F">
        <w:rPr>
          <w:b w:val="0"/>
          <w:bCs/>
          <w:sz w:val="16"/>
          <w:szCs w:val="16"/>
        </w:rPr>
        <w:t>полагает</w:t>
      </w:r>
      <w:r w:rsidRPr="00B6042F" w:rsidR="00657988">
        <w:rPr>
          <w:b w:val="0"/>
          <w:bCs/>
          <w:sz w:val="16"/>
          <w:szCs w:val="16"/>
        </w:rPr>
        <w:t>, что</w:t>
      </w:r>
      <w:r w:rsidRPr="00B6042F" w:rsidR="000A69CB">
        <w:rPr>
          <w:b w:val="0"/>
          <w:bCs/>
          <w:sz w:val="16"/>
          <w:szCs w:val="16"/>
        </w:rPr>
        <w:t xml:space="preserve"> уголовное дело </w:t>
      </w:r>
      <w:r w:rsidRPr="00B6042F" w:rsidR="00B71D85">
        <w:rPr>
          <w:b w:val="0"/>
          <w:bCs/>
          <w:sz w:val="16"/>
          <w:szCs w:val="16"/>
        </w:rPr>
        <w:t xml:space="preserve">не </w:t>
      </w:r>
      <w:r w:rsidRPr="00B6042F" w:rsidR="000A69CB">
        <w:rPr>
          <w:b w:val="0"/>
          <w:bCs/>
          <w:sz w:val="16"/>
          <w:szCs w:val="16"/>
        </w:rPr>
        <w:t>подлежи</w:t>
      </w:r>
      <w:r w:rsidRPr="00B6042F" w:rsidR="00B71D85">
        <w:rPr>
          <w:b w:val="0"/>
          <w:bCs/>
          <w:sz w:val="16"/>
          <w:szCs w:val="16"/>
        </w:rPr>
        <w:t>т</w:t>
      </w:r>
      <w:r w:rsidRPr="00B6042F" w:rsidR="000A69CB">
        <w:rPr>
          <w:b w:val="0"/>
          <w:bCs/>
          <w:sz w:val="16"/>
          <w:szCs w:val="16"/>
        </w:rPr>
        <w:t xml:space="preserve"> прекращению</w:t>
      </w:r>
      <w:r w:rsidRPr="00B6042F" w:rsidR="00657988">
        <w:rPr>
          <w:b w:val="0"/>
          <w:bCs/>
          <w:sz w:val="16"/>
          <w:szCs w:val="16"/>
        </w:rPr>
        <w:t xml:space="preserve"> с </w:t>
      </w:r>
      <w:r w:rsidRPr="00B6042F" w:rsidR="00B71D85">
        <w:rPr>
          <w:b w:val="0"/>
          <w:bCs/>
          <w:sz w:val="16"/>
          <w:szCs w:val="16"/>
        </w:rPr>
        <w:t>рассмотрени</w:t>
      </w:r>
      <w:r w:rsidRPr="00B6042F" w:rsidR="00657988">
        <w:rPr>
          <w:b w:val="0"/>
          <w:bCs/>
          <w:sz w:val="16"/>
          <w:szCs w:val="16"/>
        </w:rPr>
        <w:t>ем</w:t>
      </w:r>
      <w:r w:rsidRPr="00B6042F" w:rsidR="00B71D85">
        <w:rPr>
          <w:b w:val="0"/>
          <w:bCs/>
          <w:sz w:val="16"/>
          <w:szCs w:val="16"/>
        </w:rPr>
        <w:t xml:space="preserve"> его по существу </w:t>
      </w:r>
      <w:r w:rsidRPr="00B6042F" w:rsidR="00657988">
        <w:rPr>
          <w:b w:val="0"/>
          <w:bCs/>
          <w:sz w:val="16"/>
          <w:szCs w:val="16"/>
        </w:rPr>
        <w:t>и</w:t>
      </w:r>
      <w:r w:rsidRPr="00B6042F" w:rsidR="00B71D85">
        <w:rPr>
          <w:b w:val="0"/>
          <w:bCs/>
          <w:sz w:val="16"/>
          <w:szCs w:val="16"/>
        </w:rPr>
        <w:t xml:space="preserve"> вынесением приговора</w:t>
      </w:r>
      <w:r w:rsidRPr="00B6042F" w:rsidR="000A69CB">
        <w:rPr>
          <w:b w:val="0"/>
          <w:bCs/>
          <w:sz w:val="16"/>
          <w:szCs w:val="16"/>
        </w:rPr>
        <w:t>.</w:t>
      </w:r>
      <w:r w:rsidRPr="00B6042F" w:rsidR="00FF6819">
        <w:rPr>
          <w:b w:val="0"/>
          <w:bCs/>
          <w:sz w:val="16"/>
          <w:szCs w:val="16"/>
        </w:rPr>
        <w:t xml:space="preserve"> При этом, полагает необходимым учесть, что признание вины, наличие явки с повинной после выявления совершенного преступления не могут свидетельствовать о наличии основания для освобождения от уголовной </w:t>
      </w:r>
      <w:r w:rsidRPr="00B6042F" w:rsidR="00FF6819">
        <w:rPr>
          <w:b w:val="0"/>
          <w:bCs/>
          <w:sz w:val="16"/>
          <w:szCs w:val="16"/>
        </w:rPr>
        <w:t>ответственности по ст. 322.3 УК РФ.</w:t>
      </w:r>
    </w:p>
    <w:p w:rsidR="00806665" w:rsidRPr="00B6042F" w:rsidP="00806665" w14:paraId="3FFFC190" w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/>
          <w:sz w:val="16"/>
          <w:szCs w:val="16"/>
        </w:rPr>
      </w:pPr>
      <w:r w:rsidRPr="00B6042F">
        <w:rPr>
          <w:b w:val="0"/>
          <w:bCs/>
          <w:sz w:val="16"/>
          <w:szCs w:val="16"/>
        </w:rPr>
        <w:t>Заслушав лиц</w:t>
      </w:r>
      <w:r w:rsidRPr="00B6042F" w:rsidR="00E045B8">
        <w:rPr>
          <w:b w:val="0"/>
          <w:bCs/>
          <w:sz w:val="16"/>
          <w:szCs w:val="16"/>
        </w:rPr>
        <w:t>, участвующих в деле</w:t>
      </w:r>
      <w:r w:rsidRPr="00B6042F" w:rsidR="00021933">
        <w:rPr>
          <w:b w:val="0"/>
          <w:bCs/>
          <w:sz w:val="16"/>
          <w:szCs w:val="16"/>
        </w:rPr>
        <w:t>,</w:t>
      </w:r>
      <w:r w:rsidRPr="00B6042F" w:rsidR="00E045B8">
        <w:rPr>
          <w:b w:val="0"/>
          <w:bCs/>
          <w:sz w:val="16"/>
          <w:szCs w:val="16"/>
        </w:rPr>
        <w:t xml:space="preserve"> </w:t>
      </w:r>
      <w:r w:rsidRPr="00B6042F">
        <w:rPr>
          <w:b w:val="0"/>
          <w:bCs/>
          <w:sz w:val="16"/>
          <w:szCs w:val="16"/>
        </w:rPr>
        <w:t>мировой судья</w:t>
      </w:r>
      <w:r w:rsidRPr="00B6042F" w:rsidR="008534E0">
        <w:rPr>
          <w:b w:val="0"/>
          <w:bCs/>
          <w:sz w:val="16"/>
          <w:szCs w:val="16"/>
        </w:rPr>
        <w:t xml:space="preserve"> </w:t>
      </w:r>
      <w:r w:rsidRPr="00B6042F" w:rsidR="00E045B8">
        <w:rPr>
          <w:b w:val="0"/>
          <w:bCs/>
          <w:sz w:val="16"/>
          <w:szCs w:val="16"/>
        </w:rPr>
        <w:t>приходит к следующему</w:t>
      </w:r>
      <w:r w:rsidRPr="00B6042F">
        <w:rPr>
          <w:b w:val="0"/>
          <w:bCs/>
          <w:sz w:val="16"/>
          <w:szCs w:val="16"/>
        </w:rPr>
        <w:t xml:space="preserve"> выводу</w:t>
      </w:r>
      <w:r w:rsidRPr="00B6042F" w:rsidR="00E045B8">
        <w:rPr>
          <w:b w:val="0"/>
          <w:bCs/>
          <w:sz w:val="16"/>
          <w:szCs w:val="16"/>
        </w:rPr>
        <w:t>.</w:t>
      </w:r>
    </w:p>
    <w:p w:rsidR="00806665" w:rsidRPr="00B6042F" w:rsidP="00806665" w14:paraId="51B17546" w14:textId="6FEB3C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/>
          <w:sz w:val="16"/>
          <w:szCs w:val="16"/>
        </w:rPr>
      </w:pPr>
      <w:r w:rsidRPr="00B6042F">
        <w:rPr>
          <w:b w:val="0"/>
          <w:bCs/>
          <w:sz w:val="16"/>
          <w:szCs w:val="16"/>
        </w:rPr>
        <w:t xml:space="preserve">И.В. Миронова </w:t>
      </w:r>
      <w:r w:rsidRPr="00B6042F">
        <w:rPr>
          <w:b w:val="0"/>
          <w:bCs/>
          <w:sz w:val="16"/>
          <w:szCs w:val="16"/>
        </w:rPr>
        <w:t xml:space="preserve">обвиняется в совершении преступления, </w:t>
      </w:r>
      <w:r w:rsidRPr="00B6042F">
        <w:rPr>
          <w:b w:val="0"/>
          <w:sz w:val="16"/>
          <w:szCs w:val="16"/>
        </w:rPr>
        <w:t>предусмотренного ст.322.</w:t>
      </w:r>
      <w:r w:rsidRPr="00B6042F" w:rsidR="00276C9C">
        <w:rPr>
          <w:b w:val="0"/>
          <w:sz w:val="16"/>
          <w:szCs w:val="16"/>
        </w:rPr>
        <w:t>3</w:t>
      </w:r>
      <w:r w:rsidRPr="00B6042F">
        <w:rPr>
          <w:b w:val="0"/>
          <w:sz w:val="16"/>
          <w:szCs w:val="16"/>
        </w:rPr>
        <w:t xml:space="preserve"> УК РФ</w:t>
      </w:r>
      <w:r w:rsidRPr="00B6042F" w:rsidR="00A22A8E">
        <w:rPr>
          <w:b w:val="0"/>
          <w:sz w:val="16"/>
          <w:szCs w:val="16"/>
        </w:rPr>
        <w:t>, то есть</w:t>
      </w:r>
      <w:r w:rsidRPr="00B6042F">
        <w:rPr>
          <w:b w:val="0"/>
          <w:sz w:val="16"/>
          <w:szCs w:val="16"/>
        </w:rPr>
        <w:t xml:space="preserve"> фиктивная регистрация иностранного гражданина по месту жительства в жилом помещении в Российской Федерации.</w:t>
      </w:r>
    </w:p>
    <w:p w:rsidR="00FE1C62" w:rsidRPr="00B6042F" w:rsidP="00276C9C" w14:paraId="70A7233A" w14:textId="777777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/>
          <w:sz w:val="16"/>
          <w:szCs w:val="16"/>
          <w:shd w:val="clear" w:color="auto" w:fill="FFFFFF"/>
        </w:rPr>
      </w:pPr>
      <w:r w:rsidRPr="00B6042F">
        <w:rPr>
          <w:b w:val="0"/>
          <w:bCs/>
          <w:sz w:val="16"/>
          <w:szCs w:val="16"/>
        </w:rPr>
        <w:t xml:space="preserve">Согласно </w:t>
      </w:r>
      <w:r w:rsidRPr="00B6042F" w:rsidR="00624D2A">
        <w:rPr>
          <w:b w:val="0"/>
          <w:bCs/>
          <w:sz w:val="16"/>
          <w:szCs w:val="16"/>
        </w:rPr>
        <w:t xml:space="preserve">Примечанию к статье </w:t>
      </w:r>
      <w:r w:rsidRPr="00B6042F" w:rsidR="003453F8">
        <w:rPr>
          <w:b w:val="0"/>
          <w:bCs/>
          <w:sz w:val="16"/>
          <w:szCs w:val="16"/>
        </w:rPr>
        <w:t>322.</w:t>
      </w:r>
      <w:r w:rsidRPr="00B6042F" w:rsidR="00276C9C">
        <w:rPr>
          <w:b w:val="0"/>
          <w:bCs/>
          <w:sz w:val="16"/>
          <w:szCs w:val="16"/>
        </w:rPr>
        <w:t>3</w:t>
      </w:r>
      <w:r w:rsidRPr="00B6042F" w:rsidR="00624D2A">
        <w:rPr>
          <w:b w:val="0"/>
          <w:bCs/>
          <w:sz w:val="16"/>
          <w:szCs w:val="16"/>
        </w:rPr>
        <w:t xml:space="preserve"> УК РФ</w:t>
      </w:r>
      <w:r w:rsidRPr="00B6042F" w:rsidR="00276C9C">
        <w:rPr>
          <w:b w:val="0"/>
          <w:bCs/>
          <w:sz w:val="16"/>
          <w:szCs w:val="16"/>
        </w:rPr>
        <w:t xml:space="preserve"> л</w:t>
      </w:r>
      <w:r w:rsidRPr="00B6042F" w:rsidR="00276C9C">
        <w:rPr>
          <w:b w:val="0"/>
          <w:bCs/>
          <w:sz w:val="16"/>
          <w:szCs w:val="16"/>
          <w:shd w:val="clear" w:color="auto" w:fill="FFFFFF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338DD" w:rsidRPr="00B6042F" w:rsidP="00276C9C" w14:paraId="5ABED16C" w14:textId="5FB288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16"/>
          <w:szCs w:val="16"/>
        </w:rPr>
      </w:pPr>
      <w:r w:rsidRPr="00B6042F">
        <w:rPr>
          <w:b w:val="0"/>
          <w:bCs/>
          <w:sz w:val="16"/>
          <w:szCs w:val="16"/>
        </w:rPr>
        <w:t>И.В. Миронова</w:t>
      </w:r>
      <w:r w:rsidRPr="00B6042F" w:rsidR="00C51F64">
        <w:rPr>
          <w:b w:val="0"/>
          <w:bCs/>
          <w:sz w:val="16"/>
          <w:szCs w:val="16"/>
        </w:rPr>
        <w:t xml:space="preserve"> </w:t>
      </w:r>
      <w:r w:rsidRPr="00B6042F">
        <w:rPr>
          <w:b w:val="0"/>
          <w:bCs/>
          <w:sz w:val="16"/>
          <w:szCs w:val="16"/>
        </w:rPr>
        <w:t>признал</w:t>
      </w:r>
      <w:r w:rsidRPr="00B6042F" w:rsidR="00FC7011">
        <w:rPr>
          <w:b w:val="0"/>
          <w:bCs/>
          <w:sz w:val="16"/>
          <w:szCs w:val="16"/>
        </w:rPr>
        <w:t>а</w:t>
      </w:r>
      <w:r w:rsidRPr="00B6042F">
        <w:rPr>
          <w:b w:val="0"/>
          <w:bCs/>
          <w:sz w:val="16"/>
          <w:szCs w:val="16"/>
        </w:rPr>
        <w:t xml:space="preserve"> вину полностью, раскаял</w:t>
      </w:r>
      <w:r w:rsidRPr="00B6042F" w:rsidR="00FC7011">
        <w:rPr>
          <w:b w:val="0"/>
          <w:bCs/>
          <w:sz w:val="16"/>
          <w:szCs w:val="16"/>
        </w:rPr>
        <w:t>а</w:t>
      </w:r>
      <w:r w:rsidRPr="00B6042F">
        <w:rPr>
          <w:b w:val="0"/>
          <w:bCs/>
          <w:sz w:val="16"/>
          <w:szCs w:val="16"/>
        </w:rPr>
        <w:t>с</w:t>
      </w:r>
      <w:r w:rsidRPr="00B6042F" w:rsidR="00FC7011">
        <w:rPr>
          <w:b w:val="0"/>
          <w:bCs/>
          <w:sz w:val="16"/>
          <w:szCs w:val="16"/>
        </w:rPr>
        <w:t>ь</w:t>
      </w:r>
      <w:r w:rsidRPr="00B6042F">
        <w:rPr>
          <w:b w:val="0"/>
          <w:bCs/>
          <w:sz w:val="16"/>
          <w:szCs w:val="16"/>
        </w:rPr>
        <w:t xml:space="preserve">, </w:t>
      </w:r>
      <w:r w:rsidRPr="00B6042F">
        <w:rPr>
          <w:b w:val="0"/>
          <w:bCs/>
          <w:sz w:val="16"/>
          <w:szCs w:val="16"/>
        </w:rPr>
        <w:t>активно способствовал</w:t>
      </w:r>
      <w:r w:rsidRPr="00B6042F" w:rsidR="00FC7011">
        <w:rPr>
          <w:b w:val="0"/>
          <w:bCs/>
          <w:sz w:val="16"/>
          <w:szCs w:val="16"/>
        </w:rPr>
        <w:t>а</w:t>
      </w:r>
      <w:r w:rsidRPr="00B6042F">
        <w:rPr>
          <w:b w:val="0"/>
          <w:sz w:val="16"/>
          <w:szCs w:val="16"/>
        </w:rPr>
        <w:t xml:space="preserve"> раскрыти</w:t>
      </w:r>
      <w:r w:rsidRPr="00B6042F" w:rsidR="003453F8">
        <w:rPr>
          <w:b w:val="0"/>
          <w:sz w:val="16"/>
          <w:szCs w:val="16"/>
        </w:rPr>
        <w:t>ю преступления,</w:t>
      </w:r>
      <w:r w:rsidRPr="00B6042F">
        <w:rPr>
          <w:b w:val="0"/>
          <w:sz w:val="16"/>
          <w:szCs w:val="16"/>
        </w:rPr>
        <w:t xml:space="preserve"> давала признательные показания, </w:t>
      </w:r>
      <w:r w:rsidRPr="00B6042F" w:rsidR="007B4A9C">
        <w:rPr>
          <w:b w:val="0"/>
          <w:sz w:val="16"/>
          <w:szCs w:val="16"/>
        </w:rPr>
        <w:t xml:space="preserve">обратилась с явкой с повинной, </w:t>
      </w:r>
      <w:r w:rsidRPr="00B6042F">
        <w:rPr>
          <w:b w:val="0"/>
          <w:sz w:val="16"/>
          <w:szCs w:val="16"/>
        </w:rPr>
        <w:t>при ознакомлении с материалами уголовного дела</w:t>
      </w:r>
      <w:r w:rsidRPr="00B6042F" w:rsidR="007B4A9C">
        <w:rPr>
          <w:b w:val="0"/>
          <w:sz w:val="16"/>
          <w:szCs w:val="16"/>
        </w:rPr>
        <w:t xml:space="preserve"> - с ходатайством о рассмотрении уголовного дела в порядке главы 40 УПК РФ.</w:t>
      </w:r>
      <w:r w:rsidRPr="00B6042F">
        <w:rPr>
          <w:b w:val="0"/>
          <w:sz w:val="16"/>
          <w:szCs w:val="16"/>
        </w:rPr>
        <w:t xml:space="preserve"> </w:t>
      </w:r>
      <w:r w:rsidRPr="00B6042F" w:rsidR="007B4A9C">
        <w:rPr>
          <w:b w:val="0"/>
          <w:sz w:val="16"/>
          <w:szCs w:val="16"/>
        </w:rPr>
        <w:t>И</w:t>
      </w:r>
      <w:r w:rsidRPr="00B6042F" w:rsidR="003453F8">
        <w:rPr>
          <w:b w:val="0"/>
          <w:sz w:val="16"/>
          <w:szCs w:val="16"/>
        </w:rPr>
        <w:t>ного состава преступления в е</w:t>
      </w:r>
      <w:r w:rsidRPr="00B6042F" w:rsidR="00FC7011">
        <w:rPr>
          <w:b w:val="0"/>
          <w:sz w:val="16"/>
          <w:szCs w:val="16"/>
        </w:rPr>
        <w:t>е</w:t>
      </w:r>
      <w:r w:rsidRPr="00B6042F" w:rsidR="003453F8">
        <w:rPr>
          <w:b w:val="0"/>
          <w:sz w:val="16"/>
          <w:szCs w:val="16"/>
        </w:rPr>
        <w:t xml:space="preserve"> действиях не содержится.</w:t>
      </w:r>
    </w:p>
    <w:p w:rsidR="00B752C5" w:rsidRPr="00B6042F" w:rsidP="00C51F64" w14:paraId="6574F027" w14:textId="4B0002A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При таких обстоятельствах, </w:t>
      </w:r>
      <w:r w:rsidRPr="00B6042F" w:rsidR="00276C9C">
        <w:rPr>
          <w:b w:val="0"/>
          <w:sz w:val="16"/>
          <w:szCs w:val="16"/>
        </w:rPr>
        <w:t xml:space="preserve">вопреки доводам прокурора, </w:t>
      </w:r>
      <w:r w:rsidRPr="00B6042F" w:rsidR="00C51F64">
        <w:rPr>
          <w:b w:val="0"/>
          <w:sz w:val="16"/>
          <w:szCs w:val="16"/>
        </w:rPr>
        <w:t>мировой судья</w:t>
      </w:r>
      <w:r w:rsidRPr="00B6042F">
        <w:rPr>
          <w:b w:val="0"/>
          <w:sz w:val="16"/>
          <w:szCs w:val="16"/>
        </w:rPr>
        <w:t xml:space="preserve"> </w:t>
      </w:r>
      <w:r w:rsidRPr="00B6042F" w:rsidR="00C51F64">
        <w:rPr>
          <w:b w:val="0"/>
          <w:sz w:val="16"/>
          <w:szCs w:val="16"/>
        </w:rPr>
        <w:t>полагает</w:t>
      </w:r>
      <w:r w:rsidRPr="00B6042F">
        <w:rPr>
          <w:b w:val="0"/>
          <w:sz w:val="16"/>
          <w:szCs w:val="16"/>
        </w:rPr>
        <w:t xml:space="preserve"> ходатайство о пре</w:t>
      </w:r>
      <w:r w:rsidRPr="00B6042F">
        <w:rPr>
          <w:b w:val="0"/>
          <w:sz w:val="16"/>
          <w:szCs w:val="16"/>
        </w:rPr>
        <w:t>кращении уголовного дела обоснованным и подлежащим удовлетворению.</w:t>
      </w:r>
    </w:p>
    <w:p w:rsidR="007B4A9C" w:rsidRPr="00B6042F" w:rsidP="00C51F64" w14:paraId="2781DB84" w14:textId="6477859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  <w:shd w:val="clear" w:color="auto" w:fill="FFFFFF"/>
        </w:rPr>
      </w:pPr>
      <w:r w:rsidRPr="00B6042F">
        <w:rPr>
          <w:b w:val="0"/>
          <w:sz w:val="16"/>
          <w:szCs w:val="16"/>
        </w:rPr>
        <w:t xml:space="preserve">При этом, мировой судья исходит из того, что </w:t>
      </w:r>
      <w:r w:rsidRPr="00B6042F">
        <w:rPr>
          <w:b w:val="0"/>
          <w:sz w:val="16"/>
          <w:szCs w:val="16"/>
        </w:rPr>
        <w:t>а</w:t>
      </w:r>
      <w:r w:rsidRPr="00B6042F">
        <w:rPr>
          <w:b w:val="0"/>
          <w:sz w:val="16"/>
          <w:szCs w:val="16"/>
          <w:shd w:val="clear" w:color="auto" w:fill="FFFFFF"/>
        </w:rPr>
        <w:t xml:space="preserve">ктивное способствование раскрытию и расследованию преступления выражается в том, что лицо предоставляет органам дознания или следствия информацию, имеющую значение для раскрытия и расследования преступления о совершенном с его участием преступлении либо о </w:t>
      </w:r>
      <w:r w:rsidRPr="00B6042F">
        <w:rPr>
          <w:b w:val="0"/>
          <w:sz w:val="16"/>
          <w:szCs w:val="16"/>
          <w:shd w:val="clear" w:color="auto" w:fill="FFFFFF"/>
        </w:rPr>
        <w:t>своей роли в преступлении. Например, указывает лиц, участвовавших в совершении преступления, сообщает их данные и место нахождения, сведения, подтверждающие их участие в совершении преступления, а также указывает лиц, которые могут дать свидетельские показ</w:t>
      </w:r>
      <w:r w:rsidRPr="00B6042F">
        <w:rPr>
          <w:b w:val="0"/>
          <w:sz w:val="16"/>
          <w:szCs w:val="16"/>
          <w:shd w:val="clear" w:color="auto" w:fill="FFFFFF"/>
        </w:rPr>
        <w:t>ания, лиц, которые приобрели похищенное имущество; указывает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</w:t>
      </w:r>
      <w:r w:rsidRPr="00B6042F">
        <w:rPr>
          <w:b w:val="0"/>
          <w:sz w:val="16"/>
          <w:szCs w:val="16"/>
          <w:shd w:val="clear" w:color="auto" w:fill="FFFFFF"/>
        </w:rPr>
        <w:t>ла. Это указано в п. 30 постановления Пленума Верховного Суда РФ от 22 декабря 2015 года № 58 «О практике назначения судами Российской Федерации уголовного наказания».</w:t>
      </w:r>
    </w:p>
    <w:p w:rsidR="007B4A9C" w:rsidRPr="00B6042F" w:rsidP="00C51F64" w14:paraId="206C9BE2" w14:textId="18872C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  <w:shd w:val="clear" w:color="auto" w:fill="FFFFFF"/>
        </w:rPr>
      </w:pPr>
      <w:r w:rsidRPr="00B6042F">
        <w:rPr>
          <w:b w:val="0"/>
          <w:sz w:val="16"/>
          <w:szCs w:val="16"/>
          <w:shd w:val="clear" w:color="auto" w:fill="FFFFFF"/>
        </w:rPr>
        <w:t>В материалах дела имеется протокол от 20.06.2023</w:t>
      </w:r>
      <w:r w:rsidRPr="00B6042F">
        <w:rPr>
          <w:b w:val="0"/>
          <w:sz w:val="16"/>
          <w:szCs w:val="16"/>
          <w:shd w:val="clear" w:color="auto" w:fill="FFFFFF"/>
        </w:rPr>
        <w:t xml:space="preserve"> </w:t>
      </w:r>
      <w:r w:rsidRPr="00B6042F">
        <w:rPr>
          <w:b w:val="0"/>
          <w:sz w:val="16"/>
          <w:szCs w:val="16"/>
          <w:shd w:val="clear" w:color="auto" w:fill="FFFFFF"/>
        </w:rPr>
        <w:t>явки с повинной И.В. Мироновой с подроб</w:t>
      </w:r>
      <w:r w:rsidRPr="00B6042F">
        <w:rPr>
          <w:b w:val="0"/>
          <w:sz w:val="16"/>
          <w:szCs w:val="16"/>
          <w:shd w:val="clear" w:color="auto" w:fill="FFFFFF"/>
        </w:rPr>
        <w:t>ным описание</w:t>
      </w:r>
      <w:r w:rsidRPr="00B6042F" w:rsidR="00657988">
        <w:rPr>
          <w:b w:val="0"/>
          <w:sz w:val="16"/>
          <w:szCs w:val="16"/>
          <w:shd w:val="clear" w:color="auto" w:fill="FFFFFF"/>
        </w:rPr>
        <w:t>м</w:t>
      </w:r>
      <w:r w:rsidRPr="00B6042F">
        <w:rPr>
          <w:b w:val="0"/>
          <w:sz w:val="16"/>
          <w:szCs w:val="16"/>
          <w:shd w:val="clear" w:color="auto" w:fill="FFFFFF"/>
        </w:rPr>
        <w:t xml:space="preserve"> обстоятельств совершения преступления (л.д. 19). Вопреки доводам прокурора</w:t>
      </w:r>
      <w:r w:rsidRPr="00B6042F" w:rsidR="00A51807">
        <w:rPr>
          <w:b w:val="0"/>
          <w:sz w:val="16"/>
          <w:szCs w:val="16"/>
          <w:shd w:val="clear" w:color="auto" w:fill="FFFFFF"/>
        </w:rPr>
        <w:t xml:space="preserve"> об обращении подсудимой с явкой повинной после установления </w:t>
      </w:r>
      <w:r w:rsidRPr="00B6042F" w:rsidR="00FB5C4E">
        <w:rPr>
          <w:b w:val="0"/>
          <w:sz w:val="16"/>
          <w:szCs w:val="16"/>
          <w:shd w:val="clear" w:color="auto" w:fill="FFFFFF"/>
        </w:rPr>
        <w:t xml:space="preserve">факта </w:t>
      </w:r>
      <w:r w:rsidRPr="00B6042F" w:rsidR="00A51807">
        <w:rPr>
          <w:b w:val="0"/>
          <w:sz w:val="16"/>
          <w:szCs w:val="16"/>
          <w:shd w:val="clear" w:color="auto" w:fill="FFFFFF"/>
        </w:rPr>
        <w:t>совершения преступления правоохранительными органами</w:t>
      </w:r>
      <w:r w:rsidRPr="00B6042F">
        <w:rPr>
          <w:b w:val="0"/>
          <w:sz w:val="16"/>
          <w:szCs w:val="16"/>
          <w:shd w:val="clear" w:color="auto" w:fill="FFFFFF"/>
        </w:rPr>
        <w:t>, рапорт старшего УУУП ОУУП и ПДН МО МВД России «</w:t>
      </w:r>
      <w:r w:rsidRPr="00B6042F">
        <w:rPr>
          <w:b w:val="0"/>
          <w:sz w:val="16"/>
          <w:szCs w:val="16"/>
          <w:shd w:val="clear" w:color="auto" w:fill="FFFFFF"/>
        </w:rPr>
        <w:t>Джанкойский» об обнаружении этого преступления зарегистрирован в КУПП этого отдела также 20.06.2023.</w:t>
      </w:r>
      <w:r w:rsidRPr="00B6042F" w:rsidR="00882643">
        <w:rPr>
          <w:b w:val="0"/>
          <w:sz w:val="16"/>
          <w:szCs w:val="16"/>
          <w:shd w:val="clear" w:color="auto" w:fill="FFFFFF"/>
        </w:rPr>
        <w:t xml:space="preserve"> В этот же день ею даны подробные объяснения по обстоятельствам совершенного преступления (л.д. 7). Уголовное дело возбуждено 20.06.2023 в 22 часа 50 минут (л.д. 1), о чем И.В. Миронова уведомлена 21.06.2023 (л.д. 4).</w:t>
      </w:r>
    </w:p>
    <w:p w:rsidR="00A51807" w:rsidRPr="00B6042F" w:rsidP="00C51F64" w14:paraId="5AA8977A" w14:textId="0258AF6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  <w:shd w:val="clear" w:color="auto" w:fill="FFFFFF"/>
        </w:rPr>
      </w:pPr>
      <w:r w:rsidRPr="00B6042F">
        <w:rPr>
          <w:b w:val="0"/>
          <w:sz w:val="16"/>
          <w:szCs w:val="16"/>
          <w:shd w:val="clear" w:color="auto" w:fill="FFFFFF"/>
        </w:rPr>
        <w:t xml:space="preserve">Данных об осведомленности И.В. Мироновой </w:t>
      </w:r>
      <w:r w:rsidRPr="00B6042F" w:rsidR="00FB5C4E">
        <w:rPr>
          <w:b w:val="0"/>
          <w:sz w:val="16"/>
          <w:szCs w:val="16"/>
          <w:shd w:val="clear" w:color="auto" w:fill="FFFFFF"/>
        </w:rPr>
        <w:t xml:space="preserve">о наличии </w:t>
      </w:r>
      <w:r w:rsidRPr="00B6042F">
        <w:rPr>
          <w:b w:val="0"/>
          <w:sz w:val="16"/>
          <w:szCs w:val="16"/>
          <w:shd w:val="clear" w:color="auto" w:fill="FFFFFF"/>
        </w:rPr>
        <w:t xml:space="preserve"> </w:t>
      </w:r>
      <w:r w:rsidRPr="00B6042F" w:rsidR="00FB5C4E">
        <w:rPr>
          <w:b w:val="0"/>
          <w:sz w:val="16"/>
          <w:szCs w:val="16"/>
          <w:shd w:val="clear" w:color="auto" w:fill="FFFFFF"/>
        </w:rPr>
        <w:t xml:space="preserve">у правоохранительных органов полной и достоверной информации </w:t>
      </w:r>
      <w:r w:rsidRPr="00B6042F">
        <w:rPr>
          <w:b w:val="0"/>
          <w:sz w:val="16"/>
          <w:szCs w:val="16"/>
          <w:shd w:val="clear" w:color="auto" w:fill="FFFFFF"/>
        </w:rPr>
        <w:t>о совершенном ею преступлении на момент обращения с явкой с повинной материалы уг</w:t>
      </w:r>
      <w:r w:rsidRPr="00B6042F">
        <w:rPr>
          <w:b w:val="0"/>
          <w:sz w:val="16"/>
          <w:szCs w:val="16"/>
          <w:shd w:val="clear" w:color="auto" w:fill="FFFFFF"/>
        </w:rPr>
        <w:t>оловного дела не содержат</w:t>
      </w:r>
    </w:p>
    <w:p w:rsidR="00A51807" w:rsidRPr="00B6042F" w:rsidP="00C51F64" w14:paraId="1BF3341F" w14:textId="2DED82E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  <w:shd w:val="clear" w:color="auto" w:fill="FFFFFF"/>
        </w:rPr>
        <w:t xml:space="preserve">В связи с этим и подлежат применению предусмотренные Примечанием к ст. 322.3 УК РФ основания  для освобождения И.В. Мироновой к уголовной ответственности в связи с активным способствованием </w:t>
      </w:r>
      <w:r w:rsidRPr="00B6042F" w:rsidR="00FB5C4E">
        <w:rPr>
          <w:b w:val="0"/>
          <w:sz w:val="16"/>
          <w:szCs w:val="16"/>
          <w:shd w:val="clear" w:color="auto" w:fill="FFFFFF"/>
        </w:rPr>
        <w:t>в раскрытии этого преступления.</w:t>
      </w:r>
    </w:p>
    <w:p w:rsidR="0047770C" w:rsidRPr="00B6042F" w:rsidP="0047770C" w14:paraId="522DF2CA" w14:textId="726869F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Меру про</w:t>
      </w:r>
      <w:r w:rsidRPr="00B6042F">
        <w:rPr>
          <w:b w:val="0"/>
          <w:sz w:val="16"/>
          <w:szCs w:val="16"/>
        </w:rPr>
        <w:t xml:space="preserve">цессуального принуждения в виде обязательства о явке </w:t>
      </w:r>
      <w:r w:rsidRPr="00B6042F" w:rsidR="00FB5C4E">
        <w:rPr>
          <w:b w:val="0"/>
          <w:sz w:val="16"/>
          <w:szCs w:val="16"/>
        </w:rPr>
        <w:t>И.В. Мироновой</w:t>
      </w:r>
      <w:r w:rsidRPr="00B6042F">
        <w:rPr>
          <w:b w:val="0"/>
          <w:sz w:val="16"/>
          <w:szCs w:val="16"/>
        </w:rPr>
        <w:t xml:space="preserve"> следует отменить.</w:t>
      </w:r>
    </w:p>
    <w:p w:rsidR="00AF47E4" w:rsidRPr="00B6042F" w:rsidP="00C51F64" w14:paraId="47C81B6E" w14:textId="68A082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Судьба вещественных доказательств подлежит р</w:t>
      </w:r>
      <w:r w:rsidRPr="00B6042F" w:rsidR="00657988">
        <w:rPr>
          <w:b w:val="0"/>
          <w:sz w:val="16"/>
          <w:szCs w:val="16"/>
        </w:rPr>
        <w:t>а</w:t>
      </w:r>
      <w:r w:rsidRPr="00B6042F">
        <w:rPr>
          <w:b w:val="0"/>
          <w:sz w:val="16"/>
          <w:szCs w:val="16"/>
        </w:rPr>
        <w:t>зрешению в соответствии со ст. 81 УПК РФ.</w:t>
      </w:r>
    </w:p>
    <w:p w:rsidR="00E045B8" w:rsidRPr="00B6042F" w:rsidP="00C51F64" w14:paraId="62D121F3" w14:textId="53309D35">
      <w:pPr>
        <w:spacing w:line="360" w:lineRule="auto"/>
        <w:ind w:firstLine="567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На основании изложенного и </w:t>
      </w:r>
      <w:r w:rsidRPr="00B6042F" w:rsidR="006F0FCD">
        <w:rPr>
          <w:b w:val="0"/>
          <w:sz w:val="16"/>
          <w:szCs w:val="16"/>
        </w:rPr>
        <w:t>Примечани</w:t>
      </w:r>
      <w:r w:rsidRPr="00B6042F" w:rsidR="00B71D85">
        <w:rPr>
          <w:b w:val="0"/>
          <w:sz w:val="16"/>
          <w:szCs w:val="16"/>
        </w:rPr>
        <w:t>я</w:t>
      </w:r>
      <w:r w:rsidRPr="00B6042F" w:rsidR="006F0FCD">
        <w:rPr>
          <w:b w:val="0"/>
          <w:sz w:val="16"/>
          <w:szCs w:val="16"/>
        </w:rPr>
        <w:t xml:space="preserve"> к ст.</w:t>
      </w:r>
      <w:r w:rsidRPr="00B6042F" w:rsidR="00D66433">
        <w:rPr>
          <w:b w:val="0"/>
          <w:sz w:val="16"/>
          <w:szCs w:val="16"/>
        </w:rPr>
        <w:t>322.</w:t>
      </w:r>
      <w:r w:rsidRPr="00B6042F" w:rsidR="00FE1C62">
        <w:rPr>
          <w:b w:val="0"/>
          <w:sz w:val="16"/>
          <w:szCs w:val="16"/>
        </w:rPr>
        <w:t>3</w:t>
      </w:r>
      <w:r w:rsidRPr="00B6042F" w:rsidR="00CD0042">
        <w:rPr>
          <w:b w:val="0"/>
          <w:sz w:val="16"/>
          <w:szCs w:val="16"/>
        </w:rPr>
        <w:t xml:space="preserve"> </w:t>
      </w:r>
      <w:r w:rsidRPr="00B6042F" w:rsidR="006F0FCD">
        <w:rPr>
          <w:b w:val="0"/>
          <w:sz w:val="16"/>
          <w:szCs w:val="16"/>
        </w:rPr>
        <w:t xml:space="preserve"> </w:t>
      </w:r>
      <w:r w:rsidRPr="00B6042F">
        <w:rPr>
          <w:b w:val="0"/>
          <w:sz w:val="16"/>
          <w:szCs w:val="16"/>
        </w:rPr>
        <w:t xml:space="preserve"> </w:t>
      </w:r>
      <w:r w:rsidRPr="00B6042F" w:rsidR="00CF257A">
        <w:rPr>
          <w:b w:val="0"/>
          <w:sz w:val="16"/>
          <w:szCs w:val="16"/>
        </w:rPr>
        <w:t>Уголовного Кодекса Российской Федерации</w:t>
      </w:r>
      <w:r w:rsidRPr="00B6042F">
        <w:rPr>
          <w:b w:val="0"/>
          <w:sz w:val="16"/>
          <w:szCs w:val="16"/>
        </w:rPr>
        <w:t xml:space="preserve">, </w:t>
      </w:r>
      <w:r w:rsidRPr="00B6042F" w:rsidR="00276C9C">
        <w:rPr>
          <w:b w:val="0"/>
          <w:sz w:val="16"/>
          <w:szCs w:val="16"/>
        </w:rPr>
        <w:t xml:space="preserve">руководствуясь </w:t>
      </w:r>
      <w:r w:rsidRPr="00B6042F">
        <w:rPr>
          <w:b w:val="0"/>
          <w:sz w:val="16"/>
          <w:szCs w:val="16"/>
        </w:rPr>
        <w:t>ст.</w:t>
      </w:r>
      <w:r w:rsidRPr="00B6042F" w:rsidR="006F0FCD">
        <w:rPr>
          <w:b w:val="0"/>
          <w:sz w:val="16"/>
          <w:szCs w:val="16"/>
        </w:rPr>
        <w:t xml:space="preserve"> </w:t>
      </w:r>
      <w:r w:rsidRPr="00B6042F">
        <w:rPr>
          <w:b w:val="0"/>
          <w:sz w:val="16"/>
          <w:szCs w:val="16"/>
        </w:rPr>
        <w:t xml:space="preserve">254 Уголовно-процессуального Кодекса Российской Федерации,  </w:t>
      </w:r>
      <w:r w:rsidRPr="00B6042F" w:rsidR="00C51F64">
        <w:rPr>
          <w:b w:val="0"/>
          <w:sz w:val="16"/>
          <w:szCs w:val="16"/>
        </w:rPr>
        <w:t xml:space="preserve">мировой </w:t>
      </w:r>
      <w:r w:rsidRPr="00B6042F">
        <w:rPr>
          <w:b w:val="0"/>
          <w:sz w:val="16"/>
          <w:szCs w:val="16"/>
        </w:rPr>
        <w:t>суд</w:t>
      </w:r>
      <w:r w:rsidRPr="00B6042F" w:rsidR="00C51F64">
        <w:rPr>
          <w:b w:val="0"/>
          <w:sz w:val="16"/>
          <w:szCs w:val="16"/>
        </w:rPr>
        <w:t>ья, -</w:t>
      </w:r>
    </w:p>
    <w:p w:rsidR="00D27BFA" w:rsidRPr="00B6042F" w:rsidP="00C51F64" w14:paraId="0C106310" w14:textId="77777777">
      <w:pPr>
        <w:spacing w:line="360" w:lineRule="auto"/>
        <w:ind w:firstLine="567"/>
        <w:jc w:val="both"/>
        <w:rPr>
          <w:b w:val="0"/>
          <w:sz w:val="16"/>
          <w:szCs w:val="16"/>
        </w:rPr>
      </w:pPr>
    </w:p>
    <w:p w:rsidR="0099536D" w:rsidRPr="00B6042F" w:rsidP="00C51F64" w14:paraId="6BB512FC" w14:textId="77777777">
      <w:pPr>
        <w:spacing w:line="360" w:lineRule="auto"/>
        <w:jc w:val="center"/>
        <w:rPr>
          <w:bCs/>
          <w:sz w:val="16"/>
          <w:szCs w:val="16"/>
        </w:rPr>
      </w:pPr>
      <w:r w:rsidRPr="00B6042F">
        <w:rPr>
          <w:bCs/>
          <w:sz w:val="16"/>
          <w:szCs w:val="16"/>
        </w:rPr>
        <w:t>п о с т а н о в и л:</w:t>
      </w:r>
    </w:p>
    <w:p w:rsidR="00AF47E4" w:rsidRPr="00B6042F" w:rsidP="00AF47E4" w14:paraId="1CA633E7" w14:textId="4E8A5801">
      <w:pPr>
        <w:spacing w:line="360" w:lineRule="auto"/>
        <w:ind w:firstLine="720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п</w:t>
      </w:r>
      <w:r w:rsidRPr="00B6042F" w:rsidR="00F3061A">
        <w:rPr>
          <w:b w:val="0"/>
          <w:sz w:val="16"/>
          <w:szCs w:val="16"/>
        </w:rPr>
        <w:t>рекратить у</w:t>
      </w:r>
      <w:r w:rsidRPr="00B6042F" w:rsidR="00267748">
        <w:rPr>
          <w:b w:val="0"/>
          <w:sz w:val="16"/>
          <w:szCs w:val="16"/>
        </w:rPr>
        <w:t>головное дело</w:t>
      </w:r>
      <w:r w:rsidRPr="00B6042F" w:rsidR="00F3061A">
        <w:rPr>
          <w:b w:val="0"/>
          <w:sz w:val="16"/>
          <w:szCs w:val="16"/>
        </w:rPr>
        <w:t xml:space="preserve"> в отношении</w:t>
      </w:r>
      <w:r w:rsidRPr="00B6042F" w:rsidR="00267748">
        <w:rPr>
          <w:b w:val="0"/>
          <w:sz w:val="16"/>
          <w:szCs w:val="16"/>
        </w:rPr>
        <w:t xml:space="preserve"> </w:t>
      </w:r>
      <w:r w:rsidRPr="00B6042F" w:rsidR="00FB5C4E">
        <w:rPr>
          <w:i/>
          <w:sz w:val="16"/>
          <w:szCs w:val="16"/>
        </w:rPr>
        <w:t xml:space="preserve">Мироновой </w:t>
      </w:r>
      <w:r w:rsidRPr="00B6042F" w:rsidR="00B60BA8">
        <w:rPr>
          <w:i/>
          <w:sz w:val="16"/>
          <w:szCs w:val="16"/>
        </w:rPr>
        <w:t>И.В.</w:t>
      </w:r>
      <w:r w:rsidRPr="00B6042F" w:rsidR="00D27BFA">
        <w:rPr>
          <w:i/>
          <w:sz w:val="16"/>
          <w:szCs w:val="16"/>
        </w:rPr>
        <w:t xml:space="preserve"> </w:t>
      </w:r>
      <w:r w:rsidRPr="00B6042F" w:rsidR="00D23EF9">
        <w:rPr>
          <w:i/>
          <w:sz w:val="16"/>
          <w:szCs w:val="16"/>
        </w:rPr>
        <w:t xml:space="preserve"> </w:t>
      </w:r>
      <w:r w:rsidRPr="00B6042F" w:rsidR="00687B8B">
        <w:rPr>
          <w:b w:val="0"/>
          <w:sz w:val="16"/>
          <w:szCs w:val="16"/>
        </w:rPr>
        <w:t xml:space="preserve"> </w:t>
      </w:r>
      <w:r w:rsidRPr="00B6042F" w:rsidR="00267748">
        <w:rPr>
          <w:b w:val="0"/>
          <w:sz w:val="16"/>
          <w:szCs w:val="16"/>
        </w:rPr>
        <w:t xml:space="preserve">в  совершении преступления, предусмотренного </w:t>
      </w:r>
      <w:r w:rsidRPr="00B6042F" w:rsidR="006F0FCD">
        <w:rPr>
          <w:sz w:val="16"/>
          <w:szCs w:val="16"/>
        </w:rPr>
        <w:t>ст.</w:t>
      </w:r>
      <w:r w:rsidRPr="00B6042F" w:rsidR="00D66433">
        <w:rPr>
          <w:sz w:val="16"/>
          <w:szCs w:val="16"/>
        </w:rPr>
        <w:t>322.</w:t>
      </w:r>
      <w:r w:rsidRPr="00B6042F" w:rsidR="00FE1C62">
        <w:rPr>
          <w:sz w:val="16"/>
          <w:szCs w:val="16"/>
        </w:rPr>
        <w:t>3</w:t>
      </w:r>
      <w:r w:rsidRPr="00B6042F" w:rsidR="00267748">
        <w:rPr>
          <w:sz w:val="16"/>
          <w:szCs w:val="16"/>
        </w:rPr>
        <w:t xml:space="preserve"> У</w:t>
      </w:r>
      <w:r w:rsidRPr="00B6042F" w:rsidR="003918B9">
        <w:rPr>
          <w:sz w:val="16"/>
          <w:szCs w:val="16"/>
        </w:rPr>
        <w:t>К РФ</w:t>
      </w:r>
      <w:r w:rsidRPr="00B6042F" w:rsidR="00C20EA0">
        <w:rPr>
          <w:b w:val="0"/>
          <w:sz w:val="16"/>
          <w:szCs w:val="16"/>
        </w:rPr>
        <w:t>,</w:t>
      </w:r>
      <w:r w:rsidRPr="00B6042F" w:rsidR="00A6512F">
        <w:rPr>
          <w:b w:val="0"/>
          <w:sz w:val="16"/>
          <w:szCs w:val="16"/>
        </w:rPr>
        <w:t xml:space="preserve"> на основании </w:t>
      </w:r>
      <w:r w:rsidRPr="00B6042F" w:rsidR="00C20EA0">
        <w:rPr>
          <w:b w:val="0"/>
          <w:sz w:val="16"/>
          <w:szCs w:val="16"/>
        </w:rPr>
        <w:t xml:space="preserve">Примечания к статье </w:t>
      </w:r>
      <w:r w:rsidRPr="00B6042F" w:rsidR="00D66433">
        <w:rPr>
          <w:b w:val="0"/>
          <w:sz w:val="16"/>
          <w:szCs w:val="16"/>
        </w:rPr>
        <w:t>322</w:t>
      </w:r>
      <w:r w:rsidRPr="00B6042F" w:rsidR="00C20EA0">
        <w:rPr>
          <w:b w:val="0"/>
          <w:sz w:val="16"/>
          <w:szCs w:val="16"/>
        </w:rPr>
        <w:t>.</w:t>
      </w:r>
      <w:r w:rsidRPr="00B6042F" w:rsidR="00FE1C62">
        <w:rPr>
          <w:b w:val="0"/>
          <w:sz w:val="16"/>
          <w:szCs w:val="16"/>
        </w:rPr>
        <w:t>3</w:t>
      </w:r>
      <w:r w:rsidRPr="00B6042F" w:rsidR="00F3061A">
        <w:rPr>
          <w:b w:val="0"/>
          <w:sz w:val="16"/>
          <w:szCs w:val="16"/>
        </w:rPr>
        <w:t xml:space="preserve"> УК РФ</w:t>
      </w:r>
      <w:r w:rsidRPr="00B6042F">
        <w:rPr>
          <w:b w:val="0"/>
          <w:sz w:val="16"/>
          <w:szCs w:val="16"/>
        </w:rPr>
        <w:t>, освободив ее от уголовной ответственности за совершение этого преступления</w:t>
      </w:r>
      <w:r w:rsidRPr="00B6042F" w:rsidR="00267748">
        <w:rPr>
          <w:b w:val="0"/>
          <w:sz w:val="16"/>
          <w:szCs w:val="16"/>
        </w:rPr>
        <w:t>.</w:t>
      </w:r>
    </w:p>
    <w:p w:rsidR="0047770C" w:rsidRPr="00B6042F" w:rsidP="0047770C" w14:paraId="2F21DD31" w14:textId="336BCE0C">
      <w:pPr>
        <w:spacing w:line="360" w:lineRule="auto"/>
        <w:ind w:firstLine="720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Меру процессуального принуждения </w:t>
      </w:r>
      <w:r w:rsidRPr="00B6042F" w:rsidR="00FB5C4E">
        <w:rPr>
          <w:b w:val="0"/>
          <w:sz w:val="16"/>
          <w:szCs w:val="16"/>
        </w:rPr>
        <w:t>И.В. Мироновой</w:t>
      </w:r>
      <w:r w:rsidRPr="00B6042F">
        <w:rPr>
          <w:b w:val="0"/>
          <w:sz w:val="16"/>
          <w:szCs w:val="16"/>
        </w:rPr>
        <w:t xml:space="preserve"> в виде обязательства о явке по вступлении постановления в законную силу отменить.</w:t>
      </w:r>
    </w:p>
    <w:p w:rsidR="00AF47E4" w:rsidRPr="00B6042F" w:rsidP="00AF47E4" w14:paraId="412F6416" w14:textId="064A384B">
      <w:pPr>
        <w:spacing w:line="360" w:lineRule="auto"/>
        <w:ind w:firstLine="720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Письменные доказательства копии материалов дел </w:t>
      </w:r>
      <w:r w:rsidRPr="00B6042F" w:rsidR="00FB5C4E">
        <w:rPr>
          <w:b w:val="0"/>
          <w:sz w:val="16"/>
          <w:szCs w:val="16"/>
        </w:rPr>
        <w:t xml:space="preserve">постановки на учет по месту пребывания </w:t>
      </w:r>
      <w:r w:rsidRPr="00B6042F">
        <w:rPr>
          <w:b w:val="0"/>
          <w:sz w:val="16"/>
          <w:szCs w:val="16"/>
        </w:rPr>
        <w:t>иностранн</w:t>
      </w:r>
      <w:r w:rsidRPr="00B6042F" w:rsidR="00FE1C62">
        <w:rPr>
          <w:b w:val="0"/>
          <w:sz w:val="16"/>
          <w:szCs w:val="16"/>
        </w:rPr>
        <w:t>ых</w:t>
      </w:r>
      <w:r w:rsidRPr="00B6042F">
        <w:rPr>
          <w:b w:val="0"/>
          <w:sz w:val="16"/>
          <w:szCs w:val="16"/>
        </w:rPr>
        <w:t xml:space="preserve"> граждан</w:t>
      </w:r>
      <w:r w:rsidRPr="00B6042F" w:rsidR="00FB5C4E">
        <w:rPr>
          <w:b w:val="0"/>
          <w:sz w:val="16"/>
          <w:szCs w:val="16"/>
        </w:rPr>
        <w:t xml:space="preserve"> - граждан Республики Армения </w:t>
      </w:r>
      <w:r w:rsidRPr="00B6042F" w:rsidR="00B6042F">
        <w:rPr>
          <w:b w:val="0"/>
          <w:sz w:val="16"/>
          <w:szCs w:val="16"/>
        </w:rPr>
        <w:t>***</w:t>
      </w:r>
      <w:r w:rsidRPr="00B6042F" w:rsidR="00FB5C4E">
        <w:rPr>
          <w:b w:val="0"/>
          <w:sz w:val="16"/>
          <w:szCs w:val="16"/>
        </w:rPr>
        <w:t xml:space="preserve">, </w:t>
      </w:r>
      <w:r w:rsidRPr="00B6042F" w:rsidR="00B6042F">
        <w:rPr>
          <w:b w:val="0"/>
          <w:sz w:val="16"/>
          <w:szCs w:val="16"/>
        </w:rPr>
        <w:t>***</w:t>
      </w:r>
      <w:r w:rsidRPr="00B6042F" w:rsidR="00FB5C4E">
        <w:rPr>
          <w:b w:val="0"/>
          <w:sz w:val="16"/>
          <w:szCs w:val="16"/>
        </w:rPr>
        <w:t xml:space="preserve"> года рождения, </w:t>
      </w:r>
      <w:r w:rsidRPr="00B6042F" w:rsidR="00B6042F">
        <w:rPr>
          <w:b w:val="0"/>
          <w:sz w:val="16"/>
          <w:szCs w:val="16"/>
        </w:rPr>
        <w:t>***</w:t>
      </w:r>
      <w:r w:rsidRPr="00B6042F" w:rsidR="00FB5C4E">
        <w:rPr>
          <w:b w:val="0"/>
          <w:sz w:val="16"/>
          <w:szCs w:val="16"/>
        </w:rPr>
        <w:t xml:space="preserve">, </w:t>
      </w:r>
      <w:r w:rsidRPr="00B6042F" w:rsidR="00B6042F">
        <w:rPr>
          <w:b w:val="0"/>
          <w:sz w:val="16"/>
          <w:szCs w:val="16"/>
        </w:rPr>
        <w:t>***</w:t>
      </w:r>
      <w:r w:rsidRPr="00B6042F" w:rsidR="00FB5C4E">
        <w:rPr>
          <w:b w:val="0"/>
          <w:sz w:val="16"/>
          <w:szCs w:val="16"/>
        </w:rPr>
        <w:t xml:space="preserve"> года рождения, </w:t>
      </w:r>
      <w:r w:rsidRPr="00B6042F" w:rsidR="00B6042F">
        <w:rPr>
          <w:b w:val="0"/>
          <w:sz w:val="16"/>
          <w:szCs w:val="16"/>
        </w:rPr>
        <w:t>***</w:t>
      </w:r>
      <w:r w:rsidRPr="00B6042F" w:rsidR="00FB5C4E">
        <w:rPr>
          <w:b w:val="0"/>
          <w:sz w:val="16"/>
          <w:szCs w:val="16"/>
        </w:rPr>
        <w:t xml:space="preserve">, </w:t>
      </w:r>
      <w:r w:rsidRPr="00B6042F" w:rsidR="00B6042F">
        <w:rPr>
          <w:b w:val="0"/>
          <w:sz w:val="16"/>
          <w:szCs w:val="16"/>
        </w:rPr>
        <w:t>***</w:t>
      </w:r>
      <w:r w:rsidRPr="00B6042F" w:rsidR="00FB5C4E">
        <w:rPr>
          <w:b w:val="0"/>
          <w:sz w:val="16"/>
          <w:szCs w:val="16"/>
        </w:rPr>
        <w:t xml:space="preserve"> года рождения</w:t>
      </w:r>
      <w:r w:rsidRPr="00B6042F" w:rsidR="00276C9C">
        <w:rPr>
          <w:b w:val="0"/>
          <w:sz w:val="16"/>
          <w:szCs w:val="16"/>
        </w:rPr>
        <w:t xml:space="preserve">, </w:t>
      </w:r>
      <w:r w:rsidRPr="00B6042F">
        <w:rPr>
          <w:b w:val="0"/>
          <w:sz w:val="16"/>
          <w:szCs w:val="16"/>
        </w:rPr>
        <w:t>- оставить при деле.</w:t>
      </w:r>
    </w:p>
    <w:p w:rsidR="00E245E9" w:rsidRPr="00B6042F" w:rsidP="00AF47E4" w14:paraId="521F7E2D" w14:textId="1039DF74">
      <w:pPr>
        <w:spacing w:line="360" w:lineRule="auto"/>
        <w:ind w:firstLine="720"/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Постановление </w:t>
      </w:r>
      <w:r w:rsidRPr="00B6042F">
        <w:rPr>
          <w:b w:val="0"/>
          <w:sz w:val="16"/>
          <w:szCs w:val="16"/>
        </w:rPr>
        <w:t>может быть обжалован</w:t>
      </w:r>
      <w:r w:rsidRPr="00B6042F">
        <w:rPr>
          <w:b w:val="0"/>
          <w:sz w:val="16"/>
          <w:szCs w:val="16"/>
        </w:rPr>
        <w:t>о</w:t>
      </w:r>
      <w:r w:rsidRPr="00B6042F">
        <w:rPr>
          <w:b w:val="0"/>
          <w:sz w:val="16"/>
          <w:szCs w:val="16"/>
        </w:rPr>
        <w:t xml:space="preserve"> в апелляционном порядке в Джанкойский районный суд Республики Крым в течение 1</w:t>
      </w:r>
      <w:r w:rsidRPr="00B6042F" w:rsidR="00276C9C">
        <w:rPr>
          <w:b w:val="0"/>
          <w:sz w:val="16"/>
          <w:szCs w:val="16"/>
        </w:rPr>
        <w:t>5</w:t>
      </w:r>
      <w:r w:rsidRPr="00B6042F">
        <w:rPr>
          <w:b w:val="0"/>
          <w:sz w:val="16"/>
          <w:szCs w:val="16"/>
        </w:rPr>
        <w:t xml:space="preserve"> суток</w:t>
      </w:r>
      <w:r w:rsidRPr="00B6042F" w:rsidR="00C51F64">
        <w:rPr>
          <w:b w:val="0"/>
          <w:sz w:val="16"/>
          <w:szCs w:val="16"/>
        </w:rPr>
        <w:t xml:space="preserve"> с момента его вынесения через мирового судью судебного участка №33 Джанкойского судебного района (Джанкойский муниципальный район и городской окру</w:t>
      </w:r>
      <w:r w:rsidRPr="00B6042F" w:rsidR="00C605C1">
        <w:rPr>
          <w:b w:val="0"/>
          <w:sz w:val="16"/>
          <w:szCs w:val="16"/>
        </w:rPr>
        <w:t>г</w:t>
      </w:r>
      <w:r w:rsidRPr="00B6042F" w:rsidR="00C51F64">
        <w:rPr>
          <w:b w:val="0"/>
          <w:sz w:val="16"/>
          <w:szCs w:val="16"/>
        </w:rPr>
        <w:t xml:space="preserve"> Джанкой) Республики Крым</w:t>
      </w:r>
      <w:r w:rsidRPr="00B6042F" w:rsidR="005446F5">
        <w:rPr>
          <w:b w:val="0"/>
          <w:sz w:val="16"/>
          <w:szCs w:val="16"/>
        </w:rPr>
        <w:t>.</w:t>
      </w:r>
    </w:p>
    <w:p w:rsidR="00D27BFA" w:rsidRPr="00B6042F" w:rsidP="00C20EA0" w14:paraId="1D386A8D" w14:textId="77777777">
      <w:pPr>
        <w:autoSpaceDE w:val="0"/>
        <w:autoSpaceDN w:val="0"/>
        <w:adjustRightInd w:val="0"/>
        <w:ind w:firstLine="540"/>
        <w:jc w:val="both"/>
        <w:rPr>
          <w:b w:val="0"/>
          <w:sz w:val="16"/>
          <w:szCs w:val="16"/>
        </w:rPr>
      </w:pPr>
    </w:p>
    <w:p w:rsidR="00267748" w:rsidRPr="00B6042F" w:rsidP="00C51F64" w14:paraId="185C73C6" w14:textId="77777777">
      <w:pPr>
        <w:jc w:val="center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 xml:space="preserve">Мировой судья                      </w:t>
      </w:r>
      <w:r w:rsidRPr="00B6042F" w:rsidR="00C51F64">
        <w:rPr>
          <w:b w:val="0"/>
          <w:sz w:val="16"/>
          <w:szCs w:val="16"/>
        </w:rPr>
        <w:t>личная подпись                      Д.А. Ястребов</w:t>
      </w:r>
    </w:p>
    <w:p w:rsidR="00B10E0F" w:rsidRPr="00B6042F" w:rsidP="00C51F64" w14:paraId="2DD23086" w14:textId="77777777">
      <w:pPr>
        <w:jc w:val="center"/>
        <w:rPr>
          <w:b w:val="0"/>
          <w:sz w:val="16"/>
          <w:szCs w:val="16"/>
        </w:rPr>
      </w:pPr>
    </w:p>
    <w:p w:rsidR="00B10E0F" w:rsidRPr="00B6042F" w:rsidP="00B10E0F" w14:paraId="739C43FE" w14:textId="63C90E38">
      <w:pPr>
        <w:jc w:val="both"/>
        <w:rPr>
          <w:b w:val="0"/>
          <w:sz w:val="16"/>
          <w:szCs w:val="16"/>
        </w:rPr>
      </w:pPr>
      <w:r w:rsidRPr="00B6042F">
        <w:rPr>
          <w:b w:val="0"/>
          <w:sz w:val="16"/>
          <w:szCs w:val="16"/>
        </w:rPr>
        <w:t>Подлинник постановления находится в материалах уголовного дела</w:t>
      </w:r>
      <w:r w:rsidRPr="00B6042F">
        <w:rPr>
          <w:b w:val="0"/>
          <w:sz w:val="16"/>
          <w:szCs w:val="16"/>
        </w:rPr>
        <w:t xml:space="preserve"> 1-</w:t>
      </w:r>
      <w:r w:rsidRPr="00B6042F" w:rsidR="00276C9C">
        <w:rPr>
          <w:b w:val="0"/>
          <w:sz w:val="16"/>
          <w:szCs w:val="16"/>
        </w:rPr>
        <w:t>2</w:t>
      </w:r>
      <w:r w:rsidRPr="00B6042F" w:rsidR="00FB5C4E">
        <w:rPr>
          <w:b w:val="0"/>
          <w:sz w:val="16"/>
          <w:szCs w:val="16"/>
        </w:rPr>
        <w:t>3</w:t>
      </w:r>
      <w:r w:rsidRPr="00B6042F">
        <w:rPr>
          <w:b w:val="0"/>
          <w:sz w:val="16"/>
          <w:szCs w:val="16"/>
        </w:rPr>
        <w:t>/33/202</w:t>
      </w:r>
      <w:r w:rsidRPr="00B6042F" w:rsidR="00276C9C">
        <w:rPr>
          <w:b w:val="0"/>
          <w:sz w:val="16"/>
          <w:szCs w:val="16"/>
        </w:rPr>
        <w:t>3</w:t>
      </w:r>
      <w:r w:rsidRPr="00B6042F">
        <w:rPr>
          <w:b w:val="0"/>
          <w:sz w:val="16"/>
          <w:szCs w:val="16"/>
        </w:rPr>
        <w:t xml:space="preserve"> (УИД:91</w:t>
      </w:r>
      <w:r w:rsidRPr="00B6042F">
        <w:rPr>
          <w:b w:val="0"/>
          <w:sz w:val="16"/>
          <w:szCs w:val="16"/>
          <w:lang w:val="en-US"/>
        </w:rPr>
        <w:t>MS</w:t>
      </w:r>
      <w:r w:rsidRPr="00B6042F">
        <w:rPr>
          <w:b w:val="0"/>
          <w:sz w:val="16"/>
          <w:szCs w:val="16"/>
        </w:rPr>
        <w:t>0033-01-2020-0015</w:t>
      </w:r>
      <w:r w:rsidRPr="00B6042F" w:rsidR="00FB5C4E">
        <w:rPr>
          <w:b w:val="0"/>
          <w:sz w:val="16"/>
          <w:szCs w:val="16"/>
        </w:rPr>
        <w:t>70</w:t>
      </w:r>
      <w:r w:rsidRPr="00B6042F">
        <w:rPr>
          <w:b w:val="0"/>
          <w:sz w:val="16"/>
          <w:szCs w:val="16"/>
        </w:rPr>
        <w:t>-</w:t>
      </w:r>
      <w:r w:rsidRPr="00B6042F" w:rsidR="00FB5C4E">
        <w:rPr>
          <w:b w:val="0"/>
          <w:sz w:val="16"/>
          <w:szCs w:val="16"/>
        </w:rPr>
        <w:t>8</w:t>
      </w:r>
      <w:r w:rsidRPr="00B6042F" w:rsidR="00276C9C">
        <w:rPr>
          <w:b w:val="0"/>
          <w:sz w:val="16"/>
          <w:szCs w:val="16"/>
        </w:rPr>
        <w:t>7</w:t>
      </w:r>
      <w:r w:rsidRPr="00B6042F">
        <w:rPr>
          <w:b w:val="0"/>
          <w:sz w:val="16"/>
          <w:szCs w:val="16"/>
        </w:rPr>
        <w:t>) судебного участка №33 Джанкойского судебного района (Джанкойский муниципальный район и городской округ Джанкой) Республики Крым.</w:t>
      </w:r>
    </w:p>
    <w:p w:rsidR="00B10E0F" w:rsidRPr="00B6042F" w:rsidP="00B10E0F" w14:paraId="4CE953C5" w14:textId="77777777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10E0F" w:rsidRPr="00B6042F" w:rsidP="00B10E0F" w14:paraId="2E3F8702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Исполняющий обязанности </w:t>
      </w:r>
    </w:p>
    <w:p w:rsidR="00B10E0F" w:rsidRPr="00B6042F" w:rsidP="00B10E0F" w14:paraId="562B146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мирового судьи судебного участка №33 </w:t>
      </w:r>
    </w:p>
    <w:p w:rsidR="00B10E0F" w:rsidRPr="00B6042F" w:rsidP="00B10E0F" w14:paraId="4DBB2BA8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Джанкойского судебного района </w:t>
      </w:r>
    </w:p>
    <w:p w:rsidR="00B10E0F" w:rsidRPr="00B6042F" w:rsidP="00B10E0F" w14:paraId="20869D4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(Джанкойский муниципальный </w:t>
      </w:r>
    </w:p>
    <w:p w:rsidR="00B10E0F" w:rsidRPr="00B6042F" w:rsidP="00B10E0F" w14:paraId="674B9C8E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район и городской округ Джанкой) </w:t>
      </w:r>
    </w:p>
    <w:p w:rsidR="00B10E0F" w:rsidRPr="00B6042F" w:rsidP="00B10E0F" w14:paraId="5AC1DA89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Республики Крым                                 </w:t>
      </w:r>
    </w:p>
    <w:p w:rsidR="00B10E0F" w:rsidRPr="00B6042F" w:rsidP="00B10E0F" w14:paraId="59E9A9A3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мировой судья судебного участка №37 </w:t>
      </w:r>
    </w:p>
    <w:p w:rsidR="00B10E0F" w:rsidRPr="00B6042F" w:rsidP="00B10E0F" w14:paraId="741DB352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Джанкойского судебного района </w:t>
      </w:r>
    </w:p>
    <w:p w:rsidR="00B10E0F" w:rsidRPr="00B6042F" w:rsidP="00B10E0F" w14:paraId="32753A37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(Джанкойский муниципальный </w:t>
      </w:r>
    </w:p>
    <w:p w:rsidR="00B10E0F" w:rsidRPr="00B6042F" w:rsidP="00B10E0F" w14:paraId="56471956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район и городской </w:t>
      </w:r>
      <w:r w:rsidRPr="00B6042F">
        <w:rPr>
          <w:sz w:val="16"/>
          <w:szCs w:val="16"/>
        </w:rPr>
        <w:t xml:space="preserve">округ Джанкой) </w:t>
      </w:r>
    </w:p>
    <w:p w:rsidR="00B10E0F" w:rsidRPr="00B6042F" w:rsidP="00B10E0F" w14:paraId="00A3CB6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>Республики Крым                                                             Д.А. Ястребов</w:t>
      </w:r>
    </w:p>
    <w:p w:rsidR="00B10E0F" w:rsidRPr="00B6042F" w:rsidP="00B10E0F" w14:paraId="26BF6CD0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B10E0F" w:rsidRPr="00B6042F" w:rsidP="00B10E0F" w14:paraId="18BE3019" w14:textId="5B735C75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Секретарь судебного заседания                                      Л.Н. </w:t>
      </w:r>
      <w:r w:rsidRPr="00B6042F" w:rsidR="00276C9C">
        <w:rPr>
          <w:sz w:val="16"/>
          <w:szCs w:val="16"/>
        </w:rPr>
        <w:t>Лебедкина</w:t>
      </w:r>
    </w:p>
    <w:p w:rsidR="00B10E0F" w:rsidRPr="00B6042F" w:rsidP="00B10E0F" w14:paraId="5347E777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B10E0F" w:rsidRPr="00B6042F" w:rsidP="00B10E0F" w14:paraId="0887A127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Копия верна: </w:t>
      </w:r>
    </w:p>
    <w:p w:rsidR="00B10E0F" w:rsidRPr="00B6042F" w:rsidP="00B10E0F" w14:paraId="563E19F3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Исполняющий обязанности </w:t>
      </w:r>
    </w:p>
    <w:p w:rsidR="00B10E0F" w:rsidRPr="00B6042F" w:rsidP="00B10E0F" w14:paraId="277675BE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>мирового судьи судебного уч</w:t>
      </w:r>
      <w:r w:rsidRPr="00B6042F">
        <w:rPr>
          <w:sz w:val="16"/>
          <w:szCs w:val="16"/>
        </w:rPr>
        <w:t xml:space="preserve">астка №33 </w:t>
      </w:r>
    </w:p>
    <w:p w:rsidR="00B10E0F" w:rsidRPr="00B6042F" w:rsidP="00B10E0F" w14:paraId="068FB42C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Джанкойского судебного района </w:t>
      </w:r>
    </w:p>
    <w:p w:rsidR="00B10E0F" w:rsidRPr="00B6042F" w:rsidP="00B10E0F" w14:paraId="51FFADA9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(Джанкойский муниципальный </w:t>
      </w:r>
    </w:p>
    <w:p w:rsidR="00B10E0F" w:rsidRPr="00B6042F" w:rsidP="00B10E0F" w14:paraId="58B616A4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район и городской округ Джанкой) </w:t>
      </w:r>
    </w:p>
    <w:p w:rsidR="00B10E0F" w:rsidRPr="00B6042F" w:rsidP="00B10E0F" w14:paraId="5C8F8125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Республики Крым                                 </w:t>
      </w:r>
    </w:p>
    <w:p w:rsidR="00B10E0F" w:rsidRPr="00B6042F" w:rsidP="00B10E0F" w14:paraId="085A540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мировой судья судебного участка №37 </w:t>
      </w:r>
    </w:p>
    <w:p w:rsidR="00B10E0F" w:rsidRPr="00B6042F" w:rsidP="00B10E0F" w14:paraId="0C56D72E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Джанкойского судебного района </w:t>
      </w:r>
    </w:p>
    <w:p w:rsidR="00B10E0F" w:rsidRPr="00B6042F" w:rsidP="00B10E0F" w14:paraId="7A89C77D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(Джанкойский муниципальный </w:t>
      </w:r>
    </w:p>
    <w:p w:rsidR="00B10E0F" w:rsidRPr="00B6042F" w:rsidP="00B10E0F" w14:paraId="12B70711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район и городской округ Джанкой) </w:t>
      </w:r>
    </w:p>
    <w:p w:rsidR="00B10E0F" w:rsidRPr="00B6042F" w:rsidP="00B10E0F" w14:paraId="1296C602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>Республики Крым                                                             Д.А. Ястребов</w:t>
      </w:r>
    </w:p>
    <w:p w:rsidR="00B10E0F" w:rsidRPr="00B6042F" w:rsidP="00B10E0F" w14:paraId="3D37025C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276C9C" w:rsidRPr="00B6042F" w:rsidP="00276C9C" w14:paraId="3E3D0342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>Секретарь судебного заседания                                      Л.Н. Лебедкина</w:t>
      </w:r>
    </w:p>
    <w:p w:rsidR="00B10E0F" w:rsidRPr="00B6042F" w:rsidP="00B10E0F" w14:paraId="109B3C4B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B10E0F" w:rsidRPr="00B6042F" w:rsidP="00B10E0F" w14:paraId="2E64C92A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B10E0F" w:rsidRPr="00B6042F" w:rsidP="00B10E0F" w14:paraId="6B861869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>Приговор не вступил в законную силу.</w:t>
      </w:r>
    </w:p>
    <w:p w:rsidR="00B10E0F" w:rsidRPr="00B6042F" w:rsidP="00B10E0F" w14:paraId="12637147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>Исполняющи</w:t>
      </w:r>
      <w:r w:rsidRPr="00B6042F">
        <w:rPr>
          <w:sz w:val="16"/>
          <w:szCs w:val="16"/>
        </w:rPr>
        <w:t xml:space="preserve">й обязанности </w:t>
      </w:r>
    </w:p>
    <w:p w:rsidR="00B10E0F" w:rsidRPr="00B6042F" w:rsidP="00B10E0F" w14:paraId="0BFD7176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мирового судьи судебного участка №33 </w:t>
      </w:r>
    </w:p>
    <w:p w:rsidR="00B10E0F" w:rsidRPr="00B6042F" w:rsidP="00B10E0F" w14:paraId="14F665F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Джанкойского судебного района </w:t>
      </w:r>
    </w:p>
    <w:p w:rsidR="00B10E0F" w:rsidRPr="00B6042F" w:rsidP="00B10E0F" w14:paraId="4BB304CE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(Джанкойский муниципальный </w:t>
      </w:r>
    </w:p>
    <w:p w:rsidR="00B10E0F" w:rsidRPr="00B6042F" w:rsidP="00B10E0F" w14:paraId="2DCC3CA3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район и городской округ Джанкой) </w:t>
      </w:r>
    </w:p>
    <w:p w:rsidR="00B10E0F" w:rsidRPr="00B6042F" w:rsidP="00B10E0F" w14:paraId="0F3EFEF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Республики Крым                                 </w:t>
      </w:r>
    </w:p>
    <w:p w:rsidR="00B10E0F" w:rsidRPr="00B6042F" w:rsidP="00B10E0F" w14:paraId="7EC8746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мировой судья судебного участка №37 </w:t>
      </w:r>
    </w:p>
    <w:p w:rsidR="00B10E0F" w:rsidRPr="00B6042F" w:rsidP="00B10E0F" w14:paraId="6B26FE2A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Джанкойского судебного района </w:t>
      </w:r>
    </w:p>
    <w:p w:rsidR="00B10E0F" w:rsidRPr="00B6042F" w:rsidP="00B10E0F" w14:paraId="51F1949B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(Джанкойский муниципальный </w:t>
      </w:r>
    </w:p>
    <w:p w:rsidR="00B10E0F" w:rsidRPr="00B6042F" w:rsidP="00B10E0F" w14:paraId="3BDEE82F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район и городской округ Джанкой) </w:t>
      </w:r>
    </w:p>
    <w:p w:rsidR="00B10E0F" w:rsidRPr="00B6042F" w:rsidP="00B10E0F" w14:paraId="717E1FCC" w14:textId="77777777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>Республики Крым                                                             Д.А. Ястребов</w:t>
      </w:r>
    </w:p>
    <w:p w:rsidR="00B10E0F" w:rsidRPr="00B6042F" w:rsidP="00B10E0F" w14:paraId="0E96D551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</w:p>
    <w:p w:rsidR="00276C9C" w:rsidRPr="00B6042F" w:rsidP="00276C9C" w14:paraId="45B2D125" w14:textId="77777777">
      <w:pPr>
        <w:pStyle w:val="NormalWeb"/>
        <w:widowControl w:val="0"/>
        <w:spacing w:before="120" w:beforeAutospacing="0" w:after="120" w:afterAutospacing="0"/>
        <w:jc w:val="both"/>
        <w:rPr>
          <w:sz w:val="16"/>
          <w:szCs w:val="16"/>
        </w:rPr>
      </w:pPr>
      <w:r w:rsidRPr="00B6042F">
        <w:rPr>
          <w:sz w:val="16"/>
          <w:szCs w:val="16"/>
        </w:rPr>
        <w:t xml:space="preserve">Секретарь судебного заседания                                      Л.Н. </w:t>
      </w:r>
      <w:r w:rsidRPr="00B6042F">
        <w:rPr>
          <w:sz w:val="16"/>
          <w:szCs w:val="16"/>
        </w:rPr>
        <w:t>Лебедкина</w:t>
      </w:r>
    </w:p>
    <w:p w:rsidR="00B10E0F" w:rsidRPr="00657988" w:rsidP="00B10E0F" w14:paraId="5C70F88E" w14:textId="77777777">
      <w:pPr>
        <w:jc w:val="both"/>
        <w:rPr>
          <w:b w:val="0"/>
          <w:sz w:val="28"/>
          <w:szCs w:val="28"/>
        </w:rPr>
      </w:pPr>
    </w:p>
    <w:sectPr w:rsidSect="00657988">
      <w:footerReference w:type="default" r:id="rId6"/>
      <w:pgSz w:w="11907" w:h="16840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85716"/>
      <w:docPartObj>
        <w:docPartGallery w:val="Page Numbers (Bottom of Page)"/>
        <w:docPartUnique/>
      </w:docPartObj>
    </w:sdtPr>
    <w:sdtContent>
      <w:p w:rsidR="00C51F64" w14:paraId="651534D6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4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F64" w14:paraId="7998F3C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DD2073"/>
    <w:multiLevelType w:val="hybridMultilevel"/>
    <w:tmpl w:val="13D2DC20"/>
    <w:lvl w:ilvl="0">
      <w:start w:val="5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4D"/>
    <w:rsid w:val="00001134"/>
    <w:rsid w:val="000120F4"/>
    <w:rsid w:val="00016C21"/>
    <w:rsid w:val="00017F79"/>
    <w:rsid w:val="00021933"/>
    <w:rsid w:val="00026106"/>
    <w:rsid w:val="00036287"/>
    <w:rsid w:val="00082F8D"/>
    <w:rsid w:val="000A69CB"/>
    <w:rsid w:val="000B5E97"/>
    <w:rsid w:val="000F32C1"/>
    <w:rsid w:val="000F5E9D"/>
    <w:rsid w:val="00127520"/>
    <w:rsid w:val="00130971"/>
    <w:rsid w:val="001474CD"/>
    <w:rsid w:val="0015194B"/>
    <w:rsid w:val="00157937"/>
    <w:rsid w:val="001642F2"/>
    <w:rsid w:val="0016525A"/>
    <w:rsid w:val="001A1050"/>
    <w:rsid w:val="001B3B9D"/>
    <w:rsid w:val="001D31C6"/>
    <w:rsid w:val="001D5262"/>
    <w:rsid w:val="001D779C"/>
    <w:rsid w:val="001E04B7"/>
    <w:rsid w:val="001E4B3C"/>
    <w:rsid w:val="001E5879"/>
    <w:rsid w:val="001E6EE0"/>
    <w:rsid w:val="00200E7B"/>
    <w:rsid w:val="00226E26"/>
    <w:rsid w:val="00264F31"/>
    <w:rsid w:val="00267748"/>
    <w:rsid w:val="00276C9C"/>
    <w:rsid w:val="002776CE"/>
    <w:rsid w:val="002A686D"/>
    <w:rsid w:val="002B1B07"/>
    <w:rsid w:val="002C6F76"/>
    <w:rsid w:val="002E1C24"/>
    <w:rsid w:val="002E312B"/>
    <w:rsid w:val="002E4300"/>
    <w:rsid w:val="002E51D1"/>
    <w:rsid w:val="002F4BD4"/>
    <w:rsid w:val="00302A04"/>
    <w:rsid w:val="003220B4"/>
    <w:rsid w:val="003453F8"/>
    <w:rsid w:val="00350237"/>
    <w:rsid w:val="00350F5E"/>
    <w:rsid w:val="00353C5D"/>
    <w:rsid w:val="003918B9"/>
    <w:rsid w:val="003A767F"/>
    <w:rsid w:val="003B4D40"/>
    <w:rsid w:val="003D56B9"/>
    <w:rsid w:val="003E1B08"/>
    <w:rsid w:val="003E5704"/>
    <w:rsid w:val="003E5CF5"/>
    <w:rsid w:val="003F3EEC"/>
    <w:rsid w:val="003F5EF4"/>
    <w:rsid w:val="00437C17"/>
    <w:rsid w:val="00473EC8"/>
    <w:rsid w:val="0047770C"/>
    <w:rsid w:val="004871EA"/>
    <w:rsid w:val="0048739B"/>
    <w:rsid w:val="00490686"/>
    <w:rsid w:val="004913C3"/>
    <w:rsid w:val="004928C9"/>
    <w:rsid w:val="004934ED"/>
    <w:rsid w:val="004B5CF7"/>
    <w:rsid w:val="004B75DB"/>
    <w:rsid w:val="004D0566"/>
    <w:rsid w:val="00536D7B"/>
    <w:rsid w:val="005446F5"/>
    <w:rsid w:val="0055565B"/>
    <w:rsid w:val="00563862"/>
    <w:rsid w:val="00564C3B"/>
    <w:rsid w:val="00583816"/>
    <w:rsid w:val="005B18DA"/>
    <w:rsid w:val="005B2983"/>
    <w:rsid w:val="005C0854"/>
    <w:rsid w:val="005C3020"/>
    <w:rsid w:val="005C5358"/>
    <w:rsid w:val="005E1DAB"/>
    <w:rsid w:val="005E616D"/>
    <w:rsid w:val="005E7D04"/>
    <w:rsid w:val="005F4AAB"/>
    <w:rsid w:val="0060083F"/>
    <w:rsid w:val="006057F0"/>
    <w:rsid w:val="006057F1"/>
    <w:rsid w:val="00607C80"/>
    <w:rsid w:val="00615283"/>
    <w:rsid w:val="00624216"/>
    <w:rsid w:val="00624D2A"/>
    <w:rsid w:val="00657988"/>
    <w:rsid w:val="00661867"/>
    <w:rsid w:val="0067633B"/>
    <w:rsid w:val="00683AC2"/>
    <w:rsid w:val="00685258"/>
    <w:rsid w:val="00687B8B"/>
    <w:rsid w:val="006A78FB"/>
    <w:rsid w:val="006A7B8D"/>
    <w:rsid w:val="006B0F7D"/>
    <w:rsid w:val="006F0FCD"/>
    <w:rsid w:val="006F18E1"/>
    <w:rsid w:val="007023C0"/>
    <w:rsid w:val="00711FF4"/>
    <w:rsid w:val="00714757"/>
    <w:rsid w:val="00725C48"/>
    <w:rsid w:val="00734CC3"/>
    <w:rsid w:val="007479B6"/>
    <w:rsid w:val="00755D8A"/>
    <w:rsid w:val="007570D3"/>
    <w:rsid w:val="00764F19"/>
    <w:rsid w:val="007A6DC5"/>
    <w:rsid w:val="007B0A5B"/>
    <w:rsid w:val="007B4A9C"/>
    <w:rsid w:val="007E4D6C"/>
    <w:rsid w:val="007E6C93"/>
    <w:rsid w:val="00806665"/>
    <w:rsid w:val="00807C6D"/>
    <w:rsid w:val="00816965"/>
    <w:rsid w:val="00830566"/>
    <w:rsid w:val="00841D69"/>
    <w:rsid w:val="008436DF"/>
    <w:rsid w:val="008534E0"/>
    <w:rsid w:val="00864041"/>
    <w:rsid w:val="00870F5D"/>
    <w:rsid w:val="00882643"/>
    <w:rsid w:val="008A5539"/>
    <w:rsid w:val="008B5F18"/>
    <w:rsid w:val="008D79B0"/>
    <w:rsid w:val="008E18A2"/>
    <w:rsid w:val="0090528C"/>
    <w:rsid w:val="00913455"/>
    <w:rsid w:val="009167A7"/>
    <w:rsid w:val="00916A6E"/>
    <w:rsid w:val="00936C5F"/>
    <w:rsid w:val="00954396"/>
    <w:rsid w:val="0096450C"/>
    <w:rsid w:val="0097160A"/>
    <w:rsid w:val="00990F79"/>
    <w:rsid w:val="009919FF"/>
    <w:rsid w:val="0099536D"/>
    <w:rsid w:val="009B1BFA"/>
    <w:rsid w:val="009B57C6"/>
    <w:rsid w:val="009C47AE"/>
    <w:rsid w:val="009D3D4D"/>
    <w:rsid w:val="009E27A4"/>
    <w:rsid w:val="009F5182"/>
    <w:rsid w:val="00A033A5"/>
    <w:rsid w:val="00A079BC"/>
    <w:rsid w:val="00A201F0"/>
    <w:rsid w:val="00A22A8E"/>
    <w:rsid w:val="00A33798"/>
    <w:rsid w:val="00A4107B"/>
    <w:rsid w:val="00A442A4"/>
    <w:rsid w:val="00A51807"/>
    <w:rsid w:val="00A55DC0"/>
    <w:rsid w:val="00A631C1"/>
    <w:rsid w:val="00A6512F"/>
    <w:rsid w:val="00A7751B"/>
    <w:rsid w:val="00A778DC"/>
    <w:rsid w:val="00A83FD5"/>
    <w:rsid w:val="00AB1A24"/>
    <w:rsid w:val="00AB639C"/>
    <w:rsid w:val="00AB64BE"/>
    <w:rsid w:val="00AC1FE8"/>
    <w:rsid w:val="00AE0BEA"/>
    <w:rsid w:val="00AE18B9"/>
    <w:rsid w:val="00AE273C"/>
    <w:rsid w:val="00AE2E08"/>
    <w:rsid w:val="00AE4406"/>
    <w:rsid w:val="00AF47E4"/>
    <w:rsid w:val="00B02B8B"/>
    <w:rsid w:val="00B10E0F"/>
    <w:rsid w:val="00B13244"/>
    <w:rsid w:val="00B35DE0"/>
    <w:rsid w:val="00B46B2D"/>
    <w:rsid w:val="00B5000C"/>
    <w:rsid w:val="00B54EA1"/>
    <w:rsid w:val="00B6042F"/>
    <w:rsid w:val="00B60BA8"/>
    <w:rsid w:val="00B71D85"/>
    <w:rsid w:val="00B752C5"/>
    <w:rsid w:val="00B76A9A"/>
    <w:rsid w:val="00B87B96"/>
    <w:rsid w:val="00B90000"/>
    <w:rsid w:val="00B94305"/>
    <w:rsid w:val="00BA597D"/>
    <w:rsid w:val="00BB753F"/>
    <w:rsid w:val="00BC4471"/>
    <w:rsid w:val="00BD6DE6"/>
    <w:rsid w:val="00BE1976"/>
    <w:rsid w:val="00C06FB7"/>
    <w:rsid w:val="00C10DEB"/>
    <w:rsid w:val="00C20EA0"/>
    <w:rsid w:val="00C21C36"/>
    <w:rsid w:val="00C23AD1"/>
    <w:rsid w:val="00C367F6"/>
    <w:rsid w:val="00C511D5"/>
    <w:rsid w:val="00C51F64"/>
    <w:rsid w:val="00C605C1"/>
    <w:rsid w:val="00C8548A"/>
    <w:rsid w:val="00C96992"/>
    <w:rsid w:val="00CA7312"/>
    <w:rsid w:val="00CD0042"/>
    <w:rsid w:val="00CD6C4E"/>
    <w:rsid w:val="00CE234E"/>
    <w:rsid w:val="00CF257A"/>
    <w:rsid w:val="00D00A1F"/>
    <w:rsid w:val="00D135E9"/>
    <w:rsid w:val="00D23EF9"/>
    <w:rsid w:val="00D27BFA"/>
    <w:rsid w:val="00D323F3"/>
    <w:rsid w:val="00D53B10"/>
    <w:rsid w:val="00D66433"/>
    <w:rsid w:val="00D731DD"/>
    <w:rsid w:val="00D761F1"/>
    <w:rsid w:val="00D80C8A"/>
    <w:rsid w:val="00D80D06"/>
    <w:rsid w:val="00D9462E"/>
    <w:rsid w:val="00DA19C0"/>
    <w:rsid w:val="00DA5FF9"/>
    <w:rsid w:val="00DC6947"/>
    <w:rsid w:val="00DD6506"/>
    <w:rsid w:val="00DF19C7"/>
    <w:rsid w:val="00E0004A"/>
    <w:rsid w:val="00E045B8"/>
    <w:rsid w:val="00E125C1"/>
    <w:rsid w:val="00E245E9"/>
    <w:rsid w:val="00E25D9E"/>
    <w:rsid w:val="00E57DBD"/>
    <w:rsid w:val="00E66D56"/>
    <w:rsid w:val="00E7416A"/>
    <w:rsid w:val="00E92D04"/>
    <w:rsid w:val="00EA6935"/>
    <w:rsid w:val="00EB0CAF"/>
    <w:rsid w:val="00ED184E"/>
    <w:rsid w:val="00ED5EEA"/>
    <w:rsid w:val="00EF1485"/>
    <w:rsid w:val="00F16CEB"/>
    <w:rsid w:val="00F3061A"/>
    <w:rsid w:val="00F32E8C"/>
    <w:rsid w:val="00F338DD"/>
    <w:rsid w:val="00F926B5"/>
    <w:rsid w:val="00F9398F"/>
    <w:rsid w:val="00FA5EE3"/>
    <w:rsid w:val="00FB12C1"/>
    <w:rsid w:val="00FB5C4E"/>
    <w:rsid w:val="00FC7011"/>
    <w:rsid w:val="00FE1C62"/>
    <w:rsid w:val="00FE7FAA"/>
    <w:rsid w:val="00FF3DD8"/>
    <w:rsid w:val="00FF6819"/>
    <w:rsid w:val="00FF7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7A4"/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27A4"/>
    <w:pPr>
      <w:jc w:val="center"/>
    </w:pPr>
    <w:rPr>
      <w:i/>
    </w:rPr>
  </w:style>
  <w:style w:type="paragraph" w:styleId="BodyTextIndent">
    <w:name w:val="Body Text Indent"/>
    <w:basedOn w:val="Normal"/>
    <w:rsid w:val="009E27A4"/>
    <w:pPr>
      <w:spacing w:line="240" w:lineRule="exact"/>
      <w:ind w:firstLine="567"/>
    </w:pPr>
    <w:rPr>
      <w:b w:val="0"/>
      <w:i/>
    </w:rPr>
  </w:style>
  <w:style w:type="paragraph" w:styleId="BodyText2">
    <w:name w:val="Body Text 2"/>
    <w:basedOn w:val="Normal"/>
    <w:rsid w:val="00D761F1"/>
    <w:pPr>
      <w:spacing w:after="120" w:line="480" w:lineRule="auto"/>
    </w:pPr>
  </w:style>
  <w:style w:type="paragraph" w:styleId="BodyText">
    <w:name w:val="Body Text"/>
    <w:basedOn w:val="Normal"/>
    <w:rsid w:val="00990F79"/>
    <w:pPr>
      <w:spacing w:after="120"/>
    </w:pPr>
  </w:style>
  <w:style w:type="paragraph" w:customStyle="1" w:styleId="a">
    <w:name w:val="Знак"/>
    <w:basedOn w:val="Normal"/>
    <w:rsid w:val="00536D7B"/>
    <w:pPr>
      <w:spacing w:after="160" w:line="240" w:lineRule="exact"/>
    </w:pPr>
    <w:rPr>
      <w:rFonts w:ascii="Verdana" w:hAnsi="Verdana" w:cs="Verdana"/>
      <w:b w:val="0"/>
      <w:szCs w:val="24"/>
      <w:lang w:val="en-US" w:eastAsia="en-US"/>
    </w:rPr>
  </w:style>
  <w:style w:type="paragraph" w:styleId="Header">
    <w:name w:val="header"/>
    <w:basedOn w:val="Normal"/>
    <w:link w:val="a0"/>
    <w:rsid w:val="00C51F6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51F64"/>
    <w:rPr>
      <w:b/>
      <w:sz w:val="24"/>
    </w:rPr>
  </w:style>
  <w:style w:type="paragraph" w:styleId="Footer">
    <w:name w:val="footer"/>
    <w:basedOn w:val="Normal"/>
    <w:link w:val="a1"/>
    <w:uiPriority w:val="99"/>
    <w:rsid w:val="00C51F6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1F64"/>
    <w:rPr>
      <w:b/>
      <w:sz w:val="24"/>
    </w:rPr>
  </w:style>
  <w:style w:type="paragraph" w:styleId="NormalWeb">
    <w:name w:val="Normal (Web)"/>
    <w:basedOn w:val="Normal"/>
    <w:uiPriority w:val="99"/>
    <w:rsid w:val="00B10E0F"/>
    <w:pPr>
      <w:spacing w:before="100" w:beforeAutospacing="1" w:after="100" w:afterAutospacing="1"/>
    </w:pPr>
    <w:rPr>
      <w:b w:val="0"/>
      <w:szCs w:val="24"/>
    </w:rPr>
  </w:style>
  <w:style w:type="paragraph" w:styleId="BalloonText">
    <w:name w:val="Balloon Text"/>
    <w:basedOn w:val="Normal"/>
    <w:link w:val="a2"/>
    <w:rsid w:val="0065798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657988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A7B510181D65772FBFDF42C30A3EE9C53765D2BA10195341126D470BC27A8201505C214C322212zEOB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51;&#1040;&#1053;&#1050;&#1048;\&#1054;&#1087;&#1088;&#1077;&#1076;&#1077;&#1083;&#1077;&#1085;&#1080;&#1077;%20&#1087;&#1086;%20&#1091;&#1075;&#1076;&#1077;&#1083;&#1091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F122-31E5-429A-B203-EACB9F55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