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9E8" w:rsidRPr="008A78A9" w:rsidP="00FC0C8F" w14:paraId="3A1D76D3" w14:textId="77777777">
      <w:pPr>
        <w:widowControl w:val="0"/>
        <w:spacing w:line="228" w:lineRule="auto"/>
        <w:ind w:firstLine="708"/>
        <w:jc w:val="right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Дело № 1-4-</w:t>
      </w:r>
      <w:r w:rsidRPr="008A78A9" w:rsidR="00FD0DFA">
        <w:rPr>
          <w:rFonts w:ascii="Times New Roman" w:hAnsi="Times New Roman"/>
        </w:rPr>
        <w:t>4</w:t>
      </w:r>
      <w:r w:rsidRPr="008A78A9">
        <w:rPr>
          <w:rFonts w:ascii="Times New Roman" w:hAnsi="Times New Roman"/>
        </w:rPr>
        <w:t>/20</w:t>
      </w:r>
      <w:r w:rsidRPr="008A78A9" w:rsidR="00296A5C">
        <w:rPr>
          <w:rFonts w:ascii="Times New Roman" w:hAnsi="Times New Roman"/>
        </w:rPr>
        <w:t>2</w:t>
      </w:r>
      <w:r w:rsidRPr="008A78A9">
        <w:rPr>
          <w:rFonts w:ascii="Times New Roman" w:hAnsi="Times New Roman"/>
        </w:rPr>
        <w:t>1</w:t>
      </w:r>
    </w:p>
    <w:p w:rsidR="007419E8" w:rsidRPr="008A78A9" w:rsidP="00FC0C8F" w14:paraId="17645752" w14:textId="77777777">
      <w:pPr>
        <w:widowControl w:val="0"/>
        <w:spacing w:line="228" w:lineRule="auto"/>
        <w:ind w:hanging="142"/>
        <w:jc w:val="center"/>
        <w:rPr>
          <w:rFonts w:ascii="Times New Roman" w:eastAsia="Calibri" w:hAnsi="Times New Roman"/>
          <w:b/>
          <w:bCs/>
        </w:rPr>
      </w:pPr>
      <w:r w:rsidRPr="008A78A9">
        <w:rPr>
          <w:rFonts w:ascii="Times New Roman" w:eastAsia="Calibri" w:hAnsi="Times New Roman"/>
          <w:b/>
          <w:bCs/>
        </w:rPr>
        <w:t xml:space="preserve">ПОСТАНОВЛЕНИЕ </w:t>
      </w:r>
    </w:p>
    <w:p w:rsidR="007419E8" w:rsidRPr="008A78A9" w:rsidP="00FC0C8F" w14:paraId="7F769005" w14:textId="77777777">
      <w:pPr>
        <w:widowControl w:val="0"/>
        <w:spacing w:line="228" w:lineRule="auto"/>
        <w:ind w:hanging="142"/>
        <w:jc w:val="center"/>
        <w:rPr>
          <w:rFonts w:ascii="Times New Roman" w:eastAsia="Calibri" w:hAnsi="Times New Roman"/>
          <w:b/>
          <w:bCs/>
        </w:rPr>
      </w:pPr>
      <w:r w:rsidRPr="008A78A9">
        <w:rPr>
          <w:rFonts w:ascii="Times New Roman" w:eastAsia="Calibri" w:hAnsi="Times New Roman"/>
          <w:b/>
          <w:bCs/>
        </w:rPr>
        <w:t>о прекращении уголовного дела</w:t>
      </w:r>
    </w:p>
    <w:p w:rsidR="007419E8" w:rsidRPr="008A78A9" w:rsidP="00FC0C8F" w14:paraId="0280089B" w14:textId="77777777">
      <w:pPr>
        <w:widowControl w:val="0"/>
        <w:spacing w:line="228" w:lineRule="auto"/>
        <w:jc w:val="both"/>
        <w:rPr>
          <w:rFonts w:ascii="Times New Roman" w:hAnsi="Times New Roman"/>
        </w:rPr>
      </w:pPr>
    </w:p>
    <w:p w:rsidR="007419E8" w:rsidRPr="008A78A9" w:rsidP="00FC0C8F" w14:paraId="04D6CE4C" w14:textId="2A27CA07">
      <w:pPr>
        <w:widowControl w:val="0"/>
        <w:spacing w:line="228" w:lineRule="auto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12 мая </w:t>
      </w:r>
      <w:r w:rsidRPr="008A78A9">
        <w:rPr>
          <w:rFonts w:ascii="Times New Roman" w:hAnsi="Times New Roman"/>
        </w:rPr>
        <w:t>20</w:t>
      </w:r>
      <w:r w:rsidRPr="008A78A9" w:rsidR="00296A5C">
        <w:rPr>
          <w:rFonts w:ascii="Times New Roman" w:hAnsi="Times New Roman"/>
        </w:rPr>
        <w:t xml:space="preserve">21 </w:t>
      </w:r>
      <w:r w:rsidRPr="008A78A9">
        <w:rPr>
          <w:rFonts w:ascii="Times New Roman" w:hAnsi="Times New Roman"/>
        </w:rPr>
        <w:t xml:space="preserve">года </w:t>
      </w:r>
      <w:r w:rsidRPr="008A78A9">
        <w:rPr>
          <w:rFonts w:ascii="Times New Roman" w:hAnsi="Times New Roman"/>
        </w:rPr>
        <w:tab/>
      </w:r>
      <w:r w:rsidRPr="008A78A9">
        <w:rPr>
          <w:rFonts w:ascii="Times New Roman" w:hAnsi="Times New Roman"/>
        </w:rPr>
        <w:tab/>
      </w:r>
      <w:r w:rsidRPr="008A78A9">
        <w:rPr>
          <w:rFonts w:ascii="Times New Roman" w:hAnsi="Times New Roman"/>
        </w:rPr>
        <w:tab/>
        <w:t xml:space="preserve">  </w:t>
      </w:r>
      <w:r w:rsidRPr="008A78A9" w:rsidR="00FD0DFA">
        <w:rPr>
          <w:rFonts w:ascii="Times New Roman" w:hAnsi="Times New Roman"/>
        </w:rPr>
        <w:t xml:space="preserve">      </w:t>
      </w:r>
      <w:r w:rsidRPr="008A78A9">
        <w:rPr>
          <w:rFonts w:ascii="Times New Roman" w:hAnsi="Times New Roman"/>
        </w:rPr>
        <w:t xml:space="preserve">           </w:t>
      </w:r>
      <w:r w:rsidRPr="008A78A9" w:rsidR="00FD0DFA">
        <w:rPr>
          <w:rFonts w:ascii="Times New Roman" w:hAnsi="Times New Roman"/>
        </w:rPr>
        <w:t xml:space="preserve">                             </w:t>
      </w:r>
      <w:r w:rsidRPr="008A78A9">
        <w:rPr>
          <w:rFonts w:ascii="Times New Roman" w:hAnsi="Times New Roman"/>
        </w:rPr>
        <w:t xml:space="preserve">       г. Симферополь</w:t>
      </w:r>
    </w:p>
    <w:p w:rsidR="007419E8" w:rsidRPr="008A78A9" w:rsidP="00FC0C8F" w14:paraId="3FB4DEA0" w14:textId="77777777">
      <w:pPr>
        <w:widowControl w:val="0"/>
        <w:spacing w:line="228" w:lineRule="auto"/>
        <w:jc w:val="both"/>
        <w:rPr>
          <w:rFonts w:ascii="Times New Roman" w:hAnsi="Times New Roman"/>
        </w:rPr>
      </w:pPr>
    </w:p>
    <w:p w:rsidR="009864D7" w:rsidRPr="008A78A9" w:rsidP="00FC0C8F" w14:paraId="18CD869F" w14:textId="77777777">
      <w:pPr>
        <w:widowControl w:val="0"/>
        <w:spacing w:line="228" w:lineRule="auto"/>
        <w:ind w:firstLine="709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 w:rsidRPr="008A78A9">
        <w:rPr>
          <w:rFonts w:ascii="Times New Roman" w:hAnsi="Times New Roman"/>
          <w:bCs/>
        </w:rPr>
        <w:t>,</w:t>
      </w:r>
    </w:p>
    <w:p w:rsidR="009864D7" w:rsidRPr="008A78A9" w:rsidP="00FC0C8F" w14:paraId="1FB23889" w14:textId="77777777">
      <w:pPr>
        <w:widowControl w:val="0"/>
        <w:spacing w:line="228" w:lineRule="auto"/>
        <w:ind w:firstLine="708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при </w:t>
      </w:r>
      <w:r w:rsidRPr="008A78A9" w:rsidR="00296A5C">
        <w:rPr>
          <w:rFonts w:ascii="Times New Roman" w:hAnsi="Times New Roman"/>
        </w:rPr>
        <w:t>секретаре Ткаченко А.И.,</w:t>
      </w:r>
    </w:p>
    <w:p w:rsidR="009864D7" w:rsidRPr="008A78A9" w:rsidP="00FC0C8F" w14:paraId="132FB125" w14:textId="77777777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bCs/>
        </w:rPr>
      </w:pPr>
      <w:r w:rsidRPr="008A78A9">
        <w:rPr>
          <w:rFonts w:ascii="Times New Roman" w:hAnsi="Times New Roman"/>
          <w:bCs/>
        </w:rPr>
        <w:t xml:space="preserve">с участием государственного обвинителя </w:t>
      </w:r>
      <w:r w:rsidRPr="008A78A9" w:rsidR="00296A5C">
        <w:rPr>
          <w:rFonts w:ascii="Times New Roman" w:hAnsi="Times New Roman"/>
          <w:bCs/>
        </w:rPr>
        <w:t>–</w:t>
      </w:r>
      <w:r w:rsidRPr="008A78A9">
        <w:rPr>
          <w:rFonts w:ascii="Times New Roman" w:hAnsi="Times New Roman"/>
          <w:bCs/>
        </w:rPr>
        <w:t xml:space="preserve"> </w:t>
      </w:r>
      <w:r w:rsidRPr="008A78A9" w:rsidR="00181E7A">
        <w:rPr>
          <w:rFonts w:ascii="Times New Roman" w:hAnsi="Times New Roman"/>
          <w:bCs/>
        </w:rPr>
        <w:t>Ивашкевич В.В.</w:t>
      </w:r>
      <w:r w:rsidRPr="008A78A9" w:rsidR="00296A5C">
        <w:rPr>
          <w:rFonts w:ascii="Times New Roman" w:hAnsi="Times New Roman"/>
          <w:bCs/>
        </w:rPr>
        <w:t>,</w:t>
      </w:r>
    </w:p>
    <w:p w:rsidR="007419E8" w:rsidRPr="008A78A9" w:rsidP="00FC0C8F" w14:paraId="27AB95F6" w14:textId="77777777">
      <w:pPr>
        <w:tabs>
          <w:tab w:val="left" w:pos="-851"/>
        </w:tabs>
        <w:spacing w:line="228" w:lineRule="auto"/>
        <w:ind w:firstLine="709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подсудимо</w:t>
      </w:r>
      <w:r w:rsidRPr="008A78A9" w:rsidR="00FD0DFA">
        <w:rPr>
          <w:rFonts w:ascii="Times New Roman" w:hAnsi="Times New Roman"/>
        </w:rPr>
        <w:t>й</w:t>
      </w:r>
      <w:r w:rsidRPr="008A78A9">
        <w:rPr>
          <w:rFonts w:ascii="Times New Roman" w:hAnsi="Times New Roman"/>
        </w:rPr>
        <w:t xml:space="preserve"> – </w:t>
      </w:r>
      <w:r w:rsidRPr="008A78A9" w:rsidR="00296A5C">
        <w:rPr>
          <w:rFonts w:ascii="Times New Roman" w:hAnsi="Times New Roman"/>
        </w:rPr>
        <w:t>Шумик</w:t>
      </w:r>
      <w:r w:rsidRPr="008A78A9" w:rsidR="00296A5C">
        <w:rPr>
          <w:rFonts w:ascii="Times New Roman" w:hAnsi="Times New Roman"/>
        </w:rPr>
        <w:t xml:space="preserve"> С.В.,</w:t>
      </w:r>
      <w:r w:rsidRPr="008A78A9">
        <w:rPr>
          <w:rFonts w:ascii="Times New Roman" w:hAnsi="Times New Roman"/>
        </w:rPr>
        <w:t xml:space="preserve"> </w:t>
      </w:r>
    </w:p>
    <w:p w:rsidR="007419E8" w:rsidRPr="008A78A9" w:rsidP="00FC0C8F" w14:paraId="7CA4B6B6" w14:textId="72C4EF4A">
      <w:pPr>
        <w:tabs>
          <w:tab w:val="left" w:pos="-851"/>
        </w:tabs>
        <w:spacing w:line="228" w:lineRule="auto"/>
        <w:ind w:firstLine="709"/>
        <w:jc w:val="both"/>
        <w:rPr>
          <w:rFonts w:ascii="Times New Roman" w:eastAsia="Calibri" w:hAnsi="Times New Roman"/>
        </w:rPr>
      </w:pPr>
      <w:r w:rsidRPr="008A78A9">
        <w:rPr>
          <w:rFonts w:ascii="Times New Roman" w:hAnsi="Times New Roman"/>
        </w:rPr>
        <w:t xml:space="preserve">защитника </w:t>
      </w:r>
      <w:r w:rsidRPr="008A78A9" w:rsidR="003860C7">
        <w:rPr>
          <w:rFonts w:ascii="Times New Roman" w:hAnsi="Times New Roman"/>
        </w:rPr>
        <w:t>–</w:t>
      </w:r>
      <w:r w:rsidRPr="008A78A9">
        <w:rPr>
          <w:rFonts w:ascii="Times New Roman" w:hAnsi="Times New Roman"/>
        </w:rPr>
        <w:t xml:space="preserve"> адвоката</w:t>
      </w:r>
      <w:r w:rsidRPr="008A78A9" w:rsidR="00B03783">
        <w:rPr>
          <w:rFonts w:ascii="Times New Roman" w:hAnsi="Times New Roman"/>
        </w:rPr>
        <w:t xml:space="preserve"> </w:t>
      </w:r>
      <w:r w:rsidRPr="008A78A9" w:rsidR="00FB4634">
        <w:rPr>
          <w:rFonts w:ascii="Times New Roman" w:hAnsi="Times New Roman"/>
        </w:rPr>
        <w:t>Б</w:t>
      </w:r>
      <w:r w:rsidRPr="008A78A9" w:rsidR="00296A5C">
        <w:rPr>
          <w:rFonts w:ascii="Times New Roman" w:hAnsi="Times New Roman"/>
        </w:rPr>
        <w:t>убновой В.В.</w:t>
      </w:r>
      <w:r w:rsidRPr="008A78A9" w:rsidR="009864D7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>
        <w:rPr>
          <w:rFonts w:ascii="Times New Roman" w:eastAsia="Calibri" w:hAnsi="Times New Roman"/>
        </w:rPr>
        <w:t>представивше</w:t>
      </w:r>
      <w:r w:rsidRPr="008A78A9" w:rsidR="00296A5C">
        <w:rPr>
          <w:rFonts w:ascii="Times New Roman" w:eastAsia="Calibri" w:hAnsi="Times New Roman"/>
        </w:rPr>
        <w:t xml:space="preserve">й </w:t>
      </w:r>
      <w:r w:rsidRPr="008A78A9">
        <w:rPr>
          <w:rFonts w:ascii="Times New Roman" w:eastAsia="Calibri" w:hAnsi="Times New Roman"/>
        </w:rPr>
        <w:t xml:space="preserve">ордер № </w:t>
      </w:r>
      <w:r w:rsidRPr="008A78A9" w:rsidR="00642B50">
        <w:rPr>
          <w:rFonts w:ascii="Times New Roman" w:eastAsia="Calibri" w:hAnsi="Times New Roman"/>
        </w:rPr>
        <w:t>...</w:t>
      </w:r>
      <w:r w:rsidRPr="008A78A9" w:rsidR="00C85397">
        <w:rPr>
          <w:rFonts w:ascii="Times New Roman" w:eastAsia="Calibri" w:hAnsi="Times New Roman"/>
        </w:rPr>
        <w:t xml:space="preserve"> от </w:t>
      </w:r>
      <w:r w:rsidRPr="008A78A9" w:rsidR="00642B50">
        <w:rPr>
          <w:rFonts w:ascii="Times New Roman" w:eastAsia="Calibri" w:hAnsi="Times New Roman"/>
        </w:rPr>
        <w:t>…</w:t>
      </w:r>
      <w:r w:rsidRPr="008A78A9" w:rsidR="00C85397">
        <w:rPr>
          <w:rFonts w:ascii="Times New Roman" w:eastAsia="Calibri" w:hAnsi="Times New Roman"/>
        </w:rPr>
        <w:t xml:space="preserve"> 2021 </w:t>
      </w:r>
      <w:r w:rsidRPr="008A78A9">
        <w:rPr>
          <w:rFonts w:ascii="Times New Roman" w:eastAsia="Calibri" w:hAnsi="Times New Roman"/>
        </w:rPr>
        <w:t xml:space="preserve">года и удостоверение № </w:t>
      </w:r>
      <w:r w:rsidRPr="008A78A9" w:rsidR="00642B50">
        <w:rPr>
          <w:rFonts w:ascii="Times New Roman" w:eastAsia="Calibri" w:hAnsi="Times New Roman"/>
        </w:rPr>
        <w:t>…</w:t>
      </w:r>
      <w:r w:rsidRPr="008A78A9" w:rsidR="00C85397">
        <w:rPr>
          <w:rFonts w:ascii="Times New Roman" w:eastAsia="Calibri" w:hAnsi="Times New Roman"/>
        </w:rPr>
        <w:t xml:space="preserve"> от </w:t>
      </w:r>
      <w:r w:rsidRPr="008A78A9" w:rsidR="00642B50">
        <w:rPr>
          <w:rFonts w:ascii="Times New Roman" w:eastAsia="Calibri" w:hAnsi="Times New Roman"/>
        </w:rPr>
        <w:t>…</w:t>
      </w:r>
      <w:r w:rsidRPr="008A78A9">
        <w:rPr>
          <w:rFonts w:ascii="Times New Roman" w:eastAsia="Calibri" w:hAnsi="Times New Roman"/>
        </w:rPr>
        <w:t>,</w:t>
      </w:r>
    </w:p>
    <w:p w:rsidR="00296A5C" w:rsidRPr="008A78A9" w:rsidP="00FC0C8F" w14:paraId="560254BC" w14:textId="0813417D">
      <w:pPr>
        <w:tabs>
          <w:tab w:val="left" w:pos="-851"/>
        </w:tabs>
        <w:spacing w:line="228" w:lineRule="auto"/>
        <w:ind w:firstLine="709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</w:rPr>
        <w:t xml:space="preserve">представителя потерпевшего </w:t>
      </w:r>
      <w:r w:rsidRPr="008A78A9" w:rsidR="00642B50">
        <w:rPr>
          <w:rFonts w:ascii="Times New Roman" w:hAnsi="Times New Roman"/>
        </w:rPr>
        <w:t>ДАННЫЕ ИЗЪЯТЫ</w:t>
      </w:r>
      <w:r w:rsidRPr="008A78A9">
        <w:rPr>
          <w:rFonts w:ascii="Times New Roman" w:eastAsia="Calibri" w:hAnsi="Times New Roman"/>
        </w:rPr>
        <w:t>,</w:t>
      </w:r>
    </w:p>
    <w:p w:rsidR="007419E8" w:rsidRPr="008A78A9" w:rsidP="00FC0C8F" w14:paraId="32798A70" w14:textId="77777777">
      <w:pPr>
        <w:widowControl w:val="0"/>
        <w:spacing w:line="228" w:lineRule="auto"/>
        <w:ind w:firstLine="709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рассмотрев в открытом судебном заседании в порядке особого </w:t>
      </w:r>
      <w:r w:rsidRPr="008A78A9">
        <w:rPr>
          <w:rFonts w:ascii="Times New Roman" w:hAnsi="Times New Roman"/>
          <w:bCs/>
        </w:rPr>
        <w:t>судебного</w:t>
      </w:r>
      <w:r w:rsidRPr="008A78A9">
        <w:rPr>
          <w:rFonts w:ascii="Times New Roman" w:hAnsi="Times New Roman"/>
        </w:rPr>
        <w:t xml:space="preserve"> производства уголовное дело по обвинению:</w:t>
      </w:r>
    </w:p>
    <w:p w:rsidR="007419E8" w:rsidRPr="008A78A9" w:rsidP="00FC0C8F" w14:paraId="7BC0B1DE" w14:textId="7123EE05">
      <w:pPr>
        <w:spacing w:line="228" w:lineRule="auto"/>
        <w:ind w:left="2832"/>
        <w:contextualSpacing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Светланы Владимировны,</w:t>
      </w:r>
      <w:r w:rsidRPr="008A78A9">
        <w:rPr>
          <w:rFonts w:ascii="Times New Roman" w:hAnsi="Times New Roman"/>
        </w:rPr>
        <w:t xml:space="preserve"> </w:t>
      </w:r>
      <w:r w:rsidRPr="008A78A9" w:rsidR="00642B50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</w:p>
    <w:p w:rsidR="007419E8" w:rsidRPr="008A78A9" w:rsidP="00FC0C8F" w14:paraId="2A7480EB" w14:textId="77777777">
      <w:pPr>
        <w:widowControl w:val="0"/>
        <w:spacing w:line="228" w:lineRule="auto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</w:rPr>
        <w:t>в совершении преступлени</w:t>
      </w:r>
      <w:r w:rsidRPr="008A78A9" w:rsidR="00C85397">
        <w:rPr>
          <w:rFonts w:ascii="Times New Roman" w:eastAsia="Calibri" w:hAnsi="Times New Roman"/>
        </w:rPr>
        <w:t>й</w:t>
      </w:r>
      <w:r w:rsidRPr="008A78A9">
        <w:rPr>
          <w:rFonts w:ascii="Times New Roman" w:eastAsia="Calibri" w:hAnsi="Times New Roman"/>
        </w:rPr>
        <w:t>, предусмотренн</w:t>
      </w:r>
      <w:r w:rsidRPr="008A78A9" w:rsidR="00C85397">
        <w:rPr>
          <w:rFonts w:ascii="Times New Roman" w:eastAsia="Calibri" w:hAnsi="Times New Roman"/>
        </w:rPr>
        <w:t xml:space="preserve">ых </w:t>
      </w:r>
      <w:r w:rsidRPr="008A78A9">
        <w:rPr>
          <w:rFonts w:ascii="Times New Roman" w:eastAsia="Calibri" w:hAnsi="Times New Roman"/>
        </w:rPr>
        <w:t>ч.1 ст.1</w:t>
      </w:r>
      <w:r w:rsidRPr="008A78A9" w:rsidR="00C85397">
        <w:rPr>
          <w:rFonts w:ascii="Times New Roman" w:eastAsia="Calibri" w:hAnsi="Times New Roman"/>
        </w:rPr>
        <w:t>60</w:t>
      </w:r>
      <w:r w:rsidRPr="008A78A9" w:rsidR="00C85397">
        <w:rPr>
          <w:rFonts w:ascii="Times New Roman" w:hAnsi="Times New Roman"/>
        </w:rPr>
        <w:t>, ч.1 ст.160,</w:t>
      </w:r>
      <w:r w:rsidRPr="008A78A9" w:rsidR="00BE2A20">
        <w:rPr>
          <w:rFonts w:ascii="Times New Roman" w:hAnsi="Times New Roman"/>
        </w:rPr>
        <w:t xml:space="preserve"> </w:t>
      </w:r>
      <w:r w:rsidRPr="008A78A9" w:rsidR="00C85397">
        <w:rPr>
          <w:rFonts w:ascii="Times New Roman" w:hAnsi="Times New Roman"/>
        </w:rPr>
        <w:t>ч.1 ст.160, ч.1 ст.160, ч.1 ст.160 УК Российской Федерации</w:t>
      </w:r>
      <w:r w:rsidRPr="008A78A9">
        <w:rPr>
          <w:rFonts w:ascii="Times New Roman" w:eastAsia="Calibri" w:hAnsi="Times New Roman"/>
        </w:rPr>
        <w:t>,</w:t>
      </w:r>
    </w:p>
    <w:p w:rsidR="007419E8" w:rsidRPr="008A78A9" w:rsidP="00FC0C8F" w14:paraId="5282872B" w14:textId="77777777">
      <w:pPr>
        <w:widowControl w:val="0"/>
        <w:spacing w:line="228" w:lineRule="auto"/>
        <w:ind w:firstLine="851"/>
        <w:jc w:val="center"/>
        <w:rPr>
          <w:rFonts w:ascii="Times New Roman" w:hAnsi="Times New Roman"/>
        </w:rPr>
      </w:pPr>
    </w:p>
    <w:p w:rsidR="007419E8" w:rsidRPr="008A78A9" w:rsidP="00FC0C8F" w14:paraId="7488679E" w14:textId="77777777">
      <w:pPr>
        <w:widowControl w:val="0"/>
        <w:spacing w:line="228" w:lineRule="auto"/>
        <w:ind w:firstLine="851"/>
        <w:jc w:val="center"/>
        <w:rPr>
          <w:rFonts w:ascii="Times New Roman" w:hAnsi="Times New Roman"/>
        </w:rPr>
      </w:pPr>
      <w:r w:rsidRPr="008A78A9">
        <w:rPr>
          <w:rFonts w:ascii="Times New Roman" w:hAnsi="Times New Roman"/>
        </w:rPr>
        <w:t>УСТАНОВИЛ:</w:t>
      </w:r>
    </w:p>
    <w:p w:rsidR="007419E8" w:rsidRPr="008A78A9" w:rsidP="00FC0C8F" w14:paraId="2FFC00ED" w14:textId="77777777">
      <w:pPr>
        <w:widowControl w:val="0"/>
        <w:spacing w:line="228" w:lineRule="auto"/>
        <w:ind w:firstLine="851"/>
        <w:jc w:val="both"/>
        <w:rPr>
          <w:rFonts w:ascii="Times New Roman" w:hAnsi="Times New Roman"/>
        </w:rPr>
      </w:pPr>
    </w:p>
    <w:p w:rsidR="00FB4634" w:rsidRPr="008A78A9" w:rsidP="00FC0C8F" w14:paraId="71BC468E" w14:textId="77777777">
      <w:pPr>
        <w:pStyle w:val="ConsNonformat"/>
        <w:widowControl/>
        <w:spacing w:line="228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8A78A9">
        <w:rPr>
          <w:rFonts w:ascii="Times New Roman" w:hAnsi="Times New Roman"/>
          <w:sz w:val="24"/>
        </w:rPr>
        <w:t>Шумик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Светлана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Владимировна</w:t>
      </w:r>
      <w:r w:rsidRPr="008A78A9">
        <w:rPr>
          <w:rFonts w:ascii="Times New Roman" w:hAnsi="Times New Roman"/>
          <w:sz w:val="24"/>
        </w:rPr>
        <w:t xml:space="preserve"> </w:t>
      </w:r>
      <w:r w:rsidRPr="008A78A9" w:rsidR="007419E8">
        <w:rPr>
          <w:rFonts w:ascii="Times New Roman" w:hAnsi="Times New Roman"/>
          <w:sz w:val="24"/>
        </w:rPr>
        <w:t>обвиняется</w:t>
      </w:r>
      <w:r w:rsidRPr="008A78A9" w:rsidR="007419E8">
        <w:rPr>
          <w:rFonts w:ascii="Times New Roman" w:hAnsi="Times New Roman"/>
          <w:sz w:val="24"/>
        </w:rPr>
        <w:t xml:space="preserve"> в том, </w:t>
      </w:r>
      <w:r w:rsidRPr="008A78A9" w:rsidR="007419E8">
        <w:rPr>
          <w:rFonts w:ascii="Times New Roman" w:hAnsi="Times New Roman"/>
          <w:sz w:val="24"/>
        </w:rPr>
        <w:t>что</w:t>
      </w:r>
      <w:r w:rsidRPr="008A78A9" w:rsidR="007419E8">
        <w:rPr>
          <w:rFonts w:ascii="Times New Roman" w:hAnsi="Times New Roman"/>
          <w:sz w:val="24"/>
        </w:rPr>
        <w:t xml:space="preserve"> </w:t>
      </w:r>
      <w:r w:rsidRPr="008A78A9" w:rsidR="007419E8">
        <w:rPr>
          <w:rFonts w:ascii="Times New Roman" w:hAnsi="Times New Roman"/>
          <w:sz w:val="24"/>
        </w:rPr>
        <w:t>он</w:t>
      </w:r>
      <w:r w:rsidRPr="008A78A9" w:rsidR="005C4DD9">
        <w:rPr>
          <w:rFonts w:ascii="Times New Roman" w:hAnsi="Times New Roman"/>
          <w:sz w:val="24"/>
        </w:rPr>
        <w:t>а</w:t>
      </w:r>
      <w:r w:rsidRPr="008A78A9" w:rsidR="007419E8">
        <w:rPr>
          <w:rFonts w:ascii="Times New Roman" w:hAnsi="Times New Roman"/>
          <w:sz w:val="24"/>
        </w:rPr>
        <w:t xml:space="preserve"> </w:t>
      </w:r>
      <w:r w:rsidRPr="008A78A9" w:rsidR="007419E8">
        <w:rPr>
          <w:rFonts w:ascii="Times New Roman" w:hAnsi="Times New Roman"/>
          <w:sz w:val="24"/>
        </w:rPr>
        <w:t>совершил</w:t>
      </w:r>
      <w:r w:rsidRPr="008A78A9" w:rsidR="00D33682">
        <w:rPr>
          <w:rFonts w:ascii="Times New Roman" w:hAnsi="Times New Roman"/>
          <w:sz w:val="24"/>
        </w:rPr>
        <w:t>а</w:t>
      </w:r>
      <w:r w:rsidRPr="008A78A9" w:rsidR="007419E8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  <w:lang w:val="ru-RU"/>
        </w:rPr>
        <w:t>п</w:t>
      </w:r>
      <w:r w:rsidRPr="008A78A9">
        <w:rPr>
          <w:rFonts w:ascii="Times New Roman" w:hAnsi="Times New Roman"/>
          <w:sz w:val="24"/>
        </w:rPr>
        <w:t>реступлени</w:t>
      </w:r>
      <w:r w:rsidRPr="008A78A9">
        <w:rPr>
          <w:rFonts w:ascii="Times New Roman" w:hAnsi="Times New Roman"/>
          <w:sz w:val="24"/>
          <w:lang w:val="ru-RU"/>
        </w:rPr>
        <w:t>я</w:t>
      </w:r>
      <w:r w:rsidRPr="008A78A9">
        <w:rPr>
          <w:rFonts w:ascii="Times New Roman" w:hAnsi="Times New Roman"/>
          <w:sz w:val="24"/>
        </w:rPr>
        <w:t xml:space="preserve">, </w:t>
      </w:r>
      <w:r w:rsidRPr="008A78A9">
        <w:rPr>
          <w:rFonts w:ascii="Times New Roman" w:hAnsi="Times New Roman"/>
          <w:sz w:val="24"/>
        </w:rPr>
        <w:t>предусмотренн</w:t>
      </w:r>
      <w:r w:rsidRPr="008A78A9">
        <w:rPr>
          <w:rFonts w:ascii="Times New Roman" w:hAnsi="Times New Roman"/>
          <w:sz w:val="24"/>
          <w:lang w:val="ru-RU"/>
        </w:rPr>
        <w:t>ые</w:t>
      </w:r>
      <w:r w:rsidRPr="008A78A9">
        <w:rPr>
          <w:rFonts w:ascii="Times New Roman" w:hAnsi="Times New Roman"/>
          <w:sz w:val="24"/>
          <w:lang w:val="ru-RU"/>
        </w:rPr>
        <w:t xml:space="preserve"> </w:t>
      </w:r>
      <w:r w:rsidRPr="008A78A9">
        <w:rPr>
          <w:rFonts w:ascii="Times New Roman" w:hAnsi="Times New Roman"/>
          <w:sz w:val="24"/>
        </w:rPr>
        <w:t xml:space="preserve">ч. 1 ст. 160 УК РФ - </w:t>
      </w:r>
      <w:r w:rsidRPr="008A78A9">
        <w:rPr>
          <w:rFonts w:ascii="Times New Roman" w:hAnsi="Times New Roman"/>
          <w:sz w:val="24"/>
        </w:rPr>
        <w:t>присвоение</w:t>
      </w:r>
      <w:r w:rsidRPr="008A78A9">
        <w:rPr>
          <w:rFonts w:ascii="Times New Roman" w:hAnsi="Times New Roman"/>
          <w:sz w:val="24"/>
        </w:rPr>
        <w:t xml:space="preserve">, то </w:t>
      </w:r>
      <w:r w:rsidRPr="008A78A9">
        <w:rPr>
          <w:rFonts w:ascii="Times New Roman" w:hAnsi="Times New Roman"/>
          <w:sz w:val="24"/>
        </w:rPr>
        <w:t>есть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хищение</w:t>
      </w:r>
      <w:r w:rsidRPr="008A78A9">
        <w:rPr>
          <w:rFonts w:ascii="Times New Roman" w:hAnsi="Times New Roman"/>
          <w:sz w:val="24"/>
        </w:rPr>
        <w:t xml:space="preserve"> чужого </w:t>
      </w:r>
      <w:r w:rsidRPr="008A78A9">
        <w:rPr>
          <w:rFonts w:ascii="Times New Roman" w:hAnsi="Times New Roman"/>
          <w:sz w:val="24"/>
        </w:rPr>
        <w:t>имущества</w:t>
      </w:r>
      <w:r w:rsidRPr="008A78A9">
        <w:rPr>
          <w:rFonts w:ascii="Times New Roman" w:hAnsi="Times New Roman"/>
          <w:sz w:val="24"/>
        </w:rPr>
        <w:t xml:space="preserve">, </w:t>
      </w:r>
      <w:r w:rsidRPr="008A78A9">
        <w:rPr>
          <w:rFonts w:ascii="Times New Roman" w:hAnsi="Times New Roman"/>
          <w:sz w:val="24"/>
        </w:rPr>
        <w:t>вверенного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виновному</w:t>
      </w:r>
      <w:r w:rsidRPr="008A78A9">
        <w:rPr>
          <w:rFonts w:ascii="Times New Roman" w:hAnsi="Times New Roman"/>
          <w:sz w:val="24"/>
          <w:lang w:val="ru-RU"/>
        </w:rPr>
        <w:t xml:space="preserve">, </w:t>
      </w:r>
      <w:r w:rsidRPr="008A78A9">
        <w:rPr>
          <w:rFonts w:ascii="Times New Roman" w:hAnsi="Times New Roman"/>
          <w:sz w:val="24"/>
        </w:rPr>
        <w:t xml:space="preserve">при </w:t>
      </w:r>
      <w:r w:rsidRPr="008A78A9" w:rsidR="00BE2A20">
        <w:rPr>
          <w:rFonts w:ascii="Times New Roman" w:hAnsi="Times New Roman"/>
          <w:sz w:val="24"/>
          <w:lang w:val="ru-RU"/>
        </w:rPr>
        <w:t>следующих</w:t>
      </w:r>
      <w:r w:rsidRPr="008A78A9">
        <w:rPr>
          <w:rFonts w:ascii="Times New Roman" w:hAnsi="Times New Roman"/>
          <w:sz w:val="24"/>
          <w:lang w:val="ru-RU"/>
        </w:rPr>
        <w:t xml:space="preserve"> </w:t>
      </w:r>
      <w:r w:rsidRPr="008A78A9">
        <w:rPr>
          <w:rFonts w:ascii="Times New Roman" w:hAnsi="Times New Roman"/>
          <w:sz w:val="24"/>
        </w:rPr>
        <w:t>обстоятельствах</w:t>
      </w:r>
      <w:r w:rsidRPr="008A78A9">
        <w:rPr>
          <w:rFonts w:ascii="Times New Roman" w:hAnsi="Times New Roman"/>
          <w:sz w:val="24"/>
          <w:lang w:val="ru-RU"/>
        </w:rPr>
        <w:t>.</w:t>
      </w:r>
    </w:p>
    <w:p w:rsidR="00FB4634" w:rsidRPr="008A78A9" w:rsidP="00FC0C8F" w14:paraId="5EEBBA35" w14:textId="73144368">
      <w:pPr>
        <w:pStyle w:val="ConsNonformat"/>
        <w:widowControl/>
        <w:spacing w:line="228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8A78A9">
        <w:rPr>
          <w:rFonts w:ascii="Times New Roman" w:hAnsi="Times New Roman"/>
          <w:sz w:val="24"/>
        </w:rPr>
        <w:t>Шумик</w:t>
      </w:r>
      <w:r w:rsidRPr="008A78A9">
        <w:rPr>
          <w:rFonts w:ascii="Times New Roman" w:hAnsi="Times New Roman"/>
          <w:sz w:val="24"/>
        </w:rPr>
        <w:t xml:space="preserve"> С.В. </w:t>
      </w:r>
      <w:r w:rsidRPr="008A78A9">
        <w:rPr>
          <w:rFonts w:ascii="Times New Roman" w:hAnsi="Times New Roman"/>
          <w:sz w:val="24"/>
          <w:lang w:val="ru-RU"/>
        </w:rPr>
        <w:t>н</w:t>
      </w:r>
      <w:r w:rsidRPr="008A78A9">
        <w:rPr>
          <w:rFonts w:ascii="Times New Roman" w:hAnsi="Times New Roman"/>
          <w:sz w:val="24"/>
        </w:rPr>
        <w:t xml:space="preserve">а </w:t>
      </w:r>
      <w:r w:rsidRPr="008A78A9">
        <w:rPr>
          <w:rFonts w:ascii="Times New Roman" w:hAnsi="Times New Roman"/>
          <w:sz w:val="24"/>
        </w:rPr>
        <w:t>основании</w:t>
      </w:r>
      <w:r w:rsidRPr="008A78A9">
        <w:rPr>
          <w:rFonts w:ascii="Times New Roman" w:hAnsi="Times New Roman"/>
          <w:sz w:val="24"/>
        </w:rPr>
        <w:t xml:space="preserve"> трудового </w:t>
      </w:r>
      <w:r w:rsidRPr="008A78A9">
        <w:rPr>
          <w:rFonts w:ascii="Times New Roman" w:hAnsi="Times New Roman"/>
          <w:sz w:val="24"/>
        </w:rPr>
        <w:t>договора</w:t>
      </w:r>
      <w:r w:rsidRPr="008A78A9">
        <w:rPr>
          <w:rFonts w:ascii="Times New Roman" w:hAnsi="Times New Roman"/>
          <w:sz w:val="24"/>
        </w:rPr>
        <w:t xml:space="preserve"> № от </w:t>
      </w:r>
      <w:r w:rsidRPr="008A78A9" w:rsidR="00642B50">
        <w:rPr>
          <w:rFonts w:ascii="Times New Roman" w:hAnsi="Times New Roman"/>
          <w:sz w:val="24"/>
          <w:lang w:val="ru-RU"/>
        </w:rPr>
        <w:t>…</w:t>
      </w:r>
      <w:r w:rsidRPr="008A78A9">
        <w:rPr>
          <w:rFonts w:ascii="Times New Roman" w:hAnsi="Times New Roman"/>
          <w:sz w:val="24"/>
        </w:rPr>
        <w:t xml:space="preserve"> и </w:t>
      </w:r>
      <w:r w:rsidRPr="008A78A9">
        <w:rPr>
          <w:rFonts w:ascii="Times New Roman" w:hAnsi="Times New Roman"/>
          <w:sz w:val="24"/>
        </w:rPr>
        <w:t>приказа</w:t>
      </w:r>
      <w:r w:rsidRPr="008A78A9">
        <w:rPr>
          <w:rFonts w:ascii="Times New Roman" w:hAnsi="Times New Roman"/>
          <w:sz w:val="24"/>
        </w:rPr>
        <w:t xml:space="preserve"> о </w:t>
      </w:r>
      <w:r w:rsidRPr="008A78A9">
        <w:rPr>
          <w:rFonts w:ascii="Times New Roman" w:hAnsi="Times New Roman"/>
          <w:sz w:val="24"/>
        </w:rPr>
        <w:t>приеме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работника</w:t>
      </w:r>
      <w:r w:rsidRPr="008A78A9">
        <w:rPr>
          <w:rFonts w:ascii="Times New Roman" w:hAnsi="Times New Roman"/>
          <w:sz w:val="24"/>
        </w:rPr>
        <w:t xml:space="preserve"> на </w:t>
      </w:r>
      <w:r w:rsidRPr="008A78A9">
        <w:rPr>
          <w:rFonts w:ascii="Times New Roman" w:hAnsi="Times New Roman"/>
          <w:sz w:val="24"/>
        </w:rPr>
        <w:t>работу</w:t>
      </w:r>
      <w:r w:rsidRPr="008A78A9">
        <w:rPr>
          <w:rFonts w:ascii="Times New Roman" w:hAnsi="Times New Roman"/>
          <w:sz w:val="24"/>
        </w:rPr>
        <w:t xml:space="preserve"> № </w:t>
      </w:r>
      <w:r w:rsidRPr="008A78A9" w:rsidR="00642B50">
        <w:rPr>
          <w:rFonts w:ascii="Times New Roman" w:hAnsi="Times New Roman"/>
          <w:sz w:val="24"/>
        </w:rPr>
        <w:t xml:space="preserve"> от …</w:t>
      </w:r>
      <w:r w:rsidRPr="008A78A9">
        <w:rPr>
          <w:rFonts w:ascii="Times New Roman" w:hAnsi="Times New Roman"/>
          <w:sz w:val="24"/>
        </w:rPr>
        <w:t xml:space="preserve">, </w:t>
      </w:r>
      <w:r w:rsidRPr="008A78A9">
        <w:rPr>
          <w:rFonts w:ascii="Times New Roman" w:hAnsi="Times New Roman"/>
          <w:sz w:val="24"/>
          <w:lang w:val="ru-RU"/>
        </w:rPr>
        <w:t xml:space="preserve">была </w:t>
      </w:r>
      <w:r w:rsidRPr="008A78A9">
        <w:rPr>
          <w:rFonts w:ascii="Times New Roman" w:hAnsi="Times New Roman"/>
          <w:sz w:val="24"/>
        </w:rPr>
        <w:t>трудоустроена</w:t>
      </w:r>
      <w:r w:rsidRPr="008A78A9">
        <w:rPr>
          <w:rFonts w:ascii="Times New Roman" w:hAnsi="Times New Roman"/>
          <w:sz w:val="24"/>
        </w:rPr>
        <w:t xml:space="preserve"> на </w:t>
      </w:r>
      <w:r w:rsidRPr="008A78A9">
        <w:rPr>
          <w:rFonts w:ascii="Times New Roman" w:hAnsi="Times New Roman"/>
          <w:sz w:val="24"/>
        </w:rPr>
        <w:t>должность</w:t>
      </w:r>
      <w:r w:rsidRPr="008A78A9">
        <w:rPr>
          <w:rFonts w:ascii="Times New Roman" w:hAnsi="Times New Roman"/>
          <w:sz w:val="24"/>
        </w:rPr>
        <w:t xml:space="preserve"> торгового </w:t>
      </w:r>
      <w:r w:rsidRPr="008A78A9">
        <w:rPr>
          <w:rFonts w:ascii="Times New Roman" w:hAnsi="Times New Roman"/>
          <w:sz w:val="24"/>
        </w:rPr>
        <w:t>представителя</w:t>
      </w:r>
      <w:r w:rsidRPr="008A78A9">
        <w:rPr>
          <w:rFonts w:ascii="Times New Roman" w:hAnsi="Times New Roman"/>
          <w:sz w:val="24"/>
        </w:rPr>
        <w:t xml:space="preserve"> в </w:t>
      </w:r>
      <w:r w:rsidRPr="008A78A9" w:rsidR="00642B50">
        <w:rPr>
          <w:rFonts w:ascii="Times New Roman" w:hAnsi="Times New Roman"/>
          <w:sz w:val="24"/>
        </w:rPr>
        <w:t>ДАННЫЕ ИЗЪЯТЫ</w:t>
      </w:r>
      <w:r w:rsidRPr="008A78A9">
        <w:rPr>
          <w:rFonts w:ascii="Times New Roman" w:hAnsi="Times New Roman"/>
          <w:sz w:val="24"/>
        </w:rPr>
        <w:t xml:space="preserve">, </w:t>
      </w:r>
      <w:r w:rsidRPr="008A78A9">
        <w:rPr>
          <w:rFonts w:ascii="Times New Roman" w:hAnsi="Times New Roman"/>
          <w:sz w:val="24"/>
        </w:rPr>
        <w:t>расположенном</w:t>
      </w:r>
      <w:r w:rsidRPr="008A78A9">
        <w:rPr>
          <w:rFonts w:ascii="Times New Roman" w:hAnsi="Times New Roman"/>
          <w:sz w:val="24"/>
        </w:rPr>
        <w:t xml:space="preserve"> по адресу: </w:t>
      </w:r>
      <w:r w:rsidRPr="008A78A9" w:rsidR="00642B50">
        <w:rPr>
          <w:rFonts w:ascii="Times New Roman" w:hAnsi="Times New Roman"/>
          <w:sz w:val="24"/>
        </w:rPr>
        <w:t>ДАННЫЕ ИЗЪЯТЫ</w:t>
      </w:r>
      <w:r w:rsidRPr="008A78A9">
        <w:rPr>
          <w:rFonts w:ascii="Times New Roman" w:hAnsi="Times New Roman"/>
          <w:sz w:val="24"/>
        </w:rPr>
        <w:t xml:space="preserve">, видом </w:t>
      </w:r>
      <w:r w:rsidRPr="008A78A9">
        <w:rPr>
          <w:rFonts w:ascii="Times New Roman" w:hAnsi="Times New Roman"/>
          <w:sz w:val="24"/>
        </w:rPr>
        <w:t>деятельности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которого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согласно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выписки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из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Единого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государственного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реестра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индивидуальных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предпринимателей</w:t>
      </w:r>
      <w:r w:rsidRPr="008A78A9">
        <w:rPr>
          <w:rFonts w:ascii="Times New Roman" w:hAnsi="Times New Roman"/>
          <w:sz w:val="24"/>
        </w:rPr>
        <w:t xml:space="preserve"> от 02.12.2020 </w:t>
      </w:r>
      <w:r w:rsidRPr="008A78A9">
        <w:rPr>
          <w:rFonts w:ascii="Times New Roman" w:hAnsi="Times New Roman"/>
          <w:sz w:val="24"/>
        </w:rPr>
        <w:t>является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оптовая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торговля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пищевыми</w:t>
      </w:r>
      <w:r w:rsidRPr="008A78A9">
        <w:rPr>
          <w:rFonts w:ascii="Times New Roman" w:hAnsi="Times New Roman"/>
          <w:sz w:val="24"/>
        </w:rPr>
        <w:t xml:space="preserve"> продуктами, напитками и </w:t>
      </w:r>
      <w:r w:rsidRPr="008A78A9">
        <w:rPr>
          <w:rFonts w:ascii="Times New Roman" w:hAnsi="Times New Roman"/>
          <w:sz w:val="24"/>
        </w:rPr>
        <w:t>табачными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изделиями</w:t>
      </w:r>
      <w:r w:rsidRPr="008A78A9">
        <w:rPr>
          <w:rFonts w:ascii="Times New Roman" w:hAnsi="Times New Roman"/>
          <w:sz w:val="24"/>
        </w:rPr>
        <w:t>.</w:t>
      </w:r>
    </w:p>
    <w:p w:rsidR="00FB4634" w:rsidRPr="008A78A9" w:rsidP="00FC0C8F" w14:paraId="14537094" w14:textId="1F22DC72">
      <w:pPr>
        <w:pStyle w:val="ConsNonformat"/>
        <w:widowControl/>
        <w:spacing w:line="228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8A78A9">
        <w:rPr>
          <w:rFonts w:ascii="Times New Roman" w:hAnsi="Times New Roman"/>
          <w:sz w:val="24"/>
        </w:rPr>
        <w:t>Согласно</w:t>
      </w:r>
      <w:r w:rsidRPr="008A78A9">
        <w:rPr>
          <w:rFonts w:ascii="Times New Roman" w:hAnsi="Times New Roman"/>
          <w:sz w:val="24"/>
        </w:rPr>
        <w:t xml:space="preserve"> трудовому договору № от </w:t>
      </w:r>
      <w:r w:rsidRPr="008A78A9" w:rsidR="00642B50">
        <w:rPr>
          <w:rFonts w:ascii="Times New Roman" w:hAnsi="Times New Roman"/>
          <w:sz w:val="24"/>
          <w:lang w:val="ru-RU"/>
        </w:rPr>
        <w:t>…</w:t>
      </w:r>
      <w:r w:rsidRPr="008A78A9">
        <w:rPr>
          <w:rFonts w:ascii="Times New Roman" w:hAnsi="Times New Roman"/>
          <w:sz w:val="24"/>
        </w:rPr>
        <w:t xml:space="preserve">, </w:t>
      </w:r>
      <w:r w:rsidRPr="008A78A9">
        <w:rPr>
          <w:rFonts w:ascii="Times New Roman" w:hAnsi="Times New Roman"/>
          <w:sz w:val="24"/>
        </w:rPr>
        <w:t>заключенному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между</w:t>
      </w:r>
      <w:r w:rsidRPr="008A78A9">
        <w:rPr>
          <w:rFonts w:ascii="Times New Roman" w:hAnsi="Times New Roman"/>
          <w:sz w:val="24"/>
        </w:rPr>
        <w:t xml:space="preserve"> </w:t>
      </w:r>
      <w:r w:rsidRPr="008A78A9" w:rsidR="00642B50">
        <w:rPr>
          <w:rFonts w:ascii="Times New Roman" w:hAnsi="Times New Roman"/>
          <w:sz w:val="24"/>
        </w:rPr>
        <w:t>ДАННЫЕ ИЗЪЯТЫ</w:t>
      </w:r>
      <w:r w:rsidRPr="008A78A9" w:rsidR="00642B50">
        <w:rPr>
          <w:rFonts w:ascii="Times New Roman" w:hAnsi="Times New Roman"/>
          <w:sz w:val="24"/>
          <w:lang w:val="ru-RU"/>
        </w:rPr>
        <w:t xml:space="preserve"> </w:t>
      </w:r>
      <w:r w:rsidRPr="008A78A9">
        <w:rPr>
          <w:rFonts w:ascii="Times New Roman" w:hAnsi="Times New Roman"/>
          <w:sz w:val="24"/>
        </w:rPr>
        <w:t xml:space="preserve">и </w:t>
      </w:r>
      <w:r w:rsidRPr="008A78A9">
        <w:rPr>
          <w:rFonts w:ascii="Times New Roman" w:hAnsi="Times New Roman"/>
          <w:sz w:val="24"/>
        </w:rPr>
        <w:t>Шумик</w:t>
      </w:r>
      <w:r w:rsidRPr="008A78A9">
        <w:rPr>
          <w:rFonts w:ascii="Times New Roman" w:hAnsi="Times New Roman"/>
          <w:sz w:val="24"/>
        </w:rPr>
        <w:t xml:space="preserve"> С.В., </w:t>
      </w:r>
      <w:r w:rsidRPr="008A78A9">
        <w:rPr>
          <w:rFonts w:ascii="Times New Roman" w:hAnsi="Times New Roman"/>
          <w:sz w:val="24"/>
        </w:rPr>
        <w:t>последняя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обязана</w:t>
      </w:r>
      <w:r w:rsidRPr="008A78A9">
        <w:rPr>
          <w:rFonts w:ascii="Times New Roman" w:hAnsi="Times New Roman"/>
          <w:sz w:val="24"/>
        </w:rPr>
        <w:t xml:space="preserve"> бережно </w:t>
      </w:r>
      <w:r w:rsidRPr="008A78A9">
        <w:rPr>
          <w:rFonts w:ascii="Times New Roman" w:hAnsi="Times New Roman"/>
          <w:sz w:val="24"/>
        </w:rPr>
        <w:t>относится</w:t>
      </w:r>
      <w:r w:rsidRPr="008A78A9">
        <w:rPr>
          <w:rFonts w:ascii="Times New Roman" w:hAnsi="Times New Roman"/>
          <w:sz w:val="24"/>
        </w:rPr>
        <w:t xml:space="preserve"> к </w:t>
      </w:r>
      <w:r w:rsidRPr="008A78A9">
        <w:rPr>
          <w:rFonts w:ascii="Times New Roman" w:hAnsi="Times New Roman"/>
          <w:sz w:val="24"/>
        </w:rPr>
        <w:t>имуществу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работодателя</w:t>
      </w:r>
      <w:r w:rsidRPr="008A78A9">
        <w:rPr>
          <w:rFonts w:ascii="Times New Roman" w:hAnsi="Times New Roman"/>
          <w:sz w:val="24"/>
        </w:rPr>
        <w:t xml:space="preserve">, </w:t>
      </w:r>
      <w:r w:rsidRPr="008A78A9">
        <w:rPr>
          <w:rFonts w:ascii="Times New Roman" w:hAnsi="Times New Roman"/>
          <w:sz w:val="24"/>
        </w:rPr>
        <w:t>принимать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меры</w:t>
      </w:r>
      <w:r w:rsidRPr="008A78A9">
        <w:rPr>
          <w:rFonts w:ascii="Times New Roman" w:hAnsi="Times New Roman"/>
          <w:sz w:val="24"/>
        </w:rPr>
        <w:t xml:space="preserve"> к </w:t>
      </w:r>
      <w:r w:rsidRPr="008A78A9">
        <w:rPr>
          <w:rFonts w:ascii="Times New Roman" w:hAnsi="Times New Roman"/>
          <w:sz w:val="24"/>
        </w:rPr>
        <w:t>предотвращению</w:t>
      </w:r>
      <w:r w:rsidRPr="008A78A9">
        <w:rPr>
          <w:rFonts w:ascii="Times New Roman" w:hAnsi="Times New Roman"/>
          <w:sz w:val="24"/>
        </w:rPr>
        <w:t xml:space="preserve"> </w:t>
      </w:r>
      <w:r w:rsidRPr="008A78A9">
        <w:rPr>
          <w:rFonts w:ascii="Times New Roman" w:hAnsi="Times New Roman"/>
          <w:sz w:val="24"/>
        </w:rPr>
        <w:t>ущерба</w:t>
      </w:r>
      <w:r w:rsidRPr="008A78A9">
        <w:rPr>
          <w:rFonts w:ascii="Times New Roman" w:hAnsi="Times New Roman"/>
          <w:sz w:val="24"/>
        </w:rPr>
        <w:t xml:space="preserve">. </w:t>
      </w:r>
      <w:r w:rsidRPr="008A78A9">
        <w:rPr>
          <w:rFonts w:ascii="Times New Roman" w:hAnsi="Times New Roman"/>
          <w:color w:val="000000"/>
          <w:sz w:val="24"/>
        </w:rPr>
        <w:t>Шумик</w:t>
      </w:r>
      <w:r w:rsidRPr="008A78A9">
        <w:rPr>
          <w:rFonts w:ascii="Times New Roman" w:hAnsi="Times New Roman"/>
          <w:color w:val="000000"/>
          <w:sz w:val="24"/>
        </w:rPr>
        <w:t xml:space="preserve"> С.В., </w:t>
      </w:r>
      <w:r w:rsidRPr="008A78A9">
        <w:rPr>
          <w:rFonts w:ascii="Times New Roman" w:hAnsi="Times New Roman"/>
          <w:color w:val="000000"/>
          <w:sz w:val="24"/>
        </w:rPr>
        <w:t>занимая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должность</w:t>
      </w:r>
      <w:r w:rsidRPr="008A78A9">
        <w:rPr>
          <w:rFonts w:ascii="Times New Roman" w:hAnsi="Times New Roman"/>
          <w:color w:val="000000"/>
          <w:sz w:val="24"/>
        </w:rPr>
        <w:t xml:space="preserve"> торгового </w:t>
      </w:r>
      <w:r w:rsidRPr="008A78A9">
        <w:rPr>
          <w:rFonts w:ascii="Times New Roman" w:hAnsi="Times New Roman"/>
          <w:color w:val="000000"/>
          <w:sz w:val="24"/>
        </w:rPr>
        <w:t>представителя</w:t>
      </w:r>
      <w:r w:rsidRPr="008A78A9">
        <w:rPr>
          <w:rFonts w:ascii="Times New Roman" w:hAnsi="Times New Roman"/>
          <w:color w:val="000000"/>
          <w:sz w:val="24"/>
        </w:rPr>
        <w:t xml:space="preserve">, </w:t>
      </w:r>
      <w:r w:rsidRPr="008A78A9">
        <w:rPr>
          <w:rFonts w:ascii="Times New Roman" w:hAnsi="Times New Roman"/>
          <w:color w:val="000000"/>
          <w:sz w:val="24"/>
        </w:rPr>
        <w:t>выполняет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работу</w:t>
      </w:r>
      <w:r w:rsidRPr="008A78A9">
        <w:rPr>
          <w:rFonts w:ascii="Times New Roman" w:hAnsi="Times New Roman"/>
          <w:color w:val="000000"/>
          <w:sz w:val="24"/>
        </w:rPr>
        <w:t xml:space="preserve">, </w:t>
      </w:r>
      <w:r w:rsidRPr="008A78A9">
        <w:rPr>
          <w:rFonts w:ascii="Times New Roman" w:hAnsi="Times New Roman"/>
          <w:color w:val="000000"/>
          <w:sz w:val="24"/>
        </w:rPr>
        <w:t>непосредственно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связанную</w:t>
      </w:r>
      <w:r w:rsidRPr="008A78A9">
        <w:rPr>
          <w:rFonts w:ascii="Times New Roman" w:hAnsi="Times New Roman"/>
          <w:color w:val="000000"/>
          <w:sz w:val="24"/>
        </w:rPr>
        <w:t xml:space="preserve"> с </w:t>
      </w:r>
      <w:r w:rsidRPr="008A78A9">
        <w:rPr>
          <w:rFonts w:ascii="Times New Roman" w:hAnsi="Times New Roman"/>
          <w:color w:val="000000"/>
          <w:sz w:val="24"/>
        </w:rPr>
        <w:t>использованием</w:t>
      </w:r>
      <w:r w:rsidRPr="008A78A9">
        <w:rPr>
          <w:rFonts w:ascii="Times New Roman" w:hAnsi="Times New Roman"/>
          <w:color w:val="000000"/>
          <w:sz w:val="24"/>
        </w:rPr>
        <w:t xml:space="preserve">, </w:t>
      </w:r>
      <w:r w:rsidRPr="008A78A9">
        <w:rPr>
          <w:rFonts w:ascii="Times New Roman" w:hAnsi="Times New Roman"/>
          <w:color w:val="000000"/>
          <w:sz w:val="24"/>
        </w:rPr>
        <w:t>хранением</w:t>
      </w:r>
      <w:r w:rsidRPr="008A78A9">
        <w:rPr>
          <w:rFonts w:ascii="Times New Roman" w:hAnsi="Times New Roman"/>
          <w:color w:val="000000"/>
          <w:sz w:val="24"/>
        </w:rPr>
        <w:t xml:space="preserve">, </w:t>
      </w:r>
      <w:r w:rsidRPr="008A78A9">
        <w:rPr>
          <w:rFonts w:ascii="Times New Roman" w:hAnsi="Times New Roman"/>
          <w:color w:val="000000"/>
          <w:sz w:val="24"/>
        </w:rPr>
        <w:t>приемом</w:t>
      </w:r>
      <w:r w:rsidRPr="008A78A9">
        <w:rPr>
          <w:rFonts w:ascii="Times New Roman" w:hAnsi="Times New Roman"/>
          <w:color w:val="000000"/>
          <w:sz w:val="24"/>
        </w:rPr>
        <w:t xml:space="preserve"> и </w:t>
      </w:r>
      <w:r w:rsidRPr="008A78A9">
        <w:rPr>
          <w:rFonts w:ascii="Times New Roman" w:hAnsi="Times New Roman"/>
          <w:color w:val="000000"/>
          <w:sz w:val="24"/>
        </w:rPr>
        <w:t>передачей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переданных</w:t>
      </w:r>
      <w:r w:rsidRPr="008A78A9">
        <w:rPr>
          <w:rFonts w:ascii="Times New Roman" w:hAnsi="Times New Roman"/>
          <w:color w:val="000000"/>
          <w:sz w:val="24"/>
        </w:rPr>
        <w:t xml:space="preserve"> ей в </w:t>
      </w:r>
      <w:r w:rsidRPr="008A78A9">
        <w:rPr>
          <w:rFonts w:ascii="Times New Roman" w:hAnsi="Times New Roman"/>
          <w:color w:val="000000"/>
          <w:sz w:val="24"/>
        </w:rPr>
        <w:t>установленном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порядке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ценностей</w:t>
      </w:r>
      <w:r w:rsidRPr="008A78A9">
        <w:rPr>
          <w:rFonts w:ascii="Times New Roman" w:hAnsi="Times New Roman"/>
          <w:color w:val="000000"/>
          <w:sz w:val="24"/>
        </w:rPr>
        <w:t xml:space="preserve">, </w:t>
      </w:r>
      <w:r w:rsidRPr="008A78A9">
        <w:rPr>
          <w:rFonts w:ascii="Times New Roman" w:hAnsi="Times New Roman"/>
          <w:color w:val="000000"/>
          <w:sz w:val="24"/>
        </w:rPr>
        <w:t>принимает</w:t>
      </w:r>
      <w:r w:rsidRPr="008A78A9">
        <w:rPr>
          <w:rFonts w:ascii="Times New Roman" w:hAnsi="Times New Roman"/>
          <w:color w:val="000000"/>
          <w:sz w:val="24"/>
        </w:rPr>
        <w:t xml:space="preserve"> на </w:t>
      </w:r>
      <w:r w:rsidRPr="008A78A9">
        <w:rPr>
          <w:rFonts w:ascii="Times New Roman" w:hAnsi="Times New Roman"/>
          <w:color w:val="000000"/>
          <w:sz w:val="24"/>
        </w:rPr>
        <w:t>себя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полную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материальную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ответственность</w:t>
      </w:r>
      <w:r w:rsidRPr="008A78A9">
        <w:rPr>
          <w:rFonts w:ascii="Times New Roman" w:hAnsi="Times New Roman"/>
          <w:color w:val="000000"/>
          <w:sz w:val="24"/>
        </w:rPr>
        <w:t xml:space="preserve"> за </w:t>
      </w:r>
      <w:r w:rsidRPr="008A78A9">
        <w:rPr>
          <w:rFonts w:ascii="Times New Roman" w:hAnsi="Times New Roman"/>
          <w:color w:val="000000"/>
          <w:sz w:val="24"/>
        </w:rPr>
        <w:t>необеспечение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сохранности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вверенных</w:t>
      </w:r>
      <w:r w:rsidRPr="008A78A9">
        <w:rPr>
          <w:rFonts w:ascii="Times New Roman" w:hAnsi="Times New Roman"/>
          <w:color w:val="000000"/>
          <w:sz w:val="24"/>
        </w:rPr>
        <w:t xml:space="preserve"> ей </w:t>
      </w:r>
      <w:r w:rsidRPr="008A78A9">
        <w:rPr>
          <w:rFonts w:ascii="Times New Roman" w:hAnsi="Times New Roman"/>
          <w:color w:val="000000"/>
          <w:sz w:val="24"/>
        </w:rPr>
        <w:t>материальных</w:t>
      </w:r>
      <w:r w:rsidRPr="008A78A9">
        <w:rPr>
          <w:rFonts w:ascii="Times New Roman" w:hAnsi="Times New Roman"/>
          <w:color w:val="000000"/>
          <w:sz w:val="24"/>
        </w:rPr>
        <w:t xml:space="preserve"> </w:t>
      </w:r>
      <w:r w:rsidRPr="008A78A9">
        <w:rPr>
          <w:rFonts w:ascii="Times New Roman" w:hAnsi="Times New Roman"/>
          <w:color w:val="000000"/>
          <w:sz w:val="24"/>
        </w:rPr>
        <w:t>ценностей</w:t>
      </w:r>
      <w:r w:rsidRPr="008A78A9">
        <w:rPr>
          <w:rFonts w:ascii="Times New Roman" w:hAnsi="Times New Roman"/>
          <w:color w:val="000000"/>
          <w:sz w:val="24"/>
        </w:rPr>
        <w:t>.</w:t>
      </w:r>
    </w:p>
    <w:p w:rsidR="00E5136F" w:rsidRPr="008A78A9" w:rsidP="00FC0C8F" w14:paraId="601291C4" w14:textId="4D41C91A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 w:rsidR="00FB4634">
        <w:rPr>
          <w:rFonts w:ascii="Times New Roman" w:hAnsi="Times New Roman"/>
        </w:rPr>
        <w:t>, примерно в 11 часов 30 минут, находясь</w:t>
      </w:r>
      <w:r w:rsidRPr="008A78A9" w:rsidR="00FB4634">
        <w:rPr>
          <w:rFonts w:ascii="Times New Roman" w:hAnsi="Times New Roman"/>
          <w:color w:val="FF0000"/>
        </w:rPr>
        <w:t xml:space="preserve"> </w:t>
      </w:r>
      <w:r w:rsidRPr="008A78A9" w:rsidR="00FB4634">
        <w:rPr>
          <w:rFonts w:ascii="Times New Roman" w:hAnsi="Times New Roman"/>
        </w:rPr>
        <w:t xml:space="preserve">в бутике №30, расположенном на Центральном рынке, по адресу: </w:t>
      </w:r>
      <w:r w:rsidRPr="008A78A9">
        <w:rPr>
          <w:rFonts w:ascii="Times New Roman" w:hAnsi="Times New Roman"/>
        </w:rPr>
        <w:t>ДАННЫЕ ИЗЪЯТЫ</w:t>
      </w:r>
      <w:r w:rsidRPr="008A78A9" w:rsidR="00FB4634">
        <w:rPr>
          <w:rFonts w:ascii="Times New Roman" w:hAnsi="Times New Roman"/>
        </w:rPr>
        <w:t xml:space="preserve">, </w:t>
      </w:r>
      <w:r w:rsidRPr="008A78A9" w:rsidR="00FB4634">
        <w:rPr>
          <w:rFonts w:ascii="Times New Roman" w:hAnsi="Times New Roman"/>
        </w:rPr>
        <w:t>Шумик</w:t>
      </w:r>
      <w:r w:rsidRPr="008A78A9" w:rsidR="00FB4634">
        <w:rPr>
          <w:rFonts w:ascii="Times New Roman" w:hAnsi="Times New Roman"/>
        </w:rPr>
        <w:t xml:space="preserve"> С.В.,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 w:rsidR="00FB4634">
        <w:rPr>
          <w:rFonts w:ascii="Times New Roman" w:hAnsi="Times New Roman"/>
        </w:rPr>
        <w:t>, являясь материально ответственным лицом, осуществила сбор денежных средств на сумму</w:t>
      </w:r>
      <w:r w:rsidRPr="008A78A9" w:rsidR="00FB4634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 w:rsidR="00FB4634">
        <w:rPr>
          <w:rFonts w:ascii="Times New Roman" w:hAnsi="Times New Roman"/>
        </w:rPr>
        <w:t>,</w:t>
      </w:r>
      <w:r w:rsidRPr="008A78A9" w:rsidR="00FB4634">
        <w:rPr>
          <w:rFonts w:ascii="Times New Roman" w:hAnsi="Times New Roman"/>
          <w:color w:val="FF0000"/>
        </w:rPr>
        <w:t xml:space="preserve"> </w:t>
      </w:r>
      <w:r w:rsidRPr="008A78A9" w:rsidR="00FB4634">
        <w:rPr>
          <w:rFonts w:ascii="Times New Roman" w:hAnsi="Times New Roman"/>
        </w:rPr>
        <w:t>за поставленный ранее товар,</w:t>
      </w:r>
      <w:r w:rsidRPr="008A78A9" w:rsidR="00FB4634">
        <w:rPr>
          <w:rFonts w:ascii="Times New Roman" w:hAnsi="Times New Roman"/>
          <w:color w:val="FF0000"/>
        </w:rPr>
        <w:t xml:space="preserve"> </w:t>
      </w:r>
      <w:r w:rsidRPr="008A78A9" w:rsidR="00FB4634">
        <w:rPr>
          <w:rFonts w:ascii="Times New Roman" w:hAnsi="Times New Roman"/>
        </w:rPr>
        <w:t xml:space="preserve">с клиента: </w:t>
      </w:r>
      <w:r w:rsidRPr="008A78A9">
        <w:rPr>
          <w:rFonts w:ascii="Times New Roman" w:hAnsi="Times New Roman"/>
        </w:rPr>
        <w:t>ДАННЫЕ ИЗЪЯТЫ</w:t>
      </w:r>
      <w:r w:rsidRPr="008A78A9" w:rsidR="00FB4634">
        <w:rPr>
          <w:rFonts w:ascii="Times New Roman" w:hAnsi="Times New Roman"/>
        </w:rPr>
        <w:t xml:space="preserve">, с целью дальнейшей передачи их в соответствии с требованиями, предусмотренными трудовым договором № от </w:t>
      </w:r>
      <w:r w:rsidRPr="008A78A9">
        <w:rPr>
          <w:rFonts w:ascii="Times New Roman" w:hAnsi="Times New Roman"/>
        </w:rPr>
        <w:t>…</w:t>
      </w:r>
      <w:r w:rsidRPr="008A78A9" w:rsidR="00FB4634">
        <w:rPr>
          <w:rFonts w:ascii="Times New Roman" w:hAnsi="Times New Roman"/>
        </w:rPr>
        <w:t xml:space="preserve">, в кассу </w:t>
      </w:r>
      <w:r w:rsidRPr="008A78A9">
        <w:rPr>
          <w:rFonts w:ascii="Times New Roman" w:hAnsi="Times New Roman"/>
        </w:rPr>
        <w:t>ДАННЫЕ ИЗЪЯТЫ</w:t>
      </w:r>
      <w:r w:rsidRPr="008A78A9" w:rsidR="00FB4634">
        <w:rPr>
          <w:rFonts w:ascii="Times New Roman" w:hAnsi="Times New Roman"/>
        </w:rPr>
        <w:t>.</w:t>
      </w:r>
    </w:p>
    <w:p w:rsidR="00FB4634" w:rsidRPr="008A78A9" w:rsidP="00FC0C8F" w14:paraId="436EE84A" w14:textId="12BDCF73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18 часов 30 минут, у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 С.В., находившейся в помещении торгового центра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расположенного по адресу: </w:t>
      </w:r>
      <w:r w:rsidRPr="008A78A9">
        <w:rPr>
          <w:rFonts w:ascii="Times New Roman" w:hAnsi="Times New Roman"/>
        </w:rPr>
        <w:br/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являющейся материально ответственным лицом, вопреки условиям, предусмотренным трудовым договором № 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возник преступный корыстный умысел, направленный на хищение чужого имущества, а именно вверенных ей денежных средств на общую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которые она получила от контрагента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и которые в соответствии с условиями трудового договора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должна была передать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путем их присвоения, с причинением ущерба гражданину.</w:t>
      </w:r>
    </w:p>
    <w:p w:rsidR="00FB4634" w:rsidRPr="008A78A9" w:rsidP="00FC0C8F" w14:paraId="10D241CB" w14:textId="3374C9BE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18 часов 30 минут,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</w:t>
      </w:r>
      <w:r w:rsidRPr="008A78A9">
        <w:rPr>
          <w:rFonts w:ascii="Times New Roman" w:hAnsi="Times New Roman"/>
          <w:shd w:val="clear" w:color="auto" w:fill="FFFFFF"/>
        </w:rPr>
        <w:t>, находясь в помещении</w:t>
      </w:r>
      <w:r w:rsidRPr="008A78A9">
        <w:rPr>
          <w:rFonts w:ascii="Times New Roman" w:hAnsi="Times New Roman"/>
        </w:rPr>
        <w:t xml:space="preserve"> торгового центра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 xml:space="preserve">, </w:t>
      </w:r>
      <w:r w:rsidRPr="008A78A9">
        <w:rPr>
          <w:rFonts w:ascii="Times New Roman" w:hAnsi="Times New Roman"/>
        </w:rPr>
        <w:t xml:space="preserve">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являясь материально ответственным лицом, вопреки условиям, предусмотренным трудовым договором № </w:t>
      </w:r>
      <w:r w:rsidRPr="008A78A9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 xml:space="preserve">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shd w:val="clear" w:color="auto" w:fill="FFFFFF"/>
        </w:rPr>
        <w:t xml:space="preserve"> реализуя свой единый преступный умысел, направленный на хищение</w:t>
      </w:r>
      <w:r w:rsidRPr="008A78A9" w:rsidR="00BE2A20">
        <w:rPr>
          <w:rFonts w:ascii="Times New Roman" w:hAnsi="Times New Roman"/>
          <w:shd w:val="clear" w:color="auto" w:fill="FFFFFF"/>
        </w:rPr>
        <w:t xml:space="preserve"> </w:t>
      </w:r>
      <w:r w:rsidRPr="008A78A9">
        <w:rPr>
          <w:rFonts w:ascii="Times New Roman" w:hAnsi="Times New Roman"/>
        </w:rPr>
        <w:t>денежных средств, вверенных ей</w:t>
      </w:r>
      <w:r w:rsidRPr="008A78A9" w:rsidR="00BE2A20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причинением ущерба гражданину, действуя умышлено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общественно опасных последствий в виде причинения имущественного ущерба потерпевшему и желая их наступления, против воли потерпевшего, безвозмездно изъяла, с целью обращения в свою пользу: денежные средства в общей сумме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принадлежащие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тем самым совершила их хищение, путем присвоения. </w:t>
      </w:r>
    </w:p>
    <w:p w:rsidR="00E5136F" w:rsidRPr="008A78A9" w:rsidP="00FC0C8F" w14:paraId="6D32B33A" w14:textId="7B309E84">
      <w:pPr>
        <w:pStyle w:val="PlainText"/>
        <w:spacing w:line="22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78A9">
        <w:rPr>
          <w:rFonts w:ascii="Times New Roman" w:hAnsi="Times New Roman"/>
          <w:sz w:val="24"/>
          <w:szCs w:val="24"/>
        </w:rPr>
        <w:t xml:space="preserve">Присвоив денежные средства, </w:t>
      </w:r>
      <w:r w:rsidRPr="008A78A9">
        <w:rPr>
          <w:rFonts w:ascii="Times New Roman" w:hAnsi="Times New Roman"/>
          <w:sz w:val="24"/>
          <w:szCs w:val="24"/>
        </w:rPr>
        <w:t>Шумик</w:t>
      </w:r>
      <w:r w:rsidRPr="008A78A9">
        <w:rPr>
          <w:rFonts w:ascii="Times New Roman" w:hAnsi="Times New Roman"/>
          <w:sz w:val="24"/>
          <w:szCs w:val="24"/>
        </w:rPr>
        <w:t xml:space="preserve"> С.В. с места совершения преступления скрылась, распорядившись похищенным имуществом по своему усмотрению, причинив </w:t>
      </w:r>
      <w:r w:rsidRPr="008A78A9" w:rsidR="00642B50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sz w:val="24"/>
          <w:szCs w:val="24"/>
        </w:rPr>
        <w:t xml:space="preserve"> имущественный </w:t>
      </w:r>
      <w:r w:rsidRPr="008A78A9">
        <w:rPr>
          <w:rFonts w:ascii="Times New Roman" w:hAnsi="Times New Roman"/>
          <w:color w:val="000000"/>
          <w:sz w:val="24"/>
          <w:szCs w:val="24"/>
        </w:rPr>
        <w:t xml:space="preserve">ущерб на общую сумму </w:t>
      </w:r>
      <w:r w:rsidRPr="008A78A9" w:rsidR="00642B50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color w:val="000000"/>
          <w:sz w:val="24"/>
          <w:szCs w:val="24"/>
        </w:rPr>
        <w:t>.</w:t>
      </w:r>
    </w:p>
    <w:p w:rsidR="00FB4634" w:rsidRPr="008A78A9" w:rsidP="00FC0C8F" w14:paraId="4D12B7E6" w14:textId="27BE876D">
      <w:pPr>
        <w:pStyle w:val="PlainText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8A9">
        <w:rPr>
          <w:rFonts w:ascii="Times New Roman" w:hAnsi="Times New Roman"/>
          <w:sz w:val="24"/>
          <w:szCs w:val="24"/>
        </w:rPr>
        <w:t xml:space="preserve">Она же, </w:t>
      </w:r>
      <w:r w:rsidRPr="008A78A9">
        <w:rPr>
          <w:rFonts w:ascii="Times New Roman" w:hAnsi="Times New Roman"/>
          <w:sz w:val="24"/>
          <w:szCs w:val="24"/>
        </w:rPr>
        <w:t>Шумик</w:t>
      </w:r>
      <w:r w:rsidRPr="008A78A9">
        <w:rPr>
          <w:rFonts w:ascii="Times New Roman" w:hAnsi="Times New Roman"/>
          <w:sz w:val="24"/>
          <w:szCs w:val="24"/>
        </w:rPr>
        <w:t xml:space="preserve"> С.В., на основании трудового договора № от </w:t>
      </w:r>
      <w:r w:rsidRPr="008A78A9" w:rsidR="00642B50">
        <w:rPr>
          <w:rFonts w:ascii="Times New Roman" w:hAnsi="Times New Roman"/>
          <w:sz w:val="24"/>
          <w:szCs w:val="24"/>
        </w:rPr>
        <w:t>…</w:t>
      </w:r>
      <w:r w:rsidRPr="008A78A9">
        <w:rPr>
          <w:rFonts w:ascii="Times New Roman" w:hAnsi="Times New Roman"/>
          <w:sz w:val="24"/>
          <w:szCs w:val="24"/>
        </w:rPr>
        <w:t xml:space="preserve"> и приказа о приеме работника на работу № от </w:t>
      </w:r>
      <w:r w:rsidRPr="008A78A9" w:rsidR="00642B50">
        <w:rPr>
          <w:rFonts w:ascii="Times New Roman" w:hAnsi="Times New Roman"/>
          <w:sz w:val="24"/>
          <w:szCs w:val="24"/>
        </w:rPr>
        <w:t>…</w:t>
      </w:r>
      <w:r w:rsidRPr="008A78A9">
        <w:rPr>
          <w:rFonts w:ascii="Times New Roman" w:hAnsi="Times New Roman"/>
          <w:sz w:val="24"/>
          <w:szCs w:val="24"/>
        </w:rPr>
        <w:t xml:space="preserve">, трудоустроена на должность торгового представителя в </w:t>
      </w:r>
      <w:r w:rsidRPr="008A78A9" w:rsidR="00642B50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sz w:val="24"/>
          <w:szCs w:val="24"/>
        </w:rPr>
        <w:t xml:space="preserve">, расположенном по адресу: </w:t>
      </w:r>
      <w:r w:rsidRPr="008A78A9" w:rsidR="00642B50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sz w:val="24"/>
          <w:szCs w:val="24"/>
        </w:rPr>
        <w:t xml:space="preserve">, видом деятельности которого </w:t>
      </w:r>
      <w:r w:rsidRPr="008A78A9">
        <w:rPr>
          <w:rFonts w:ascii="Times New Roman" w:hAnsi="Times New Roman"/>
          <w:sz w:val="24"/>
          <w:szCs w:val="24"/>
        </w:rPr>
        <w:t>согласно выписки</w:t>
      </w:r>
      <w:r w:rsidRPr="008A78A9">
        <w:rPr>
          <w:rFonts w:ascii="Times New Roman" w:hAnsi="Times New Roman"/>
          <w:sz w:val="24"/>
          <w:szCs w:val="24"/>
        </w:rPr>
        <w:t xml:space="preserve"> из Единого государственного реестра индивидуальных предпринимателей от 02.12.2020 является оптовая торговля пищевыми продуктами, напитками и табачными изделиями.</w:t>
      </w:r>
    </w:p>
    <w:p w:rsidR="00FB4634" w:rsidRPr="008A78A9" w:rsidP="00FC0C8F" w14:paraId="6225C7E5" w14:textId="40C21A38">
      <w:pPr>
        <w:tabs>
          <w:tab w:val="left" w:pos="567"/>
        </w:tabs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Согласно трудовому договору № от </w:t>
      </w:r>
      <w:r w:rsidRPr="008A78A9" w:rsidR="00642B50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заключенному между </w:t>
      </w:r>
      <w:r w:rsidRPr="008A78A9" w:rsidR="00642B50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 и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С.В., последняя обязана бережно относится к имуществу работодателя, принимать меры к предотвращению ущерба. </w:t>
      </w:r>
      <w:r w:rsidRPr="008A78A9">
        <w:rPr>
          <w:rFonts w:ascii="Times New Roman" w:hAnsi="Times New Roman"/>
          <w:color w:val="000000"/>
        </w:rPr>
        <w:t>Шумик</w:t>
      </w:r>
      <w:r w:rsidRPr="008A78A9">
        <w:rPr>
          <w:rFonts w:ascii="Times New Roman" w:hAnsi="Times New Roman"/>
          <w:color w:val="000000"/>
        </w:rPr>
        <w:t> С.В., занимая должность торгового представителя, выполняет работу, непосредственно связанную с использованием, хранением, приемом и передачей переданных ей в установленном порядке ценностей, принимает на себя полную материальную ответственность за необеспечение сохранности вверенных ей материальных ценностей.</w:t>
      </w:r>
    </w:p>
    <w:p w:rsidR="00FB4634" w:rsidRPr="008A78A9" w:rsidP="00FC0C8F" w14:paraId="5E72981F" w14:textId="27F71BD1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примерно в 13 часов 00 минут, находясь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в бутике №30, расположенном на Центральном рынке,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 С.В.,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являясь материально ответственным лицом, осуществила сбор денежных средств на</w:t>
      </w:r>
      <w:r w:rsidRPr="008A78A9" w:rsidR="00BE2A20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за поставленный ранее товар,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с клиента: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целью дальнейшей передачи их в соответствии с требованиями, предусмотренными трудовым договором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.</w:t>
      </w:r>
    </w:p>
    <w:p w:rsidR="00FB4634" w:rsidRPr="008A78A9" w:rsidP="00FC0C8F" w14:paraId="6D42C7BB" w14:textId="013A6F9B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16 часов 30 минут, у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 С.В., находившейся </w:t>
      </w:r>
      <w:r w:rsidRPr="008A78A9">
        <w:rPr>
          <w:rFonts w:ascii="Times New Roman" w:hAnsi="Times New Roman"/>
          <w:shd w:val="clear" w:color="auto" w:fill="FFFFFF"/>
        </w:rPr>
        <w:t xml:space="preserve">возле главного офиса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>, расположенного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являющейся материально ответственным лицом, вопреки условиям, предусмотренным трудовым договором № </w:t>
      </w:r>
      <w:r w:rsidRPr="008A78A9">
        <w:rPr>
          <w:rFonts w:ascii="Times New Roman" w:hAnsi="Times New Roman"/>
        </w:rPr>
        <w:t xml:space="preserve"> от 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возник преступный корыстный умысел, направленный на хищение чужого имущества, а именно вверенных ей денежных средств на общую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которые она получила от контрагента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и которые в соответствии с условиями трудового договора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должна была передать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путем их присвоения, с причинением   ущерба гражданину.</w:t>
      </w:r>
    </w:p>
    <w:p w:rsidR="00FB4634" w:rsidRPr="008A78A9" w:rsidP="00FC0C8F" w14:paraId="35F55568" w14:textId="5C8CC28E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16 часов 30 минут,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</w:t>
      </w:r>
      <w:r w:rsidRPr="008A78A9">
        <w:rPr>
          <w:rFonts w:ascii="Times New Roman" w:hAnsi="Times New Roman"/>
          <w:shd w:val="clear" w:color="auto" w:fill="FFFFFF"/>
        </w:rPr>
        <w:t xml:space="preserve">, находясь возле главного офиса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>, расположенного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 xml:space="preserve">, </w:t>
      </w:r>
      <w:r w:rsidRPr="008A78A9">
        <w:rPr>
          <w:rFonts w:ascii="Times New Roman" w:hAnsi="Times New Roman"/>
        </w:rPr>
        <w:t xml:space="preserve">находясь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являясь материально ответственным лицом, вопреки условиям, предусмотренным трудовым договором № 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shd w:val="clear" w:color="auto" w:fill="FFFFFF"/>
        </w:rPr>
        <w:t xml:space="preserve"> реализуя свой единый преступный умысел, направленный</w:t>
      </w:r>
      <w:r w:rsidRPr="008A78A9" w:rsidR="00BE2A20">
        <w:rPr>
          <w:rFonts w:ascii="Times New Roman" w:hAnsi="Times New Roman"/>
          <w:shd w:val="clear" w:color="auto" w:fill="FFFFFF"/>
        </w:rPr>
        <w:t xml:space="preserve"> </w:t>
      </w:r>
      <w:r w:rsidRPr="008A78A9">
        <w:rPr>
          <w:rFonts w:ascii="Times New Roman" w:hAnsi="Times New Roman"/>
          <w:shd w:val="clear" w:color="auto" w:fill="FFFFFF"/>
        </w:rPr>
        <w:t xml:space="preserve">на хищение </w:t>
      </w:r>
      <w:r w:rsidRPr="008A78A9">
        <w:rPr>
          <w:rFonts w:ascii="Times New Roman" w:hAnsi="Times New Roman"/>
        </w:rPr>
        <w:t>денежных средств, вверенных ей</w:t>
      </w:r>
      <w:r w:rsidRPr="008A78A9" w:rsidR="00BE2A20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причинением   ущерба гражданину, действуя умышлено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общественно опасных последствий в виде причинения   имущественного ущерба потерпевшему и желая их наступления, против воли потерпевшего, безвозмездно изъяла, с целью обращения в свою </w:t>
      </w:r>
      <w:r w:rsidRPr="008A78A9">
        <w:rPr>
          <w:rFonts w:ascii="Times New Roman" w:hAnsi="Times New Roman"/>
        </w:rPr>
        <w:t xml:space="preserve">пользу: денежные средства в общей сумме </w:t>
      </w:r>
      <w:r w:rsidRPr="008A78A9" w:rsidR="00AD6FEC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принадлежащие </w:t>
      </w:r>
      <w:r w:rsidRPr="008A78A9" w:rsidR="00AD6FEC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тем самым совершила их хищение, путем присвоения. </w:t>
      </w:r>
    </w:p>
    <w:p w:rsidR="00FB4634" w:rsidRPr="008A78A9" w:rsidP="00FC0C8F" w14:paraId="1FDA5604" w14:textId="69000523">
      <w:pPr>
        <w:pStyle w:val="PlainText"/>
        <w:spacing w:line="22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78A9">
        <w:rPr>
          <w:rFonts w:ascii="Times New Roman" w:hAnsi="Times New Roman"/>
          <w:sz w:val="24"/>
          <w:szCs w:val="24"/>
        </w:rPr>
        <w:t xml:space="preserve">Присвоив денежные средства, </w:t>
      </w:r>
      <w:r w:rsidRPr="008A78A9">
        <w:rPr>
          <w:rFonts w:ascii="Times New Roman" w:hAnsi="Times New Roman"/>
          <w:sz w:val="24"/>
          <w:szCs w:val="24"/>
        </w:rPr>
        <w:t>Шумик</w:t>
      </w:r>
      <w:r w:rsidRPr="008A78A9">
        <w:rPr>
          <w:rFonts w:ascii="Times New Roman" w:hAnsi="Times New Roman"/>
          <w:sz w:val="24"/>
          <w:szCs w:val="24"/>
        </w:rPr>
        <w:t xml:space="preserve"> С.В. с места совершения преступления скрылась, распорядившись похищенным имуществом по своему усмотрению, причинив </w:t>
      </w:r>
      <w:r w:rsidRPr="008A78A9" w:rsidR="00AD6FEC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sz w:val="24"/>
          <w:szCs w:val="24"/>
        </w:rPr>
        <w:t xml:space="preserve"> имущественный </w:t>
      </w:r>
      <w:r w:rsidRPr="008A78A9">
        <w:rPr>
          <w:rFonts w:ascii="Times New Roman" w:hAnsi="Times New Roman"/>
          <w:color w:val="000000"/>
          <w:sz w:val="24"/>
          <w:szCs w:val="24"/>
        </w:rPr>
        <w:t xml:space="preserve">ущерб на общую сумму </w:t>
      </w:r>
      <w:r w:rsidRPr="008A78A9" w:rsidR="00AD6FEC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color w:val="000000"/>
          <w:sz w:val="24"/>
          <w:szCs w:val="24"/>
        </w:rPr>
        <w:t>.</w:t>
      </w:r>
    </w:p>
    <w:p w:rsidR="00FB4634" w:rsidRPr="008A78A9" w:rsidP="00FC0C8F" w14:paraId="1622AC20" w14:textId="0F3DAE9B">
      <w:pPr>
        <w:tabs>
          <w:tab w:val="left" w:pos="567"/>
        </w:tabs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Она же,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С.В., на основании трудового договора </w:t>
      </w:r>
      <w:r w:rsidRPr="008A78A9">
        <w:rPr>
          <w:rFonts w:ascii="Times New Roman" w:hAnsi="Times New Roman"/>
        </w:rPr>
        <w:t>№  от</w:t>
      </w:r>
      <w:r w:rsidRPr="008A78A9">
        <w:rPr>
          <w:rFonts w:ascii="Times New Roman" w:hAnsi="Times New Roman"/>
        </w:rPr>
        <w:t xml:space="preserve"> </w:t>
      </w:r>
      <w:r w:rsidRPr="008A78A9" w:rsidR="00AD6FEC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и приказа о приеме работника на работу № от </w:t>
      </w:r>
      <w:r w:rsidRPr="008A78A9" w:rsidR="00AD6FEC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трудоустроена на должность торгового представителя в </w:t>
      </w:r>
      <w:r w:rsidRPr="008A78A9" w:rsidR="00AD6FEC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расположенном по адресу: </w:t>
      </w:r>
      <w:r w:rsidRPr="008A78A9" w:rsidR="00AD6FEC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видом деятельности которого согласно выписки из Единого государственного реестра индивидуальных предпринимателей от 02.12.2020 является оптовая торговля пищевыми продуктами, напитками и табачными изделиями.</w:t>
      </w:r>
    </w:p>
    <w:p w:rsidR="00FB4634" w:rsidRPr="008A78A9" w:rsidP="00FC0C8F" w14:paraId="4B3204D7" w14:textId="4F8FB340">
      <w:pPr>
        <w:tabs>
          <w:tab w:val="left" w:pos="567"/>
        </w:tabs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Согласно трудовому договору </w:t>
      </w:r>
      <w:r w:rsidRPr="008A78A9">
        <w:rPr>
          <w:rFonts w:ascii="Times New Roman" w:hAnsi="Times New Roman"/>
        </w:rPr>
        <w:t>№  от</w:t>
      </w:r>
      <w:r w:rsidRPr="008A78A9">
        <w:rPr>
          <w:rFonts w:ascii="Times New Roman" w:hAnsi="Times New Roman"/>
        </w:rPr>
        <w:t xml:space="preserve"> </w:t>
      </w:r>
      <w:r w:rsidRPr="008A78A9" w:rsidR="00AD6FEC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заключенному между </w:t>
      </w:r>
      <w:r w:rsidRPr="008A78A9" w:rsidR="00AD6FEC">
        <w:rPr>
          <w:rFonts w:ascii="Times New Roman" w:hAnsi="Times New Roman"/>
        </w:rPr>
        <w:t xml:space="preserve">ДАННЫЕ ИЗЪЯТЫ </w:t>
      </w:r>
      <w:r w:rsidRPr="008A78A9">
        <w:rPr>
          <w:rFonts w:ascii="Times New Roman" w:hAnsi="Times New Roman"/>
        </w:rPr>
        <w:t xml:space="preserve">и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С.В., последняя обязана бережно относится к имуществу работодателя, принимать меры к предотвращению ущерба. </w:t>
      </w:r>
      <w:r w:rsidRPr="008A78A9">
        <w:rPr>
          <w:rFonts w:ascii="Times New Roman" w:hAnsi="Times New Roman"/>
          <w:color w:val="000000"/>
        </w:rPr>
        <w:t>Шумик</w:t>
      </w:r>
      <w:r w:rsidRPr="008A78A9">
        <w:rPr>
          <w:rFonts w:ascii="Times New Roman" w:hAnsi="Times New Roman"/>
          <w:color w:val="000000"/>
        </w:rPr>
        <w:t> С.В., занимая должность торгового представителя, выполняет работу, непосредственно связанную с использованием, хранением, приемом и передачей переданных ей в установленном порядке ценностей, принимает на себя полную материальную ответственность за необеспечение сохранности вверенных ей материальных ценностей.</w:t>
      </w:r>
    </w:p>
    <w:p w:rsidR="00FB4634" w:rsidRPr="008A78A9" w:rsidP="00FC0C8F" w14:paraId="58F0954E" w14:textId="5222A696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>, примерно в 14 часов 30 минут, находясь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в бутике №30, расположенном на Центральном рынке,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 С.В., находясь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являясь материально ответственным лицом, осуществила сбор денежных</w:t>
      </w:r>
      <w:r w:rsidRPr="008A78A9" w:rsidR="00BE2A20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средств на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за поставленный ранее товар,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с клиента: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целью дальнейшей передачи их в соответствии с требованиями, предусмотренными трудовым договором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.</w:t>
      </w:r>
    </w:p>
    <w:p w:rsidR="00FB4634" w:rsidRPr="008A78A9" w:rsidP="00FC0C8F" w14:paraId="209CAC14" w14:textId="35FC8E82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18 часов 00 минут, у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 С.В., находившейся </w:t>
      </w:r>
      <w:r w:rsidRPr="008A78A9">
        <w:rPr>
          <w:rFonts w:ascii="Times New Roman" w:hAnsi="Times New Roman"/>
          <w:shd w:val="clear" w:color="auto" w:fill="FFFFFF"/>
        </w:rPr>
        <w:t xml:space="preserve">возле главного офиса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>, расположенного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находящейся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являющейся материально ответственным лицом, вопреки условиям, предусмотренным трудовым договором № 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возник преступный корыстный умысел, направленный на хищение чужого имущества, а именно вверенных ей денежных средств на общую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которые она получила от контрагента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и которые в соответствии с условиями трудового договора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должна была передать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путем их присвоения, с причинением   ущерба гражданину.</w:t>
      </w:r>
    </w:p>
    <w:p w:rsidR="00FB4634" w:rsidRPr="008A78A9" w:rsidP="00FC0C8F" w14:paraId="35822D78" w14:textId="636B77BE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18 часов 00 минут,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</w:t>
      </w:r>
      <w:r w:rsidRPr="008A78A9">
        <w:rPr>
          <w:rFonts w:ascii="Times New Roman" w:hAnsi="Times New Roman"/>
          <w:shd w:val="clear" w:color="auto" w:fill="FFFFFF"/>
        </w:rPr>
        <w:t xml:space="preserve">, находясь возле главного офиса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>, расположенного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 xml:space="preserve">, </w:t>
      </w:r>
      <w:r w:rsidRPr="008A78A9">
        <w:rPr>
          <w:rFonts w:ascii="Times New Roman" w:hAnsi="Times New Roman"/>
        </w:rPr>
        <w:t xml:space="preserve">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являясь материально ответственным лицом, вопреки условиям, предусмотренным трудовым договором № </w:t>
      </w:r>
      <w:r w:rsidRPr="008A78A9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 xml:space="preserve">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shd w:val="clear" w:color="auto" w:fill="FFFFFF"/>
        </w:rPr>
        <w:t xml:space="preserve"> реализуя свой единый преступный умысел, направленный</w:t>
      </w:r>
      <w:r w:rsidRPr="008A78A9" w:rsidR="00BE2A20">
        <w:rPr>
          <w:rFonts w:ascii="Times New Roman" w:hAnsi="Times New Roman"/>
          <w:shd w:val="clear" w:color="auto" w:fill="FFFFFF"/>
        </w:rPr>
        <w:t xml:space="preserve"> </w:t>
      </w:r>
      <w:r w:rsidRPr="008A78A9">
        <w:rPr>
          <w:rFonts w:ascii="Times New Roman" w:hAnsi="Times New Roman"/>
          <w:shd w:val="clear" w:color="auto" w:fill="FFFFFF"/>
        </w:rPr>
        <w:t xml:space="preserve">на хищение </w:t>
      </w:r>
      <w:r w:rsidRPr="008A78A9">
        <w:rPr>
          <w:rFonts w:ascii="Times New Roman" w:hAnsi="Times New Roman"/>
        </w:rPr>
        <w:t>денежных средств, вверенных ей</w:t>
      </w:r>
      <w:r w:rsidRPr="008A78A9" w:rsidR="00BE2A20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причинением   ущерба гражданину, действуя умышлено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общественно опасных последствий в виде причинения   имущественного ущерба потерпевшему и желая их наступления, против воли потерпевшего, безвозмездно изъяла, с целью обращения в свою пользу: денежные средства в общей сумме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принадлежащие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тем самым совершила их хищение, путем присвоения. </w:t>
      </w:r>
    </w:p>
    <w:p w:rsidR="00FB4634" w:rsidRPr="008A78A9" w:rsidP="00FC0C8F" w14:paraId="5E1722E4" w14:textId="792DCC0F">
      <w:pPr>
        <w:pStyle w:val="PlainText"/>
        <w:spacing w:line="22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78A9">
        <w:rPr>
          <w:rFonts w:ascii="Times New Roman" w:hAnsi="Times New Roman"/>
          <w:sz w:val="24"/>
          <w:szCs w:val="24"/>
        </w:rPr>
        <w:t xml:space="preserve">Присвоив денежные средства, </w:t>
      </w:r>
      <w:r w:rsidRPr="008A78A9">
        <w:rPr>
          <w:rFonts w:ascii="Times New Roman" w:hAnsi="Times New Roman"/>
          <w:sz w:val="24"/>
          <w:szCs w:val="24"/>
        </w:rPr>
        <w:t>Шумик</w:t>
      </w:r>
      <w:r w:rsidRPr="008A78A9">
        <w:rPr>
          <w:rFonts w:ascii="Times New Roman" w:hAnsi="Times New Roman"/>
          <w:sz w:val="24"/>
          <w:szCs w:val="24"/>
        </w:rPr>
        <w:t xml:space="preserve"> С.В. с места совершения преступления скрылась, распорядившись похищенным имуществом по своему усмотрению, причинив </w:t>
      </w:r>
      <w:r w:rsidRPr="008A78A9" w:rsidR="00AD6FEC">
        <w:rPr>
          <w:rFonts w:ascii="Times New Roman" w:hAnsi="Times New Roman"/>
          <w:sz w:val="24"/>
          <w:szCs w:val="24"/>
        </w:rPr>
        <w:t xml:space="preserve">ДАННЫЕ ИЗЪЯТЫ </w:t>
      </w:r>
      <w:r w:rsidRPr="008A78A9">
        <w:rPr>
          <w:rFonts w:ascii="Times New Roman" w:hAnsi="Times New Roman"/>
          <w:sz w:val="24"/>
          <w:szCs w:val="24"/>
        </w:rPr>
        <w:t xml:space="preserve">имущественный </w:t>
      </w:r>
      <w:r w:rsidRPr="008A78A9">
        <w:rPr>
          <w:rFonts w:ascii="Times New Roman" w:hAnsi="Times New Roman"/>
          <w:color w:val="000000"/>
          <w:sz w:val="24"/>
          <w:szCs w:val="24"/>
        </w:rPr>
        <w:t xml:space="preserve">ущерб на общую сумму </w:t>
      </w:r>
      <w:r w:rsidRPr="008A78A9" w:rsidR="00AD6FEC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color w:val="000000"/>
          <w:sz w:val="24"/>
          <w:szCs w:val="24"/>
        </w:rPr>
        <w:t>.</w:t>
      </w:r>
    </w:p>
    <w:p w:rsidR="00FB4634" w:rsidRPr="008A78A9" w:rsidP="00FC0C8F" w14:paraId="38A27DEA" w14:textId="7B71D5C8">
      <w:pPr>
        <w:tabs>
          <w:tab w:val="left" w:pos="567"/>
        </w:tabs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Она же,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С.В., на основании трудового договора № от </w:t>
      </w:r>
      <w:r w:rsidRPr="008A78A9" w:rsidR="00AD6FEC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и приказа о приеме работника на работу № от </w:t>
      </w:r>
      <w:r w:rsidRPr="008A78A9" w:rsidR="00AD6FEC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трудоустроена на должность торгового представителя в </w:t>
      </w:r>
      <w:r w:rsidRPr="008A78A9" w:rsidR="00AD6FEC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расположенном по адресу: </w:t>
      </w:r>
      <w:r w:rsidRPr="008A78A9" w:rsidR="00AD6FEC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видом деятельности которого </w:t>
      </w:r>
      <w:r w:rsidRPr="008A78A9">
        <w:rPr>
          <w:rFonts w:ascii="Times New Roman" w:hAnsi="Times New Roman"/>
        </w:rPr>
        <w:t>согласно выписки</w:t>
      </w:r>
      <w:r w:rsidRPr="008A78A9">
        <w:rPr>
          <w:rFonts w:ascii="Times New Roman" w:hAnsi="Times New Roman"/>
        </w:rPr>
        <w:t xml:space="preserve"> из Единого государственного реестра индивидуальных </w:t>
      </w:r>
      <w:r w:rsidRPr="008A78A9">
        <w:rPr>
          <w:rFonts w:ascii="Times New Roman" w:hAnsi="Times New Roman"/>
        </w:rPr>
        <w:t>предпринимателей от 02.12.2020 является оптовая торговля пищевыми продуктами, напитками и табачными изделиями.</w:t>
      </w:r>
    </w:p>
    <w:p w:rsidR="00FB4634" w:rsidRPr="008A78A9" w:rsidP="00FC0C8F" w14:paraId="4CC541DD" w14:textId="6E3C6E32">
      <w:pPr>
        <w:tabs>
          <w:tab w:val="left" w:pos="567"/>
        </w:tabs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Согласно трудовому договору № от </w:t>
      </w:r>
      <w:r w:rsidRPr="008A78A9" w:rsidR="00AD6FEC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заключенному между </w:t>
      </w:r>
      <w:r w:rsidRPr="008A78A9" w:rsidR="00C17FF0">
        <w:rPr>
          <w:rFonts w:ascii="Times New Roman" w:hAnsi="Times New Roman"/>
        </w:rPr>
        <w:t xml:space="preserve">ДАННЫЕ ИЗЪЯТЫ </w:t>
      </w:r>
      <w:r w:rsidRPr="008A78A9">
        <w:rPr>
          <w:rFonts w:ascii="Times New Roman" w:hAnsi="Times New Roman"/>
        </w:rPr>
        <w:t xml:space="preserve">и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С.В., последняя обязана бережно относится к имуществу работодателя, принимать меры к предотвращению ущерба. </w:t>
      </w:r>
      <w:r w:rsidRPr="008A78A9">
        <w:rPr>
          <w:rFonts w:ascii="Times New Roman" w:hAnsi="Times New Roman"/>
          <w:color w:val="000000"/>
        </w:rPr>
        <w:t>Шумик</w:t>
      </w:r>
      <w:r w:rsidRPr="008A78A9">
        <w:rPr>
          <w:rFonts w:ascii="Times New Roman" w:hAnsi="Times New Roman"/>
          <w:color w:val="000000"/>
        </w:rPr>
        <w:t> С.В., занимая должность торгового представителя, выполняет работу, непосредственно связанную с использованием, хранением, приемом и передачей переданных ей в установленном порядке ценностей, принимает на себя полную материальную ответственность за необеспечение сохранности вверенных ей материальных ценностей.</w:t>
      </w:r>
    </w:p>
    <w:p w:rsidR="00FB4634" w:rsidRPr="008A78A9" w:rsidP="00FC0C8F" w14:paraId="467C9C8B" w14:textId="7027E45B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16 часов 30 минут, </w:t>
      </w:r>
      <w:r w:rsidRPr="008A78A9" w:rsidR="00E5136F">
        <w:rPr>
          <w:rFonts w:ascii="Times New Roman" w:hAnsi="Times New Roman"/>
        </w:rPr>
        <w:t>Шумик</w:t>
      </w:r>
      <w:r w:rsidRPr="008A78A9" w:rsidR="00E5136F">
        <w:rPr>
          <w:rFonts w:ascii="Times New Roman" w:hAnsi="Times New Roman"/>
        </w:rPr>
        <w:t xml:space="preserve"> С.В., </w:t>
      </w:r>
      <w:r w:rsidRPr="008A78A9">
        <w:rPr>
          <w:rFonts w:ascii="Times New Roman" w:hAnsi="Times New Roman"/>
        </w:rPr>
        <w:t>находясь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в помещении магазина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расположенного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 должности торгового представителя Крымского подразделения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являясь материально ответственным лицом, осуществила сбор денежных средств на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за поставленный ранее товар,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с клиента: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целью дальнейшей передачи их в соответствии с требованиями, предусмотренными трудовым договором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.</w:t>
      </w:r>
    </w:p>
    <w:p w:rsidR="00FB4634" w:rsidRPr="008A78A9" w:rsidP="00FC0C8F" w14:paraId="358E517F" w14:textId="589A6102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19 часов 30 минут, у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 С.В., находившейся </w:t>
      </w:r>
      <w:r w:rsidRPr="008A78A9">
        <w:rPr>
          <w:rFonts w:ascii="Times New Roman" w:hAnsi="Times New Roman"/>
          <w:shd w:val="clear" w:color="auto" w:fill="FFFFFF"/>
        </w:rPr>
        <w:t>по месту своего проживания,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являющейся материально ответственным лицом, вопреки условиям, предусмотренным трудовым договором № 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возник преступный корыстный умысел, направленный на хищение чужого имущества, а именно вверенных ей денежных средств на общую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которые она получила от контрагента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и которые в соответствии с условиями трудового договора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должна</w:t>
      </w:r>
      <w:r w:rsidRPr="008A78A9" w:rsidR="00BE2A20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была передать в кассу</w:t>
      </w:r>
      <w:r w:rsidRPr="008A78A9" w:rsidR="00BE2A20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путем их присвоения, с причинением   ущерба гражданину.</w:t>
      </w:r>
    </w:p>
    <w:p w:rsidR="00FB4634" w:rsidRPr="008A78A9" w:rsidP="00FC0C8F" w14:paraId="2FD9362D" w14:textId="4257D7F4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примерно в 19 часов 30 минут,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</w:t>
      </w:r>
      <w:r w:rsidRPr="008A78A9">
        <w:rPr>
          <w:rFonts w:ascii="Times New Roman" w:hAnsi="Times New Roman"/>
          <w:shd w:val="clear" w:color="auto" w:fill="FFFFFF"/>
        </w:rPr>
        <w:t>, находясь по месту своего проживания,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 xml:space="preserve">, </w:t>
      </w:r>
      <w:r w:rsidRPr="008A78A9">
        <w:rPr>
          <w:rFonts w:ascii="Times New Roman" w:hAnsi="Times New Roman"/>
        </w:rPr>
        <w:t xml:space="preserve">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являясь материально ответственным лицом, вопреки условиям, предусмотренным трудовым договором № </w:t>
      </w:r>
      <w:r w:rsidRPr="008A78A9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 xml:space="preserve">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shd w:val="clear" w:color="auto" w:fill="FFFFFF"/>
        </w:rPr>
        <w:t xml:space="preserve"> реализуя свой единый преступный умысел, направленный на хищение </w:t>
      </w:r>
      <w:r w:rsidRPr="008A78A9">
        <w:rPr>
          <w:rFonts w:ascii="Times New Roman" w:hAnsi="Times New Roman"/>
        </w:rPr>
        <w:t xml:space="preserve">денежных средств, вверенных ей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причинением   ущерба гражданину, действуя умышлено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общественно опасных последствий в виде причинения   имущественного ущерба потерпевшему и желая их наступления, против воли потерпевшего, безвозмездно изъяла, с целью обращения в свою пользу: денежные средства в общей сумме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принадлежащие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тем самым совершила их хищение, путем присвоения. </w:t>
      </w:r>
    </w:p>
    <w:p w:rsidR="00FB4634" w:rsidRPr="008A78A9" w:rsidP="00FC0C8F" w14:paraId="3B00294D" w14:textId="11D4B839">
      <w:pPr>
        <w:pStyle w:val="PlainText"/>
        <w:spacing w:line="22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78A9">
        <w:rPr>
          <w:rFonts w:ascii="Times New Roman" w:hAnsi="Times New Roman"/>
          <w:sz w:val="24"/>
          <w:szCs w:val="24"/>
        </w:rPr>
        <w:t xml:space="preserve">Присвоив денежные средства, </w:t>
      </w:r>
      <w:r w:rsidRPr="008A78A9">
        <w:rPr>
          <w:rFonts w:ascii="Times New Roman" w:hAnsi="Times New Roman"/>
          <w:sz w:val="24"/>
          <w:szCs w:val="24"/>
        </w:rPr>
        <w:t>Шумик</w:t>
      </w:r>
      <w:r w:rsidRPr="008A78A9">
        <w:rPr>
          <w:rFonts w:ascii="Times New Roman" w:hAnsi="Times New Roman"/>
          <w:sz w:val="24"/>
          <w:szCs w:val="24"/>
        </w:rPr>
        <w:t xml:space="preserve"> С.В. с места совершения преступления скрылась, распорядившись похищенным имуществом по своему усмотрению, причинив </w:t>
      </w:r>
      <w:r w:rsidRPr="008A78A9" w:rsidR="00C17FF0">
        <w:rPr>
          <w:rFonts w:ascii="Times New Roman" w:hAnsi="Times New Roman"/>
          <w:sz w:val="24"/>
          <w:szCs w:val="24"/>
        </w:rPr>
        <w:t xml:space="preserve">ДАННЫЕ ИЗЪЯТЫ </w:t>
      </w:r>
      <w:r w:rsidRPr="008A78A9">
        <w:rPr>
          <w:rFonts w:ascii="Times New Roman" w:hAnsi="Times New Roman"/>
          <w:sz w:val="24"/>
          <w:szCs w:val="24"/>
        </w:rPr>
        <w:t xml:space="preserve">имущественный </w:t>
      </w:r>
      <w:r w:rsidRPr="008A78A9">
        <w:rPr>
          <w:rFonts w:ascii="Times New Roman" w:hAnsi="Times New Roman"/>
          <w:color w:val="000000"/>
          <w:sz w:val="24"/>
          <w:szCs w:val="24"/>
        </w:rPr>
        <w:t xml:space="preserve">ущерб на общую сумму </w:t>
      </w:r>
      <w:r w:rsidRPr="008A78A9" w:rsidR="00C17FF0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color w:val="000000"/>
          <w:sz w:val="24"/>
          <w:szCs w:val="24"/>
        </w:rPr>
        <w:t>.</w:t>
      </w:r>
    </w:p>
    <w:p w:rsidR="00FB4634" w:rsidRPr="008A78A9" w:rsidP="00FC0C8F" w14:paraId="103D375B" w14:textId="76551071">
      <w:pPr>
        <w:tabs>
          <w:tab w:val="left" w:pos="567"/>
        </w:tabs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Она же,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С.В., на основании трудового договора № от </w:t>
      </w:r>
      <w:r w:rsidRPr="008A78A9" w:rsidR="00C17FF0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и приказа о приеме работника на работу № от </w:t>
      </w:r>
      <w:r w:rsidRPr="008A78A9" w:rsidR="00C17FF0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>, трудоустроена на должность торгового предста</w:t>
      </w:r>
      <w:r w:rsidRPr="008A78A9" w:rsidR="00C17FF0">
        <w:rPr>
          <w:rFonts w:ascii="Times New Roman" w:hAnsi="Times New Roman"/>
        </w:rPr>
        <w:t>вителя в ДАННЫЕ ИЗЪЯТЫ</w:t>
      </w:r>
      <w:r w:rsidRPr="008A78A9">
        <w:rPr>
          <w:rFonts w:ascii="Times New Roman" w:hAnsi="Times New Roman"/>
        </w:rPr>
        <w:t xml:space="preserve">, расположенном по адресу: </w:t>
      </w:r>
      <w:r w:rsidRPr="008A78A9" w:rsidR="00C17FF0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видом деятельности которого </w:t>
      </w:r>
      <w:r w:rsidRPr="008A78A9">
        <w:rPr>
          <w:rFonts w:ascii="Times New Roman" w:hAnsi="Times New Roman"/>
        </w:rPr>
        <w:t>согласно выписки</w:t>
      </w:r>
      <w:r w:rsidRPr="008A78A9">
        <w:rPr>
          <w:rFonts w:ascii="Times New Roman" w:hAnsi="Times New Roman"/>
        </w:rPr>
        <w:t xml:space="preserve"> из Единого государственного реестра индивидуальных предпринимателей от 02.12.2020 является оптовая торговля пищевыми продуктами, напитками и табачными изделиями.</w:t>
      </w:r>
    </w:p>
    <w:p w:rsidR="00FB4634" w:rsidRPr="008A78A9" w:rsidP="00FC0C8F" w14:paraId="1781635F" w14:textId="7F49BFF8">
      <w:pPr>
        <w:tabs>
          <w:tab w:val="left" w:pos="567"/>
        </w:tabs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Согласно трудовому договору № от </w:t>
      </w:r>
      <w:r w:rsidRPr="008A78A9" w:rsidR="00C17FF0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заключенному между </w:t>
      </w:r>
      <w:r w:rsidRPr="008A78A9" w:rsidR="00C17FF0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 и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С.В., последняя обязана бережно относится к имуществу работодателя, принимать меры к предотвращению ущерба. </w:t>
      </w:r>
      <w:r w:rsidRPr="008A78A9">
        <w:rPr>
          <w:rFonts w:ascii="Times New Roman" w:hAnsi="Times New Roman"/>
          <w:color w:val="000000"/>
        </w:rPr>
        <w:t>Шумик</w:t>
      </w:r>
      <w:r w:rsidRPr="008A78A9">
        <w:rPr>
          <w:rFonts w:ascii="Times New Roman" w:hAnsi="Times New Roman"/>
          <w:color w:val="000000"/>
        </w:rPr>
        <w:t> С.В., занимая должность торгового представителя, выполняет работу, непосредственно связанную с использованием, хранением, приемом и передачей переданных ей в установленном порядке ценностей, принимает на себя полную материальную ответственность за необеспечение сохранности вверенных ей материальных ценностей.</w:t>
      </w:r>
    </w:p>
    <w:p w:rsidR="00FB4634" w:rsidRPr="008A78A9" w:rsidP="00FC0C8F" w14:paraId="59CDE7A9" w14:textId="6B80F79E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14 часов 00 минут, </w:t>
      </w:r>
      <w:r w:rsidRPr="008A78A9" w:rsidR="00F06B52">
        <w:rPr>
          <w:rFonts w:ascii="Times New Roman" w:hAnsi="Times New Roman"/>
        </w:rPr>
        <w:t>Шумик</w:t>
      </w:r>
      <w:r w:rsidRPr="008A78A9" w:rsidR="00F06B52">
        <w:rPr>
          <w:rFonts w:ascii="Times New Roman" w:hAnsi="Times New Roman"/>
        </w:rPr>
        <w:t xml:space="preserve"> С.В., </w:t>
      </w:r>
      <w:r w:rsidRPr="008A78A9">
        <w:rPr>
          <w:rFonts w:ascii="Times New Roman" w:hAnsi="Times New Roman"/>
        </w:rPr>
        <w:t>находясь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в помещении магазина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расположенного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 должности </w:t>
      </w:r>
      <w:r w:rsidRPr="008A78A9">
        <w:rPr>
          <w:rFonts w:ascii="Times New Roman" w:hAnsi="Times New Roman"/>
        </w:rPr>
        <w:t xml:space="preserve">торгового представителя Крымского подразделения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являясь материально ответственным лицом, осуществила сбор денежных средств на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за поставленный ранее товар,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 xml:space="preserve">с клиента: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целью дальнейшей передачи их в соответствии с требованиями, предусмотренными трудовым договором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.</w:t>
      </w:r>
    </w:p>
    <w:p w:rsidR="00FB4634" w:rsidRPr="008A78A9" w:rsidP="00FC0C8F" w14:paraId="4B3D286B" w14:textId="529BB811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16 часов 00 минут, у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 С.В., находившейся </w:t>
      </w:r>
      <w:r w:rsidRPr="008A78A9">
        <w:rPr>
          <w:rFonts w:ascii="Times New Roman" w:hAnsi="Times New Roman"/>
          <w:shd w:val="clear" w:color="auto" w:fill="FFFFFF"/>
        </w:rPr>
        <w:t>по месту своего проживания,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являющейся материально ответственным лицом, вопреки условиям, предусмотренным трудовым договором № 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возник преступный корыстный умысел, направленный на хищение чужого имущества, а именно вверенных ей денежных средств на общую сумму</w:t>
      </w:r>
      <w:r w:rsidRPr="008A78A9">
        <w:rPr>
          <w:rFonts w:ascii="Times New Roman" w:hAnsi="Times New Roman"/>
          <w:color w:val="FF0000"/>
        </w:rPr>
        <w:t xml:space="preserve">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которые она получила от контрагента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и которые в соответствии с условиями трудового договора № 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 должна была передать в кассу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 путем их присвоения, с причинением   ущерба гражданину.</w:t>
      </w:r>
    </w:p>
    <w:p w:rsidR="00FB4634" w:rsidRPr="008A78A9" w:rsidP="00FC0C8F" w14:paraId="04446B8A" w14:textId="11DC5850">
      <w:pPr>
        <w:shd w:val="clear" w:color="auto" w:fill="FFFFFF"/>
        <w:suppressAutoHyphens/>
        <w:spacing w:line="228" w:lineRule="auto"/>
        <w:ind w:firstLine="567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ДАТА</w:t>
      </w:r>
      <w:r w:rsidRPr="008A78A9">
        <w:rPr>
          <w:rFonts w:ascii="Times New Roman" w:hAnsi="Times New Roman"/>
        </w:rPr>
        <w:t xml:space="preserve">, примерно в 16 часов 00 минут, </w:t>
      </w:r>
      <w:r w:rsidRPr="008A78A9">
        <w:rPr>
          <w:rFonts w:ascii="Times New Roman" w:hAnsi="Times New Roman"/>
        </w:rPr>
        <w:t>Шумик</w:t>
      </w:r>
      <w:r w:rsidRPr="008A78A9">
        <w:rPr>
          <w:rFonts w:ascii="Times New Roman" w:hAnsi="Times New Roman"/>
        </w:rPr>
        <w:t xml:space="preserve"> С.В.</w:t>
      </w:r>
      <w:r w:rsidRPr="008A78A9">
        <w:rPr>
          <w:rFonts w:ascii="Times New Roman" w:hAnsi="Times New Roman"/>
          <w:shd w:val="clear" w:color="auto" w:fill="FFFFFF"/>
        </w:rPr>
        <w:t>, находясь по месту своего проживания,</w:t>
      </w:r>
      <w:r w:rsidRPr="008A78A9">
        <w:rPr>
          <w:rFonts w:ascii="Times New Roman" w:hAnsi="Times New Roman"/>
        </w:rPr>
        <w:t xml:space="preserve"> по адресу: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  <w:shd w:val="clear" w:color="auto" w:fill="FFFFFF"/>
        </w:rPr>
        <w:t xml:space="preserve">, </w:t>
      </w:r>
      <w:r w:rsidRPr="008A78A9">
        <w:rPr>
          <w:rFonts w:ascii="Times New Roman" w:hAnsi="Times New Roman"/>
        </w:rPr>
        <w:t xml:space="preserve">в должности торгового представителя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являясь материально ответственным лицом, вопреки условиям, предусмотренным трудовым договором № от </w:t>
      </w:r>
      <w:r w:rsidRPr="008A78A9">
        <w:rPr>
          <w:rFonts w:ascii="Times New Roman" w:hAnsi="Times New Roman"/>
        </w:rPr>
        <w:t>…</w:t>
      </w:r>
      <w:r w:rsidRPr="008A78A9">
        <w:rPr>
          <w:rFonts w:ascii="Times New Roman" w:hAnsi="Times New Roman"/>
        </w:rPr>
        <w:t xml:space="preserve">, заключенным между ней и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>,</w:t>
      </w:r>
      <w:r w:rsidRPr="008A78A9">
        <w:rPr>
          <w:rFonts w:ascii="Times New Roman" w:hAnsi="Times New Roman"/>
          <w:shd w:val="clear" w:color="auto" w:fill="FFFFFF"/>
        </w:rPr>
        <w:t xml:space="preserve"> реализуя свой единый преступный умысел, направленный на хищение </w:t>
      </w:r>
      <w:r w:rsidRPr="008A78A9">
        <w:rPr>
          <w:rFonts w:ascii="Times New Roman" w:hAnsi="Times New Roman"/>
        </w:rPr>
        <w:t xml:space="preserve">денежных средств, вверенных ей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с причинением   ущерба гражданину, действуя умышлено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общественно опасных последствий в виде причинения   имущественного ущерба потерпевшему и желая их наступления, против воли потерпевшего, безвозмездно изъяла, с целью обращения в свою пользу: денежные средства в общей сумме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принадлежащие </w:t>
      </w:r>
      <w:r w:rsidRPr="008A78A9">
        <w:rPr>
          <w:rFonts w:ascii="Times New Roman" w:hAnsi="Times New Roman"/>
        </w:rPr>
        <w:t>ДАННЫЕ ИЗЪЯТЫ</w:t>
      </w:r>
      <w:r w:rsidRPr="008A78A9">
        <w:rPr>
          <w:rFonts w:ascii="Times New Roman" w:hAnsi="Times New Roman"/>
        </w:rPr>
        <w:t xml:space="preserve">, тем самым совершила их хищение, путем присвоения. </w:t>
      </w:r>
    </w:p>
    <w:p w:rsidR="00FB4634" w:rsidRPr="008A78A9" w:rsidP="00FC0C8F" w14:paraId="4FDE385E" w14:textId="778140C2">
      <w:pPr>
        <w:pStyle w:val="PlainText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8A9">
        <w:rPr>
          <w:rFonts w:ascii="Times New Roman" w:hAnsi="Times New Roman"/>
          <w:sz w:val="24"/>
          <w:szCs w:val="24"/>
        </w:rPr>
        <w:t xml:space="preserve">Присвоив денежные средства, </w:t>
      </w:r>
      <w:r w:rsidRPr="008A78A9">
        <w:rPr>
          <w:rFonts w:ascii="Times New Roman" w:hAnsi="Times New Roman"/>
          <w:sz w:val="24"/>
          <w:szCs w:val="24"/>
        </w:rPr>
        <w:t>Шумик</w:t>
      </w:r>
      <w:r w:rsidRPr="008A78A9">
        <w:rPr>
          <w:rFonts w:ascii="Times New Roman" w:hAnsi="Times New Roman"/>
          <w:sz w:val="24"/>
          <w:szCs w:val="24"/>
        </w:rPr>
        <w:t xml:space="preserve"> С.В. с места совершения преступления скрылась, распорядившись похищенным имуществом по своему усмотрению, причинив </w:t>
      </w:r>
      <w:r w:rsidRPr="008A78A9" w:rsidR="00D365A2">
        <w:rPr>
          <w:rFonts w:ascii="Times New Roman" w:hAnsi="Times New Roman"/>
          <w:sz w:val="24"/>
          <w:szCs w:val="24"/>
        </w:rPr>
        <w:t xml:space="preserve">ДАННЫЕ ИЗЪЯТЫ </w:t>
      </w:r>
      <w:r w:rsidRPr="008A78A9">
        <w:rPr>
          <w:rFonts w:ascii="Times New Roman" w:hAnsi="Times New Roman"/>
          <w:sz w:val="24"/>
          <w:szCs w:val="24"/>
        </w:rPr>
        <w:t xml:space="preserve">имущественный ущерб на общую сумму </w:t>
      </w:r>
      <w:r w:rsidRPr="008A78A9" w:rsidR="00D365A2">
        <w:rPr>
          <w:rFonts w:ascii="Times New Roman" w:hAnsi="Times New Roman"/>
          <w:sz w:val="24"/>
          <w:szCs w:val="24"/>
        </w:rPr>
        <w:t>ДАННЫЕ ИЗЪЯТЫ</w:t>
      </w:r>
      <w:r w:rsidRPr="008A78A9">
        <w:rPr>
          <w:rFonts w:ascii="Times New Roman" w:hAnsi="Times New Roman"/>
          <w:sz w:val="24"/>
          <w:szCs w:val="24"/>
        </w:rPr>
        <w:t>.</w:t>
      </w:r>
    </w:p>
    <w:p w:rsidR="00FB4634" w:rsidRPr="008A78A9" w:rsidP="00FC0C8F" w14:paraId="1B254092" w14:textId="77777777">
      <w:pPr>
        <w:widowControl w:val="0"/>
        <w:spacing w:line="228" w:lineRule="auto"/>
        <w:ind w:right="-6" w:firstLine="709"/>
        <w:jc w:val="both"/>
        <w:rPr>
          <w:rFonts w:ascii="Times New Roman" w:hAnsi="Times New Roman"/>
        </w:rPr>
      </w:pPr>
      <w:r w:rsidRPr="008A78A9">
        <w:rPr>
          <w:rFonts w:ascii="Times New Roman" w:eastAsia="Calibri" w:hAnsi="Times New Roman"/>
        </w:rPr>
        <w:t xml:space="preserve">Все вышеуказанные действия </w:t>
      </w:r>
      <w:r w:rsidRPr="008A78A9">
        <w:rPr>
          <w:rFonts w:ascii="Times New Roman" w:eastAsia="Calibri" w:hAnsi="Times New Roman"/>
        </w:rPr>
        <w:t>Шумик</w:t>
      </w:r>
      <w:r w:rsidRPr="008A78A9">
        <w:rPr>
          <w:rFonts w:ascii="Times New Roman" w:eastAsia="Calibri" w:hAnsi="Times New Roman"/>
        </w:rPr>
        <w:t xml:space="preserve"> С.В. следствием квалифицированы </w:t>
      </w:r>
      <w:r w:rsidRPr="008A78A9">
        <w:rPr>
          <w:rFonts w:ascii="Times New Roman" w:hAnsi="Times New Roman"/>
        </w:rPr>
        <w:t>по ч.1 ст.160, ч.1 ст.160,</w:t>
      </w:r>
      <w:r w:rsidRPr="008A78A9" w:rsidR="00C85397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 xml:space="preserve">ч.1 ст.160, ч.1 ст.160, ч.1 ст.160 УК Российской Федерации - как </w:t>
      </w:r>
      <w:r w:rsidRPr="008A78A9">
        <w:rPr>
          <w:rFonts w:ascii="Times New Roman" w:hAnsi="Times New Roman"/>
        </w:rPr>
        <w:t>присвоение, то есть хищение чужого имущества, вверенного виновному.</w:t>
      </w:r>
    </w:p>
    <w:p w:rsidR="00C438A1" w:rsidRPr="008A78A9" w:rsidP="00FC0C8F" w14:paraId="7F2AF362" w14:textId="77777777">
      <w:pPr>
        <w:spacing w:line="228" w:lineRule="auto"/>
        <w:ind w:firstLine="708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</w:rPr>
        <w:t>Мировой судья приходит к выводу, что обвинение</w:t>
      </w:r>
      <w:r w:rsidRPr="008A78A9">
        <w:rPr>
          <w:rFonts w:ascii="Times New Roman" w:hAnsi="Times New Roman"/>
        </w:rPr>
        <w:t xml:space="preserve"> в совершении преступлений, предусмотренных ч.1 ст.160, ч.1 ст.160, ч.1 ст.160, ч.1 ст.160, ч.1 ст.160 УК Российской Федерации</w:t>
      </w:r>
      <w:r w:rsidRPr="008A78A9">
        <w:rPr>
          <w:rFonts w:ascii="Times New Roman" w:eastAsia="Calibri" w:hAnsi="Times New Roman"/>
        </w:rPr>
        <w:t>, с которым согласил</w:t>
      </w:r>
      <w:r w:rsidRPr="008A78A9">
        <w:rPr>
          <w:rFonts w:ascii="Times New Roman" w:eastAsia="Calibri" w:hAnsi="Times New Roman"/>
        </w:rPr>
        <w:t>а</w:t>
      </w:r>
      <w:r w:rsidRPr="008A78A9">
        <w:rPr>
          <w:rFonts w:ascii="Times New Roman" w:eastAsia="Calibri" w:hAnsi="Times New Roman"/>
        </w:rPr>
        <w:t>с</w:t>
      </w:r>
      <w:r w:rsidRPr="008A78A9">
        <w:rPr>
          <w:rFonts w:ascii="Times New Roman" w:eastAsia="Calibri" w:hAnsi="Times New Roman"/>
        </w:rPr>
        <w:t xml:space="preserve">ь </w:t>
      </w:r>
      <w:r w:rsidRPr="008A78A9">
        <w:rPr>
          <w:rFonts w:ascii="Times New Roman" w:eastAsia="Calibri" w:hAnsi="Times New Roman"/>
        </w:rPr>
        <w:t>Шумик</w:t>
      </w:r>
      <w:r w:rsidRPr="008A78A9">
        <w:rPr>
          <w:rFonts w:ascii="Times New Roman" w:eastAsia="Calibri" w:hAnsi="Times New Roman"/>
        </w:rPr>
        <w:t xml:space="preserve"> С.В., </w:t>
      </w:r>
      <w:r w:rsidRPr="008A78A9">
        <w:rPr>
          <w:rFonts w:ascii="Times New Roman" w:eastAsia="Calibri" w:hAnsi="Times New Roman"/>
        </w:rPr>
        <w:t>обоснованно, подтверждается доказательствами, собранными по уголовному делу</w:t>
      </w:r>
      <w:r w:rsidRPr="008A78A9">
        <w:rPr>
          <w:rFonts w:ascii="Times New Roman" w:eastAsia="Calibri" w:hAnsi="Times New Roman"/>
        </w:rPr>
        <w:t>.</w:t>
      </w:r>
    </w:p>
    <w:p w:rsidR="003860C7" w:rsidRPr="008A78A9" w:rsidP="00FC0C8F" w14:paraId="2DC7E858" w14:textId="6EAC5A8E">
      <w:pPr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 xml:space="preserve">В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судебном </w:t>
      </w:r>
      <w:r w:rsidRPr="008A78A9">
        <w:rPr>
          <w:rFonts w:ascii="Times New Roman" w:eastAsia="Calibri" w:hAnsi="Times New Roman"/>
          <w:shd w:val="clear" w:color="auto" w:fill="FFFFFF"/>
        </w:rPr>
        <w:t>заседании суд</w:t>
      </w:r>
      <w:r w:rsidRPr="008A78A9" w:rsidR="00F04005">
        <w:rPr>
          <w:rFonts w:ascii="Times New Roman" w:eastAsia="Calibri" w:hAnsi="Times New Roman"/>
          <w:shd w:val="clear" w:color="auto" w:fill="FFFFFF"/>
        </w:rPr>
        <w:t>ом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рассмотрен вопрос об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освобождении</w:t>
      </w:r>
      <w:r w:rsidRPr="008A78A9" w:rsidR="00E3062D">
        <w:rPr>
          <w:rFonts w:ascii="Times New Roman" w:eastAsia="Calibri" w:hAnsi="Times New Roman"/>
          <w:bCs/>
          <w:bdr w:val="none" w:sz="0" w:space="0" w:color="auto" w:frame="1"/>
        </w:rPr>
        <w:t xml:space="preserve"> </w:t>
      </w:r>
      <w:r w:rsidRPr="008A78A9" w:rsidR="00F06B52">
        <w:rPr>
          <w:rFonts w:ascii="Times New Roman" w:eastAsia="Calibri" w:hAnsi="Times New Roman"/>
          <w:bCs/>
          <w:bdr w:val="none" w:sz="0" w:space="0" w:color="auto" w:frame="1"/>
        </w:rPr>
        <w:t>Шумик</w:t>
      </w:r>
      <w:r w:rsidRPr="008A78A9" w:rsidR="00F06B52">
        <w:rPr>
          <w:rFonts w:ascii="Times New Roman" w:eastAsia="Calibri" w:hAnsi="Times New Roman"/>
          <w:bCs/>
          <w:bdr w:val="none" w:sz="0" w:space="0" w:color="auto" w:frame="1"/>
        </w:rPr>
        <w:t xml:space="preserve"> С.В.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от уголовной ответственности </w:t>
      </w:r>
      <w:r w:rsidRPr="008A78A9" w:rsidR="007419E8">
        <w:rPr>
          <w:rFonts w:ascii="Times New Roman" w:hAnsi="Times New Roman"/>
        </w:rPr>
        <w:t xml:space="preserve">по </w:t>
      </w:r>
      <w:r w:rsidRPr="008A78A9" w:rsidR="00F06B52">
        <w:rPr>
          <w:rFonts w:ascii="Times New Roman" w:hAnsi="Times New Roman"/>
        </w:rPr>
        <w:t xml:space="preserve">ч.1 ст.160, ч.1 ст.160 ,ч.1 ст.160, ч.1 ст.160, ч.1 ст.160 УК Российской Федерации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 назначением судебного штрафа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и прекращении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уголовного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дела на основании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8A78A9">
          <w:rPr>
            <w:rFonts w:ascii="Times New Roman" w:eastAsia="Calibri" w:hAnsi="Times New Roman"/>
            <w:bdr w:val="none" w:sz="0" w:space="0" w:color="auto" w:frame="1"/>
          </w:rPr>
          <w:t>25.1 УПК РФ</w:t>
        </w:r>
      </w:hyperlink>
      <w:r w:rsidRPr="008A78A9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 w:rsidR="00FC0C8F">
        <w:rPr>
          <w:rFonts w:ascii="Times New Roman" w:eastAsia="Calibri" w:hAnsi="Times New Roman"/>
          <w:shd w:val="clear" w:color="auto" w:fill="FFFFFF"/>
        </w:rPr>
        <w:t xml:space="preserve">ст. </w:t>
      </w:r>
      <w:r w:rsidRPr="008A78A9">
        <w:rPr>
          <w:rFonts w:ascii="Times New Roman" w:eastAsia="Calibri" w:hAnsi="Times New Roman"/>
          <w:shd w:val="clear" w:color="auto" w:fill="FFFFFF"/>
        </w:rPr>
        <w:t>76.2 УК РФ.</w:t>
      </w:r>
    </w:p>
    <w:p w:rsidR="007419E8" w:rsidRPr="008A78A9" w:rsidP="00FC0C8F" w14:paraId="6929479E" w14:textId="0D9B440C">
      <w:pPr>
        <w:spacing w:line="228" w:lineRule="auto"/>
        <w:ind w:firstLine="709"/>
        <w:jc w:val="both"/>
        <w:rPr>
          <w:rFonts w:ascii="Times New Roman" w:hAnsi="Times New Roman"/>
          <w:bCs/>
          <w:iCs/>
          <w:color w:val="FF0000"/>
        </w:rPr>
      </w:pPr>
      <w:r w:rsidRPr="008A78A9">
        <w:rPr>
          <w:rFonts w:ascii="Times New Roman" w:eastAsia="Calibri" w:hAnsi="Times New Roman"/>
          <w:shd w:val="clear" w:color="auto" w:fill="FFFFFF"/>
        </w:rPr>
        <w:t>Защитник подсудимо</w:t>
      </w:r>
      <w:r w:rsidRPr="008A78A9" w:rsidR="00E3062D">
        <w:rPr>
          <w:rFonts w:ascii="Times New Roman" w:eastAsia="Calibri" w:hAnsi="Times New Roman"/>
          <w:shd w:val="clear" w:color="auto" w:fill="FFFFFF"/>
        </w:rPr>
        <w:t xml:space="preserve">й </w:t>
      </w:r>
      <w:r w:rsidRPr="008A78A9">
        <w:rPr>
          <w:rFonts w:ascii="Times New Roman" w:eastAsia="Calibri" w:hAnsi="Times New Roman"/>
          <w:shd w:val="clear" w:color="auto" w:fill="FFFFFF"/>
        </w:rPr>
        <w:t>адвокат</w:t>
      </w:r>
      <w:r w:rsidRPr="008A78A9" w:rsidR="00E3062D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F06B52">
        <w:rPr>
          <w:rFonts w:ascii="Times New Roman" w:eastAsia="Calibri" w:hAnsi="Times New Roman"/>
          <w:shd w:val="clear" w:color="auto" w:fill="FFFFFF"/>
        </w:rPr>
        <w:t>Бубнова</w:t>
      </w:r>
      <w:r w:rsidRPr="008A78A9" w:rsidR="00F06B52">
        <w:rPr>
          <w:rFonts w:ascii="Times New Roman" w:eastAsia="Calibri" w:hAnsi="Times New Roman"/>
          <w:shd w:val="clear" w:color="auto" w:fill="FFFFFF"/>
        </w:rPr>
        <w:t xml:space="preserve"> В.В. </w:t>
      </w:r>
      <w:r w:rsidRPr="008A78A9">
        <w:rPr>
          <w:rFonts w:ascii="Times New Roman" w:eastAsia="Calibri" w:hAnsi="Times New Roman"/>
          <w:shd w:val="clear" w:color="auto" w:fill="FFFFFF"/>
        </w:rPr>
        <w:t>ходатайствовал</w:t>
      </w:r>
      <w:r w:rsidRPr="008A78A9" w:rsidR="00F06B52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об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освобождении</w:t>
      </w:r>
      <w:r w:rsidRPr="008A78A9" w:rsidR="008652D7">
        <w:rPr>
          <w:rFonts w:ascii="Times New Roman" w:eastAsia="Calibri" w:hAnsi="Times New Roman"/>
          <w:bCs/>
          <w:bdr w:val="none" w:sz="0" w:space="0" w:color="auto" w:frame="1"/>
        </w:rPr>
        <w:t xml:space="preserve"> </w:t>
      </w:r>
      <w:r w:rsidRPr="008A78A9" w:rsidR="00F06B52">
        <w:rPr>
          <w:rFonts w:ascii="Times New Roman" w:eastAsia="Calibri" w:hAnsi="Times New Roman"/>
          <w:bCs/>
          <w:bdr w:val="none" w:sz="0" w:space="0" w:color="auto" w:frame="1"/>
        </w:rPr>
        <w:t>Шумик</w:t>
      </w:r>
      <w:r w:rsidRPr="008A78A9" w:rsidR="00F06B52">
        <w:rPr>
          <w:rFonts w:ascii="Times New Roman" w:eastAsia="Calibri" w:hAnsi="Times New Roman"/>
          <w:bCs/>
          <w:bdr w:val="none" w:sz="0" w:space="0" w:color="auto" w:frame="1"/>
        </w:rPr>
        <w:t xml:space="preserve"> С.В.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от уголовной ответственности </w:t>
      </w:r>
      <w:r w:rsidRPr="008A78A9" w:rsidR="00F06B52">
        <w:rPr>
          <w:rFonts w:ascii="Times New Roman" w:hAnsi="Times New Roman"/>
        </w:rPr>
        <w:t>по ч.1 ст.160, ч.1 ст.160,</w:t>
      </w:r>
      <w:r w:rsidRPr="008A78A9" w:rsidR="00FC0C8F">
        <w:rPr>
          <w:rFonts w:ascii="Times New Roman" w:hAnsi="Times New Roman"/>
        </w:rPr>
        <w:t xml:space="preserve"> </w:t>
      </w:r>
      <w:r w:rsidRPr="008A78A9" w:rsidR="00F06B52">
        <w:rPr>
          <w:rFonts w:ascii="Times New Roman" w:hAnsi="Times New Roman"/>
        </w:rPr>
        <w:t xml:space="preserve">ч.1 ст.160, ч.1 ст.160, ч.1 ст.160 УК Российской Федерации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 назначением судебного штрафа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и прекращении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уголовного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дела на основании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8A78A9">
          <w:rPr>
            <w:rFonts w:ascii="Times New Roman" w:eastAsia="Calibri" w:hAnsi="Times New Roman"/>
            <w:bdr w:val="none" w:sz="0" w:space="0" w:color="auto" w:frame="1"/>
          </w:rPr>
          <w:t>25.1 УПК РФ</w:t>
        </w:r>
      </w:hyperlink>
      <w:r w:rsidRPr="008A78A9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 w:rsidR="00FC0C8F">
        <w:rPr>
          <w:rFonts w:ascii="Times New Roman" w:eastAsia="Calibri" w:hAnsi="Times New Roman"/>
          <w:shd w:val="clear" w:color="auto" w:fill="FFFFFF"/>
        </w:rPr>
        <w:t xml:space="preserve">ст. </w:t>
      </w:r>
      <w:r w:rsidRPr="008A78A9">
        <w:rPr>
          <w:rFonts w:ascii="Times New Roman" w:eastAsia="Calibri" w:hAnsi="Times New Roman"/>
          <w:shd w:val="clear" w:color="auto" w:fill="FFFFFF"/>
        </w:rPr>
        <w:t>76.2 УК РФ, поскольку подсудим</w:t>
      </w:r>
      <w:r w:rsidRPr="008A78A9" w:rsidR="008652D7">
        <w:rPr>
          <w:rFonts w:ascii="Times New Roman" w:eastAsia="Calibri" w:hAnsi="Times New Roman"/>
          <w:shd w:val="clear" w:color="auto" w:fill="FFFFFF"/>
        </w:rPr>
        <w:t>ая</w:t>
      </w:r>
      <w:r w:rsidRPr="008A78A9" w:rsidR="00F06B52">
        <w:rPr>
          <w:rFonts w:ascii="Times New Roman" w:eastAsia="Calibri" w:hAnsi="Times New Roman"/>
          <w:shd w:val="clear" w:color="auto" w:fill="FFFFFF"/>
        </w:rPr>
        <w:t xml:space="preserve"> явилась с повинной,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вину в содеянном признал</w:t>
      </w:r>
      <w:r w:rsidRPr="008A78A9" w:rsidR="008652D7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полностью, чистосердечно раскаял</w:t>
      </w:r>
      <w:r w:rsidRPr="008A78A9" w:rsidR="008652D7">
        <w:rPr>
          <w:rFonts w:ascii="Times New Roman" w:eastAsia="Calibri" w:hAnsi="Times New Roman"/>
          <w:shd w:val="clear" w:color="auto" w:fill="FFFFFF"/>
        </w:rPr>
        <w:t>ась</w:t>
      </w:r>
      <w:r w:rsidRPr="008A78A9">
        <w:rPr>
          <w:rFonts w:ascii="Times New Roman" w:eastAsia="Calibri" w:hAnsi="Times New Roman"/>
          <w:shd w:val="clear" w:color="auto" w:fill="FFFFFF"/>
        </w:rPr>
        <w:t>, ранее не судим</w:t>
      </w:r>
      <w:r w:rsidRPr="008A78A9" w:rsidR="008652D7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>, совершил</w:t>
      </w:r>
      <w:r w:rsidRPr="008A78A9" w:rsidR="008652D7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впервые преступлени</w:t>
      </w:r>
      <w:r w:rsidRPr="008A78A9" w:rsidR="00F06B52">
        <w:rPr>
          <w:rFonts w:ascii="Times New Roman" w:eastAsia="Calibri" w:hAnsi="Times New Roman"/>
          <w:shd w:val="clear" w:color="auto" w:fill="FFFFFF"/>
        </w:rPr>
        <w:t>я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небольшой тяжести,</w:t>
      </w:r>
      <w:r w:rsidRPr="008A78A9" w:rsidR="00BE2A20">
        <w:rPr>
          <w:rFonts w:ascii="Times New Roman" w:eastAsia="Calibri" w:hAnsi="Times New Roman"/>
          <w:shd w:val="clear" w:color="auto" w:fill="FFFFFF"/>
        </w:rPr>
        <w:t xml:space="preserve"> трудоустроена и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shd w:val="clear" w:color="auto" w:fill="FFFFFF"/>
        </w:rPr>
        <w:t>имеет возможность получения дохода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>
        <w:rPr>
          <w:rFonts w:ascii="Times New Roman" w:eastAsia="Calibri" w:hAnsi="Times New Roman"/>
          <w:shd w:val="clear" w:color="auto" w:fill="FFFFFF"/>
        </w:rPr>
        <w:t>п</w:t>
      </w:r>
      <w:r w:rsidRPr="008A78A9">
        <w:rPr>
          <w:rFonts w:ascii="Times New Roman" w:hAnsi="Times New Roman"/>
          <w:bCs/>
          <w:iCs/>
        </w:rPr>
        <w:t xml:space="preserve">о месту жительства характеризуется положительно, </w:t>
      </w:r>
      <w:r w:rsidRPr="008A78A9">
        <w:rPr>
          <w:rFonts w:ascii="Times New Roman" w:eastAsia="Calibri" w:hAnsi="Times New Roman"/>
          <w:shd w:val="clear" w:color="auto" w:fill="FFFFFF"/>
        </w:rPr>
        <w:t>в</w:t>
      </w:r>
      <w:r w:rsidRPr="008A78A9" w:rsidR="00AE25C2">
        <w:rPr>
          <w:rFonts w:ascii="Times New Roman" w:eastAsia="Calibri" w:hAnsi="Times New Roman"/>
          <w:shd w:val="clear" w:color="auto" w:fill="FFFFFF"/>
        </w:rPr>
        <w:t>ред, причиненный преступлени</w:t>
      </w:r>
      <w:r w:rsidRPr="008A78A9" w:rsidR="00F06B52">
        <w:rPr>
          <w:rFonts w:ascii="Times New Roman" w:eastAsia="Calibri" w:hAnsi="Times New Roman"/>
          <w:shd w:val="clear" w:color="auto" w:fill="FFFFFF"/>
        </w:rPr>
        <w:t xml:space="preserve">ями </w:t>
      </w:r>
      <w:r w:rsidRPr="008A78A9" w:rsidR="00AE25C2">
        <w:rPr>
          <w:rFonts w:ascii="Times New Roman" w:eastAsia="Calibri" w:hAnsi="Times New Roman"/>
          <w:shd w:val="clear" w:color="auto" w:fill="FFFFFF"/>
        </w:rPr>
        <w:t>заглажен</w:t>
      </w:r>
      <w:r w:rsidRPr="008A78A9" w:rsidR="008652D7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0D2115">
        <w:rPr>
          <w:rFonts w:ascii="Times New Roman" w:eastAsia="Calibri" w:hAnsi="Times New Roman"/>
          <w:shd w:val="clear" w:color="auto" w:fill="FFFFFF"/>
        </w:rPr>
        <w:t xml:space="preserve">путем </w:t>
      </w:r>
      <w:r w:rsidRPr="008A78A9" w:rsidR="00F06B52">
        <w:rPr>
          <w:rFonts w:ascii="Times New Roman" w:eastAsia="Calibri" w:hAnsi="Times New Roman"/>
          <w:shd w:val="clear" w:color="auto" w:fill="FFFFFF"/>
        </w:rPr>
        <w:t>возврата денежных средств</w:t>
      </w:r>
      <w:r w:rsidRPr="008A78A9" w:rsidR="000D2115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DF5AF5">
        <w:rPr>
          <w:rFonts w:ascii="Times New Roman" w:eastAsia="Calibri" w:hAnsi="Times New Roman"/>
          <w:shd w:val="clear" w:color="auto" w:fill="FFFFFF"/>
        </w:rPr>
        <w:t xml:space="preserve">и передачи имущества </w:t>
      </w:r>
      <w:r w:rsidRPr="008A78A9" w:rsidR="000D2115">
        <w:rPr>
          <w:rFonts w:ascii="Times New Roman" w:eastAsia="Calibri" w:hAnsi="Times New Roman"/>
          <w:shd w:val="clear" w:color="auto" w:fill="FFFFFF"/>
        </w:rPr>
        <w:t>потерпевше</w:t>
      </w:r>
      <w:r w:rsidRPr="008A78A9" w:rsidR="008652D7">
        <w:rPr>
          <w:rFonts w:ascii="Times New Roman" w:eastAsia="Calibri" w:hAnsi="Times New Roman"/>
          <w:shd w:val="clear" w:color="auto" w:fill="FFFFFF"/>
        </w:rPr>
        <w:t>му</w:t>
      </w:r>
      <w:r w:rsidRPr="008A78A9" w:rsidR="00DF5AF5">
        <w:rPr>
          <w:rFonts w:ascii="Times New Roman" w:eastAsia="Calibri" w:hAnsi="Times New Roman"/>
          <w:shd w:val="clear" w:color="auto" w:fill="FFFFFF"/>
        </w:rPr>
        <w:t>.</w:t>
      </w:r>
      <w:r w:rsidRPr="008A78A9" w:rsidR="00C46F75">
        <w:rPr>
          <w:rFonts w:ascii="Times New Roman" w:eastAsia="Calibri" w:hAnsi="Times New Roman"/>
          <w:shd w:val="clear" w:color="auto" w:fill="FFFFFF"/>
        </w:rPr>
        <w:t xml:space="preserve"> </w:t>
      </w:r>
    </w:p>
    <w:p w:rsidR="009C10B0" w:rsidRPr="008A78A9" w:rsidP="00FC0C8F" w14:paraId="6FAD5575" w14:textId="77777777">
      <w:pPr>
        <w:tabs>
          <w:tab w:val="left" w:pos="-851"/>
        </w:tabs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>Подсудим</w:t>
      </w:r>
      <w:r w:rsidRPr="008A78A9" w:rsidR="008652D7">
        <w:rPr>
          <w:rFonts w:ascii="Times New Roman" w:eastAsia="Calibri" w:hAnsi="Times New Roman"/>
          <w:shd w:val="clear" w:color="auto" w:fill="FFFFFF"/>
        </w:rPr>
        <w:t xml:space="preserve">ая </w:t>
      </w:r>
      <w:r w:rsidRPr="008A78A9" w:rsidR="00C85397">
        <w:rPr>
          <w:rFonts w:ascii="Times New Roman" w:eastAsia="Calibri" w:hAnsi="Times New Roman"/>
          <w:shd w:val="clear" w:color="auto" w:fill="FFFFFF"/>
        </w:rPr>
        <w:t>Шумик</w:t>
      </w:r>
      <w:r w:rsidRPr="008A78A9" w:rsidR="00C85397">
        <w:rPr>
          <w:rFonts w:ascii="Times New Roman" w:eastAsia="Calibri" w:hAnsi="Times New Roman"/>
          <w:shd w:val="clear" w:color="auto" w:fill="FFFFFF"/>
        </w:rPr>
        <w:t xml:space="preserve"> С.В. </w:t>
      </w:r>
      <w:r w:rsidRPr="008A78A9" w:rsidR="000D2115">
        <w:rPr>
          <w:rFonts w:ascii="Times New Roman" w:eastAsia="Calibri" w:hAnsi="Times New Roman"/>
          <w:bCs/>
          <w:bdr w:val="none" w:sz="0" w:space="0" w:color="auto" w:frame="1"/>
        </w:rPr>
        <w:t>выразил</w:t>
      </w:r>
      <w:r w:rsidRPr="008A78A9" w:rsidR="008652D7">
        <w:rPr>
          <w:rFonts w:ascii="Times New Roman" w:eastAsia="Calibri" w:hAnsi="Times New Roman"/>
          <w:bCs/>
          <w:bdr w:val="none" w:sz="0" w:space="0" w:color="auto" w:frame="1"/>
        </w:rPr>
        <w:t>а</w:t>
      </w:r>
      <w:r w:rsidRPr="008A78A9" w:rsidR="000D2115">
        <w:rPr>
          <w:rFonts w:ascii="Times New Roman" w:eastAsia="Calibri" w:hAnsi="Times New Roman"/>
          <w:bCs/>
          <w:bdr w:val="none" w:sz="0" w:space="0" w:color="auto" w:frame="1"/>
        </w:rPr>
        <w:t xml:space="preserve"> свое согласие на прекращение уголовного дела (уголовного преследования) в связи с назначением меры уголовно-правового характера в виде судебного штрафа в соответствии со ст. 25.1 УПК РФ, </w:t>
      </w:r>
      <w:r w:rsidRPr="008A78A9">
        <w:rPr>
          <w:rFonts w:ascii="Times New Roman" w:eastAsia="Calibri" w:hAnsi="Times New Roman"/>
          <w:shd w:val="clear" w:color="auto" w:fill="FFFFFF"/>
        </w:rPr>
        <w:t>ходатайство защитника поддержал</w:t>
      </w:r>
      <w:r w:rsidRPr="008A78A9" w:rsidR="008652D7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>, просил</w:t>
      </w:r>
      <w:r w:rsidRPr="008A78A9" w:rsidR="008652D7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освободить </w:t>
      </w:r>
      <w:r w:rsidRPr="008A78A9">
        <w:rPr>
          <w:rFonts w:ascii="Times New Roman" w:eastAsia="Calibri" w:hAnsi="Times New Roman"/>
          <w:shd w:val="clear" w:color="auto" w:fill="FFFFFF"/>
        </w:rPr>
        <w:t>е</w:t>
      </w:r>
      <w:r w:rsidRPr="008A78A9" w:rsidR="008652D7">
        <w:rPr>
          <w:rFonts w:ascii="Times New Roman" w:eastAsia="Calibri" w:hAnsi="Times New Roman"/>
          <w:shd w:val="clear" w:color="auto" w:fill="FFFFFF"/>
        </w:rPr>
        <w:t>е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от уголовной ответственности</w:t>
      </w:r>
      <w:r w:rsidRPr="008A78A9">
        <w:rPr>
          <w:rFonts w:ascii="Times New Roman" w:eastAsia="Calibri" w:hAnsi="Times New Roman"/>
          <w:shd w:val="clear" w:color="auto" w:fill="FFFFFF"/>
        </w:rPr>
        <w:t>, поскольку с предъявленным обвинением он</w:t>
      </w:r>
      <w:r w:rsidRPr="008A78A9" w:rsidR="008652D7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соглас</w:t>
      </w:r>
      <w:r w:rsidRPr="008A78A9" w:rsidR="008652D7">
        <w:rPr>
          <w:rFonts w:ascii="Times New Roman" w:eastAsia="Calibri" w:hAnsi="Times New Roman"/>
          <w:shd w:val="clear" w:color="auto" w:fill="FFFFFF"/>
        </w:rPr>
        <w:t>на</w:t>
      </w:r>
      <w:r w:rsidRPr="008A78A9">
        <w:rPr>
          <w:rFonts w:ascii="Times New Roman" w:eastAsia="Calibri" w:hAnsi="Times New Roman"/>
          <w:shd w:val="clear" w:color="auto" w:fill="FFFFFF"/>
        </w:rPr>
        <w:t>, в содеянном раскаивается</w:t>
      </w:r>
      <w:r w:rsidRPr="008A78A9" w:rsidR="00D75FCF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 w:rsidR="00286411">
        <w:rPr>
          <w:rFonts w:ascii="Times New Roman" w:eastAsia="Calibri" w:hAnsi="Times New Roman"/>
          <w:shd w:val="clear" w:color="auto" w:fill="FFFFFF"/>
        </w:rPr>
        <w:t xml:space="preserve">имущественный </w:t>
      </w:r>
      <w:r w:rsidRPr="008A78A9" w:rsidR="00D75FCF">
        <w:rPr>
          <w:rFonts w:ascii="Times New Roman" w:eastAsia="Calibri" w:hAnsi="Times New Roman"/>
          <w:shd w:val="clear" w:color="auto" w:fill="FFFFFF"/>
        </w:rPr>
        <w:t>ущерб</w:t>
      </w:r>
      <w:r w:rsidRPr="008A78A9" w:rsidR="008652D7">
        <w:rPr>
          <w:rFonts w:ascii="Times New Roman" w:eastAsia="Calibri" w:hAnsi="Times New Roman"/>
          <w:shd w:val="clear" w:color="auto" w:fill="FFFFFF"/>
        </w:rPr>
        <w:t xml:space="preserve">, причиненный </w:t>
      </w:r>
      <w:r w:rsidRPr="008A78A9" w:rsidR="00D75FCF">
        <w:rPr>
          <w:rFonts w:ascii="Times New Roman" w:eastAsia="Calibri" w:hAnsi="Times New Roman"/>
          <w:shd w:val="clear" w:color="auto" w:fill="FFFFFF"/>
        </w:rPr>
        <w:t xml:space="preserve"> п</w:t>
      </w:r>
      <w:r w:rsidRPr="008A78A9" w:rsidR="00286411">
        <w:rPr>
          <w:rFonts w:ascii="Times New Roman" w:eastAsia="Calibri" w:hAnsi="Times New Roman"/>
          <w:shd w:val="clear" w:color="auto" w:fill="FFFFFF"/>
        </w:rPr>
        <w:t>реступлени</w:t>
      </w:r>
      <w:r w:rsidRPr="008A78A9" w:rsidR="00C85397">
        <w:rPr>
          <w:rFonts w:ascii="Times New Roman" w:eastAsia="Calibri" w:hAnsi="Times New Roman"/>
          <w:shd w:val="clear" w:color="auto" w:fill="FFFFFF"/>
        </w:rPr>
        <w:t xml:space="preserve">ями </w:t>
      </w:r>
      <w:r w:rsidRPr="008A78A9" w:rsidR="008652D7">
        <w:rPr>
          <w:rFonts w:ascii="Times New Roman" w:eastAsia="Calibri" w:hAnsi="Times New Roman"/>
          <w:shd w:val="clear" w:color="auto" w:fill="FFFFFF"/>
        </w:rPr>
        <w:t xml:space="preserve">ею полностью возмещен, что подтверждается </w:t>
      </w:r>
      <w:r w:rsidRPr="008A78A9" w:rsidR="00C85397">
        <w:rPr>
          <w:rFonts w:ascii="Times New Roman" w:eastAsia="Calibri" w:hAnsi="Times New Roman"/>
          <w:shd w:val="clear" w:color="auto" w:fill="FFFFFF"/>
        </w:rPr>
        <w:t xml:space="preserve">заявлением потерпевшего </w:t>
      </w:r>
      <w:r w:rsidRPr="008A78A9" w:rsidR="008652D7">
        <w:rPr>
          <w:rFonts w:ascii="Times New Roman" w:eastAsia="Calibri" w:hAnsi="Times New Roman"/>
          <w:shd w:val="clear" w:color="auto" w:fill="FFFFFF"/>
        </w:rPr>
        <w:t xml:space="preserve">и ею </w:t>
      </w:r>
      <w:r w:rsidRPr="008A78A9" w:rsidR="00286411">
        <w:rPr>
          <w:rFonts w:ascii="Times New Roman" w:eastAsia="Calibri" w:hAnsi="Times New Roman"/>
          <w:shd w:val="clear" w:color="auto" w:fill="FFFFFF"/>
        </w:rPr>
        <w:t>предприняты все меры к примирению с потерпевшим</w:t>
      </w:r>
      <w:r w:rsidRPr="008A78A9" w:rsidR="000D2115">
        <w:rPr>
          <w:rFonts w:ascii="Times New Roman" w:eastAsia="Calibri" w:hAnsi="Times New Roman"/>
          <w:shd w:val="clear" w:color="auto" w:fill="FFFFFF"/>
        </w:rPr>
        <w:t xml:space="preserve"> и </w:t>
      </w:r>
      <w:r w:rsidRPr="008A78A9" w:rsidR="00286411">
        <w:rPr>
          <w:rFonts w:ascii="Times New Roman" w:eastAsia="Calibri" w:hAnsi="Times New Roman"/>
          <w:shd w:val="clear" w:color="auto" w:fill="FFFFFF"/>
        </w:rPr>
        <w:t>заглаживанию причиненного преступлением вреда.</w:t>
      </w:r>
      <w:r w:rsidRPr="008A78A9" w:rsidR="00C438A1">
        <w:rPr>
          <w:rFonts w:ascii="Times New Roman" w:hAnsi="Times New Roman"/>
          <w:lang w:eastAsia="x-none"/>
        </w:rPr>
        <w:t xml:space="preserve"> Правовые последствия прекращения уголовного дела по данному не реабилитирующему основанию мировым судьей ей разъяснены и понятны. </w:t>
      </w:r>
    </w:p>
    <w:p w:rsidR="00500B02" w:rsidRPr="008A78A9" w:rsidP="00FC0C8F" w14:paraId="67B45A45" w14:textId="77777777">
      <w:pPr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>Государственный обвинитель</w:t>
      </w:r>
      <w:r w:rsidRPr="008A78A9" w:rsidR="00C85397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850FC3">
        <w:rPr>
          <w:rFonts w:ascii="Times New Roman" w:eastAsia="Calibri" w:hAnsi="Times New Roman"/>
          <w:shd w:val="clear" w:color="auto" w:fill="FFFFFF"/>
        </w:rPr>
        <w:t xml:space="preserve">Ивашкевич В.В. </w:t>
      </w:r>
      <w:r w:rsidRPr="008A78A9">
        <w:rPr>
          <w:rFonts w:ascii="Times New Roman" w:eastAsia="Calibri" w:hAnsi="Times New Roman"/>
          <w:shd w:val="clear" w:color="auto" w:fill="FFFFFF"/>
        </w:rPr>
        <w:t>не возражал</w:t>
      </w:r>
      <w:r w:rsidRPr="008A78A9" w:rsidR="00850FC3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против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освобождения </w:t>
      </w:r>
      <w:r w:rsidRPr="008A78A9">
        <w:rPr>
          <w:rFonts w:ascii="Times New Roman" w:eastAsia="Calibri" w:hAnsi="Times New Roman"/>
          <w:shd w:val="clear" w:color="auto" w:fill="FFFFFF"/>
        </w:rPr>
        <w:t>подсудимо</w:t>
      </w:r>
      <w:r w:rsidRPr="008A78A9" w:rsidR="008652D7">
        <w:rPr>
          <w:rFonts w:ascii="Times New Roman" w:eastAsia="Calibri" w:hAnsi="Times New Roman"/>
          <w:shd w:val="clear" w:color="auto" w:fill="FFFFFF"/>
        </w:rPr>
        <w:t>й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от уголовной ответственности с назначением судебного штрафа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и прекращении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уголовного </w:t>
      </w:r>
      <w:r w:rsidRPr="008A78A9">
        <w:rPr>
          <w:rFonts w:ascii="Times New Roman" w:eastAsia="Calibri" w:hAnsi="Times New Roman"/>
          <w:shd w:val="clear" w:color="auto" w:fill="FFFFFF"/>
        </w:rPr>
        <w:t>дела, так как все основания, предусмотренные для этого согласно ст. 76.2 УК РФ имеются.</w:t>
      </w:r>
    </w:p>
    <w:p w:rsidR="001A2184" w:rsidRPr="008A78A9" w:rsidP="00FC0C8F" w14:paraId="0CF7F125" w14:textId="77777777">
      <w:pPr>
        <w:spacing w:line="228" w:lineRule="auto"/>
        <w:ind w:firstLine="709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 xml:space="preserve">Суд с учетом мнения прокурора, а также иных участников процесса при наличии оснований, предусмотренных законом для прекращения уголовного дела, принимает соответствующее решение. При этом мнение прокурора, не поддержавшего ходатайство, не препятствует применению положений </w:t>
      </w:r>
      <w:hyperlink r:id="rId6" w:history="1">
        <w:r w:rsidRPr="008A78A9">
          <w:rPr>
            <w:rFonts w:ascii="Times New Roman" w:hAnsi="Times New Roman"/>
          </w:rPr>
          <w:t>статьи 76.2</w:t>
        </w:r>
      </w:hyperlink>
      <w:r w:rsidRPr="008A78A9">
        <w:rPr>
          <w:rFonts w:ascii="Times New Roman" w:hAnsi="Times New Roman"/>
        </w:rPr>
        <w:t xml:space="preserve"> УК РФ, если судом установлены обстоятельства, свидетельствующие о наличии предусмотренного законом основания для прекращения уголовного дела и (или) уголовного преследования с назначением судебного штрафа.</w:t>
      </w:r>
    </w:p>
    <w:p w:rsidR="00C654BC" w:rsidRPr="008A78A9" w:rsidP="00FC0C8F" w14:paraId="1EEAD762" w14:textId="208D52AF">
      <w:pPr>
        <w:tabs>
          <w:tab w:val="left" w:pos="-851"/>
        </w:tabs>
        <w:spacing w:line="228" w:lineRule="auto"/>
        <w:ind w:firstLine="709"/>
        <w:jc w:val="both"/>
        <w:rPr>
          <w:rFonts w:ascii="Times New Roman" w:hAnsi="Times New Roman"/>
        </w:rPr>
      </w:pPr>
      <w:r w:rsidRPr="008A78A9">
        <w:rPr>
          <w:rFonts w:ascii="Times New Roman" w:hAnsi="Times New Roman"/>
        </w:rPr>
        <w:t>П</w:t>
      </w:r>
      <w:r w:rsidRPr="008A78A9">
        <w:rPr>
          <w:rFonts w:ascii="Times New Roman" w:eastAsia="Calibri" w:hAnsi="Times New Roman"/>
        </w:rPr>
        <w:t>редставитель потерпевшего</w:t>
      </w:r>
      <w:r w:rsidRPr="008A78A9" w:rsidR="00C85397">
        <w:rPr>
          <w:rFonts w:ascii="Times New Roman" w:eastAsia="Calibri" w:hAnsi="Times New Roman"/>
        </w:rPr>
        <w:t xml:space="preserve"> </w:t>
      </w:r>
      <w:r w:rsidRPr="008A78A9" w:rsidR="00D365A2">
        <w:rPr>
          <w:rFonts w:ascii="Times New Roman" w:hAnsi="Times New Roman"/>
        </w:rPr>
        <w:t>ДАННЫЕ ИЗЪЯТЫ</w:t>
      </w:r>
      <w:r w:rsidRPr="008A78A9" w:rsidR="00C85397">
        <w:rPr>
          <w:rFonts w:ascii="Times New Roman" w:eastAsia="Calibri" w:hAnsi="Times New Roman"/>
        </w:rPr>
        <w:t xml:space="preserve">, </w:t>
      </w:r>
      <w:r w:rsidRPr="008A78A9">
        <w:rPr>
          <w:rFonts w:ascii="Times New Roman" w:hAnsi="Times New Roman"/>
        </w:rPr>
        <w:t xml:space="preserve">по окончании предварительного расследования при ознакомлении с материалами дела выразил свое согласие на рассмотрение дела в особом порядке, </w:t>
      </w:r>
      <w:r w:rsidRPr="008A78A9" w:rsidR="00DF5AF5">
        <w:rPr>
          <w:rFonts w:ascii="Times New Roman" w:hAnsi="Times New Roman"/>
        </w:rPr>
        <w:t>которое поддержал в судебном заседании и у</w:t>
      </w:r>
      <w:r w:rsidRPr="008A78A9">
        <w:rPr>
          <w:rFonts w:ascii="Times New Roman" w:hAnsi="Times New Roman"/>
        </w:rPr>
        <w:t>каза</w:t>
      </w:r>
      <w:r w:rsidRPr="008A78A9" w:rsidR="00DF5AF5">
        <w:rPr>
          <w:rFonts w:ascii="Times New Roman" w:hAnsi="Times New Roman"/>
        </w:rPr>
        <w:t xml:space="preserve">л об отсутствии каких-либо имущественных претензий со стороны потерпевшего к подсудимой, так как ею   </w:t>
      </w:r>
      <w:r w:rsidRPr="008A78A9">
        <w:rPr>
          <w:rFonts w:ascii="Times New Roman" w:hAnsi="Times New Roman"/>
        </w:rPr>
        <w:t xml:space="preserve"> полно</w:t>
      </w:r>
      <w:r w:rsidRPr="008A78A9" w:rsidR="00DF5AF5">
        <w:rPr>
          <w:rFonts w:ascii="Times New Roman" w:hAnsi="Times New Roman"/>
        </w:rPr>
        <w:t xml:space="preserve">стью </w:t>
      </w:r>
      <w:r w:rsidRPr="008A78A9">
        <w:rPr>
          <w:rFonts w:ascii="Times New Roman" w:hAnsi="Times New Roman"/>
        </w:rPr>
        <w:t>возмещен</w:t>
      </w:r>
      <w:r w:rsidRPr="008A78A9" w:rsidR="00DF5AF5">
        <w:rPr>
          <w:rFonts w:ascii="Times New Roman" w:hAnsi="Times New Roman"/>
        </w:rPr>
        <w:t xml:space="preserve"> </w:t>
      </w:r>
      <w:r w:rsidRPr="008A78A9">
        <w:rPr>
          <w:rFonts w:ascii="Times New Roman" w:hAnsi="Times New Roman"/>
        </w:rPr>
        <w:t>материальн</w:t>
      </w:r>
      <w:r w:rsidRPr="008A78A9" w:rsidR="00DF5AF5">
        <w:rPr>
          <w:rFonts w:ascii="Times New Roman" w:hAnsi="Times New Roman"/>
        </w:rPr>
        <w:t xml:space="preserve">ый </w:t>
      </w:r>
      <w:r w:rsidRPr="008A78A9">
        <w:rPr>
          <w:rFonts w:ascii="Times New Roman" w:hAnsi="Times New Roman"/>
        </w:rPr>
        <w:t>ущерб</w:t>
      </w:r>
      <w:r w:rsidRPr="008A78A9" w:rsidR="00DF5AF5">
        <w:rPr>
          <w:rFonts w:ascii="Times New Roman" w:hAnsi="Times New Roman"/>
        </w:rPr>
        <w:t xml:space="preserve"> путем перечисления денежных средств в безналичном порядке на расчетный счет потерпевшего и передачи имущества потерпевшему, в связи с чем он не возражал </w:t>
      </w:r>
      <w:r w:rsidRPr="008A78A9">
        <w:rPr>
          <w:rFonts w:ascii="Times New Roman" w:hAnsi="Times New Roman"/>
        </w:rPr>
        <w:t>против применения судом судебного штрафа.</w:t>
      </w:r>
    </w:p>
    <w:p w:rsidR="009C10B0" w:rsidRPr="008A78A9" w:rsidP="00FC0C8F" w14:paraId="32559442" w14:textId="77777777">
      <w:pPr>
        <w:tabs>
          <w:tab w:val="left" w:pos="-851"/>
        </w:tabs>
        <w:spacing w:line="228" w:lineRule="auto"/>
        <w:ind w:firstLine="709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  <w:shd w:val="clear" w:color="auto" w:fill="FFFFFF"/>
        </w:rPr>
        <w:t xml:space="preserve">Согласно ст. </w:t>
      </w:r>
      <w:hyperlink r:id="rId7" w:tgtFrame="_blank" w:tooltip="УК РФ &gt;  Общая часть &gt; Раздел IV. &lt;span class=" w:history="1">
        <w:r w:rsidRPr="008A78A9">
          <w:rPr>
            <w:rFonts w:ascii="Times New Roman" w:eastAsia="Calibri" w:hAnsi="Times New Roman"/>
            <w:bdr w:val="none" w:sz="0" w:space="0" w:color="auto" w:frame="1"/>
          </w:rPr>
          <w:t>76.2 УК РФ</w:t>
        </w:r>
      </w:hyperlink>
      <w:r w:rsidRPr="008A78A9">
        <w:rPr>
          <w:rFonts w:ascii="Times New Roman" w:eastAsia="Calibri" w:hAnsi="Times New Roman"/>
          <w:shd w:val="clear" w:color="auto" w:fill="FFFFFF"/>
        </w:rPr>
        <w:t xml:space="preserve"> л</w:t>
      </w:r>
      <w:r w:rsidRPr="008A78A9">
        <w:rPr>
          <w:rFonts w:ascii="Times New Roman" w:eastAsia="Calibri" w:hAnsi="Times New Roman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9C10B0" w:rsidRPr="008A78A9" w:rsidP="00FC0C8F" w14:paraId="182570A9" w14:textId="77777777">
      <w:pPr>
        <w:spacing w:line="228" w:lineRule="auto"/>
        <w:ind w:firstLine="709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  <w:shd w:val="clear" w:color="auto" w:fill="FFFFFF"/>
        </w:rPr>
        <w:t xml:space="preserve">В соответствии со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8A78A9">
          <w:rPr>
            <w:rFonts w:ascii="Times New Roman" w:eastAsia="Calibri" w:hAnsi="Times New Roman"/>
            <w:bdr w:val="none" w:sz="0" w:space="0" w:color="auto" w:frame="1"/>
          </w:rPr>
          <w:t>25.1 УПК РФ</w:t>
        </w:r>
      </w:hyperlink>
      <w:r w:rsidRPr="008A78A9">
        <w:rPr>
          <w:rFonts w:ascii="Times New Roman" w:eastAsia="Calibri" w:hAnsi="Times New Roman"/>
          <w:bCs/>
          <w:bdr w:val="none" w:sz="0" w:space="0" w:color="auto" w:frame="1"/>
        </w:rPr>
        <w:t> </w:t>
      </w:r>
      <w:r w:rsidRPr="008A78A9">
        <w:rPr>
          <w:rFonts w:ascii="Times New Roman" w:eastAsia="Calibri" w:hAnsi="Times New Roman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8" w:history="1">
        <w:r w:rsidRPr="008A78A9">
          <w:rPr>
            <w:rFonts w:ascii="Times New Roman" w:eastAsia="Calibri" w:hAnsi="Times New Roman"/>
          </w:rPr>
          <w:t>статьей 76.2</w:t>
        </w:r>
      </w:hyperlink>
      <w:r w:rsidRPr="008A78A9">
        <w:rPr>
          <w:rFonts w:ascii="Times New Roman" w:eastAsia="Calibri" w:hAnsi="Times New Roman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850FC3" w:rsidRPr="008A78A9" w:rsidP="00FC0C8F" w14:paraId="6F5FBE36" w14:textId="77777777">
      <w:pPr>
        <w:spacing w:line="228" w:lineRule="auto"/>
        <w:ind w:firstLine="709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</w:rPr>
        <w:t xml:space="preserve">Аналогичная позиция нашла своё отражение в </w:t>
      </w:r>
      <w:r w:rsidRPr="008A78A9">
        <w:rPr>
          <w:rFonts w:ascii="Times New Roman" w:eastAsia="Calibri" w:hAnsi="Times New Roman"/>
          <w:bCs/>
        </w:rPr>
        <w:t>Постановлении Пленума Верховного Суда РФ от 27 июня 2013 года № 19 «О применении судами законодательства, регламентирующего основания и порядок освобождения от уголовной ответственности», в соответствии с п. 16.1 которого и</w:t>
      </w:r>
      <w:r w:rsidRPr="008A78A9">
        <w:rPr>
          <w:rFonts w:ascii="Times New Roman" w:eastAsia="Calibri" w:hAnsi="Times New Roman"/>
        </w:rPr>
        <w:t xml:space="preserve">сходя из положений </w:t>
      </w:r>
      <w:hyperlink r:id="rId9" w:history="1">
        <w:r w:rsidRPr="008A78A9">
          <w:rPr>
            <w:rFonts w:ascii="Times New Roman" w:eastAsia="Calibri" w:hAnsi="Times New Roman"/>
          </w:rPr>
          <w:t>статьи 76.2</w:t>
        </w:r>
      </w:hyperlink>
      <w:r w:rsidRPr="008A78A9">
        <w:rPr>
          <w:rFonts w:ascii="Times New Roman" w:eastAsia="Calibri" w:hAnsi="Times New Roman"/>
        </w:rPr>
        <w:t xml:space="preserve"> УК РФ освобождение от 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 основании статьи 76.2 УК РФ.</w:t>
      </w:r>
    </w:p>
    <w:p w:rsidR="009C10B0" w:rsidRPr="008A78A9" w:rsidP="00FC0C8F" w14:paraId="47110E02" w14:textId="194011BC">
      <w:pPr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>Учитывая, что подсудим</w:t>
      </w:r>
      <w:r w:rsidRPr="008A78A9" w:rsidR="00953976">
        <w:rPr>
          <w:rFonts w:ascii="Times New Roman" w:eastAsia="Calibri" w:hAnsi="Times New Roman"/>
          <w:shd w:val="clear" w:color="auto" w:fill="FFFFFF"/>
        </w:rPr>
        <w:t xml:space="preserve">ая </w:t>
      </w:r>
      <w:r w:rsidRPr="008A78A9" w:rsidR="00C85397">
        <w:rPr>
          <w:rFonts w:ascii="Times New Roman" w:eastAsia="Calibri" w:hAnsi="Times New Roman"/>
          <w:shd w:val="clear" w:color="auto" w:fill="FFFFFF"/>
        </w:rPr>
        <w:t>Шумик</w:t>
      </w:r>
      <w:r w:rsidRPr="008A78A9" w:rsidR="00C85397">
        <w:rPr>
          <w:rFonts w:ascii="Times New Roman" w:eastAsia="Calibri" w:hAnsi="Times New Roman"/>
          <w:shd w:val="clear" w:color="auto" w:fill="FFFFFF"/>
        </w:rPr>
        <w:t xml:space="preserve"> С.В. </w:t>
      </w:r>
      <w:r w:rsidRPr="008A78A9" w:rsidR="00352DD9">
        <w:rPr>
          <w:rFonts w:ascii="Times New Roman" w:hAnsi="Times New Roman"/>
        </w:rPr>
        <w:t>в</w:t>
      </w:r>
      <w:r w:rsidRPr="008A78A9">
        <w:rPr>
          <w:rFonts w:ascii="Times New Roman" w:eastAsia="Calibri" w:hAnsi="Times New Roman"/>
          <w:shd w:val="clear" w:color="auto" w:fill="FFFFFF"/>
        </w:rPr>
        <w:t>первые совершил</w:t>
      </w:r>
      <w:r w:rsidRPr="008A78A9" w:rsidR="00953976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преступлени</w:t>
      </w:r>
      <w:r w:rsidRPr="008A78A9" w:rsidR="00C85397">
        <w:rPr>
          <w:rFonts w:ascii="Times New Roman" w:eastAsia="Calibri" w:hAnsi="Times New Roman"/>
          <w:shd w:val="clear" w:color="auto" w:fill="FFFFFF"/>
        </w:rPr>
        <w:t>я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небольшой тяжести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 против собственности</w:t>
      </w:r>
      <w:r w:rsidRPr="008A78A9">
        <w:rPr>
          <w:rFonts w:ascii="Times New Roman" w:eastAsia="Calibri" w:hAnsi="Times New Roman"/>
          <w:shd w:val="clear" w:color="auto" w:fill="FFFFFF"/>
        </w:rPr>
        <w:t>, вину свою признал</w:t>
      </w:r>
      <w:r w:rsidRPr="008A78A9" w:rsidR="00953976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полностью и в содеянном раскаял</w:t>
      </w:r>
      <w:r w:rsidRPr="008A78A9" w:rsidR="00953976">
        <w:rPr>
          <w:rFonts w:ascii="Times New Roman" w:eastAsia="Calibri" w:hAnsi="Times New Roman"/>
          <w:shd w:val="clear" w:color="auto" w:fill="FFFFFF"/>
        </w:rPr>
        <w:t>ась</w:t>
      </w:r>
      <w:r w:rsidRPr="008A78A9">
        <w:rPr>
          <w:rFonts w:ascii="Times New Roman" w:eastAsia="Calibri" w:hAnsi="Times New Roman"/>
          <w:shd w:val="clear" w:color="auto" w:fill="FFFFFF"/>
        </w:rPr>
        <w:t>,</w:t>
      </w:r>
      <w:r w:rsidRPr="008A78A9" w:rsidR="00744D77">
        <w:rPr>
          <w:rFonts w:ascii="Times New Roman" w:hAnsi="Times New Roman"/>
          <w:shd w:val="clear" w:color="auto" w:fill="FFFFFF"/>
        </w:rPr>
        <w:t xml:space="preserve"> является </w:t>
      </w:r>
      <w:r w:rsidRPr="008A78A9" w:rsidR="000B5D52">
        <w:rPr>
          <w:rFonts w:ascii="Times New Roman" w:hAnsi="Times New Roman"/>
          <w:shd w:val="clear" w:color="auto" w:fill="FFFFFF"/>
        </w:rPr>
        <w:t xml:space="preserve">трудоспособным </w:t>
      </w:r>
      <w:r w:rsidRPr="008A78A9" w:rsidR="00744D77">
        <w:rPr>
          <w:rFonts w:ascii="Times New Roman" w:hAnsi="Times New Roman"/>
          <w:shd w:val="clear" w:color="auto" w:fill="FFFFFF"/>
        </w:rPr>
        <w:t>лицом, имеющим возможность получения заработной платы и иного дохода,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по месту</w:t>
      </w:r>
      <w:r w:rsidRPr="008A78A9" w:rsidR="00953976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shd w:val="clear" w:color="auto" w:fill="FFFFFF"/>
        </w:rPr>
        <w:t>жительства характеризуется с положительной стороны, на учете у врача психиатра и нарколога не состоит, ранее не судим</w:t>
      </w:r>
      <w:r w:rsidRPr="008A78A9" w:rsidR="00953976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 w:rsidR="00216D7C">
        <w:rPr>
          <w:rFonts w:ascii="Times New Roman" w:eastAsia="Calibri" w:hAnsi="Times New Roman"/>
          <w:shd w:val="clear" w:color="auto" w:fill="FFFFFF"/>
        </w:rPr>
        <w:t>загладил</w:t>
      </w:r>
      <w:r w:rsidRPr="008A78A9" w:rsidR="00953976">
        <w:rPr>
          <w:rFonts w:ascii="Times New Roman" w:eastAsia="Calibri" w:hAnsi="Times New Roman"/>
          <w:shd w:val="clear" w:color="auto" w:fill="FFFFFF"/>
        </w:rPr>
        <w:t>а</w:t>
      </w:r>
      <w:r w:rsidRPr="008A78A9" w:rsidR="00216D7C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shd w:val="clear" w:color="auto" w:fill="FFFFFF"/>
        </w:rPr>
        <w:t>вред причиненный преступлением</w:t>
      </w:r>
      <w:r w:rsidRPr="008A78A9" w:rsidR="00216D7C">
        <w:rPr>
          <w:rFonts w:ascii="Times New Roman" w:eastAsia="Calibri" w:hAnsi="Times New Roman"/>
          <w:shd w:val="clear" w:color="auto" w:fill="FFFFFF"/>
        </w:rPr>
        <w:t xml:space="preserve"> путем </w:t>
      </w:r>
      <w:r w:rsidRPr="008A78A9" w:rsidR="00C85397">
        <w:rPr>
          <w:rFonts w:ascii="Times New Roman" w:eastAsia="Calibri" w:hAnsi="Times New Roman"/>
          <w:shd w:val="clear" w:color="auto" w:fill="FFFFFF"/>
        </w:rPr>
        <w:t xml:space="preserve">возврата 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имущества и </w:t>
      </w:r>
      <w:r w:rsidRPr="008A78A9" w:rsidR="00C85397">
        <w:rPr>
          <w:rFonts w:ascii="Times New Roman" w:eastAsia="Calibri" w:hAnsi="Times New Roman"/>
          <w:shd w:val="clear" w:color="auto" w:fill="FFFFFF"/>
        </w:rPr>
        <w:t>денежных средств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216D7C">
        <w:rPr>
          <w:rFonts w:ascii="Times New Roman" w:eastAsia="Calibri" w:hAnsi="Times New Roman"/>
          <w:shd w:val="clear" w:color="auto" w:fill="FFFFFF"/>
        </w:rPr>
        <w:t>потерпевш</w:t>
      </w:r>
      <w:r w:rsidRPr="008A78A9" w:rsidR="00953976">
        <w:rPr>
          <w:rFonts w:ascii="Times New Roman" w:eastAsia="Calibri" w:hAnsi="Times New Roman"/>
          <w:shd w:val="clear" w:color="auto" w:fill="FFFFFF"/>
        </w:rPr>
        <w:t>ему</w:t>
      </w:r>
      <w:r w:rsidRPr="008A78A9" w:rsidR="00216D7C">
        <w:rPr>
          <w:rFonts w:ascii="Times New Roman" w:eastAsia="Calibri" w:hAnsi="Times New Roman"/>
          <w:shd w:val="clear" w:color="auto" w:fill="FFFFFF"/>
        </w:rPr>
        <w:t>,</w:t>
      </w:r>
      <w:r w:rsidRPr="008A78A9" w:rsidR="00B10D05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216D7C">
        <w:rPr>
          <w:rFonts w:ascii="Times New Roman" w:eastAsia="Calibri" w:hAnsi="Times New Roman"/>
          <w:shd w:val="clear" w:color="auto" w:fill="FFFFFF"/>
        </w:rPr>
        <w:t>у которого отсутствуют к подсудимо</w:t>
      </w:r>
      <w:r w:rsidRPr="008A78A9" w:rsidR="00953976">
        <w:rPr>
          <w:rFonts w:ascii="Times New Roman" w:eastAsia="Calibri" w:hAnsi="Times New Roman"/>
          <w:shd w:val="clear" w:color="auto" w:fill="FFFFFF"/>
        </w:rPr>
        <w:t>й</w:t>
      </w:r>
      <w:r w:rsidRPr="008A78A9" w:rsidR="00216D7C">
        <w:rPr>
          <w:rFonts w:ascii="Times New Roman" w:eastAsia="Calibri" w:hAnsi="Times New Roman"/>
          <w:shd w:val="clear" w:color="auto" w:fill="FFFFFF"/>
        </w:rPr>
        <w:t xml:space="preserve"> претензии имущественного характера</w:t>
      </w:r>
      <w:r w:rsidRPr="008A78A9">
        <w:rPr>
          <w:rFonts w:ascii="Times New Roman" w:eastAsia="Calibri" w:hAnsi="Times New Roman"/>
          <w:shd w:val="clear" w:color="auto" w:fill="FFFFFF"/>
        </w:rPr>
        <w:t>,</w:t>
      </w:r>
      <w:r w:rsidRPr="008A78A9" w:rsidR="00953976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485727">
        <w:rPr>
          <w:rFonts w:ascii="Times New Roman" w:eastAsia="Calibri" w:hAnsi="Times New Roman"/>
          <w:shd w:val="clear" w:color="auto" w:fill="FFFFFF"/>
        </w:rPr>
        <w:t>а так же учитывая, что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подсудим</w:t>
      </w:r>
      <w:r w:rsidRPr="008A78A9" w:rsidR="00953976">
        <w:rPr>
          <w:rFonts w:ascii="Times New Roman" w:eastAsia="Calibri" w:hAnsi="Times New Roman"/>
          <w:shd w:val="clear" w:color="auto" w:fill="FFFFFF"/>
        </w:rPr>
        <w:t>ая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активно способствовал</w:t>
      </w:r>
      <w:r w:rsidRPr="008A78A9" w:rsidR="00953976">
        <w:rPr>
          <w:rFonts w:ascii="Times New Roman" w:eastAsia="Calibri" w:hAnsi="Times New Roman"/>
          <w:shd w:val="clear" w:color="auto" w:fill="FFFFFF"/>
        </w:rPr>
        <w:t>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раскрытию и расследованию преступлени</w:t>
      </w:r>
      <w:r w:rsidRPr="008A78A9" w:rsidR="00A13D05">
        <w:rPr>
          <w:rFonts w:ascii="Times New Roman" w:eastAsia="Calibri" w:hAnsi="Times New Roman"/>
          <w:shd w:val="clear" w:color="auto" w:fill="FFFFFF"/>
        </w:rPr>
        <w:t>й</w:t>
      </w:r>
      <w:r w:rsidRPr="008A78A9">
        <w:rPr>
          <w:rFonts w:ascii="Times New Roman" w:eastAsia="Calibri" w:hAnsi="Times New Roman"/>
          <w:shd w:val="clear" w:color="auto" w:fill="FFFFFF"/>
        </w:rPr>
        <w:t>,</w:t>
      </w:r>
      <w:r w:rsidRPr="008A78A9" w:rsidR="00A13D05">
        <w:rPr>
          <w:rFonts w:ascii="Times New Roman" w:eastAsia="Calibri" w:hAnsi="Times New Roman"/>
          <w:shd w:val="clear" w:color="auto" w:fill="FFFFFF"/>
        </w:rPr>
        <w:t xml:space="preserve"> явилась с повинной,</w:t>
      </w:r>
      <w:r w:rsidRPr="008A78A9" w:rsidR="00850FC3">
        <w:rPr>
          <w:rFonts w:ascii="Times New Roman" w:eastAsia="Calibri" w:hAnsi="Times New Roman"/>
          <w:shd w:val="clear" w:color="auto" w:fill="FFFFFF"/>
        </w:rPr>
        <w:t xml:space="preserve"> является инвалидом 3 группы с детства, имеет на иждивении малолетнего ребенка, является одинокой матерью,</w:t>
      </w:r>
      <w:r w:rsidRPr="008A78A9" w:rsidR="00B10D05">
        <w:rPr>
          <w:rFonts w:ascii="Times New Roman" w:eastAsia="Calibri" w:hAnsi="Times New Roman"/>
          <w:shd w:val="clear" w:color="auto" w:fill="FFFFFF"/>
        </w:rPr>
        <w:t xml:space="preserve"> положительно характеризуется по месту жительства,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то имеются все основания для прекращения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уголовного </w:t>
      </w:r>
      <w:r w:rsidRPr="008A78A9">
        <w:rPr>
          <w:rFonts w:ascii="Times New Roman" w:eastAsia="Calibri" w:hAnsi="Times New Roman"/>
          <w:shd w:val="clear" w:color="auto" w:fill="FFFFFF"/>
        </w:rPr>
        <w:t>дела.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0B5D52">
        <w:rPr>
          <w:rFonts w:ascii="Times New Roman" w:eastAsia="Calibri" w:hAnsi="Times New Roman"/>
          <w:shd w:val="clear" w:color="auto" w:fill="FFFFFF"/>
        </w:rPr>
        <w:t>Шумик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 С.В. вред, причиненный преступлением заглажен путем возврата имущества и денежных средств потерпевшему, что подтверждено в судебном заседании представителем потерпевшего </w:t>
      </w:r>
      <w:r w:rsidRPr="008A78A9" w:rsidR="00D365A2">
        <w:rPr>
          <w:rFonts w:ascii="Times New Roman" w:hAnsi="Times New Roman"/>
        </w:rPr>
        <w:t>ДАННЫЕ ИЗЪЯТЫ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, а также указано в его заявлении от 20.02.2021 года (т.1, </w:t>
      </w:r>
      <w:r w:rsidRPr="008A78A9" w:rsidR="000B5D52">
        <w:rPr>
          <w:rFonts w:ascii="Times New Roman" w:eastAsia="Calibri" w:hAnsi="Times New Roman"/>
          <w:shd w:val="clear" w:color="auto" w:fill="FFFFFF"/>
        </w:rPr>
        <w:t>л.д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. 141), в его письменных показаниях как представителя потерпевшего, данных им при дополнительном допросе 31.03.2021 года (т.2, </w:t>
      </w:r>
      <w:r w:rsidRPr="008A78A9" w:rsidR="000B5D52">
        <w:rPr>
          <w:rFonts w:ascii="Times New Roman" w:eastAsia="Calibri" w:hAnsi="Times New Roman"/>
          <w:shd w:val="clear" w:color="auto" w:fill="FFFFFF"/>
        </w:rPr>
        <w:t>л.д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. 99), расчетными и платежными документами, представленными </w:t>
      </w:r>
      <w:r w:rsidRPr="008A78A9" w:rsidR="000B5D52">
        <w:rPr>
          <w:rFonts w:ascii="Times New Roman" w:eastAsia="Calibri" w:hAnsi="Times New Roman"/>
          <w:shd w:val="clear" w:color="auto" w:fill="FFFFFF"/>
        </w:rPr>
        <w:t>Шумик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 С.В. в судебном заседании</w:t>
      </w:r>
      <w:r w:rsidRPr="008A78A9" w:rsidR="00DF5AF5">
        <w:rPr>
          <w:rFonts w:ascii="Times New Roman" w:eastAsia="Calibri" w:hAnsi="Times New Roman"/>
          <w:shd w:val="clear" w:color="auto" w:fill="FFFFFF"/>
        </w:rPr>
        <w:t xml:space="preserve">, а именно: </w:t>
      </w:r>
      <w:r w:rsidRPr="008A78A9" w:rsidR="007A2631">
        <w:rPr>
          <w:rFonts w:ascii="Times New Roman" w:eastAsia="Calibri" w:hAnsi="Times New Roman"/>
          <w:shd w:val="clear" w:color="auto" w:fill="FFFFFF"/>
        </w:rPr>
        <w:t>копией кассового чека от 19.12.2020, копией выписки- счета от 19.12.2020, копией приходного кассового ордера № 6490 от 10.02.2021, копией квитанции № 446 от 09.03.2021, копией квитанции № 522 от 04.03.2021.</w:t>
      </w:r>
      <w:r w:rsidRPr="008A78A9" w:rsidR="000B5D52">
        <w:rPr>
          <w:rFonts w:ascii="Times New Roman" w:eastAsia="Calibri" w:hAnsi="Times New Roman"/>
          <w:shd w:val="clear" w:color="auto" w:fill="FFFFFF"/>
        </w:rPr>
        <w:t xml:space="preserve">   </w:t>
      </w:r>
    </w:p>
    <w:p w:rsidR="009C10B0" w:rsidRPr="008A78A9" w:rsidP="00FC0C8F" w14:paraId="74534E3F" w14:textId="77777777">
      <w:pPr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уголовное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дело, возможно прекратить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с назначением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меры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уголовно</w:t>
      </w:r>
      <w:r w:rsidRPr="008A78A9">
        <w:rPr>
          <w:rFonts w:ascii="Times New Roman" w:eastAsia="Calibri" w:hAnsi="Times New Roman"/>
          <w:shd w:val="clear" w:color="auto" w:fill="FFFFFF"/>
        </w:rPr>
        <w:t xml:space="preserve">-правового характера в виде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судебного штрафа</w:t>
      </w:r>
      <w:r w:rsidRPr="008A78A9" w:rsidR="00F147A4">
        <w:rPr>
          <w:rFonts w:ascii="Times New Roman" w:eastAsia="Calibri" w:hAnsi="Times New Roman"/>
          <w:bCs/>
          <w:bdr w:val="none" w:sz="0" w:space="0" w:color="auto" w:frame="1"/>
        </w:rPr>
        <w:t xml:space="preserve"> как справедливой и достаточной для достижения задач уголовного закона, в том числе предупреждения совершения новых преступлений</w:t>
      </w:r>
      <w:r w:rsidRPr="008A78A9">
        <w:rPr>
          <w:rFonts w:ascii="Times New Roman" w:eastAsia="Calibri" w:hAnsi="Times New Roman"/>
          <w:shd w:val="clear" w:color="auto" w:fill="FFFFFF"/>
        </w:rPr>
        <w:t>.</w:t>
      </w:r>
    </w:p>
    <w:p w:rsidR="00C654BC" w:rsidRPr="008A78A9" w:rsidP="00FC0C8F" w14:paraId="3AEDB9D4" w14:textId="77777777">
      <w:pPr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 xml:space="preserve">Определяя размер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судебного штрафа</w:t>
      </w:r>
      <w:r w:rsidRPr="008A78A9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суд </w:t>
      </w:r>
      <w:r w:rsidRPr="008A78A9">
        <w:rPr>
          <w:rFonts w:ascii="Times New Roman" w:eastAsia="Calibri" w:hAnsi="Times New Roman"/>
          <w:shd w:val="clear" w:color="auto" w:fill="FFFFFF"/>
        </w:rPr>
        <w:t>уч</w:t>
      </w:r>
      <w:r w:rsidRPr="008A78A9" w:rsidR="00485727">
        <w:rPr>
          <w:rFonts w:ascii="Times New Roman" w:eastAsia="Calibri" w:hAnsi="Times New Roman"/>
          <w:shd w:val="clear" w:color="auto" w:fill="FFFFFF"/>
        </w:rPr>
        <w:t xml:space="preserve">итывает </w:t>
      </w:r>
      <w:r w:rsidRPr="008A78A9">
        <w:rPr>
          <w:rFonts w:ascii="Times New Roman" w:eastAsia="Calibri" w:hAnsi="Times New Roman"/>
          <w:shd w:val="clear" w:color="auto" w:fill="FFFFFF"/>
        </w:rPr>
        <w:t>тяжест</w:t>
      </w:r>
      <w:r w:rsidRPr="008A78A9" w:rsidR="00485727">
        <w:rPr>
          <w:rFonts w:ascii="Times New Roman" w:eastAsia="Calibri" w:hAnsi="Times New Roman"/>
          <w:shd w:val="clear" w:color="auto" w:fill="FFFFFF"/>
        </w:rPr>
        <w:t>ь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совершенн</w:t>
      </w:r>
      <w:r w:rsidRPr="008A78A9" w:rsidR="00A13D05">
        <w:rPr>
          <w:rFonts w:ascii="Times New Roman" w:eastAsia="Calibri" w:hAnsi="Times New Roman"/>
          <w:shd w:val="clear" w:color="auto" w:fill="FFFFFF"/>
        </w:rPr>
        <w:t xml:space="preserve">ых </w:t>
      </w:r>
      <w:r w:rsidRPr="008A78A9">
        <w:rPr>
          <w:rFonts w:ascii="Times New Roman" w:eastAsia="Calibri" w:hAnsi="Times New Roman"/>
          <w:shd w:val="clear" w:color="auto" w:fill="FFFFFF"/>
        </w:rPr>
        <w:t>преступлени</w:t>
      </w:r>
      <w:r w:rsidRPr="008A78A9" w:rsidR="00A13D05">
        <w:rPr>
          <w:rFonts w:ascii="Times New Roman" w:eastAsia="Calibri" w:hAnsi="Times New Roman"/>
          <w:shd w:val="clear" w:color="auto" w:fill="FFFFFF"/>
        </w:rPr>
        <w:t>й</w:t>
      </w:r>
      <w:r w:rsidRPr="008A78A9">
        <w:rPr>
          <w:rFonts w:ascii="Times New Roman" w:eastAsia="Calibri" w:hAnsi="Times New Roman"/>
          <w:shd w:val="clear" w:color="auto" w:fill="FFFFFF"/>
        </w:rPr>
        <w:t>, имущественно</w:t>
      </w:r>
      <w:r w:rsidRPr="008A78A9" w:rsidR="00485727">
        <w:rPr>
          <w:rFonts w:ascii="Times New Roman" w:eastAsia="Calibri" w:hAnsi="Times New Roman"/>
          <w:shd w:val="clear" w:color="auto" w:fill="FFFFFF"/>
        </w:rPr>
        <w:t>е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положени</w:t>
      </w:r>
      <w:r w:rsidRPr="008A78A9" w:rsidR="00485727">
        <w:rPr>
          <w:rFonts w:ascii="Times New Roman" w:eastAsia="Calibri" w:hAnsi="Times New Roman"/>
          <w:shd w:val="clear" w:color="auto" w:fill="FFFFFF"/>
        </w:rPr>
        <w:t>е</w:t>
      </w:r>
      <w:r w:rsidRPr="008A78A9" w:rsidR="0029506F">
        <w:rPr>
          <w:rFonts w:ascii="Times New Roman" w:eastAsia="Calibri" w:hAnsi="Times New Roman"/>
          <w:shd w:val="clear" w:color="auto" w:fill="FFFFFF"/>
        </w:rPr>
        <w:t xml:space="preserve"> подсудимо</w:t>
      </w:r>
      <w:r w:rsidRPr="008A78A9" w:rsidR="00953976">
        <w:rPr>
          <w:rFonts w:ascii="Times New Roman" w:eastAsia="Calibri" w:hAnsi="Times New Roman"/>
          <w:shd w:val="clear" w:color="auto" w:fill="FFFFFF"/>
        </w:rPr>
        <w:t>й</w:t>
      </w:r>
      <w:r w:rsidRPr="008A78A9" w:rsidR="0029506F">
        <w:rPr>
          <w:rFonts w:ascii="Times New Roman" w:eastAsia="Calibri" w:hAnsi="Times New Roman"/>
          <w:shd w:val="clear" w:color="auto" w:fill="FFFFFF"/>
        </w:rPr>
        <w:t xml:space="preserve">, </w:t>
      </w:r>
      <w:r w:rsidRPr="008A78A9" w:rsidR="00F147A4">
        <w:rPr>
          <w:rFonts w:ascii="Times New Roman" w:eastAsia="Calibri" w:hAnsi="Times New Roman"/>
          <w:shd w:val="clear" w:color="auto" w:fill="FFFFFF"/>
        </w:rPr>
        <w:t xml:space="preserve">возможность получения </w:t>
      </w:r>
      <w:r w:rsidRPr="008A78A9" w:rsidR="00953976">
        <w:rPr>
          <w:rFonts w:ascii="Times New Roman" w:eastAsia="Calibri" w:hAnsi="Times New Roman"/>
          <w:shd w:val="clear" w:color="auto" w:fill="FFFFFF"/>
        </w:rPr>
        <w:t>ею</w:t>
      </w:r>
      <w:r w:rsidRPr="008A78A9" w:rsidR="00F147A4">
        <w:rPr>
          <w:rFonts w:ascii="Times New Roman" w:eastAsia="Calibri" w:hAnsi="Times New Roman"/>
          <w:shd w:val="clear" w:color="auto" w:fill="FFFFFF"/>
        </w:rPr>
        <w:t xml:space="preserve"> заработной платы или иного </w:t>
      </w:r>
      <w:r w:rsidRPr="008A78A9" w:rsidR="00485727">
        <w:rPr>
          <w:rFonts w:ascii="Times New Roman" w:eastAsia="Calibri" w:hAnsi="Times New Roman"/>
          <w:shd w:val="clear" w:color="auto" w:fill="FFFFFF"/>
        </w:rPr>
        <w:t>дохода</w:t>
      </w:r>
      <w:r w:rsidRPr="008A78A9">
        <w:rPr>
          <w:rFonts w:ascii="Times New Roman" w:eastAsia="Calibri" w:hAnsi="Times New Roman"/>
          <w:shd w:val="clear" w:color="auto" w:fill="FFFFFF"/>
        </w:rPr>
        <w:t>.</w:t>
      </w:r>
    </w:p>
    <w:p w:rsidR="009A7678" w:rsidRPr="008A78A9" w:rsidP="00FC0C8F" w14:paraId="4CFEC611" w14:textId="77777777">
      <w:pPr>
        <w:spacing w:line="228" w:lineRule="auto"/>
        <w:ind w:firstLine="709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</w:rPr>
        <w:t>Основания применения меры пресечения в виде подписки о невыезде и надлежащем поведении в отношении</w:t>
      </w:r>
      <w:r w:rsidRPr="008A78A9">
        <w:rPr>
          <w:rFonts w:ascii="Times New Roman" w:hAnsi="Times New Roman"/>
        </w:rPr>
        <w:t xml:space="preserve"> </w:t>
      </w:r>
      <w:r w:rsidRPr="008A78A9" w:rsidR="00A13D05">
        <w:rPr>
          <w:rFonts w:ascii="Times New Roman" w:hAnsi="Times New Roman"/>
        </w:rPr>
        <w:t>Шумик</w:t>
      </w:r>
      <w:r w:rsidRPr="008A78A9" w:rsidR="00A13D05">
        <w:rPr>
          <w:rFonts w:ascii="Times New Roman" w:hAnsi="Times New Roman"/>
        </w:rPr>
        <w:t xml:space="preserve"> С.В. </w:t>
      </w:r>
      <w:r w:rsidRPr="008A78A9">
        <w:rPr>
          <w:rFonts w:ascii="Times New Roman" w:eastAsia="Calibri" w:hAnsi="Times New Roman"/>
        </w:rPr>
        <w:t>не изменились и не отпали, в связи с чем, данная мера пресечения в отношении нее подлежит оставлению без изменения.</w:t>
      </w:r>
    </w:p>
    <w:p w:rsidR="00A13D05" w:rsidRPr="008A78A9" w:rsidP="00FC0C8F" w14:paraId="65016206" w14:textId="77777777">
      <w:pPr>
        <w:spacing w:line="228" w:lineRule="auto"/>
        <w:ind w:firstLine="709"/>
        <w:jc w:val="both"/>
        <w:rPr>
          <w:rFonts w:ascii="Times New Roman" w:hAnsi="Times New Roman"/>
          <w:bCs/>
          <w:iCs/>
        </w:rPr>
      </w:pPr>
      <w:r w:rsidRPr="008A78A9">
        <w:rPr>
          <w:rFonts w:ascii="Times New Roman" w:hAnsi="Times New Roman"/>
          <w:bCs/>
          <w:iCs/>
        </w:rPr>
        <w:t xml:space="preserve">Вещественными доказательствами следует распорядится </w:t>
      </w:r>
      <w:r w:rsidRPr="008A78A9">
        <w:rPr>
          <w:rFonts w:ascii="Times New Roman" w:hAnsi="Times New Roman"/>
          <w:bCs/>
          <w:iCs/>
        </w:rPr>
        <w:t>согласно положений</w:t>
      </w:r>
      <w:r w:rsidRPr="008A78A9">
        <w:rPr>
          <w:rFonts w:ascii="Times New Roman" w:hAnsi="Times New Roman"/>
          <w:bCs/>
          <w:iCs/>
        </w:rPr>
        <w:t xml:space="preserve"> </w:t>
      </w:r>
      <w:r w:rsidRPr="008A78A9" w:rsidR="00744D77">
        <w:rPr>
          <w:rFonts w:ascii="Times New Roman" w:hAnsi="Times New Roman"/>
          <w:bCs/>
          <w:iCs/>
        </w:rPr>
        <w:t>ст.ст</w:t>
      </w:r>
      <w:r w:rsidRPr="008A78A9" w:rsidR="00744D77">
        <w:rPr>
          <w:rFonts w:ascii="Times New Roman" w:hAnsi="Times New Roman"/>
          <w:bCs/>
          <w:iCs/>
        </w:rPr>
        <w:t>. 81,82 УПК РФ</w:t>
      </w:r>
      <w:r w:rsidRPr="008A78A9">
        <w:rPr>
          <w:rFonts w:ascii="Times New Roman" w:hAnsi="Times New Roman"/>
          <w:bCs/>
          <w:iCs/>
        </w:rPr>
        <w:t>.</w:t>
      </w:r>
    </w:p>
    <w:p w:rsidR="009C10B0" w:rsidRPr="008A78A9" w:rsidP="00FC0C8F" w14:paraId="011A76F2" w14:textId="77777777">
      <w:pPr>
        <w:spacing w:line="228" w:lineRule="auto"/>
        <w:ind w:right="-55" w:firstLine="709"/>
        <w:jc w:val="both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  <w:shd w:val="clear" w:color="auto" w:fill="FFFFFF"/>
        </w:rPr>
        <w:t xml:space="preserve">На основании изложенного, руководствуясь ст. ст. 25.1, 254 </w:t>
      </w:r>
      <w:r w:rsidRPr="008A78A9">
        <w:rPr>
          <w:rFonts w:ascii="Times New Roman" w:eastAsia="Calibri" w:hAnsi="Times New Roman"/>
        </w:rPr>
        <w:t>Уголовно-процессуального кодекса РФ, мировой судья</w:t>
      </w:r>
      <w:r w:rsidRPr="008A78A9" w:rsidR="00B03783">
        <w:rPr>
          <w:rFonts w:ascii="Times New Roman" w:eastAsia="Calibri" w:hAnsi="Times New Roman"/>
        </w:rPr>
        <w:t>,</w:t>
      </w:r>
      <w:r w:rsidRPr="008A78A9">
        <w:rPr>
          <w:rFonts w:ascii="Times New Roman" w:eastAsia="Calibri" w:hAnsi="Times New Roman"/>
        </w:rPr>
        <w:t xml:space="preserve"> –</w:t>
      </w:r>
    </w:p>
    <w:p w:rsidR="009C10B0" w:rsidRPr="008A78A9" w:rsidP="00FC0C8F" w14:paraId="6F51D191" w14:textId="77777777">
      <w:pPr>
        <w:spacing w:line="228" w:lineRule="auto"/>
        <w:ind w:firstLine="709"/>
        <w:jc w:val="both"/>
        <w:rPr>
          <w:rFonts w:ascii="Times New Roman" w:eastAsia="Calibri" w:hAnsi="Times New Roman"/>
        </w:rPr>
      </w:pPr>
    </w:p>
    <w:p w:rsidR="009C10B0" w:rsidRPr="008A78A9" w:rsidP="00FC0C8F" w14:paraId="30E19599" w14:textId="77777777">
      <w:pPr>
        <w:spacing w:line="228" w:lineRule="auto"/>
        <w:jc w:val="center"/>
        <w:rPr>
          <w:rFonts w:ascii="Times New Roman" w:eastAsia="Calibri" w:hAnsi="Times New Roman"/>
        </w:rPr>
      </w:pPr>
      <w:r w:rsidRPr="008A78A9">
        <w:rPr>
          <w:rFonts w:ascii="Times New Roman" w:eastAsia="Calibri" w:hAnsi="Times New Roman"/>
          <w:bCs/>
          <w:bdr w:val="none" w:sz="0" w:space="0" w:color="auto" w:frame="1"/>
        </w:rPr>
        <w:t>ПОСТАНОВИЛ:</w:t>
      </w:r>
    </w:p>
    <w:p w:rsidR="009C10B0" w:rsidRPr="008A78A9" w:rsidP="00FC0C8F" w14:paraId="5934DF94" w14:textId="77777777">
      <w:pPr>
        <w:spacing w:line="228" w:lineRule="auto"/>
        <w:ind w:firstLine="709"/>
        <w:rPr>
          <w:rFonts w:ascii="Times New Roman" w:eastAsia="Calibri" w:hAnsi="Times New Roman"/>
        </w:rPr>
      </w:pPr>
    </w:p>
    <w:p w:rsidR="009C10B0" w:rsidRPr="008A78A9" w:rsidP="00FC0C8F" w14:paraId="5C72182A" w14:textId="77777777">
      <w:pPr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 xml:space="preserve">Прекратить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уголовное </w:t>
      </w:r>
      <w:r w:rsidRPr="008A78A9">
        <w:rPr>
          <w:rFonts w:ascii="Times New Roman" w:eastAsia="Calibri" w:hAnsi="Times New Roman"/>
          <w:shd w:val="clear" w:color="auto" w:fill="FFFFFF"/>
        </w:rPr>
        <w:t>дело в отношении</w:t>
      </w:r>
      <w:r w:rsidRPr="008A78A9" w:rsidR="00A13D05">
        <w:rPr>
          <w:rFonts w:ascii="Times New Roman" w:hAnsi="Times New Roman"/>
        </w:rPr>
        <w:t xml:space="preserve"> </w:t>
      </w:r>
      <w:r w:rsidRPr="008A78A9" w:rsidR="00A13D05">
        <w:rPr>
          <w:rFonts w:ascii="Times New Roman" w:hAnsi="Times New Roman"/>
        </w:rPr>
        <w:t>Шумик</w:t>
      </w:r>
      <w:r w:rsidRPr="008A78A9" w:rsidR="00A13D05">
        <w:rPr>
          <w:rFonts w:ascii="Times New Roman" w:hAnsi="Times New Roman"/>
        </w:rPr>
        <w:t xml:space="preserve"> Светланы Владимировны</w:t>
      </w:r>
      <w:r w:rsidRPr="008A78A9" w:rsidR="00744D77">
        <w:rPr>
          <w:rFonts w:ascii="Times New Roman" w:hAnsi="Times New Roman"/>
        </w:rPr>
        <w:t xml:space="preserve">, </w:t>
      </w:r>
      <w:r w:rsidRPr="008A78A9">
        <w:rPr>
          <w:rFonts w:ascii="Times New Roman" w:hAnsi="Times New Roman"/>
        </w:rPr>
        <w:t>обвиняемо</w:t>
      </w:r>
      <w:r w:rsidRPr="008A78A9" w:rsidR="001842DD">
        <w:rPr>
          <w:rFonts w:ascii="Times New Roman" w:hAnsi="Times New Roman"/>
        </w:rPr>
        <w:t>й</w:t>
      </w:r>
      <w:r w:rsidRPr="008A78A9">
        <w:rPr>
          <w:rFonts w:ascii="Times New Roman" w:hAnsi="Times New Roman"/>
        </w:rPr>
        <w:t xml:space="preserve"> в </w:t>
      </w:r>
      <w:r w:rsidRPr="008A78A9">
        <w:rPr>
          <w:rFonts w:ascii="Times New Roman" w:hAnsi="Times New Roman"/>
          <w:shd w:val="clear" w:color="auto" w:fill="FFFFFF"/>
        </w:rPr>
        <w:t>совершении преступлени</w:t>
      </w:r>
      <w:r w:rsidRPr="008A78A9" w:rsidR="00A13D05">
        <w:rPr>
          <w:rFonts w:ascii="Times New Roman" w:hAnsi="Times New Roman"/>
          <w:shd w:val="clear" w:color="auto" w:fill="FFFFFF"/>
        </w:rPr>
        <w:t>й</w:t>
      </w:r>
      <w:r w:rsidRPr="008A78A9">
        <w:rPr>
          <w:rFonts w:ascii="Times New Roman" w:hAnsi="Times New Roman"/>
          <w:shd w:val="clear" w:color="auto" w:fill="FFFFFF"/>
        </w:rPr>
        <w:t>, предусмотренн</w:t>
      </w:r>
      <w:r w:rsidRPr="008A78A9" w:rsidR="00A13D05">
        <w:rPr>
          <w:rFonts w:ascii="Times New Roman" w:hAnsi="Times New Roman"/>
          <w:shd w:val="clear" w:color="auto" w:fill="FFFFFF"/>
        </w:rPr>
        <w:t>ых</w:t>
      </w:r>
      <w:r w:rsidRPr="008A78A9" w:rsidR="003860C7">
        <w:rPr>
          <w:rFonts w:ascii="Times New Roman" w:hAnsi="Times New Roman"/>
        </w:rPr>
        <w:t xml:space="preserve"> </w:t>
      </w:r>
      <w:r w:rsidRPr="008A78A9" w:rsidR="003860C7">
        <w:rPr>
          <w:rFonts w:ascii="Times New Roman" w:eastAsia="Calibri" w:hAnsi="Times New Roman"/>
        </w:rPr>
        <w:t>ч. 1 ст. 1</w:t>
      </w:r>
      <w:r w:rsidRPr="008A78A9" w:rsidR="00A13D05">
        <w:rPr>
          <w:rFonts w:ascii="Times New Roman" w:eastAsia="Calibri" w:hAnsi="Times New Roman"/>
        </w:rPr>
        <w:t xml:space="preserve">60, ч. 1 ст. 160, ч. 1 ст. 160, ч. 1 ст. 160,  ч. 1 ст. 160  </w:t>
      </w:r>
      <w:r w:rsidRPr="008A78A9" w:rsidR="003860C7">
        <w:rPr>
          <w:rFonts w:ascii="Times New Roman" w:eastAsia="Calibri" w:hAnsi="Times New Roman"/>
        </w:rPr>
        <w:t xml:space="preserve"> УК РФ</w:t>
      </w:r>
      <w:r w:rsidRPr="008A78A9" w:rsidR="003860C7">
        <w:rPr>
          <w:rFonts w:ascii="Times New Roman" w:hAnsi="Times New Roman"/>
          <w:shd w:val="clear" w:color="auto" w:fill="FFFFFF"/>
        </w:rPr>
        <w:t>,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на основании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8A78A9">
          <w:rPr>
            <w:rFonts w:ascii="Times New Roman" w:eastAsia="Calibri" w:hAnsi="Times New Roman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8A78A9">
        <w:rPr>
          <w:rFonts w:ascii="Times New Roman" w:eastAsia="Calibri" w:hAnsi="Times New Roman"/>
        </w:rPr>
        <w:t>, ст. 76.2 Уголовного кодекса Российской Федерации</w:t>
      </w:r>
      <w:r w:rsidRPr="008A78A9">
        <w:rPr>
          <w:rFonts w:ascii="Times New Roman" w:eastAsia="Calibri" w:hAnsi="Times New Roman"/>
          <w:shd w:val="clear" w:color="auto" w:fill="FFFFFF"/>
        </w:rPr>
        <w:t>.</w:t>
      </w:r>
    </w:p>
    <w:p w:rsidR="009C10B0" w:rsidRPr="008A78A9" w:rsidP="00FC0C8F" w14:paraId="2015F693" w14:textId="77777777">
      <w:pPr>
        <w:spacing w:line="228" w:lineRule="auto"/>
        <w:ind w:firstLine="709"/>
        <w:jc w:val="both"/>
        <w:rPr>
          <w:rFonts w:ascii="Times New Roman" w:eastAsia="Calibri" w:hAnsi="Times New Roman"/>
          <w:bCs/>
        </w:rPr>
      </w:pPr>
      <w:r w:rsidRPr="008A78A9">
        <w:rPr>
          <w:rFonts w:ascii="Times New Roman" w:eastAsia="Calibri" w:hAnsi="Times New Roman"/>
          <w:bCs/>
          <w:bdr w:val="none" w:sz="0" w:space="0" w:color="auto" w:frame="1"/>
        </w:rPr>
        <w:t>Назначить</w:t>
      </w:r>
      <w:r w:rsidRPr="008A78A9" w:rsidR="001842DD">
        <w:rPr>
          <w:rFonts w:ascii="Times New Roman" w:eastAsia="Calibri" w:hAnsi="Times New Roman"/>
          <w:bCs/>
          <w:bdr w:val="none" w:sz="0" w:space="0" w:color="auto" w:frame="1"/>
        </w:rPr>
        <w:t xml:space="preserve"> </w:t>
      </w:r>
      <w:r w:rsidRPr="008A78A9" w:rsidR="00A13D05">
        <w:rPr>
          <w:rFonts w:ascii="Times New Roman" w:hAnsi="Times New Roman"/>
        </w:rPr>
        <w:t>Шумик</w:t>
      </w:r>
      <w:r w:rsidRPr="008A78A9" w:rsidR="00A13D05">
        <w:rPr>
          <w:rFonts w:ascii="Times New Roman" w:hAnsi="Times New Roman"/>
        </w:rPr>
        <w:t xml:space="preserve"> Светлане Владимировне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меру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уголовно</w:t>
      </w:r>
      <w:r w:rsidRPr="008A78A9">
        <w:rPr>
          <w:rFonts w:ascii="Times New Roman" w:eastAsia="Calibri" w:hAnsi="Times New Roman"/>
          <w:shd w:val="clear" w:color="auto" w:fill="FFFFFF"/>
        </w:rPr>
        <w:t xml:space="preserve">-правового характера в виде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судебного штрафа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в </w:t>
      </w:r>
      <w:r w:rsidRPr="008A78A9">
        <w:rPr>
          <w:rFonts w:ascii="Times New Roman" w:eastAsia="Calibri" w:hAnsi="Times New Roman"/>
          <w:color w:val="000000" w:themeColor="text1"/>
          <w:shd w:val="clear" w:color="auto" w:fill="FFFFFF"/>
        </w:rPr>
        <w:t xml:space="preserve">размере </w:t>
      </w:r>
      <w:r w:rsidRPr="008A78A9" w:rsidR="007A2631">
        <w:rPr>
          <w:rFonts w:ascii="Times New Roman" w:eastAsia="Calibri" w:hAnsi="Times New Roman"/>
          <w:color w:val="000000" w:themeColor="text1"/>
          <w:shd w:val="clear" w:color="auto" w:fill="FFFFFF"/>
        </w:rPr>
        <w:t>1</w:t>
      </w:r>
      <w:r w:rsidRPr="008A78A9" w:rsidR="00A13D05">
        <w:rPr>
          <w:rFonts w:ascii="Times New Roman" w:eastAsia="Calibri" w:hAnsi="Times New Roman"/>
          <w:color w:val="000000" w:themeColor="text1"/>
          <w:shd w:val="clear" w:color="auto" w:fill="FFFFFF"/>
        </w:rPr>
        <w:t>5</w:t>
      </w:r>
      <w:r w:rsidRPr="008A78A9" w:rsidR="0067725A">
        <w:rPr>
          <w:rFonts w:ascii="Times New Roman" w:eastAsia="Calibri" w:hAnsi="Times New Roman"/>
          <w:shd w:val="clear" w:color="auto" w:fill="FFFFFF"/>
        </w:rPr>
        <w:t>000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(</w:t>
      </w:r>
      <w:r w:rsidRPr="008A78A9" w:rsidR="007A2631">
        <w:rPr>
          <w:rFonts w:ascii="Times New Roman" w:eastAsia="Calibri" w:hAnsi="Times New Roman"/>
          <w:shd w:val="clear" w:color="auto" w:fill="FFFFFF"/>
        </w:rPr>
        <w:t xml:space="preserve">пятнадцать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тысяч) рублей, определив срок оплаты </w:t>
      </w:r>
      <w:r w:rsidRPr="008A78A9">
        <w:rPr>
          <w:rFonts w:ascii="Times New Roman" w:eastAsia="Calibri" w:hAnsi="Times New Roman"/>
        </w:rPr>
        <w:t>в течение 60 дней со дня вступления постановления суда в законную силу.</w:t>
      </w:r>
    </w:p>
    <w:p w:rsidR="009C10B0" w:rsidRPr="008A78A9" w:rsidP="00FC0C8F" w14:paraId="05A12DC9" w14:textId="77777777">
      <w:pPr>
        <w:spacing w:line="228" w:lineRule="auto"/>
        <w:ind w:firstLine="708"/>
        <w:jc w:val="both"/>
        <w:rPr>
          <w:rFonts w:ascii="Times New Roman" w:eastAsia="Calibri" w:hAnsi="Times New Roman"/>
          <w:bCs/>
        </w:rPr>
      </w:pPr>
      <w:r w:rsidRPr="008A78A9">
        <w:rPr>
          <w:rFonts w:ascii="Times New Roman" w:eastAsia="Calibri" w:hAnsi="Times New Roman"/>
          <w:bCs/>
        </w:rPr>
        <w:t xml:space="preserve">Меру </w:t>
      </w:r>
      <w:r w:rsidRPr="008A78A9" w:rsidR="009A7678">
        <w:rPr>
          <w:rFonts w:ascii="Times New Roman" w:eastAsia="Calibri" w:hAnsi="Times New Roman"/>
        </w:rPr>
        <w:t>пресечения в виде подписки о невыезде и надлежащем поведении в отношении</w:t>
      </w:r>
      <w:r w:rsidRPr="008A78A9" w:rsidR="00A13D05">
        <w:rPr>
          <w:rFonts w:ascii="Times New Roman" w:hAnsi="Times New Roman"/>
        </w:rPr>
        <w:t xml:space="preserve"> </w:t>
      </w:r>
      <w:r w:rsidRPr="008A78A9" w:rsidR="00A13D05">
        <w:rPr>
          <w:rFonts w:ascii="Times New Roman" w:hAnsi="Times New Roman"/>
        </w:rPr>
        <w:t>Шумик</w:t>
      </w:r>
      <w:r w:rsidRPr="008A78A9" w:rsidR="00A13D05">
        <w:rPr>
          <w:rFonts w:ascii="Times New Roman" w:hAnsi="Times New Roman"/>
        </w:rPr>
        <w:t xml:space="preserve"> Светланы Владимировны </w:t>
      </w:r>
      <w:r w:rsidRPr="008A78A9">
        <w:rPr>
          <w:rFonts w:ascii="Times New Roman" w:eastAsia="Calibri" w:hAnsi="Times New Roman"/>
          <w:bCs/>
        </w:rPr>
        <w:t>оставить без изменения до вступления постановления в законную силу.</w:t>
      </w:r>
    </w:p>
    <w:p w:rsidR="009A7678" w:rsidRPr="008A78A9" w:rsidP="00FC0C8F" w14:paraId="13663D55" w14:textId="4DF5F9E5">
      <w:pPr>
        <w:pStyle w:val="ConsNonformat"/>
        <w:tabs>
          <w:tab w:val="left" w:pos="980"/>
        </w:tabs>
        <w:spacing w:line="228" w:lineRule="auto"/>
        <w:ind w:firstLine="709"/>
        <w:jc w:val="both"/>
        <w:rPr>
          <w:rFonts w:ascii="Times New Roman" w:eastAsia="Calibri" w:hAnsi="Times New Roman"/>
          <w:sz w:val="24"/>
          <w:shd w:val="clear" w:color="auto" w:fill="FFFFFF"/>
        </w:rPr>
      </w:pPr>
      <w:r w:rsidRPr="008A78A9">
        <w:rPr>
          <w:rFonts w:ascii="Times New Roman" w:eastAsia="Calibri" w:hAnsi="Times New Roman"/>
          <w:sz w:val="24"/>
          <w:shd w:val="clear" w:color="auto" w:fill="FFFFFF"/>
        </w:rPr>
        <w:t>Вещественные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>доказательства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 xml:space="preserve"> по 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>уголовному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>делу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 xml:space="preserve">: </w:t>
      </w:r>
      <w:r w:rsidRPr="008A78A9" w:rsidR="003F0E24">
        <w:rPr>
          <w:rFonts w:ascii="Times New Roman" w:hAnsi="Times New Roman"/>
          <w:sz w:val="24"/>
        </w:rPr>
        <w:t>ДАННЫЕ ИЗЪЯТЫ</w:t>
      </w:r>
      <w:r w:rsidRPr="008A78A9" w:rsidR="00A13D05">
        <w:rPr>
          <w:rFonts w:ascii="Times New Roman" w:hAnsi="Times New Roman"/>
          <w:sz w:val="24"/>
          <w:lang w:val="ru-RU"/>
        </w:rPr>
        <w:t xml:space="preserve">, </w:t>
      </w:r>
      <w:r w:rsidRPr="008A78A9" w:rsidR="001842DD">
        <w:rPr>
          <w:rFonts w:ascii="Times New Roman" w:hAnsi="Times New Roman"/>
          <w:color w:val="000000"/>
          <w:sz w:val="24"/>
        </w:rPr>
        <w:t xml:space="preserve">– </w:t>
      </w:r>
      <w:r w:rsidRPr="008A78A9" w:rsidR="001842DD">
        <w:rPr>
          <w:rFonts w:ascii="Times New Roman" w:hAnsi="Times New Roman"/>
          <w:color w:val="000000"/>
          <w:sz w:val="24"/>
        </w:rPr>
        <w:t>хранить</w:t>
      </w:r>
      <w:r w:rsidRPr="008A78A9" w:rsidR="001842DD">
        <w:rPr>
          <w:rFonts w:ascii="Times New Roman" w:hAnsi="Times New Roman"/>
          <w:color w:val="000000"/>
          <w:sz w:val="24"/>
        </w:rPr>
        <w:t xml:space="preserve"> в </w:t>
      </w:r>
      <w:r w:rsidRPr="008A78A9" w:rsidR="001842DD">
        <w:rPr>
          <w:rFonts w:ascii="Times New Roman" w:hAnsi="Times New Roman"/>
          <w:color w:val="000000"/>
          <w:sz w:val="24"/>
        </w:rPr>
        <w:t>материалах</w:t>
      </w:r>
      <w:r w:rsidRPr="008A78A9" w:rsidR="001842DD">
        <w:rPr>
          <w:rFonts w:ascii="Times New Roman" w:hAnsi="Times New Roman"/>
          <w:color w:val="000000"/>
          <w:sz w:val="24"/>
        </w:rPr>
        <w:t xml:space="preserve"> </w:t>
      </w:r>
      <w:r w:rsidRPr="008A78A9" w:rsidR="001842DD">
        <w:rPr>
          <w:rFonts w:ascii="Times New Roman" w:hAnsi="Times New Roman"/>
          <w:sz w:val="24"/>
        </w:rPr>
        <w:t>уголовного</w:t>
      </w:r>
      <w:r w:rsidRPr="008A78A9" w:rsidR="001842DD">
        <w:rPr>
          <w:rFonts w:ascii="Times New Roman" w:hAnsi="Times New Roman"/>
          <w:sz w:val="24"/>
        </w:rPr>
        <w:t xml:space="preserve"> </w:t>
      </w:r>
      <w:r w:rsidRPr="008A78A9" w:rsidR="001842DD">
        <w:rPr>
          <w:rFonts w:ascii="Times New Roman" w:hAnsi="Times New Roman"/>
          <w:sz w:val="24"/>
        </w:rPr>
        <w:t>дела</w:t>
      </w:r>
      <w:r w:rsidRPr="008A78A9" w:rsidR="001842DD">
        <w:rPr>
          <w:rFonts w:ascii="Times New Roman" w:hAnsi="Times New Roman"/>
          <w:sz w:val="24"/>
        </w:rPr>
        <w:t>.</w:t>
      </w:r>
      <w:r w:rsidRPr="008A78A9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</w:p>
    <w:p w:rsidR="00744D77" w:rsidRPr="008A78A9" w:rsidP="00FC0C8F" w14:paraId="544B9A07" w14:textId="77777777">
      <w:pPr>
        <w:tabs>
          <w:tab w:val="left" w:pos="-851"/>
        </w:tabs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>Процессуальные издержки возместить за счет средств федерального бюджета.</w:t>
      </w:r>
    </w:p>
    <w:p w:rsidR="00485727" w:rsidRPr="008A78A9" w:rsidP="00FC0C8F" w14:paraId="7360E890" w14:textId="77777777">
      <w:pPr>
        <w:spacing w:line="228" w:lineRule="auto"/>
        <w:ind w:firstLine="709"/>
        <w:jc w:val="both"/>
        <w:rPr>
          <w:rFonts w:ascii="Times New Roman" w:eastAsia="Calibri" w:hAnsi="Times New Roman"/>
          <w:shd w:val="clear" w:color="auto" w:fill="FFFFFF"/>
        </w:rPr>
      </w:pPr>
      <w:r w:rsidRPr="008A78A9">
        <w:rPr>
          <w:rFonts w:ascii="Times New Roman" w:eastAsia="Calibri" w:hAnsi="Times New Roman"/>
          <w:shd w:val="clear" w:color="auto" w:fill="FFFFFF"/>
        </w:rPr>
        <w:t>Разъяснить</w:t>
      </w:r>
      <w:r w:rsidRPr="008A78A9" w:rsidR="001842DD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 w:rsidR="00A13D05">
        <w:rPr>
          <w:rFonts w:ascii="Times New Roman" w:eastAsia="Calibri" w:hAnsi="Times New Roman"/>
          <w:shd w:val="clear" w:color="auto" w:fill="FFFFFF"/>
        </w:rPr>
        <w:t>Шумик</w:t>
      </w:r>
      <w:r w:rsidRPr="008A78A9" w:rsidR="00A13D05">
        <w:rPr>
          <w:rFonts w:ascii="Times New Roman" w:eastAsia="Calibri" w:hAnsi="Times New Roman"/>
          <w:shd w:val="clear" w:color="auto" w:fill="FFFFFF"/>
        </w:rPr>
        <w:t xml:space="preserve"> С.В.</w:t>
      </w:r>
      <w:r w:rsidRPr="008A78A9">
        <w:rPr>
          <w:rFonts w:ascii="Times New Roman" w:eastAsia="Calibri" w:hAnsi="Times New Roman"/>
          <w:shd w:val="clear" w:color="auto" w:fill="FFFFFF"/>
        </w:rPr>
        <w:t xml:space="preserve">, что в случае неуплаты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судебного штрафа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в установленный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судом </w:t>
      </w:r>
      <w:r w:rsidRPr="008A78A9">
        <w:rPr>
          <w:rFonts w:ascii="Times New Roman" w:eastAsia="Calibri" w:hAnsi="Times New Roman"/>
          <w:shd w:val="clear" w:color="auto" w:fill="FFFFFF"/>
        </w:rPr>
        <w:t>срок</w:t>
      </w:r>
      <w:r w:rsidRPr="008A78A9" w:rsidR="00850FC3">
        <w:rPr>
          <w:rFonts w:ascii="Times New Roman" w:eastAsia="Calibri" w:hAnsi="Times New Roman"/>
          <w:shd w:val="clear" w:color="auto" w:fill="FFFFFF"/>
        </w:rPr>
        <w:t>,</w:t>
      </w:r>
      <w:r w:rsidRPr="008A78A9">
        <w:rPr>
          <w:rFonts w:ascii="Times New Roman" w:eastAsia="Calibri" w:hAnsi="Times New Roman"/>
          <w:shd w:val="clear" w:color="auto" w:fill="FFFFFF"/>
        </w:rPr>
        <w:t xml:space="preserve">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судебный штраф </w:t>
      </w:r>
      <w:r w:rsidRPr="008A78A9">
        <w:rPr>
          <w:rFonts w:ascii="Times New Roman" w:eastAsia="Calibri" w:hAnsi="Times New Roman"/>
          <w:shd w:val="clear" w:color="auto" w:fill="FFFFFF"/>
        </w:rPr>
        <w:t xml:space="preserve">отменяется и лицо привлекается к 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уголовной ответственности </w:t>
      </w:r>
      <w:r w:rsidRPr="008A78A9">
        <w:rPr>
          <w:rFonts w:ascii="Times New Roman" w:eastAsia="Calibri" w:hAnsi="Times New Roman"/>
          <w:shd w:val="clear" w:color="auto" w:fill="FFFFFF"/>
        </w:rPr>
        <w:t>по соответствующей статье УК РФ, а также необходимости представления сведений об уплате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 xml:space="preserve"> судебного штрафа судебному </w:t>
      </w:r>
      <w:r w:rsidRPr="008A78A9">
        <w:rPr>
          <w:rFonts w:ascii="Times New Roman" w:eastAsia="Calibri" w:hAnsi="Times New Roman"/>
          <w:shd w:val="clear" w:color="auto" w:fill="FFFFFF"/>
        </w:rPr>
        <w:t>приставу-исполнителю в течение 10 дней после истечения срока, установленного для уплаты </w:t>
      </w:r>
      <w:r w:rsidRPr="008A78A9">
        <w:rPr>
          <w:rFonts w:ascii="Times New Roman" w:eastAsia="Calibri" w:hAnsi="Times New Roman"/>
          <w:bCs/>
          <w:bdr w:val="none" w:sz="0" w:space="0" w:color="auto" w:frame="1"/>
        </w:rPr>
        <w:t>судебного штрафа</w:t>
      </w:r>
      <w:r w:rsidRPr="008A78A9">
        <w:rPr>
          <w:rFonts w:ascii="Times New Roman" w:eastAsia="Calibri" w:hAnsi="Times New Roman"/>
          <w:shd w:val="clear" w:color="auto" w:fill="FFFFFF"/>
        </w:rPr>
        <w:t>.</w:t>
      </w:r>
    </w:p>
    <w:p w:rsidR="00485727" w:rsidRPr="008A78A9" w:rsidP="00FC0C8F" w14:paraId="67C6DD56" w14:textId="77777777">
      <w:pPr>
        <w:widowControl w:val="0"/>
        <w:spacing w:line="228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8A78A9">
        <w:rPr>
          <w:rFonts w:ascii="Times New Roman" w:hAnsi="Times New Roman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 в Железнодорожный районный суд г. Си</w:t>
      </w:r>
      <w:r w:rsidRPr="008A78A9" w:rsidR="00C51529">
        <w:rPr>
          <w:rFonts w:ascii="Times New Roman" w:hAnsi="Times New Roman"/>
          <w:shd w:val="clear" w:color="auto" w:fill="FFFFFF"/>
        </w:rPr>
        <w:t>мферополя Республики Крым</w:t>
      </w:r>
      <w:r w:rsidRPr="008A78A9" w:rsidR="00B03783">
        <w:rPr>
          <w:rFonts w:ascii="Times New Roman" w:hAnsi="Times New Roman"/>
          <w:shd w:val="clear" w:color="auto" w:fill="FFFFFF"/>
        </w:rPr>
        <w:t xml:space="preserve"> </w:t>
      </w:r>
      <w:r w:rsidRPr="008A78A9" w:rsidR="00C51529">
        <w:rPr>
          <w:rFonts w:ascii="Times New Roman" w:hAnsi="Times New Roman"/>
          <w:shd w:val="clear" w:color="auto" w:fill="FFFFFF"/>
        </w:rPr>
        <w:t>через</w:t>
      </w:r>
      <w:r w:rsidRPr="008A78A9" w:rsidR="00B03783">
        <w:rPr>
          <w:rFonts w:ascii="Times New Roman" w:hAnsi="Times New Roman"/>
          <w:shd w:val="clear" w:color="auto" w:fill="FFFFFF"/>
        </w:rPr>
        <w:t xml:space="preserve"> </w:t>
      </w:r>
      <w:r w:rsidRPr="008A78A9">
        <w:rPr>
          <w:rFonts w:ascii="Times New Roman" w:hAnsi="Times New Roman"/>
          <w:shd w:val="clear" w:color="auto" w:fill="FFFFFF"/>
        </w:rPr>
        <w:t>мирового судью судебного участка №4 Железнодорожного судебного района города Симферополь.</w:t>
      </w:r>
    </w:p>
    <w:p w:rsidR="00485727" w:rsidRPr="008A78A9" w:rsidP="00FC0C8F" w14:paraId="5326245A" w14:textId="77777777">
      <w:pPr>
        <w:widowControl w:val="0"/>
        <w:spacing w:line="228" w:lineRule="auto"/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485727" w:rsidRPr="008A78A9" w:rsidP="00FC0C8F" w14:paraId="794D710D" w14:textId="77777777">
      <w:pPr>
        <w:widowControl w:val="0"/>
        <w:spacing w:line="228" w:lineRule="auto"/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485727" w:rsidRPr="008A78A9" w:rsidP="00FC0C8F" w14:paraId="2AF6F031" w14:textId="77777777">
      <w:pPr>
        <w:widowControl w:val="0"/>
        <w:spacing w:line="228" w:lineRule="auto"/>
        <w:jc w:val="both"/>
        <w:rPr>
          <w:rFonts w:ascii="Times New Roman" w:eastAsia="Calibri" w:hAnsi="Times New Roman"/>
          <w:color w:val="000000" w:themeColor="text1"/>
        </w:rPr>
      </w:pPr>
      <w:r w:rsidRPr="008A78A9">
        <w:rPr>
          <w:rFonts w:ascii="Times New Roman" w:hAnsi="Times New Roman"/>
          <w:shd w:val="clear" w:color="auto" w:fill="FFFFFF"/>
        </w:rPr>
        <w:t>Мировой судья</w:t>
      </w:r>
      <w:r w:rsidRPr="008A78A9">
        <w:rPr>
          <w:rFonts w:ascii="Times New Roman" w:hAnsi="Times New Roman"/>
          <w:shd w:val="clear" w:color="auto" w:fill="FFFFFF"/>
        </w:rPr>
        <w:tab/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8A78A9" w:rsidR="00056BC3">
        <w:rPr>
          <w:rFonts w:ascii="Times New Roman" w:hAnsi="Times New Roman"/>
          <w:color w:val="000000" w:themeColor="text1"/>
          <w:shd w:val="clear" w:color="auto" w:fill="FFFFFF"/>
        </w:rPr>
        <w:t>/</w:t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>подпись</w:t>
      </w:r>
      <w:r w:rsidRPr="008A78A9" w:rsidR="00056BC3">
        <w:rPr>
          <w:rFonts w:ascii="Times New Roman" w:hAnsi="Times New Roman"/>
          <w:color w:val="000000" w:themeColor="text1"/>
          <w:shd w:val="clear" w:color="auto" w:fill="FFFFFF"/>
        </w:rPr>
        <w:t>/</w:t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8A78A9">
        <w:rPr>
          <w:rFonts w:ascii="Times New Roman" w:hAnsi="Times New Roman"/>
          <w:color w:val="000000" w:themeColor="text1"/>
          <w:shd w:val="clear" w:color="auto" w:fill="FFFFFF"/>
        </w:rPr>
        <w:tab/>
        <w:t xml:space="preserve"> Д.В. Киреев</w:t>
      </w:r>
    </w:p>
    <w:p w:rsidR="00485727" w:rsidRPr="005943AB" w:rsidP="00644674" w14:paraId="5E695400" w14:textId="77777777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485727" w:rsidRPr="00644674" w:rsidP="00644674" w14:paraId="09C879CA" w14:textId="77777777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Sect="00FC0C8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D75" w14:paraId="6A933C4B" w14:textId="58A9F9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0E24">
      <w:rPr>
        <w:noProof/>
      </w:rPr>
      <w:t>2</w:t>
    </w:r>
    <w:r>
      <w:fldChar w:fldCharType="end"/>
    </w:r>
  </w:p>
  <w:p w:rsidR="00840D75" w14:paraId="2D7CE6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200F49E"/>
    <w:lvl w:ilvl="0">
      <w:start w:val="0"/>
      <w:numFmt w:val="bullet"/>
      <w:lvlText w:val="*"/>
      <w:lvlJc w:val="left"/>
    </w:lvl>
  </w:abstractNum>
  <w:abstractNum w:abstractNumId="1">
    <w:nsid w:val="1DFC0492"/>
    <w:multiLevelType w:val="hybridMultilevel"/>
    <w:tmpl w:val="AABC8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7675"/>
    <w:multiLevelType w:val="multilevel"/>
    <w:tmpl w:val="7A5A3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  <w:lvlOverride w:ilvl="0">
      <w:lvl w:ilvl="0">
        <w:start w:val="0"/>
        <w:numFmt w:val="bullet"/>
        <w:lvlText w:val="&gt;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C3"/>
    <w:rsid w:val="0000215A"/>
    <w:rsid w:val="0000509D"/>
    <w:rsid w:val="0000642D"/>
    <w:rsid w:val="00014AE3"/>
    <w:rsid w:val="000154DD"/>
    <w:rsid w:val="00024F08"/>
    <w:rsid w:val="000302E0"/>
    <w:rsid w:val="00030B77"/>
    <w:rsid w:val="000314EC"/>
    <w:rsid w:val="00031675"/>
    <w:rsid w:val="00035E1E"/>
    <w:rsid w:val="00041597"/>
    <w:rsid w:val="00042DD1"/>
    <w:rsid w:val="000471DD"/>
    <w:rsid w:val="00051E22"/>
    <w:rsid w:val="00056250"/>
    <w:rsid w:val="00056BC3"/>
    <w:rsid w:val="00056D1A"/>
    <w:rsid w:val="000609C8"/>
    <w:rsid w:val="00061FAF"/>
    <w:rsid w:val="00062D50"/>
    <w:rsid w:val="00063272"/>
    <w:rsid w:val="0006755E"/>
    <w:rsid w:val="00070ADD"/>
    <w:rsid w:val="00070F86"/>
    <w:rsid w:val="00081D85"/>
    <w:rsid w:val="00082967"/>
    <w:rsid w:val="00084B20"/>
    <w:rsid w:val="00084CA7"/>
    <w:rsid w:val="00085157"/>
    <w:rsid w:val="00085BED"/>
    <w:rsid w:val="000905BE"/>
    <w:rsid w:val="00093A15"/>
    <w:rsid w:val="00096044"/>
    <w:rsid w:val="000A1B06"/>
    <w:rsid w:val="000A2381"/>
    <w:rsid w:val="000A2DE0"/>
    <w:rsid w:val="000A42FA"/>
    <w:rsid w:val="000B5D52"/>
    <w:rsid w:val="000C0788"/>
    <w:rsid w:val="000C3699"/>
    <w:rsid w:val="000C7A9F"/>
    <w:rsid w:val="000D1AB9"/>
    <w:rsid w:val="000D2115"/>
    <w:rsid w:val="000D612E"/>
    <w:rsid w:val="000D6BC2"/>
    <w:rsid w:val="000E0F3F"/>
    <w:rsid w:val="000F09F4"/>
    <w:rsid w:val="000F15EF"/>
    <w:rsid w:val="000F17D7"/>
    <w:rsid w:val="000F419F"/>
    <w:rsid w:val="000F4534"/>
    <w:rsid w:val="000F51B8"/>
    <w:rsid w:val="00102A59"/>
    <w:rsid w:val="00111951"/>
    <w:rsid w:val="00112AD3"/>
    <w:rsid w:val="00113EF2"/>
    <w:rsid w:val="0011598C"/>
    <w:rsid w:val="00116A43"/>
    <w:rsid w:val="0011741E"/>
    <w:rsid w:val="00121402"/>
    <w:rsid w:val="001219B8"/>
    <w:rsid w:val="00123106"/>
    <w:rsid w:val="00123FED"/>
    <w:rsid w:val="0012536A"/>
    <w:rsid w:val="00127CA6"/>
    <w:rsid w:val="001318C1"/>
    <w:rsid w:val="00134D69"/>
    <w:rsid w:val="0013511D"/>
    <w:rsid w:val="00135BC4"/>
    <w:rsid w:val="001369C4"/>
    <w:rsid w:val="00137421"/>
    <w:rsid w:val="001412E9"/>
    <w:rsid w:val="00143012"/>
    <w:rsid w:val="00145518"/>
    <w:rsid w:val="0014659D"/>
    <w:rsid w:val="00146C87"/>
    <w:rsid w:val="0015011D"/>
    <w:rsid w:val="001558DA"/>
    <w:rsid w:val="001602C9"/>
    <w:rsid w:val="0016371D"/>
    <w:rsid w:val="00167FFD"/>
    <w:rsid w:val="001705B2"/>
    <w:rsid w:val="00170F25"/>
    <w:rsid w:val="001727AF"/>
    <w:rsid w:val="001755F1"/>
    <w:rsid w:val="00176E56"/>
    <w:rsid w:val="001806E7"/>
    <w:rsid w:val="00181E7A"/>
    <w:rsid w:val="001842CD"/>
    <w:rsid w:val="001842DD"/>
    <w:rsid w:val="0018449E"/>
    <w:rsid w:val="00185446"/>
    <w:rsid w:val="001860B1"/>
    <w:rsid w:val="00187693"/>
    <w:rsid w:val="00190874"/>
    <w:rsid w:val="00192794"/>
    <w:rsid w:val="00197AF2"/>
    <w:rsid w:val="001A2184"/>
    <w:rsid w:val="001A3146"/>
    <w:rsid w:val="001A78AF"/>
    <w:rsid w:val="001C347D"/>
    <w:rsid w:val="001C4005"/>
    <w:rsid w:val="001C49A6"/>
    <w:rsid w:val="001C4B54"/>
    <w:rsid w:val="001C4D9E"/>
    <w:rsid w:val="001C4DE0"/>
    <w:rsid w:val="001C52BE"/>
    <w:rsid w:val="001C6A15"/>
    <w:rsid w:val="001D279C"/>
    <w:rsid w:val="001D48F3"/>
    <w:rsid w:val="001D4DA7"/>
    <w:rsid w:val="001D5C43"/>
    <w:rsid w:val="001D6AD3"/>
    <w:rsid w:val="001D7998"/>
    <w:rsid w:val="001D7F7A"/>
    <w:rsid w:val="001E516D"/>
    <w:rsid w:val="001E588B"/>
    <w:rsid w:val="001F1DCB"/>
    <w:rsid w:val="001F2C0A"/>
    <w:rsid w:val="00202021"/>
    <w:rsid w:val="002036E5"/>
    <w:rsid w:val="00203E21"/>
    <w:rsid w:val="00204A60"/>
    <w:rsid w:val="00207A8B"/>
    <w:rsid w:val="00211C30"/>
    <w:rsid w:val="00211DFE"/>
    <w:rsid w:val="00212093"/>
    <w:rsid w:val="0021258D"/>
    <w:rsid w:val="002129D2"/>
    <w:rsid w:val="00216760"/>
    <w:rsid w:val="00216D7C"/>
    <w:rsid w:val="00225AE9"/>
    <w:rsid w:val="00227933"/>
    <w:rsid w:val="0023286E"/>
    <w:rsid w:val="00232A0A"/>
    <w:rsid w:val="002408C9"/>
    <w:rsid w:val="00242490"/>
    <w:rsid w:val="00247DF8"/>
    <w:rsid w:val="00253BBA"/>
    <w:rsid w:val="00255251"/>
    <w:rsid w:val="00261339"/>
    <w:rsid w:val="00262994"/>
    <w:rsid w:val="00263330"/>
    <w:rsid w:val="00280401"/>
    <w:rsid w:val="00280DD8"/>
    <w:rsid w:val="00281C32"/>
    <w:rsid w:val="00283E2D"/>
    <w:rsid w:val="00286411"/>
    <w:rsid w:val="002866E7"/>
    <w:rsid w:val="00287416"/>
    <w:rsid w:val="00287C41"/>
    <w:rsid w:val="0029506F"/>
    <w:rsid w:val="002958FC"/>
    <w:rsid w:val="00296A5C"/>
    <w:rsid w:val="00297518"/>
    <w:rsid w:val="002A1DDC"/>
    <w:rsid w:val="002A20B1"/>
    <w:rsid w:val="002A3435"/>
    <w:rsid w:val="002A5463"/>
    <w:rsid w:val="002A54C7"/>
    <w:rsid w:val="002A738A"/>
    <w:rsid w:val="002A7EBE"/>
    <w:rsid w:val="002B3B00"/>
    <w:rsid w:val="002B623A"/>
    <w:rsid w:val="002B7049"/>
    <w:rsid w:val="002B7AF2"/>
    <w:rsid w:val="002C175A"/>
    <w:rsid w:val="002C21AD"/>
    <w:rsid w:val="002C3A5A"/>
    <w:rsid w:val="002C6584"/>
    <w:rsid w:val="002C6861"/>
    <w:rsid w:val="002C731F"/>
    <w:rsid w:val="002D4392"/>
    <w:rsid w:val="002D7AB6"/>
    <w:rsid w:val="002E057D"/>
    <w:rsid w:val="002E194B"/>
    <w:rsid w:val="002E5550"/>
    <w:rsid w:val="002F0D0E"/>
    <w:rsid w:val="002F2728"/>
    <w:rsid w:val="002F30AE"/>
    <w:rsid w:val="002F4478"/>
    <w:rsid w:val="002F5F57"/>
    <w:rsid w:val="002F6610"/>
    <w:rsid w:val="0030047A"/>
    <w:rsid w:val="00300E0A"/>
    <w:rsid w:val="00306527"/>
    <w:rsid w:val="003117A9"/>
    <w:rsid w:val="00313579"/>
    <w:rsid w:val="0031582C"/>
    <w:rsid w:val="0031669D"/>
    <w:rsid w:val="0031697B"/>
    <w:rsid w:val="003219B2"/>
    <w:rsid w:val="00323D5E"/>
    <w:rsid w:val="0033008C"/>
    <w:rsid w:val="00332368"/>
    <w:rsid w:val="0033270F"/>
    <w:rsid w:val="00340943"/>
    <w:rsid w:val="00341BC0"/>
    <w:rsid w:val="00341FC6"/>
    <w:rsid w:val="00342BD9"/>
    <w:rsid w:val="00344F5D"/>
    <w:rsid w:val="00345392"/>
    <w:rsid w:val="00346442"/>
    <w:rsid w:val="00346EB8"/>
    <w:rsid w:val="00352DD9"/>
    <w:rsid w:val="00353B6D"/>
    <w:rsid w:val="00354314"/>
    <w:rsid w:val="003545BA"/>
    <w:rsid w:val="00355993"/>
    <w:rsid w:val="00355BC3"/>
    <w:rsid w:val="0035622C"/>
    <w:rsid w:val="003622B8"/>
    <w:rsid w:val="003654AB"/>
    <w:rsid w:val="0036603D"/>
    <w:rsid w:val="003672D4"/>
    <w:rsid w:val="00367631"/>
    <w:rsid w:val="0037628C"/>
    <w:rsid w:val="003769EB"/>
    <w:rsid w:val="00376AED"/>
    <w:rsid w:val="00377D7C"/>
    <w:rsid w:val="003800FE"/>
    <w:rsid w:val="00380282"/>
    <w:rsid w:val="00384129"/>
    <w:rsid w:val="00384F76"/>
    <w:rsid w:val="003860C7"/>
    <w:rsid w:val="00386A2C"/>
    <w:rsid w:val="00393525"/>
    <w:rsid w:val="003935E7"/>
    <w:rsid w:val="003945DF"/>
    <w:rsid w:val="003963A1"/>
    <w:rsid w:val="00396FBE"/>
    <w:rsid w:val="003A1BB6"/>
    <w:rsid w:val="003A4DA8"/>
    <w:rsid w:val="003B7837"/>
    <w:rsid w:val="003B78EC"/>
    <w:rsid w:val="003C3229"/>
    <w:rsid w:val="003C3E25"/>
    <w:rsid w:val="003D680D"/>
    <w:rsid w:val="003F0E24"/>
    <w:rsid w:val="003F1478"/>
    <w:rsid w:val="003F1ED0"/>
    <w:rsid w:val="003F25CA"/>
    <w:rsid w:val="003F260E"/>
    <w:rsid w:val="003F2AE6"/>
    <w:rsid w:val="003F636D"/>
    <w:rsid w:val="003F7ACE"/>
    <w:rsid w:val="00400836"/>
    <w:rsid w:val="004027A8"/>
    <w:rsid w:val="00410A45"/>
    <w:rsid w:val="00411DFF"/>
    <w:rsid w:val="00412A01"/>
    <w:rsid w:val="00413271"/>
    <w:rsid w:val="00416AB8"/>
    <w:rsid w:val="00421762"/>
    <w:rsid w:val="00424DE2"/>
    <w:rsid w:val="004269C8"/>
    <w:rsid w:val="00431441"/>
    <w:rsid w:val="00431C7B"/>
    <w:rsid w:val="00443E79"/>
    <w:rsid w:val="00445CB9"/>
    <w:rsid w:val="00453A8B"/>
    <w:rsid w:val="00455EBD"/>
    <w:rsid w:val="004641AC"/>
    <w:rsid w:val="00464395"/>
    <w:rsid w:val="004734A5"/>
    <w:rsid w:val="004760B7"/>
    <w:rsid w:val="0047689B"/>
    <w:rsid w:val="00476CEE"/>
    <w:rsid w:val="00481908"/>
    <w:rsid w:val="00485727"/>
    <w:rsid w:val="004865AF"/>
    <w:rsid w:val="00491AC5"/>
    <w:rsid w:val="004964D7"/>
    <w:rsid w:val="004A0DB0"/>
    <w:rsid w:val="004A4077"/>
    <w:rsid w:val="004A5023"/>
    <w:rsid w:val="004A5805"/>
    <w:rsid w:val="004A77B1"/>
    <w:rsid w:val="004B0AA8"/>
    <w:rsid w:val="004B3A5E"/>
    <w:rsid w:val="004B46BF"/>
    <w:rsid w:val="004B5729"/>
    <w:rsid w:val="004B6920"/>
    <w:rsid w:val="004C0918"/>
    <w:rsid w:val="004C2028"/>
    <w:rsid w:val="004C21E8"/>
    <w:rsid w:val="004C2B82"/>
    <w:rsid w:val="004C4507"/>
    <w:rsid w:val="004C683D"/>
    <w:rsid w:val="004C79B6"/>
    <w:rsid w:val="004D0FCE"/>
    <w:rsid w:val="004D3C7E"/>
    <w:rsid w:val="004D521B"/>
    <w:rsid w:val="004D55A0"/>
    <w:rsid w:val="004E6992"/>
    <w:rsid w:val="004E6ED6"/>
    <w:rsid w:val="004E708D"/>
    <w:rsid w:val="004E739F"/>
    <w:rsid w:val="004F0F79"/>
    <w:rsid w:val="004F14FD"/>
    <w:rsid w:val="004F3BF0"/>
    <w:rsid w:val="004F484D"/>
    <w:rsid w:val="004F57F1"/>
    <w:rsid w:val="004F688B"/>
    <w:rsid w:val="00500B02"/>
    <w:rsid w:val="0050312B"/>
    <w:rsid w:val="00503A04"/>
    <w:rsid w:val="00510DFC"/>
    <w:rsid w:val="005110D6"/>
    <w:rsid w:val="00514A6F"/>
    <w:rsid w:val="00514B45"/>
    <w:rsid w:val="005203E4"/>
    <w:rsid w:val="005235A5"/>
    <w:rsid w:val="00524010"/>
    <w:rsid w:val="005249F9"/>
    <w:rsid w:val="005257A7"/>
    <w:rsid w:val="005268EB"/>
    <w:rsid w:val="0053064A"/>
    <w:rsid w:val="005375A6"/>
    <w:rsid w:val="00542516"/>
    <w:rsid w:val="00543594"/>
    <w:rsid w:val="00544FFE"/>
    <w:rsid w:val="00546265"/>
    <w:rsid w:val="0055246E"/>
    <w:rsid w:val="0055722A"/>
    <w:rsid w:val="005575FD"/>
    <w:rsid w:val="00561D5D"/>
    <w:rsid w:val="00562C47"/>
    <w:rsid w:val="00562E63"/>
    <w:rsid w:val="00566AA5"/>
    <w:rsid w:val="005677FD"/>
    <w:rsid w:val="00567C50"/>
    <w:rsid w:val="005729BF"/>
    <w:rsid w:val="00580520"/>
    <w:rsid w:val="00581661"/>
    <w:rsid w:val="005859D4"/>
    <w:rsid w:val="00585C0F"/>
    <w:rsid w:val="00586E97"/>
    <w:rsid w:val="00590C8D"/>
    <w:rsid w:val="00591E36"/>
    <w:rsid w:val="00594374"/>
    <w:rsid w:val="005943AB"/>
    <w:rsid w:val="00594734"/>
    <w:rsid w:val="00594C51"/>
    <w:rsid w:val="005956C0"/>
    <w:rsid w:val="00597024"/>
    <w:rsid w:val="005A1DBE"/>
    <w:rsid w:val="005A2455"/>
    <w:rsid w:val="005A46F3"/>
    <w:rsid w:val="005B08B3"/>
    <w:rsid w:val="005B167C"/>
    <w:rsid w:val="005B5B9C"/>
    <w:rsid w:val="005B70E3"/>
    <w:rsid w:val="005B767F"/>
    <w:rsid w:val="005C076D"/>
    <w:rsid w:val="005C41B0"/>
    <w:rsid w:val="005C4DD9"/>
    <w:rsid w:val="005C5129"/>
    <w:rsid w:val="005C526C"/>
    <w:rsid w:val="005C68CF"/>
    <w:rsid w:val="005D09A2"/>
    <w:rsid w:val="005D6C22"/>
    <w:rsid w:val="005E2CAB"/>
    <w:rsid w:val="005E34F8"/>
    <w:rsid w:val="005F6285"/>
    <w:rsid w:val="005F76DB"/>
    <w:rsid w:val="005F7861"/>
    <w:rsid w:val="00611FDA"/>
    <w:rsid w:val="00612F70"/>
    <w:rsid w:val="00614843"/>
    <w:rsid w:val="00615297"/>
    <w:rsid w:val="0061555B"/>
    <w:rsid w:val="00625434"/>
    <w:rsid w:val="00631775"/>
    <w:rsid w:val="00631DBC"/>
    <w:rsid w:val="00632EDF"/>
    <w:rsid w:val="00636712"/>
    <w:rsid w:val="006372CE"/>
    <w:rsid w:val="00640FAA"/>
    <w:rsid w:val="00641314"/>
    <w:rsid w:val="00642B50"/>
    <w:rsid w:val="00644674"/>
    <w:rsid w:val="0064490E"/>
    <w:rsid w:val="006463D7"/>
    <w:rsid w:val="006465D3"/>
    <w:rsid w:val="00651836"/>
    <w:rsid w:val="00662778"/>
    <w:rsid w:val="00663763"/>
    <w:rsid w:val="00664C20"/>
    <w:rsid w:val="0066521D"/>
    <w:rsid w:val="0067330E"/>
    <w:rsid w:val="00673E7D"/>
    <w:rsid w:val="00676892"/>
    <w:rsid w:val="00676998"/>
    <w:rsid w:val="0067725A"/>
    <w:rsid w:val="00680DC7"/>
    <w:rsid w:val="00682072"/>
    <w:rsid w:val="0068362A"/>
    <w:rsid w:val="00683DF0"/>
    <w:rsid w:val="00693124"/>
    <w:rsid w:val="006A52A1"/>
    <w:rsid w:val="006B2EA9"/>
    <w:rsid w:val="006B3215"/>
    <w:rsid w:val="006B5DA2"/>
    <w:rsid w:val="006B62E6"/>
    <w:rsid w:val="006C092D"/>
    <w:rsid w:val="006C2305"/>
    <w:rsid w:val="006C48D2"/>
    <w:rsid w:val="006D0502"/>
    <w:rsid w:val="006D1BDC"/>
    <w:rsid w:val="006D4821"/>
    <w:rsid w:val="006D4A62"/>
    <w:rsid w:val="006D4C80"/>
    <w:rsid w:val="006E3DB5"/>
    <w:rsid w:val="006E488E"/>
    <w:rsid w:val="006F3E96"/>
    <w:rsid w:val="006F75E3"/>
    <w:rsid w:val="007016C7"/>
    <w:rsid w:val="007024F6"/>
    <w:rsid w:val="00704DA3"/>
    <w:rsid w:val="007065DA"/>
    <w:rsid w:val="007066E9"/>
    <w:rsid w:val="00706770"/>
    <w:rsid w:val="00706951"/>
    <w:rsid w:val="00710DE3"/>
    <w:rsid w:val="00715E08"/>
    <w:rsid w:val="00716AC9"/>
    <w:rsid w:val="00716EC8"/>
    <w:rsid w:val="00723114"/>
    <w:rsid w:val="00725481"/>
    <w:rsid w:val="007308DF"/>
    <w:rsid w:val="007322F6"/>
    <w:rsid w:val="00733CFD"/>
    <w:rsid w:val="007351F2"/>
    <w:rsid w:val="00735306"/>
    <w:rsid w:val="007419E8"/>
    <w:rsid w:val="00742A77"/>
    <w:rsid w:val="00744D77"/>
    <w:rsid w:val="007450A6"/>
    <w:rsid w:val="00745614"/>
    <w:rsid w:val="00745813"/>
    <w:rsid w:val="007458B2"/>
    <w:rsid w:val="00752D92"/>
    <w:rsid w:val="007546CF"/>
    <w:rsid w:val="00755F72"/>
    <w:rsid w:val="00762B41"/>
    <w:rsid w:val="0076567D"/>
    <w:rsid w:val="007704F4"/>
    <w:rsid w:val="00772D49"/>
    <w:rsid w:val="00783E6A"/>
    <w:rsid w:val="00787F08"/>
    <w:rsid w:val="00790E45"/>
    <w:rsid w:val="00792BD5"/>
    <w:rsid w:val="00792CCE"/>
    <w:rsid w:val="007951ED"/>
    <w:rsid w:val="0079623F"/>
    <w:rsid w:val="007A1E13"/>
    <w:rsid w:val="007A21F3"/>
    <w:rsid w:val="007A2631"/>
    <w:rsid w:val="007A5B5C"/>
    <w:rsid w:val="007A783E"/>
    <w:rsid w:val="007A7F47"/>
    <w:rsid w:val="007B0754"/>
    <w:rsid w:val="007B1FF9"/>
    <w:rsid w:val="007B2190"/>
    <w:rsid w:val="007C3E65"/>
    <w:rsid w:val="007C4235"/>
    <w:rsid w:val="007C5F67"/>
    <w:rsid w:val="007C693A"/>
    <w:rsid w:val="007D57EE"/>
    <w:rsid w:val="007E0149"/>
    <w:rsid w:val="007E227D"/>
    <w:rsid w:val="007E4F89"/>
    <w:rsid w:val="007E6B77"/>
    <w:rsid w:val="007F098C"/>
    <w:rsid w:val="007F16AA"/>
    <w:rsid w:val="007F61CC"/>
    <w:rsid w:val="00801380"/>
    <w:rsid w:val="008040B8"/>
    <w:rsid w:val="0080744C"/>
    <w:rsid w:val="00807895"/>
    <w:rsid w:val="00812A9B"/>
    <w:rsid w:val="008202E0"/>
    <w:rsid w:val="008217D3"/>
    <w:rsid w:val="00823AC0"/>
    <w:rsid w:val="00825413"/>
    <w:rsid w:val="00830697"/>
    <w:rsid w:val="008314C9"/>
    <w:rsid w:val="008318DD"/>
    <w:rsid w:val="008336A8"/>
    <w:rsid w:val="008350E2"/>
    <w:rsid w:val="00837C5E"/>
    <w:rsid w:val="008408F3"/>
    <w:rsid w:val="00840D75"/>
    <w:rsid w:val="00841237"/>
    <w:rsid w:val="00841EF6"/>
    <w:rsid w:val="00846F9E"/>
    <w:rsid w:val="00850FC3"/>
    <w:rsid w:val="00851C13"/>
    <w:rsid w:val="0085271E"/>
    <w:rsid w:val="00852D27"/>
    <w:rsid w:val="00862C2D"/>
    <w:rsid w:val="008652D7"/>
    <w:rsid w:val="00865740"/>
    <w:rsid w:val="008762C3"/>
    <w:rsid w:val="00877764"/>
    <w:rsid w:val="00882F34"/>
    <w:rsid w:val="00883BEB"/>
    <w:rsid w:val="0088467C"/>
    <w:rsid w:val="00891776"/>
    <w:rsid w:val="00893526"/>
    <w:rsid w:val="00893ED1"/>
    <w:rsid w:val="008944ED"/>
    <w:rsid w:val="0089681B"/>
    <w:rsid w:val="008A78A9"/>
    <w:rsid w:val="008B26E2"/>
    <w:rsid w:val="008B47C8"/>
    <w:rsid w:val="008B5297"/>
    <w:rsid w:val="008B5972"/>
    <w:rsid w:val="008B6757"/>
    <w:rsid w:val="008C006B"/>
    <w:rsid w:val="008C0B52"/>
    <w:rsid w:val="008C52AF"/>
    <w:rsid w:val="008C5B1F"/>
    <w:rsid w:val="008E12B5"/>
    <w:rsid w:val="008E361F"/>
    <w:rsid w:val="008E4216"/>
    <w:rsid w:val="008E6CD4"/>
    <w:rsid w:val="008F5950"/>
    <w:rsid w:val="008F7A08"/>
    <w:rsid w:val="00900D30"/>
    <w:rsid w:val="00901871"/>
    <w:rsid w:val="0090587E"/>
    <w:rsid w:val="00905B25"/>
    <w:rsid w:val="00913784"/>
    <w:rsid w:val="00913D5F"/>
    <w:rsid w:val="009205FD"/>
    <w:rsid w:val="0092141E"/>
    <w:rsid w:val="00922994"/>
    <w:rsid w:val="00927C43"/>
    <w:rsid w:val="00931C79"/>
    <w:rsid w:val="00932E3C"/>
    <w:rsid w:val="00940285"/>
    <w:rsid w:val="00941452"/>
    <w:rsid w:val="00945A8F"/>
    <w:rsid w:val="009505BB"/>
    <w:rsid w:val="00950BA9"/>
    <w:rsid w:val="00950CFF"/>
    <w:rsid w:val="00951124"/>
    <w:rsid w:val="00953976"/>
    <w:rsid w:val="00955C46"/>
    <w:rsid w:val="0095764A"/>
    <w:rsid w:val="0096150B"/>
    <w:rsid w:val="00963D69"/>
    <w:rsid w:val="00965C19"/>
    <w:rsid w:val="00967459"/>
    <w:rsid w:val="00970FE8"/>
    <w:rsid w:val="00974341"/>
    <w:rsid w:val="00975D01"/>
    <w:rsid w:val="00980EC2"/>
    <w:rsid w:val="00981BAC"/>
    <w:rsid w:val="00984D18"/>
    <w:rsid w:val="009864D7"/>
    <w:rsid w:val="009875DA"/>
    <w:rsid w:val="00993B71"/>
    <w:rsid w:val="00994FB5"/>
    <w:rsid w:val="009A0176"/>
    <w:rsid w:val="009A163F"/>
    <w:rsid w:val="009A4480"/>
    <w:rsid w:val="009A4771"/>
    <w:rsid w:val="009A659D"/>
    <w:rsid w:val="009A7678"/>
    <w:rsid w:val="009B2E6C"/>
    <w:rsid w:val="009B5367"/>
    <w:rsid w:val="009C10B0"/>
    <w:rsid w:val="009C71A7"/>
    <w:rsid w:val="009C776C"/>
    <w:rsid w:val="009D216E"/>
    <w:rsid w:val="009D5EBF"/>
    <w:rsid w:val="009D785C"/>
    <w:rsid w:val="009E0F65"/>
    <w:rsid w:val="009E2723"/>
    <w:rsid w:val="009E2745"/>
    <w:rsid w:val="009E5A87"/>
    <w:rsid w:val="009E69FD"/>
    <w:rsid w:val="009E7ED6"/>
    <w:rsid w:val="009F4A97"/>
    <w:rsid w:val="009F6A89"/>
    <w:rsid w:val="009F7B24"/>
    <w:rsid w:val="00A02D33"/>
    <w:rsid w:val="00A053F1"/>
    <w:rsid w:val="00A11253"/>
    <w:rsid w:val="00A11C99"/>
    <w:rsid w:val="00A134A9"/>
    <w:rsid w:val="00A13D05"/>
    <w:rsid w:val="00A1540E"/>
    <w:rsid w:val="00A2039C"/>
    <w:rsid w:val="00A21E59"/>
    <w:rsid w:val="00A22EE4"/>
    <w:rsid w:val="00A25F55"/>
    <w:rsid w:val="00A27408"/>
    <w:rsid w:val="00A3041F"/>
    <w:rsid w:val="00A34C7E"/>
    <w:rsid w:val="00A34CCA"/>
    <w:rsid w:val="00A3743C"/>
    <w:rsid w:val="00A37575"/>
    <w:rsid w:val="00A44693"/>
    <w:rsid w:val="00A44FF1"/>
    <w:rsid w:val="00A45127"/>
    <w:rsid w:val="00A4642C"/>
    <w:rsid w:val="00A519C7"/>
    <w:rsid w:val="00A53698"/>
    <w:rsid w:val="00A56E56"/>
    <w:rsid w:val="00A6072D"/>
    <w:rsid w:val="00A617E7"/>
    <w:rsid w:val="00A618D8"/>
    <w:rsid w:val="00A628B4"/>
    <w:rsid w:val="00A631CD"/>
    <w:rsid w:val="00A6707F"/>
    <w:rsid w:val="00A7360C"/>
    <w:rsid w:val="00A87235"/>
    <w:rsid w:val="00A91C03"/>
    <w:rsid w:val="00A93946"/>
    <w:rsid w:val="00A95BEA"/>
    <w:rsid w:val="00A95F91"/>
    <w:rsid w:val="00AA062C"/>
    <w:rsid w:val="00AA3E13"/>
    <w:rsid w:val="00AB17D9"/>
    <w:rsid w:val="00AB1F1A"/>
    <w:rsid w:val="00AB335D"/>
    <w:rsid w:val="00AB6603"/>
    <w:rsid w:val="00AC2DD5"/>
    <w:rsid w:val="00AC526E"/>
    <w:rsid w:val="00AC76EE"/>
    <w:rsid w:val="00AD681C"/>
    <w:rsid w:val="00AD6FEC"/>
    <w:rsid w:val="00AE1798"/>
    <w:rsid w:val="00AE25C2"/>
    <w:rsid w:val="00AE2E2B"/>
    <w:rsid w:val="00AE394D"/>
    <w:rsid w:val="00AE4E25"/>
    <w:rsid w:val="00AE4E7D"/>
    <w:rsid w:val="00AE6329"/>
    <w:rsid w:val="00B00FF5"/>
    <w:rsid w:val="00B03783"/>
    <w:rsid w:val="00B03C7B"/>
    <w:rsid w:val="00B049DB"/>
    <w:rsid w:val="00B05F1C"/>
    <w:rsid w:val="00B061CC"/>
    <w:rsid w:val="00B07708"/>
    <w:rsid w:val="00B07BDE"/>
    <w:rsid w:val="00B10D05"/>
    <w:rsid w:val="00B156A2"/>
    <w:rsid w:val="00B221B8"/>
    <w:rsid w:val="00B22625"/>
    <w:rsid w:val="00B229A0"/>
    <w:rsid w:val="00B239A3"/>
    <w:rsid w:val="00B239EB"/>
    <w:rsid w:val="00B253D1"/>
    <w:rsid w:val="00B2616F"/>
    <w:rsid w:val="00B276FB"/>
    <w:rsid w:val="00B31D7F"/>
    <w:rsid w:val="00B33206"/>
    <w:rsid w:val="00B33AB7"/>
    <w:rsid w:val="00B33C11"/>
    <w:rsid w:val="00B34913"/>
    <w:rsid w:val="00B34953"/>
    <w:rsid w:val="00B355F5"/>
    <w:rsid w:val="00B3592F"/>
    <w:rsid w:val="00B465C2"/>
    <w:rsid w:val="00B53C43"/>
    <w:rsid w:val="00B54950"/>
    <w:rsid w:val="00B5773C"/>
    <w:rsid w:val="00B6023C"/>
    <w:rsid w:val="00B61BF9"/>
    <w:rsid w:val="00B62A02"/>
    <w:rsid w:val="00B631CE"/>
    <w:rsid w:val="00B63FB3"/>
    <w:rsid w:val="00B64BA2"/>
    <w:rsid w:val="00B66680"/>
    <w:rsid w:val="00B66E3F"/>
    <w:rsid w:val="00B7184E"/>
    <w:rsid w:val="00B71BFE"/>
    <w:rsid w:val="00B73167"/>
    <w:rsid w:val="00B81FD8"/>
    <w:rsid w:val="00B82B0F"/>
    <w:rsid w:val="00B84B50"/>
    <w:rsid w:val="00B84F45"/>
    <w:rsid w:val="00B92FF2"/>
    <w:rsid w:val="00B96EB9"/>
    <w:rsid w:val="00BA2A40"/>
    <w:rsid w:val="00BA41FB"/>
    <w:rsid w:val="00BA5472"/>
    <w:rsid w:val="00BA7640"/>
    <w:rsid w:val="00BB012A"/>
    <w:rsid w:val="00BB23EC"/>
    <w:rsid w:val="00BB69A3"/>
    <w:rsid w:val="00BB73DE"/>
    <w:rsid w:val="00BC465F"/>
    <w:rsid w:val="00BC4F91"/>
    <w:rsid w:val="00BC5A74"/>
    <w:rsid w:val="00BD21E7"/>
    <w:rsid w:val="00BD7B7E"/>
    <w:rsid w:val="00BE02C2"/>
    <w:rsid w:val="00BE2A20"/>
    <w:rsid w:val="00BE35D4"/>
    <w:rsid w:val="00BE6D5F"/>
    <w:rsid w:val="00BE734B"/>
    <w:rsid w:val="00BF1424"/>
    <w:rsid w:val="00BF50CB"/>
    <w:rsid w:val="00C02093"/>
    <w:rsid w:val="00C02704"/>
    <w:rsid w:val="00C02876"/>
    <w:rsid w:val="00C04D6D"/>
    <w:rsid w:val="00C10316"/>
    <w:rsid w:val="00C1074B"/>
    <w:rsid w:val="00C13004"/>
    <w:rsid w:val="00C17FF0"/>
    <w:rsid w:val="00C20B9F"/>
    <w:rsid w:val="00C21834"/>
    <w:rsid w:val="00C333EE"/>
    <w:rsid w:val="00C34AB9"/>
    <w:rsid w:val="00C36353"/>
    <w:rsid w:val="00C41F96"/>
    <w:rsid w:val="00C438A1"/>
    <w:rsid w:val="00C46075"/>
    <w:rsid w:val="00C46F75"/>
    <w:rsid w:val="00C508AF"/>
    <w:rsid w:val="00C51529"/>
    <w:rsid w:val="00C5271C"/>
    <w:rsid w:val="00C60F34"/>
    <w:rsid w:val="00C654BC"/>
    <w:rsid w:val="00C6591D"/>
    <w:rsid w:val="00C65E67"/>
    <w:rsid w:val="00C65F56"/>
    <w:rsid w:val="00C6670B"/>
    <w:rsid w:val="00C764E5"/>
    <w:rsid w:val="00C77018"/>
    <w:rsid w:val="00C77386"/>
    <w:rsid w:val="00C77D02"/>
    <w:rsid w:val="00C82FED"/>
    <w:rsid w:val="00C85397"/>
    <w:rsid w:val="00C85C91"/>
    <w:rsid w:val="00C85D6F"/>
    <w:rsid w:val="00C863ED"/>
    <w:rsid w:val="00C87EF1"/>
    <w:rsid w:val="00C91F20"/>
    <w:rsid w:val="00C93AFB"/>
    <w:rsid w:val="00CA0152"/>
    <w:rsid w:val="00CA1D2C"/>
    <w:rsid w:val="00CA299E"/>
    <w:rsid w:val="00CA5423"/>
    <w:rsid w:val="00CB102B"/>
    <w:rsid w:val="00CB2FF8"/>
    <w:rsid w:val="00CB3D42"/>
    <w:rsid w:val="00CB7556"/>
    <w:rsid w:val="00CC055D"/>
    <w:rsid w:val="00CC198E"/>
    <w:rsid w:val="00CC3FE2"/>
    <w:rsid w:val="00CD1559"/>
    <w:rsid w:val="00CD2FFE"/>
    <w:rsid w:val="00CE1C15"/>
    <w:rsid w:val="00CE21B1"/>
    <w:rsid w:val="00CE41FA"/>
    <w:rsid w:val="00CE7EC2"/>
    <w:rsid w:val="00CF094E"/>
    <w:rsid w:val="00CF0EA7"/>
    <w:rsid w:val="00CF41DC"/>
    <w:rsid w:val="00D004B2"/>
    <w:rsid w:val="00D0179E"/>
    <w:rsid w:val="00D03CD4"/>
    <w:rsid w:val="00D04F6A"/>
    <w:rsid w:val="00D06047"/>
    <w:rsid w:val="00D0716A"/>
    <w:rsid w:val="00D11D3B"/>
    <w:rsid w:val="00D12342"/>
    <w:rsid w:val="00D140EB"/>
    <w:rsid w:val="00D22E45"/>
    <w:rsid w:val="00D25FD7"/>
    <w:rsid w:val="00D267C8"/>
    <w:rsid w:val="00D30F09"/>
    <w:rsid w:val="00D320AA"/>
    <w:rsid w:val="00D3267D"/>
    <w:rsid w:val="00D33682"/>
    <w:rsid w:val="00D33D40"/>
    <w:rsid w:val="00D35A5A"/>
    <w:rsid w:val="00D365A2"/>
    <w:rsid w:val="00D36F9E"/>
    <w:rsid w:val="00D41E51"/>
    <w:rsid w:val="00D434F6"/>
    <w:rsid w:val="00D46631"/>
    <w:rsid w:val="00D473EB"/>
    <w:rsid w:val="00D500CD"/>
    <w:rsid w:val="00D56C00"/>
    <w:rsid w:val="00D5783F"/>
    <w:rsid w:val="00D60C19"/>
    <w:rsid w:val="00D61472"/>
    <w:rsid w:val="00D66676"/>
    <w:rsid w:val="00D67060"/>
    <w:rsid w:val="00D674CA"/>
    <w:rsid w:val="00D7044B"/>
    <w:rsid w:val="00D73DD6"/>
    <w:rsid w:val="00D75FCF"/>
    <w:rsid w:val="00D82AEF"/>
    <w:rsid w:val="00D82FD8"/>
    <w:rsid w:val="00D84AEE"/>
    <w:rsid w:val="00D87CEE"/>
    <w:rsid w:val="00D91040"/>
    <w:rsid w:val="00D91AC5"/>
    <w:rsid w:val="00D957F1"/>
    <w:rsid w:val="00D95878"/>
    <w:rsid w:val="00D96970"/>
    <w:rsid w:val="00DA0EDC"/>
    <w:rsid w:val="00DA126B"/>
    <w:rsid w:val="00DA34D9"/>
    <w:rsid w:val="00DA3F19"/>
    <w:rsid w:val="00DB0CD2"/>
    <w:rsid w:val="00DB5EA6"/>
    <w:rsid w:val="00DB63A1"/>
    <w:rsid w:val="00DC033D"/>
    <w:rsid w:val="00DC2764"/>
    <w:rsid w:val="00DC3A53"/>
    <w:rsid w:val="00DC6972"/>
    <w:rsid w:val="00DD146C"/>
    <w:rsid w:val="00DD3B2F"/>
    <w:rsid w:val="00DD4C25"/>
    <w:rsid w:val="00DD6C8A"/>
    <w:rsid w:val="00DE252C"/>
    <w:rsid w:val="00DE26FB"/>
    <w:rsid w:val="00DE6355"/>
    <w:rsid w:val="00DF25F7"/>
    <w:rsid w:val="00DF5AF5"/>
    <w:rsid w:val="00DF75E4"/>
    <w:rsid w:val="00DF77E4"/>
    <w:rsid w:val="00E0277B"/>
    <w:rsid w:val="00E034BA"/>
    <w:rsid w:val="00E06C9D"/>
    <w:rsid w:val="00E06E6A"/>
    <w:rsid w:val="00E07169"/>
    <w:rsid w:val="00E10675"/>
    <w:rsid w:val="00E117A4"/>
    <w:rsid w:val="00E127DC"/>
    <w:rsid w:val="00E16007"/>
    <w:rsid w:val="00E16740"/>
    <w:rsid w:val="00E202EB"/>
    <w:rsid w:val="00E2392F"/>
    <w:rsid w:val="00E24867"/>
    <w:rsid w:val="00E260F3"/>
    <w:rsid w:val="00E30300"/>
    <w:rsid w:val="00E3062D"/>
    <w:rsid w:val="00E327DE"/>
    <w:rsid w:val="00E33E0B"/>
    <w:rsid w:val="00E45CF3"/>
    <w:rsid w:val="00E47006"/>
    <w:rsid w:val="00E5076B"/>
    <w:rsid w:val="00E5136F"/>
    <w:rsid w:val="00E57E05"/>
    <w:rsid w:val="00E63006"/>
    <w:rsid w:val="00E63902"/>
    <w:rsid w:val="00E648A5"/>
    <w:rsid w:val="00E676CB"/>
    <w:rsid w:val="00E70474"/>
    <w:rsid w:val="00E70679"/>
    <w:rsid w:val="00E7201A"/>
    <w:rsid w:val="00E73F63"/>
    <w:rsid w:val="00E80269"/>
    <w:rsid w:val="00E81458"/>
    <w:rsid w:val="00E8278E"/>
    <w:rsid w:val="00E82EBF"/>
    <w:rsid w:val="00E83F0C"/>
    <w:rsid w:val="00E9099E"/>
    <w:rsid w:val="00E915D9"/>
    <w:rsid w:val="00E934FB"/>
    <w:rsid w:val="00E952CE"/>
    <w:rsid w:val="00E96C99"/>
    <w:rsid w:val="00EA2C8C"/>
    <w:rsid w:val="00EA4639"/>
    <w:rsid w:val="00EB1FC7"/>
    <w:rsid w:val="00EC0B4F"/>
    <w:rsid w:val="00EC0F38"/>
    <w:rsid w:val="00EC1DCD"/>
    <w:rsid w:val="00EC6945"/>
    <w:rsid w:val="00EC7992"/>
    <w:rsid w:val="00EC7D25"/>
    <w:rsid w:val="00ED5386"/>
    <w:rsid w:val="00ED6791"/>
    <w:rsid w:val="00ED7043"/>
    <w:rsid w:val="00ED712F"/>
    <w:rsid w:val="00EE3F6D"/>
    <w:rsid w:val="00EE53D3"/>
    <w:rsid w:val="00EE5FF6"/>
    <w:rsid w:val="00EF1BB7"/>
    <w:rsid w:val="00EF4E3C"/>
    <w:rsid w:val="00EF7000"/>
    <w:rsid w:val="00F00C6B"/>
    <w:rsid w:val="00F032BD"/>
    <w:rsid w:val="00F04005"/>
    <w:rsid w:val="00F0565D"/>
    <w:rsid w:val="00F06B52"/>
    <w:rsid w:val="00F075EB"/>
    <w:rsid w:val="00F104AB"/>
    <w:rsid w:val="00F147A4"/>
    <w:rsid w:val="00F1545B"/>
    <w:rsid w:val="00F15A14"/>
    <w:rsid w:val="00F15D1E"/>
    <w:rsid w:val="00F1780C"/>
    <w:rsid w:val="00F17A4B"/>
    <w:rsid w:val="00F2291D"/>
    <w:rsid w:val="00F30D2D"/>
    <w:rsid w:val="00F3196C"/>
    <w:rsid w:val="00F3232F"/>
    <w:rsid w:val="00F343D0"/>
    <w:rsid w:val="00F34DA1"/>
    <w:rsid w:val="00F416CD"/>
    <w:rsid w:val="00F451A4"/>
    <w:rsid w:val="00F46620"/>
    <w:rsid w:val="00F5710C"/>
    <w:rsid w:val="00F617FE"/>
    <w:rsid w:val="00F652A6"/>
    <w:rsid w:val="00F7081B"/>
    <w:rsid w:val="00F70970"/>
    <w:rsid w:val="00F7274E"/>
    <w:rsid w:val="00F76503"/>
    <w:rsid w:val="00F8359D"/>
    <w:rsid w:val="00F84C3C"/>
    <w:rsid w:val="00F86AFF"/>
    <w:rsid w:val="00F87495"/>
    <w:rsid w:val="00F97BF7"/>
    <w:rsid w:val="00FA18BF"/>
    <w:rsid w:val="00FA19B4"/>
    <w:rsid w:val="00FA1FD8"/>
    <w:rsid w:val="00FA26F8"/>
    <w:rsid w:val="00FA7EC8"/>
    <w:rsid w:val="00FB3D0D"/>
    <w:rsid w:val="00FB3EE2"/>
    <w:rsid w:val="00FB4634"/>
    <w:rsid w:val="00FB5BF7"/>
    <w:rsid w:val="00FB5E97"/>
    <w:rsid w:val="00FB6BE6"/>
    <w:rsid w:val="00FB79A3"/>
    <w:rsid w:val="00FB7D12"/>
    <w:rsid w:val="00FC0C8F"/>
    <w:rsid w:val="00FC5ADC"/>
    <w:rsid w:val="00FD0DFA"/>
    <w:rsid w:val="00FD2ABF"/>
    <w:rsid w:val="00FD49E6"/>
    <w:rsid w:val="00FD6F2A"/>
    <w:rsid w:val="00FD7C62"/>
    <w:rsid w:val="00FE5560"/>
    <w:rsid w:val="00FE55EC"/>
    <w:rsid w:val="00FF12B3"/>
    <w:rsid w:val="00FF1723"/>
    <w:rsid w:val="00FF4820"/>
  </w:rsids>
  <w:docVars>
    <w:docVar w:name="CARD_ID" w:val="20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9544A20-F022-4A47-B332-4BBC51EC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C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355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locked/>
    <w:rsid w:val="00355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355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355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355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355B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355B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355B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355B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Normal"/>
    <w:rsid w:val="008E12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F86AF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Preformatted"/>
    <w:uiPriority w:val="99"/>
    <w:rsid w:val="005B5B9C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67060"/>
    <w:pPr>
      <w:spacing w:before="100" w:beforeAutospacing="1" w:after="100" w:afterAutospacing="1"/>
    </w:pPr>
  </w:style>
  <w:style w:type="character" w:customStyle="1" w:styleId="snippetequal">
    <w:name w:val="snippet_equal"/>
    <w:rsid w:val="00A56E56"/>
  </w:style>
  <w:style w:type="character" w:styleId="Strong">
    <w:name w:val="Strong"/>
    <w:uiPriority w:val="22"/>
    <w:qFormat/>
    <w:locked/>
    <w:rsid w:val="00355BC3"/>
    <w:rPr>
      <w:b/>
      <w:bCs/>
    </w:rPr>
  </w:style>
  <w:style w:type="paragraph" w:customStyle="1" w:styleId="ConsPlusNormal">
    <w:name w:val="ConsPlusNormal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031675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link w:val="BodyText"/>
    <w:rsid w:val="00031675"/>
    <w:rPr>
      <w:rFonts w:ascii="Arial" w:eastAsia="Times New Roman" w:hAnsi="Arial"/>
      <w:spacing w:val="-5"/>
      <w:lang w:eastAsia="x-none"/>
    </w:rPr>
  </w:style>
  <w:style w:type="paragraph" w:styleId="BodyText2">
    <w:name w:val="Body Text 2"/>
    <w:basedOn w:val="Normal"/>
    <w:link w:val="2"/>
    <w:unhideWhenUsed/>
    <w:rsid w:val="00031675"/>
    <w:pPr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2">
    <w:name w:val="Основной текст 2 Знак"/>
    <w:link w:val="BodyText2"/>
    <w:rsid w:val="00031675"/>
    <w:rPr>
      <w:rFonts w:ascii="Arial" w:eastAsia="Times New Roman" w:hAnsi="Arial"/>
      <w:lang w:eastAsia="x-none"/>
    </w:rPr>
  </w:style>
  <w:style w:type="character" w:customStyle="1" w:styleId="hps">
    <w:name w:val="hps"/>
    <w:rsid w:val="00031675"/>
  </w:style>
  <w:style w:type="paragraph" w:styleId="BodyTextIndent">
    <w:name w:val="Body Text Indent"/>
    <w:basedOn w:val="Normal"/>
    <w:link w:val="a0"/>
    <w:rsid w:val="001E516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1E516D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EA"/>
  </w:style>
  <w:style w:type="character" w:customStyle="1" w:styleId="a1">
    <w:name w:val="Основной текст_"/>
    <w:link w:val="10"/>
    <w:rsid w:val="00247DF8"/>
    <w:rPr>
      <w:rFonts w:ascii="Times New Roman" w:hAnsi="Times New Roman" w:cs="Times New Roman"/>
      <w:u w:val="none"/>
    </w:rPr>
  </w:style>
  <w:style w:type="character" w:customStyle="1" w:styleId="longtext">
    <w:name w:val="long_text"/>
    <w:rsid w:val="00905B25"/>
  </w:style>
  <w:style w:type="paragraph" w:styleId="Header">
    <w:name w:val="header"/>
    <w:basedOn w:val="Normal"/>
    <w:link w:val="a2"/>
    <w:uiPriority w:val="99"/>
    <w:rsid w:val="00B03C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B03C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3"/>
    <w:rsid w:val="00B03C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rsid w:val="00B03C7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4"/>
    <w:rsid w:val="00134D6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BalloonText"/>
    <w:rsid w:val="00134D69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Normal"/>
    <w:link w:val="2Exact"/>
    <w:rsid w:val="006F3E96"/>
    <w:pPr>
      <w:widowControl w:val="0"/>
      <w:shd w:val="clear" w:color="auto" w:fill="FFFFFF"/>
      <w:spacing w:before="60" w:line="322" w:lineRule="exact"/>
      <w:ind w:firstLine="720"/>
      <w:jc w:val="both"/>
    </w:pPr>
    <w:rPr>
      <w:b/>
      <w:bCs/>
      <w:i/>
      <w:iCs/>
      <w:color w:val="000000"/>
      <w:sz w:val="26"/>
      <w:szCs w:val="26"/>
    </w:rPr>
  </w:style>
  <w:style w:type="character" w:customStyle="1" w:styleId="2Exact">
    <w:name w:val="Основной текст (2) Exact"/>
    <w:link w:val="20"/>
    <w:rsid w:val="006F3E96"/>
    <w:rPr>
      <w:rFonts w:ascii="Times New Roman" w:eastAsia="Times New Roman" w:hAnsi="Times New Roman"/>
      <w:b/>
      <w:bCs/>
      <w:i/>
      <w:iCs/>
      <w:color w:val="000000"/>
      <w:sz w:val="26"/>
      <w:szCs w:val="26"/>
      <w:shd w:val="clear" w:color="auto" w:fill="FFFFFF"/>
    </w:rPr>
  </w:style>
  <w:style w:type="character" w:styleId="Emphasis">
    <w:name w:val="Emphasis"/>
    <w:uiPriority w:val="20"/>
    <w:qFormat/>
    <w:locked/>
    <w:rsid w:val="00355BC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55BC3"/>
    <w:rPr>
      <w:szCs w:val="32"/>
    </w:rPr>
  </w:style>
  <w:style w:type="character" w:customStyle="1" w:styleId="1">
    <w:name w:val="Заголовок 1 Знак"/>
    <w:link w:val="Heading1"/>
    <w:uiPriority w:val="9"/>
    <w:rsid w:val="00355BC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Heading2"/>
    <w:uiPriority w:val="9"/>
    <w:semiHidden/>
    <w:rsid w:val="00355B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355BC3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"/>
    <w:semiHidden/>
    <w:rsid w:val="00355BC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355BC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355BC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355BC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355BC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355BC3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locked/>
    <w:rsid w:val="00355BC3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a5"/>
    <w:uiPriority w:val="10"/>
    <w:qFormat/>
    <w:locked/>
    <w:rsid w:val="00355B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Title"/>
    <w:uiPriority w:val="10"/>
    <w:rsid w:val="00355BC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6"/>
    <w:uiPriority w:val="11"/>
    <w:qFormat/>
    <w:locked/>
    <w:rsid w:val="00355BC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Subtitle"/>
    <w:uiPriority w:val="11"/>
    <w:rsid w:val="00355BC3"/>
    <w:rPr>
      <w:rFonts w:ascii="Cambria" w:eastAsia="Times New Roman" w:hAnsi="Cambria"/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355BC3"/>
    <w:rPr>
      <w:i/>
    </w:rPr>
  </w:style>
  <w:style w:type="character" w:customStyle="1" w:styleId="22">
    <w:name w:val="Цитата 2 Знак"/>
    <w:link w:val="Quote"/>
    <w:uiPriority w:val="29"/>
    <w:rsid w:val="00355BC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7"/>
    <w:uiPriority w:val="30"/>
    <w:qFormat/>
    <w:rsid w:val="00355BC3"/>
    <w:pPr>
      <w:ind w:left="720" w:right="720"/>
    </w:pPr>
    <w:rPr>
      <w:b/>
      <w:i/>
      <w:szCs w:val="22"/>
    </w:rPr>
  </w:style>
  <w:style w:type="character" w:customStyle="1" w:styleId="a7">
    <w:name w:val="Выделенная цитата Знак"/>
    <w:link w:val="IntenseQuote"/>
    <w:uiPriority w:val="30"/>
    <w:rsid w:val="00355BC3"/>
    <w:rPr>
      <w:b/>
      <w:i/>
      <w:sz w:val="24"/>
    </w:rPr>
  </w:style>
  <w:style w:type="character" w:styleId="SubtleEmphasis">
    <w:name w:val="Subtle Emphasis"/>
    <w:uiPriority w:val="19"/>
    <w:qFormat/>
    <w:rsid w:val="00355BC3"/>
    <w:rPr>
      <w:i/>
      <w:color w:val="5A5A5A"/>
    </w:rPr>
  </w:style>
  <w:style w:type="character" w:styleId="IntenseEmphasis">
    <w:name w:val="Intense Emphasis"/>
    <w:uiPriority w:val="21"/>
    <w:qFormat/>
    <w:rsid w:val="00355BC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55BC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55BC3"/>
    <w:rPr>
      <w:b/>
      <w:sz w:val="24"/>
      <w:u w:val="single"/>
    </w:rPr>
  </w:style>
  <w:style w:type="character" w:styleId="BookTitle">
    <w:name w:val="Book Title"/>
    <w:uiPriority w:val="33"/>
    <w:qFormat/>
    <w:rsid w:val="00355BC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BC3"/>
    <w:pPr>
      <w:outlineLvl w:val="9"/>
    </w:pPr>
  </w:style>
  <w:style w:type="paragraph" w:styleId="ListParagraph">
    <w:name w:val="List Paragraph"/>
    <w:basedOn w:val="Normal"/>
    <w:uiPriority w:val="34"/>
    <w:qFormat/>
    <w:rsid w:val="00355BC3"/>
    <w:pPr>
      <w:ind w:left="720"/>
      <w:contextualSpacing/>
    </w:pPr>
  </w:style>
  <w:style w:type="paragraph" w:customStyle="1" w:styleId="10">
    <w:name w:val="Основной текст1"/>
    <w:basedOn w:val="Normal"/>
    <w:link w:val="a1"/>
    <w:rsid w:val="00242490"/>
    <w:pPr>
      <w:widowControl w:val="0"/>
      <w:shd w:val="clear" w:color="auto" w:fill="FFFFFF"/>
      <w:spacing w:line="322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customStyle="1" w:styleId="23">
    <w:name w:val="Основной текст2"/>
    <w:basedOn w:val="Normal"/>
    <w:rsid w:val="00A53698"/>
    <w:pPr>
      <w:widowControl w:val="0"/>
      <w:shd w:val="clear" w:color="auto" w:fill="FFFFFF"/>
      <w:spacing w:line="293" w:lineRule="exact"/>
      <w:jc w:val="both"/>
    </w:pPr>
    <w:rPr>
      <w:rFonts w:ascii="Times New Roman" w:hAnsi="Times New Roman"/>
      <w:color w:val="000000"/>
      <w:spacing w:val="3"/>
      <w:sz w:val="23"/>
      <w:szCs w:val="23"/>
    </w:rPr>
  </w:style>
  <w:style w:type="paragraph" w:styleId="PlainText">
    <w:name w:val="Plain Text"/>
    <w:aliases w:val="Текст Знак Знак Знак Знак,Текст Знак Знак Знак Знак Знак Знак,Текст Знак Знак Знак Знак Знак Знак Знак Знак"/>
    <w:basedOn w:val="Normal"/>
    <w:link w:val="a8"/>
    <w:rsid w:val="00FB4634"/>
    <w:rPr>
      <w:rFonts w:ascii="Courier New" w:hAnsi="Courier New"/>
      <w:sz w:val="20"/>
      <w:szCs w:val="20"/>
    </w:rPr>
  </w:style>
  <w:style w:type="character" w:customStyle="1" w:styleId="a8">
    <w:name w:val="Текст Знак"/>
    <w:aliases w:val="Текст Знак Знак Знак Знак Знак,Текст Знак Знак Знак Знак Знак Знак Знак,Текст Знак Знак Знак Знак Знак Знак Знак Знак Знак"/>
    <w:basedOn w:val="DefaultParagraphFont"/>
    <w:link w:val="PlainText"/>
    <w:rsid w:val="00FB4634"/>
    <w:rPr>
      <w:rFonts w:ascii="Courier New" w:hAnsi="Courier New"/>
    </w:rPr>
  </w:style>
  <w:style w:type="paragraph" w:customStyle="1" w:styleId="ConsNonformat">
    <w:name w:val="ConsNonformat"/>
    <w:link w:val="ConsNonformat0"/>
    <w:qFormat/>
    <w:rsid w:val="00FB4634"/>
    <w:pPr>
      <w:widowControl w:val="0"/>
      <w:suppressAutoHyphens/>
      <w:autoSpaceDE w:val="0"/>
    </w:pPr>
    <w:rPr>
      <w:rFonts w:ascii="Courier New" w:eastAsia="Arial" w:hAnsi="Courier New"/>
      <w:sz w:val="26"/>
      <w:szCs w:val="24"/>
      <w:lang w:val="uk-UA" w:eastAsia="ar-SA"/>
    </w:rPr>
  </w:style>
  <w:style w:type="character" w:customStyle="1" w:styleId="ConsNonformat0">
    <w:name w:val="ConsNonformat Знак"/>
    <w:link w:val="ConsNonformat"/>
    <w:locked/>
    <w:rsid w:val="00FB4634"/>
    <w:rPr>
      <w:rFonts w:ascii="Courier New" w:eastAsia="Arial" w:hAnsi="Courier New"/>
      <w:sz w:val="2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.1/?marker=fdoctlaw" TargetMode="External" /><Relationship Id="rId6" Type="http://schemas.openxmlformats.org/officeDocument/2006/relationships/hyperlink" Target="consultantplus://offline/ref=528CBA5F939672796594EC365EA4B05C3A060739BB0CB9E08FDC8FF75D31C228B284D793420BB18E590F1BD315C1FA09D370E5234074O7YBN" TargetMode="External" /><Relationship Id="rId7" Type="http://schemas.openxmlformats.org/officeDocument/2006/relationships/hyperlink" Target="http://sudact.ru/law/uk-rf/obshchaia-chast/razdel-iv/glava-11/statia-76.2/?marker=fdoctlaw" TargetMode="External" /><Relationship Id="rId8" Type="http://schemas.openxmlformats.org/officeDocument/2006/relationships/hyperlink" Target="garantF1://71335376.762" TargetMode="External" /><Relationship Id="rId9" Type="http://schemas.openxmlformats.org/officeDocument/2006/relationships/hyperlink" Target="garantF1://10008000.762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9602-E129-4D9E-A021-9D9A8CE8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