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47775" w:rsidRPr="00AA5DFE" w:rsidP="00AA5DFE">
      <w:pPr>
        <w:widowControl w:val="0"/>
        <w:ind w:firstLine="708"/>
        <w:jc w:val="right"/>
        <w:rPr>
          <w:rFonts w:ascii="Times New Roman" w:hAnsi="Times New Roman"/>
          <w:sz w:val="28"/>
          <w:szCs w:val="28"/>
        </w:rPr>
      </w:pPr>
      <w:r w:rsidRPr="00AA5DFE">
        <w:rPr>
          <w:rFonts w:ascii="Times New Roman" w:hAnsi="Times New Roman"/>
          <w:sz w:val="28"/>
          <w:szCs w:val="28"/>
        </w:rPr>
        <w:t>Дело № 1-4-</w:t>
      </w:r>
      <w:r w:rsidRPr="003B6F2F">
        <w:rPr>
          <w:rFonts w:ascii="Times New Roman" w:hAnsi="Times New Roman"/>
          <w:sz w:val="28"/>
          <w:szCs w:val="28"/>
        </w:rPr>
        <w:t>1</w:t>
      </w:r>
      <w:r w:rsidRPr="00AA5DFE">
        <w:rPr>
          <w:rFonts w:ascii="Times New Roman" w:hAnsi="Times New Roman"/>
          <w:sz w:val="28"/>
          <w:szCs w:val="28"/>
        </w:rPr>
        <w:t>6/2019</w:t>
      </w:r>
    </w:p>
    <w:p w:rsidR="00347775" w:rsidRPr="00AA5DFE" w:rsidP="00AA5DFE">
      <w:pPr>
        <w:widowControl w:val="0"/>
        <w:jc w:val="center"/>
        <w:rPr>
          <w:rFonts w:ascii="Times New Roman" w:hAnsi="Times New Roman"/>
          <w:b/>
          <w:bCs/>
          <w:sz w:val="28"/>
          <w:szCs w:val="28"/>
        </w:rPr>
      </w:pPr>
      <w:r w:rsidRPr="00AA5DFE">
        <w:rPr>
          <w:rFonts w:ascii="Times New Roman" w:hAnsi="Times New Roman"/>
          <w:b/>
          <w:bCs/>
          <w:sz w:val="28"/>
          <w:szCs w:val="28"/>
        </w:rPr>
        <w:t>ПРИГОВОР</w:t>
      </w:r>
    </w:p>
    <w:p w:rsidR="00347775" w:rsidRPr="00AA5DFE" w:rsidP="00AA5DFE">
      <w:pPr>
        <w:widowControl w:val="0"/>
        <w:jc w:val="center"/>
        <w:rPr>
          <w:rFonts w:ascii="Times New Roman" w:hAnsi="Times New Roman"/>
          <w:sz w:val="28"/>
          <w:szCs w:val="28"/>
        </w:rPr>
      </w:pPr>
      <w:r w:rsidRPr="00AA5DFE">
        <w:rPr>
          <w:rFonts w:ascii="Times New Roman" w:hAnsi="Times New Roman"/>
          <w:b/>
          <w:bCs/>
          <w:sz w:val="28"/>
          <w:szCs w:val="28"/>
        </w:rPr>
        <w:t>именем Российской Федерации</w:t>
      </w:r>
    </w:p>
    <w:p w:rsidR="00347775" w:rsidRPr="00AA5DFE" w:rsidP="00AA5DFE">
      <w:pPr>
        <w:widowControl w:val="0"/>
        <w:jc w:val="both"/>
        <w:rPr>
          <w:rFonts w:ascii="Times New Roman" w:hAnsi="Times New Roman"/>
          <w:sz w:val="28"/>
          <w:szCs w:val="28"/>
        </w:rPr>
      </w:pPr>
    </w:p>
    <w:p w:rsidR="00347775" w:rsidRPr="00AA5DFE" w:rsidP="00AA5DFE">
      <w:pPr>
        <w:widowControl w:val="0"/>
        <w:jc w:val="both"/>
        <w:rPr>
          <w:rFonts w:ascii="Times New Roman" w:hAnsi="Times New Roman"/>
          <w:sz w:val="28"/>
          <w:szCs w:val="28"/>
        </w:rPr>
      </w:pPr>
      <w:r w:rsidRPr="00AA5DFE">
        <w:rPr>
          <w:rFonts w:ascii="Times New Roman" w:hAnsi="Times New Roman"/>
          <w:sz w:val="28"/>
          <w:szCs w:val="28"/>
        </w:rPr>
        <w:t xml:space="preserve">25 марта 2019 года </w:t>
      </w:r>
      <w:r w:rsidRPr="00AA5DFE">
        <w:rPr>
          <w:rFonts w:ascii="Times New Roman" w:hAnsi="Times New Roman"/>
          <w:sz w:val="28"/>
          <w:szCs w:val="28"/>
        </w:rPr>
        <w:tab/>
        <w:t xml:space="preserve">                    </w:t>
      </w:r>
      <w:r w:rsidRPr="00AA5DFE">
        <w:rPr>
          <w:rFonts w:ascii="Times New Roman" w:hAnsi="Times New Roman"/>
          <w:sz w:val="28"/>
          <w:szCs w:val="28"/>
        </w:rPr>
        <w:tab/>
        <w:t xml:space="preserve">                              </w:t>
      </w:r>
      <w:r w:rsidRPr="00AA5DFE">
        <w:rPr>
          <w:rFonts w:ascii="Times New Roman" w:hAnsi="Times New Roman"/>
          <w:sz w:val="28"/>
          <w:szCs w:val="28"/>
        </w:rPr>
        <w:tab/>
        <w:t xml:space="preserve">              г. Симферополь</w:t>
      </w:r>
    </w:p>
    <w:p w:rsidR="00347775" w:rsidRPr="00AA5DFE" w:rsidP="00AA5DFE">
      <w:pPr>
        <w:widowControl w:val="0"/>
        <w:jc w:val="both"/>
        <w:rPr>
          <w:rFonts w:ascii="Times New Roman" w:hAnsi="Times New Roman"/>
          <w:sz w:val="28"/>
          <w:szCs w:val="28"/>
        </w:rPr>
      </w:pPr>
    </w:p>
    <w:p w:rsidR="00347775" w:rsidRPr="00AA5DFE" w:rsidP="00AA5DFE">
      <w:pPr>
        <w:widowControl w:val="0"/>
        <w:ind w:firstLine="709"/>
        <w:jc w:val="both"/>
        <w:rPr>
          <w:rFonts w:ascii="Times New Roman" w:hAnsi="Times New Roman"/>
          <w:sz w:val="28"/>
          <w:szCs w:val="28"/>
        </w:rPr>
      </w:pPr>
      <w:r w:rsidRPr="00AA5DFE">
        <w:rPr>
          <w:rFonts w:ascii="Times New Roman" w:hAnsi="Times New Roman"/>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w:t>
      </w:r>
      <w:r w:rsidRPr="00AA5DFE">
        <w:rPr>
          <w:rFonts w:ascii="Times New Roman" w:hAnsi="Times New Roman"/>
          <w:bCs/>
          <w:sz w:val="28"/>
          <w:szCs w:val="28"/>
        </w:rPr>
        <w:t>,</w:t>
      </w:r>
    </w:p>
    <w:p w:rsidR="00347775" w:rsidRPr="00AA5DFE" w:rsidP="00AA5DFE">
      <w:pPr>
        <w:widowControl w:val="0"/>
        <w:ind w:firstLine="709"/>
        <w:jc w:val="both"/>
        <w:rPr>
          <w:rFonts w:ascii="Times New Roman" w:hAnsi="Times New Roman"/>
          <w:sz w:val="28"/>
          <w:szCs w:val="28"/>
        </w:rPr>
      </w:pPr>
      <w:r w:rsidRPr="00AA5DFE">
        <w:rPr>
          <w:rFonts w:ascii="Times New Roman" w:hAnsi="Times New Roman"/>
          <w:sz w:val="28"/>
          <w:szCs w:val="28"/>
        </w:rPr>
        <w:t>при секретаре – Алексеевой А.С.,</w:t>
      </w:r>
    </w:p>
    <w:p w:rsidR="00347775" w:rsidRPr="00AA5DFE" w:rsidP="00AA5DFE">
      <w:pPr>
        <w:widowControl w:val="0"/>
        <w:autoSpaceDE w:val="0"/>
        <w:autoSpaceDN w:val="0"/>
        <w:adjustRightInd w:val="0"/>
        <w:ind w:firstLine="709"/>
        <w:jc w:val="both"/>
        <w:rPr>
          <w:rFonts w:ascii="Times New Roman" w:hAnsi="Times New Roman"/>
          <w:bCs/>
          <w:sz w:val="28"/>
          <w:szCs w:val="28"/>
        </w:rPr>
      </w:pPr>
      <w:r w:rsidRPr="00AA5DFE">
        <w:rPr>
          <w:rFonts w:ascii="Times New Roman" w:hAnsi="Times New Roman"/>
          <w:bCs/>
          <w:sz w:val="28"/>
          <w:szCs w:val="28"/>
        </w:rPr>
        <w:t xml:space="preserve">с участием государственного обвинителя - </w:t>
      </w:r>
      <w:r w:rsidRPr="00AA5DFE">
        <w:rPr>
          <w:rFonts w:ascii="Times New Roman" w:hAnsi="Times New Roman"/>
          <w:bCs/>
          <w:color w:val="000000"/>
          <w:sz w:val="28"/>
          <w:szCs w:val="28"/>
        </w:rPr>
        <w:t>Семеновой Т.С.,</w:t>
      </w:r>
    </w:p>
    <w:p w:rsidR="00347775" w:rsidRPr="00AA5DFE" w:rsidP="00AA5DFE">
      <w:pPr>
        <w:tabs>
          <w:tab w:val="left" w:pos="-851"/>
        </w:tabs>
        <w:ind w:firstLine="709"/>
        <w:jc w:val="both"/>
        <w:rPr>
          <w:rFonts w:ascii="Times New Roman" w:hAnsi="Times New Roman"/>
          <w:sz w:val="28"/>
          <w:szCs w:val="28"/>
        </w:rPr>
      </w:pPr>
      <w:r w:rsidRPr="00AA5DFE">
        <w:rPr>
          <w:rFonts w:ascii="Times New Roman" w:hAnsi="Times New Roman"/>
          <w:sz w:val="28"/>
          <w:szCs w:val="28"/>
        </w:rPr>
        <w:t xml:space="preserve">подсудимого – Жданова Е.В., </w:t>
      </w:r>
    </w:p>
    <w:p w:rsidR="00347775" w:rsidRPr="00AA5DFE" w:rsidP="00AA5DFE">
      <w:pPr>
        <w:tabs>
          <w:tab w:val="left" w:pos="-851"/>
        </w:tabs>
        <w:ind w:right="-6" w:firstLine="709"/>
        <w:jc w:val="both"/>
        <w:rPr>
          <w:rFonts w:ascii="Times New Roman" w:hAnsi="Times New Roman"/>
          <w:sz w:val="28"/>
          <w:szCs w:val="28"/>
        </w:rPr>
      </w:pPr>
      <w:r w:rsidRPr="00AA5DFE">
        <w:rPr>
          <w:rFonts w:ascii="Times New Roman" w:hAnsi="Times New Roman"/>
          <w:sz w:val="28"/>
          <w:szCs w:val="28"/>
        </w:rPr>
        <w:t>защитника - адвоката Рустемова К.Д., представившего ордер № 121 от 01 марта 2019 года и удостоверение № 1532 от 29 апреля 2016 года,</w:t>
      </w:r>
    </w:p>
    <w:p w:rsidR="00347775" w:rsidRPr="00AA5DFE" w:rsidP="00AA5DFE">
      <w:pPr>
        <w:widowControl w:val="0"/>
        <w:ind w:firstLine="709"/>
        <w:jc w:val="both"/>
        <w:rPr>
          <w:rFonts w:ascii="Times New Roman" w:hAnsi="Times New Roman"/>
          <w:sz w:val="28"/>
          <w:szCs w:val="28"/>
        </w:rPr>
      </w:pPr>
      <w:r w:rsidRPr="00AA5DFE">
        <w:rPr>
          <w:rFonts w:ascii="Times New Roman" w:hAnsi="Times New Roman"/>
          <w:bCs/>
          <w:sz w:val="28"/>
          <w:szCs w:val="28"/>
        </w:rPr>
        <w:t xml:space="preserve">рассмотрев в открытом судебном заседании в порядке особого судебного производства уголовное дело </w:t>
      </w:r>
      <w:r w:rsidRPr="00AA5DFE">
        <w:rPr>
          <w:rFonts w:ascii="Times New Roman" w:hAnsi="Times New Roman"/>
          <w:sz w:val="28"/>
          <w:szCs w:val="28"/>
        </w:rPr>
        <w:t xml:space="preserve">по обвинению: </w:t>
      </w:r>
    </w:p>
    <w:p w:rsidR="00347775" w:rsidRPr="00AA5DFE" w:rsidP="00AA5DFE">
      <w:pPr>
        <w:ind w:left="3402"/>
        <w:jc w:val="both"/>
        <w:rPr>
          <w:rFonts w:ascii="Times New Roman" w:hAnsi="Times New Roman"/>
          <w:sz w:val="28"/>
          <w:szCs w:val="28"/>
        </w:rPr>
      </w:pPr>
      <w:r w:rsidRPr="003B6F2F">
        <w:rPr>
          <w:rFonts w:ascii="Times New Roman" w:hAnsi="Times New Roman"/>
          <w:sz w:val="28"/>
          <w:szCs w:val="28"/>
        </w:rPr>
        <w:t xml:space="preserve">Жданова Евгения Васильевича, &lt;ДАННЫЕ ИЗЪЯТЫ&gt; года рождения, уроженца &lt;ДАННЫЕ ИЗЪЯТЫ&gt;, гражданина РФ, со средним образованием, не женатого, имеющего на иждивении малолетнюю дочь &lt;ДАННЫЕ ИЗЪЯТЫ&gt;, &lt;ДАННЫЕ ИЗЪЯТЫ&gt; </w:t>
      </w:r>
      <w:r w:rsidRPr="00AA5DFE">
        <w:rPr>
          <w:rFonts w:ascii="Times New Roman" w:hAnsi="Times New Roman"/>
          <w:sz w:val="28"/>
          <w:szCs w:val="28"/>
        </w:rPr>
        <w:t xml:space="preserve">года рождения, официально не трудоустроенного, военнообязанного, зарегистрированного и проживающего по адресу: </w:t>
      </w:r>
      <w:r w:rsidRPr="003B6F2F">
        <w:rPr>
          <w:rFonts w:ascii="Times New Roman" w:hAnsi="Times New Roman"/>
          <w:sz w:val="28"/>
          <w:szCs w:val="28"/>
        </w:rPr>
        <w:t>&lt;ДАННЫЕ ИЗЪЯТЫ&gt;</w:t>
      </w:r>
      <w:r w:rsidRPr="00AA5DFE">
        <w:rPr>
          <w:rFonts w:ascii="Times New Roman" w:hAnsi="Times New Roman"/>
          <w:sz w:val="28"/>
          <w:szCs w:val="28"/>
        </w:rPr>
        <w:t>, ранее не судимого</w:t>
      </w:r>
      <w:r w:rsidRPr="00AA5DFE">
        <w:rPr>
          <w:rStyle w:val="snippetequal"/>
          <w:rFonts w:ascii="Times New Roman" w:hAnsi="Times New Roman"/>
          <w:bCs/>
          <w:sz w:val="28"/>
          <w:szCs w:val="28"/>
          <w:bdr w:val="none" w:sz="0" w:space="0" w:color="auto" w:frame="1"/>
        </w:rPr>
        <w:t>,</w:t>
      </w:r>
    </w:p>
    <w:p w:rsidR="00347775" w:rsidRPr="00AA5DFE" w:rsidP="00AA5DFE">
      <w:pPr>
        <w:widowControl w:val="0"/>
        <w:jc w:val="both"/>
        <w:rPr>
          <w:rFonts w:ascii="Times New Roman" w:hAnsi="Times New Roman"/>
          <w:sz w:val="28"/>
          <w:szCs w:val="28"/>
        </w:rPr>
      </w:pPr>
      <w:r w:rsidRPr="00AA5DFE">
        <w:rPr>
          <w:rFonts w:ascii="Times New Roman" w:hAnsi="Times New Roman"/>
          <w:sz w:val="28"/>
          <w:szCs w:val="28"/>
        </w:rPr>
        <w:t xml:space="preserve">в совершении преступления, предусмотренного ст. 319 УК РФ,    </w:t>
      </w:r>
    </w:p>
    <w:p w:rsidR="00347775" w:rsidRPr="00AA5DFE" w:rsidP="00AA5DFE">
      <w:pPr>
        <w:widowControl w:val="0"/>
        <w:jc w:val="center"/>
        <w:rPr>
          <w:rFonts w:ascii="Times New Roman" w:hAnsi="Times New Roman"/>
          <w:b/>
          <w:sz w:val="28"/>
          <w:szCs w:val="28"/>
        </w:rPr>
      </w:pPr>
    </w:p>
    <w:p w:rsidR="00347775" w:rsidRPr="00AA5DFE" w:rsidP="00AA5DFE">
      <w:pPr>
        <w:widowControl w:val="0"/>
        <w:jc w:val="center"/>
        <w:rPr>
          <w:rFonts w:ascii="Times New Roman" w:hAnsi="Times New Roman"/>
          <w:b/>
          <w:sz w:val="28"/>
          <w:szCs w:val="28"/>
        </w:rPr>
      </w:pPr>
      <w:r w:rsidRPr="00AA5DFE">
        <w:rPr>
          <w:rFonts w:ascii="Times New Roman" w:hAnsi="Times New Roman"/>
          <w:b/>
          <w:sz w:val="28"/>
          <w:szCs w:val="28"/>
        </w:rPr>
        <w:t>УСТАНОВИЛ:</w:t>
      </w:r>
    </w:p>
    <w:p w:rsidR="00347775" w:rsidRPr="00AA5DFE" w:rsidP="00AA5DFE">
      <w:pPr>
        <w:widowControl w:val="0"/>
        <w:jc w:val="center"/>
        <w:rPr>
          <w:rFonts w:ascii="Times New Roman" w:hAnsi="Times New Roman"/>
          <w:b/>
          <w:sz w:val="28"/>
          <w:szCs w:val="28"/>
        </w:rPr>
      </w:pP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Жданов Е.В. обвиняется в совершении умышленного преступления против порядка управления, при следующих обстоятельствах.</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 xml:space="preserve">Согласно выписки из приказа начальника ФГКУ «УВО ВНГ России по Республике Крым» № </w:t>
      </w:r>
      <w:r w:rsidRPr="003B6F2F">
        <w:rPr>
          <w:rFonts w:ascii="Times New Roman" w:hAnsi="Times New Roman"/>
          <w:sz w:val="28"/>
          <w:szCs w:val="28"/>
        </w:rPr>
        <w:t>&lt;ДАННЫЕ ИЗЪЯТЫ&gt;</w:t>
      </w:r>
      <w:r w:rsidRPr="00AA5DFE">
        <w:rPr>
          <w:rFonts w:ascii="Times New Roman" w:hAnsi="Times New Roman"/>
          <w:sz w:val="28"/>
          <w:szCs w:val="28"/>
        </w:rPr>
        <w:t xml:space="preserve"> от </w:t>
      </w:r>
      <w:r w:rsidRPr="003B6F2F">
        <w:rPr>
          <w:rFonts w:ascii="Times New Roman" w:hAnsi="Times New Roman"/>
          <w:sz w:val="28"/>
          <w:szCs w:val="28"/>
        </w:rPr>
        <w:t>&lt;ДАННЫЕ ИЗЪЯТЫ&gt;</w:t>
      </w:r>
      <w:r w:rsidRPr="00AA5DFE">
        <w:rPr>
          <w:rFonts w:ascii="Times New Roman" w:hAnsi="Times New Roman"/>
          <w:sz w:val="28"/>
          <w:szCs w:val="28"/>
        </w:rPr>
        <w:t xml:space="preserve">сержант полиции </w:t>
      </w:r>
      <w:r w:rsidRPr="003B6F2F">
        <w:rPr>
          <w:rFonts w:ascii="Times New Roman" w:hAnsi="Times New Roman"/>
          <w:sz w:val="28"/>
          <w:szCs w:val="28"/>
        </w:rPr>
        <w:t>&lt;ДАННЫЕ ИЗЪЯТЫ&gt;</w:t>
      </w:r>
      <w:r w:rsidRPr="00AA5DFE">
        <w:rPr>
          <w:rFonts w:ascii="Times New Roman" w:hAnsi="Times New Roman"/>
          <w:sz w:val="28"/>
          <w:szCs w:val="28"/>
        </w:rPr>
        <w:t xml:space="preserve"> назначен на должность старшего полицейского 2 взвода полиции 1 роты полиции батальона полиции (отдельного).</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 xml:space="preserve">Согласно выписки из приказа ФГКУ «УВО ВНГ России по Республике Крым» № </w:t>
      </w:r>
      <w:r w:rsidRPr="003B6F2F">
        <w:rPr>
          <w:rFonts w:ascii="Times New Roman" w:hAnsi="Times New Roman"/>
          <w:sz w:val="28"/>
          <w:szCs w:val="28"/>
        </w:rPr>
        <w:t>&lt;ДАННЫЕ ИЗЪЯТЫ&gt;</w:t>
      </w:r>
      <w:r w:rsidRPr="00AA5DFE">
        <w:rPr>
          <w:rFonts w:ascii="Times New Roman" w:hAnsi="Times New Roman"/>
          <w:sz w:val="28"/>
          <w:szCs w:val="28"/>
        </w:rPr>
        <w:t xml:space="preserve"> от </w:t>
      </w:r>
      <w:r w:rsidRPr="003B6F2F">
        <w:rPr>
          <w:rFonts w:ascii="Times New Roman" w:hAnsi="Times New Roman"/>
          <w:sz w:val="28"/>
          <w:szCs w:val="28"/>
        </w:rPr>
        <w:t>&lt;ДАННЫЕ ИЗЪЯТЫ&gt;</w:t>
      </w:r>
      <w:r w:rsidRPr="00AA5DFE">
        <w:rPr>
          <w:rFonts w:ascii="Times New Roman" w:hAnsi="Times New Roman"/>
          <w:sz w:val="28"/>
          <w:szCs w:val="28"/>
        </w:rPr>
        <w:t xml:space="preserve"> старший сержант полиции </w:t>
      </w:r>
      <w:r w:rsidRPr="003B6F2F">
        <w:rPr>
          <w:rFonts w:ascii="Times New Roman" w:hAnsi="Times New Roman"/>
          <w:sz w:val="28"/>
          <w:szCs w:val="28"/>
        </w:rPr>
        <w:t>&lt;ДАННЫЕ ИЗЪЯТЫ&gt;</w:t>
      </w:r>
      <w:r w:rsidRPr="00AA5DFE">
        <w:rPr>
          <w:rFonts w:ascii="Times New Roman" w:hAnsi="Times New Roman"/>
          <w:sz w:val="28"/>
          <w:szCs w:val="28"/>
        </w:rPr>
        <w:t xml:space="preserve"> назначен на должность полицейского (водителя) 2 взвода полиции 1 роты полиции батальона полиции (отдельного).</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 xml:space="preserve">Согласно должностным регламентам утвержденным Начальником ФГКУ «УВЩ ВНГ» России по Республике Крым </w:t>
      </w:r>
      <w:r w:rsidRPr="003B6F2F">
        <w:rPr>
          <w:rFonts w:ascii="Times New Roman" w:hAnsi="Times New Roman"/>
          <w:sz w:val="28"/>
          <w:szCs w:val="28"/>
        </w:rPr>
        <w:t>&lt;ДАННЫЕ ИЗЪЯТЫ&gt;</w:t>
      </w:r>
      <w:r w:rsidRPr="00AA5DFE">
        <w:rPr>
          <w:rFonts w:ascii="Times New Roman" w:hAnsi="Times New Roman"/>
          <w:sz w:val="28"/>
          <w:szCs w:val="28"/>
        </w:rPr>
        <w:t xml:space="preserve"> - старший полицейский 2 взвода полиции 1 роты полиции батальона полиции (отдельного) сержант полиции </w:t>
      </w:r>
      <w:r w:rsidRPr="003B6F2F">
        <w:rPr>
          <w:rFonts w:ascii="Times New Roman" w:hAnsi="Times New Roman"/>
          <w:sz w:val="28"/>
          <w:szCs w:val="28"/>
        </w:rPr>
        <w:t>&lt;ДАННЫЕ ИЗЪЯТЫ&gt;</w:t>
      </w:r>
      <w:r w:rsidRPr="00AA5DFE">
        <w:rPr>
          <w:rFonts w:ascii="Times New Roman" w:hAnsi="Times New Roman"/>
          <w:sz w:val="28"/>
          <w:szCs w:val="28"/>
        </w:rPr>
        <w:t xml:space="preserve"> и полицейский (водителя) 2 взвода полиции 1 роты полиции батальона полиции (отдельного) старший сержант полиции </w:t>
      </w:r>
      <w:r w:rsidRPr="003B6F2F">
        <w:rPr>
          <w:rFonts w:ascii="Times New Roman" w:hAnsi="Times New Roman"/>
          <w:sz w:val="28"/>
          <w:szCs w:val="28"/>
        </w:rPr>
        <w:t>&lt;ДАННЫЕ ИЗЪЯТЫ&gt;</w:t>
      </w:r>
      <w:r w:rsidRPr="00AA5DFE">
        <w:rPr>
          <w:rFonts w:ascii="Times New Roman" w:hAnsi="Times New Roman"/>
          <w:sz w:val="28"/>
          <w:szCs w:val="28"/>
        </w:rPr>
        <w:t xml:space="preserve"> руководствуются Федеральным законом №226 от 03.07.2016 «О войсках национальной гвардии Российской Федерации» (Далее ФЗ №226) в соответствии с ст. 9 уполномочены требовать от граждан соблюдения общественного порядка, прекращения противоправных действий, пресекать преступления, административные правонарушения и противоправные действия; согласно ст.</w:t>
      </w:r>
      <w:r>
        <w:rPr>
          <w:rFonts w:ascii="Times New Roman" w:hAnsi="Times New Roman"/>
          <w:sz w:val="28"/>
          <w:szCs w:val="28"/>
        </w:rPr>
        <w:t>ст.</w:t>
      </w:r>
      <w:r w:rsidRPr="00AA5DFE">
        <w:rPr>
          <w:rFonts w:ascii="Times New Roman" w:hAnsi="Times New Roman"/>
          <w:sz w:val="28"/>
          <w:szCs w:val="28"/>
        </w:rPr>
        <w:t xml:space="preserve"> 18,19,20 ФЗ №226 и п. 6.5 своих должностных регламентов они имеют право на применение физической силы, специальных средств; в соответствии с п. 7.9 своих должностных регламентов они обязаны обеспечивать правопорядок на маршруте патрулирования.</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 xml:space="preserve">Таким образом, </w:t>
      </w:r>
      <w:r w:rsidRPr="003B6F2F">
        <w:rPr>
          <w:rFonts w:ascii="Times New Roman" w:hAnsi="Times New Roman"/>
          <w:sz w:val="28"/>
          <w:szCs w:val="28"/>
        </w:rPr>
        <w:t>&lt;ДАННЫЕ ИЗЪЯТЫ&gt;</w:t>
      </w:r>
      <w:r w:rsidRPr="00AA5DFE">
        <w:rPr>
          <w:rFonts w:ascii="Times New Roman" w:hAnsi="Times New Roman"/>
          <w:sz w:val="28"/>
          <w:szCs w:val="28"/>
        </w:rPr>
        <w:t xml:space="preserve"> и </w:t>
      </w:r>
      <w:r w:rsidRPr="003B6F2F">
        <w:rPr>
          <w:rFonts w:ascii="Times New Roman" w:hAnsi="Times New Roman"/>
          <w:sz w:val="28"/>
          <w:szCs w:val="28"/>
        </w:rPr>
        <w:t>&lt;ДАННЫЕ ИЗЪЯТЫ&gt;</w:t>
      </w:r>
      <w:r w:rsidRPr="00AA5DFE">
        <w:rPr>
          <w:rFonts w:ascii="Times New Roman" w:hAnsi="Times New Roman"/>
          <w:sz w:val="28"/>
          <w:szCs w:val="28"/>
        </w:rPr>
        <w:t xml:space="preserve"> в силу занимаем</w:t>
      </w:r>
      <w:r>
        <w:rPr>
          <w:rFonts w:ascii="Times New Roman" w:hAnsi="Times New Roman"/>
          <w:sz w:val="28"/>
          <w:szCs w:val="28"/>
        </w:rPr>
        <w:t>ых ими должностей</w:t>
      </w:r>
      <w:r w:rsidRPr="00AA5DFE">
        <w:rPr>
          <w:rFonts w:ascii="Times New Roman" w:hAnsi="Times New Roman"/>
          <w:sz w:val="28"/>
          <w:szCs w:val="28"/>
        </w:rPr>
        <w:t xml:space="preserve"> и наделенными полномочиями являются представителями власти.</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 xml:space="preserve">В соответствии с нарядом на службу сержант полиции </w:t>
      </w:r>
      <w:r w:rsidRPr="003B6F2F">
        <w:rPr>
          <w:rFonts w:ascii="Times New Roman" w:hAnsi="Times New Roman"/>
          <w:sz w:val="28"/>
          <w:szCs w:val="28"/>
        </w:rPr>
        <w:t>&lt;ДАННЫЕ ИЗЪЯТЫ&gt;</w:t>
      </w:r>
      <w:r w:rsidRPr="00AA5DFE">
        <w:rPr>
          <w:rFonts w:ascii="Times New Roman" w:hAnsi="Times New Roman"/>
          <w:sz w:val="28"/>
          <w:szCs w:val="28"/>
        </w:rPr>
        <w:t xml:space="preserve"> и старший сержант полиции </w:t>
      </w:r>
      <w:r w:rsidRPr="003B6F2F">
        <w:rPr>
          <w:rFonts w:ascii="Times New Roman" w:hAnsi="Times New Roman"/>
          <w:sz w:val="28"/>
          <w:szCs w:val="28"/>
        </w:rPr>
        <w:t>&lt;ДАННЫЕ ИЗЪЯТЫ&gt;</w:t>
      </w:r>
      <w:r>
        <w:t xml:space="preserve"> </w:t>
      </w:r>
      <w:r w:rsidRPr="00AA5DFE">
        <w:rPr>
          <w:rFonts w:ascii="Times New Roman" w:hAnsi="Times New Roman"/>
          <w:sz w:val="28"/>
          <w:szCs w:val="28"/>
        </w:rPr>
        <w:t>26.01.2019 находились на службе при исполнении своих должностных обязанностей.</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26.01.2019</w:t>
      </w:r>
      <w:r w:rsidRPr="00AA5DFE">
        <w:rPr>
          <w:rFonts w:ascii="Times New Roman" w:hAnsi="Times New Roman"/>
          <w:sz w:val="28"/>
          <w:szCs w:val="28"/>
        </w:rPr>
        <w:tab/>
        <w:t xml:space="preserve">около 22 час. 00 мин. </w:t>
      </w:r>
      <w:r w:rsidRPr="003B6F2F">
        <w:rPr>
          <w:rFonts w:ascii="Times New Roman" w:hAnsi="Times New Roman"/>
          <w:sz w:val="28"/>
          <w:szCs w:val="28"/>
        </w:rPr>
        <w:t>&lt;ДАННЫЕ ИЗЪЯТЫ&gt;</w:t>
      </w:r>
      <w:r w:rsidRPr="00AA5DFE">
        <w:rPr>
          <w:rFonts w:ascii="Times New Roman" w:hAnsi="Times New Roman"/>
          <w:sz w:val="28"/>
          <w:szCs w:val="28"/>
        </w:rPr>
        <w:t xml:space="preserve"> и </w:t>
      </w:r>
      <w:r w:rsidRPr="003B6F2F">
        <w:rPr>
          <w:rFonts w:ascii="Times New Roman" w:hAnsi="Times New Roman"/>
          <w:sz w:val="28"/>
          <w:szCs w:val="28"/>
        </w:rPr>
        <w:t>&lt;ДАННЫЕ ИЗЪЯТЫ&gt;</w:t>
      </w:r>
      <w:r>
        <w:rPr>
          <w:rFonts w:ascii="Times New Roman" w:hAnsi="Times New Roman"/>
          <w:sz w:val="28"/>
          <w:szCs w:val="28"/>
        </w:rPr>
        <w:t xml:space="preserve"> </w:t>
      </w:r>
      <w:r w:rsidRPr="00AA5DFE">
        <w:rPr>
          <w:rFonts w:ascii="Times New Roman" w:hAnsi="Times New Roman"/>
          <w:sz w:val="28"/>
          <w:szCs w:val="28"/>
        </w:rPr>
        <w:t>находились на маршруте патрулирования вблизи магазина «</w:t>
      </w:r>
      <w:r w:rsidRPr="003B6F2F">
        <w:rPr>
          <w:rFonts w:ascii="Times New Roman" w:hAnsi="Times New Roman"/>
          <w:sz w:val="28"/>
          <w:szCs w:val="28"/>
        </w:rPr>
        <w:t>&lt;ДАННЫЕ ИЗЪЯТЫ&gt;</w:t>
      </w:r>
      <w:r w:rsidRPr="00AA5DFE">
        <w:rPr>
          <w:rFonts w:ascii="Times New Roman" w:hAnsi="Times New Roman"/>
          <w:sz w:val="28"/>
          <w:szCs w:val="28"/>
        </w:rPr>
        <w:t xml:space="preserve">» по адресу: </w:t>
      </w:r>
      <w:r w:rsidRPr="003B6F2F">
        <w:rPr>
          <w:rFonts w:ascii="Times New Roman" w:hAnsi="Times New Roman"/>
          <w:sz w:val="28"/>
          <w:szCs w:val="28"/>
        </w:rPr>
        <w:t>&lt;ДАННЫЕ ИЗЪЯТЫ&gt;</w:t>
      </w:r>
      <w:r w:rsidRPr="00AA5DFE">
        <w:rPr>
          <w:rFonts w:ascii="Times New Roman" w:hAnsi="Times New Roman"/>
          <w:sz w:val="28"/>
          <w:szCs w:val="28"/>
        </w:rPr>
        <w:t xml:space="preserve">, где от </w:t>
      </w:r>
      <w:r w:rsidRPr="003B6F2F">
        <w:rPr>
          <w:rFonts w:ascii="Times New Roman" w:hAnsi="Times New Roman"/>
          <w:sz w:val="28"/>
          <w:szCs w:val="28"/>
        </w:rPr>
        <w:t>&lt;ДАННЫЕ ИЗЪЯТЫ&gt;</w:t>
      </w:r>
      <w:r>
        <w:rPr>
          <w:rFonts w:ascii="Times New Roman" w:hAnsi="Times New Roman"/>
          <w:sz w:val="28"/>
          <w:szCs w:val="28"/>
        </w:rPr>
        <w:t xml:space="preserve"> </w:t>
      </w:r>
      <w:r w:rsidRPr="00AA5DFE">
        <w:rPr>
          <w:rFonts w:ascii="Times New Roman" w:hAnsi="Times New Roman"/>
          <w:sz w:val="28"/>
          <w:szCs w:val="28"/>
        </w:rPr>
        <w:t xml:space="preserve">поступило сообщение о совершении Ждановым Е.В. административного правонарушения в указанном магазине. С целью пресечения административного правонарушения, </w:t>
      </w:r>
      <w:r w:rsidRPr="003B6F2F">
        <w:rPr>
          <w:rFonts w:ascii="Times New Roman" w:hAnsi="Times New Roman"/>
          <w:sz w:val="28"/>
          <w:szCs w:val="28"/>
        </w:rPr>
        <w:t>&lt;ДАННЫЕ ИЗЪЯТЫ&gt;</w:t>
      </w:r>
      <w:r w:rsidRPr="00AA5DFE">
        <w:rPr>
          <w:rFonts w:ascii="Times New Roman" w:hAnsi="Times New Roman"/>
          <w:sz w:val="28"/>
          <w:szCs w:val="28"/>
        </w:rPr>
        <w:t xml:space="preserve"> и </w:t>
      </w:r>
      <w:r w:rsidRPr="003B6F2F">
        <w:rPr>
          <w:rFonts w:ascii="Times New Roman" w:hAnsi="Times New Roman"/>
          <w:sz w:val="28"/>
          <w:szCs w:val="28"/>
        </w:rPr>
        <w:t>&lt;ДАННЫЕ ИЗЪЯТЫ&gt;</w:t>
      </w:r>
      <w:r w:rsidRPr="00AA5DFE">
        <w:rPr>
          <w:rFonts w:ascii="Times New Roman" w:hAnsi="Times New Roman"/>
          <w:sz w:val="28"/>
          <w:szCs w:val="28"/>
        </w:rPr>
        <w:t xml:space="preserve">, выполняя свои должностные обязанности, определенные статьей 9 Федерального закона №226 от 03.07.2016 «О войсках национальной гвардии Российской Федерации», согласно которым они уполномочены требовать от граждан соблюдения общественного порядка, прекращения противоправных действий, пресекать преступления, административные правонарушения и противоправные действия, </w:t>
      </w:r>
      <w:r w:rsidRPr="003B6F2F">
        <w:rPr>
          <w:rFonts w:ascii="Times New Roman" w:hAnsi="Times New Roman"/>
          <w:sz w:val="28"/>
          <w:szCs w:val="28"/>
        </w:rPr>
        <w:t>&lt;ДАННЫЕ ИЗЪЯТЫ&gt;</w:t>
      </w:r>
      <w:r w:rsidRPr="00AA5DFE">
        <w:rPr>
          <w:rFonts w:ascii="Times New Roman" w:hAnsi="Times New Roman"/>
          <w:sz w:val="28"/>
          <w:szCs w:val="28"/>
        </w:rPr>
        <w:t xml:space="preserve"> и </w:t>
      </w:r>
      <w:r w:rsidRPr="003B6F2F">
        <w:rPr>
          <w:rFonts w:ascii="Times New Roman" w:hAnsi="Times New Roman"/>
          <w:sz w:val="28"/>
          <w:szCs w:val="28"/>
        </w:rPr>
        <w:t>&lt;ДАННЫЕ ИЗЪЯТЫ&gt;</w:t>
      </w:r>
      <w:r w:rsidRPr="00AA5DFE">
        <w:rPr>
          <w:rFonts w:ascii="Times New Roman" w:hAnsi="Times New Roman"/>
          <w:sz w:val="28"/>
          <w:szCs w:val="28"/>
        </w:rPr>
        <w:t xml:space="preserve"> прибыли на место совершение административного правонарушения в магазин «</w:t>
      </w:r>
      <w:r w:rsidRPr="003B6F2F">
        <w:rPr>
          <w:rFonts w:ascii="Times New Roman" w:hAnsi="Times New Roman"/>
          <w:sz w:val="28"/>
          <w:szCs w:val="28"/>
        </w:rPr>
        <w:t>&lt;ДАННЫЕ ИЗЪЯТЫ&gt;</w:t>
      </w:r>
      <w:r w:rsidRPr="00AA5DFE">
        <w:rPr>
          <w:rFonts w:ascii="Times New Roman" w:hAnsi="Times New Roman"/>
          <w:sz w:val="28"/>
          <w:szCs w:val="28"/>
        </w:rPr>
        <w:t xml:space="preserve">», расположенный по адресу: </w:t>
      </w:r>
      <w:r w:rsidRPr="003B6F2F">
        <w:rPr>
          <w:rFonts w:ascii="Times New Roman" w:hAnsi="Times New Roman"/>
          <w:sz w:val="28"/>
          <w:szCs w:val="28"/>
        </w:rPr>
        <w:t>&lt;ДАННЫЕ ИЗЪЯТЫ&gt;</w:t>
      </w:r>
      <w:r w:rsidRPr="00AA5DFE">
        <w:rPr>
          <w:rFonts w:ascii="Times New Roman" w:hAnsi="Times New Roman"/>
          <w:sz w:val="28"/>
          <w:szCs w:val="28"/>
        </w:rPr>
        <w:t>, где потребовали от Жданова Е.В. прекратить совершать административное правонарушени</w:t>
      </w:r>
      <w:r>
        <w:rPr>
          <w:rFonts w:ascii="Times New Roman" w:hAnsi="Times New Roman"/>
          <w:sz w:val="28"/>
          <w:szCs w:val="28"/>
        </w:rPr>
        <w:t>е, и выйти из магазина «</w:t>
      </w:r>
      <w:r w:rsidRPr="003B6F2F">
        <w:rPr>
          <w:rFonts w:ascii="Times New Roman" w:hAnsi="Times New Roman"/>
          <w:sz w:val="28"/>
          <w:szCs w:val="28"/>
        </w:rPr>
        <w:t>&lt;ДАННЫЕ ИЗЪЯТЫ&gt;</w:t>
      </w:r>
      <w:r w:rsidRPr="00AA5DFE">
        <w:rPr>
          <w:rFonts w:ascii="Times New Roman" w:hAnsi="Times New Roman"/>
          <w:sz w:val="28"/>
          <w:szCs w:val="28"/>
        </w:rPr>
        <w:t xml:space="preserve">» на улицу. Выйдя из указанного магазина </w:t>
      </w:r>
      <w:r w:rsidRPr="003B6F2F">
        <w:rPr>
          <w:rFonts w:ascii="Times New Roman" w:hAnsi="Times New Roman"/>
          <w:sz w:val="28"/>
          <w:szCs w:val="28"/>
        </w:rPr>
        <w:t>&lt;ДАННЫЕ ИЗЪЯТЫ&gt;</w:t>
      </w:r>
      <w:r w:rsidRPr="00AA5DFE">
        <w:rPr>
          <w:rFonts w:ascii="Times New Roman" w:hAnsi="Times New Roman"/>
          <w:sz w:val="28"/>
          <w:szCs w:val="28"/>
        </w:rPr>
        <w:t xml:space="preserve"> и </w:t>
      </w:r>
      <w:r w:rsidRPr="003B6F2F">
        <w:rPr>
          <w:rFonts w:ascii="Times New Roman" w:hAnsi="Times New Roman"/>
          <w:sz w:val="28"/>
          <w:szCs w:val="28"/>
        </w:rPr>
        <w:t>&lt;ДАННЫЕ ИЗЪЯТЫ&gt;</w:t>
      </w:r>
      <w:r w:rsidRPr="00AA5DFE">
        <w:rPr>
          <w:rFonts w:ascii="Times New Roman" w:hAnsi="Times New Roman"/>
          <w:sz w:val="28"/>
          <w:szCs w:val="28"/>
        </w:rPr>
        <w:t xml:space="preserve"> разъяснили Жданову Е.В., что его действия подпадают</w:t>
      </w:r>
      <w:r>
        <w:rPr>
          <w:rFonts w:ascii="Times New Roman" w:hAnsi="Times New Roman"/>
          <w:sz w:val="28"/>
          <w:szCs w:val="28"/>
        </w:rPr>
        <w:t xml:space="preserve"> под ст. 20.1. КОАП</w:t>
      </w:r>
      <w:r w:rsidRPr="00AA5DFE">
        <w:rPr>
          <w:rFonts w:ascii="Times New Roman" w:hAnsi="Times New Roman"/>
          <w:sz w:val="28"/>
          <w:szCs w:val="28"/>
        </w:rPr>
        <w:t xml:space="preserve"> Р</w:t>
      </w:r>
      <w:r>
        <w:rPr>
          <w:rFonts w:ascii="Times New Roman" w:hAnsi="Times New Roman"/>
          <w:sz w:val="28"/>
          <w:szCs w:val="28"/>
        </w:rPr>
        <w:t xml:space="preserve">Ф. В этот момент у Жданова Е.В., </w:t>
      </w:r>
      <w:r w:rsidRPr="00AA5DFE">
        <w:rPr>
          <w:rFonts w:ascii="Times New Roman" w:hAnsi="Times New Roman"/>
          <w:sz w:val="28"/>
          <w:szCs w:val="28"/>
        </w:rPr>
        <w:t>находи</w:t>
      </w:r>
      <w:r>
        <w:rPr>
          <w:rFonts w:ascii="Times New Roman" w:hAnsi="Times New Roman"/>
          <w:sz w:val="28"/>
          <w:szCs w:val="28"/>
        </w:rPr>
        <w:t>вшегося около магазина «</w:t>
      </w:r>
      <w:r w:rsidRPr="003B6F2F">
        <w:rPr>
          <w:rFonts w:ascii="Times New Roman" w:hAnsi="Times New Roman"/>
          <w:sz w:val="28"/>
          <w:szCs w:val="28"/>
        </w:rPr>
        <w:t>&lt;ДАННЫЕ ИЗЪЯТЫ&gt;</w:t>
      </w:r>
      <w:r w:rsidRPr="00AA5DFE">
        <w:rPr>
          <w:rFonts w:ascii="Times New Roman" w:hAnsi="Times New Roman"/>
          <w:sz w:val="28"/>
          <w:szCs w:val="28"/>
        </w:rPr>
        <w:t xml:space="preserve">» по адресу: </w:t>
      </w:r>
      <w:r w:rsidRPr="003B6F2F">
        <w:rPr>
          <w:rFonts w:ascii="Times New Roman" w:hAnsi="Times New Roman"/>
          <w:sz w:val="28"/>
          <w:szCs w:val="28"/>
        </w:rPr>
        <w:t>&lt;ДАННЫЕ ИЗЪЯТЫ&gt;</w:t>
      </w:r>
      <w:r>
        <w:rPr>
          <w:rFonts w:ascii="Times New Roman" w:hAnsi="Times New Roman"/>
          <w:sz w:val="28"/>
          <w:szCs w:val="28"/>
        </w:rPr>
        <w:t xml:space="preserve"> </w:t>
      </w:r>
      <w:r w:rsidRPr="00AA5DFE">
        <w:rPr>
          <w:rFonts w:ascii="Times New Roman" w:hAnsi="Times New Roman"/>
          <w:sz w:val="28"/>
          <w:szCs w:val="28"/>
        </w:rPr>
        <w:t xml:space="preserve">26.01.2019 около 22 час. 00 мин. на почве неприязненных отношений к сотрудникам правоохранительных органов, вызванных их правомерными действиями по пресечению совершаемого им правонарушения возник преступный умысел, направленный на публичное оскорбление </w:t>
      </w:r>
      <w:r w:rsidRPr="003B6F2F">
        <w:rPr>
          <w:rFonts w:ascii="Times New Roman" w:hAnsi="Times New Roman"/>
          <w:sz w:val="28"/>
          <w:szCs w:val="28"/>
        </w:rPr>
        <w:t>&lt;ДАННЫЕ ИЗЪЯТЫ&gt;</w:t>
      </w:r>
      <w:r w:rsidRPr="00AA5DFE">
        <w:rPr>
          <w:rFonts w:ascii="Times New Roman" w:hAnsi="Times New Roman"/>
          <w:sz w:val="28"/>
          <w:szCs w:val="28"/>
        </w:rPr>
        <w:t xml:space="preserve"> и </w:t>
      </w:r>
      <w:r w:rsidRPr="003B6F2F">
        <w:rPr>
          <w:rFonts w:ascii="Times New Roman" w:hAnsi="Times New Roman"/>
          <w:sz w:val="28"/>
          <w:szCs w:val="28"/>
        </w:rPr>
        <w:t>&lt;ДАННЫЕ ИЗЪЯТЫ&gt;</w:t>
      </w:r>
      <w:r w:rsidRPr="00AA5DFE">
        <w:rPr>
          <w:rFonts w:ascii="Times New Roman" w:hAnsi="Times New Roman"/>
          <w:sz w:val="28"/>
          <w:szCs w:val="28"/>
        </w:rPr>
        <w:t>, как представителей власти, при исполнении ими своих должностных обязанностей.</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26.01.2019</w:t>
      </w:r>
      <w:r w:rsidRPr="00AA5DFE">
        <w:rPr>
          <w:rFonts w:ascii="Times New Roman" w:hAnsi="Times New Roman"/>
          <w:sz w:val="28"/>
          <w:szCs w:val="28"/>
        </w:rPr>
        <w:tab/>
        <w:t>в период времени с 22 час. 00 мин. до 23 час. 00 мин., Жданов Е.В., находясь около магазина «</w:t>
      </w:r>
      <w:r w:rsidRPr="003B6F2F">
        <w:rPr>
          <w:rFonts w:ascii="Times New Roman" w:hAnsi="Times New Roman"/>
          <w:sz w:val="28"/>
          <w:szCs w:val="28"/>
        </w:rPr>
        <w:t>&lt;ДАННЫЕ ИЗЪЯТЫ&gt;</w:t>
      </w:r>
      <w:r w:rsidRPr="00AA5DFE">
        <w:rPr>
          <w:rFonts w:ascii="Times New Roman" w:hAnsi="Times New Roman"/>
          <w:sz w:val="28"/>
          <w:szCs w:val="28"/>
        </w:rPr>
        <w:t xml:space="preserve">», расположенного по адресу: </w:t>
      </w:r>
      <w:r w:rsidRPr="003B6F2F">
        <w:rPr>
          <w:rFonts w:ascii="Times New Roman" w:hAnsi="Times New Roman"/>
          <w:sz w:val="28"/>
          <w:szCs w:val="28"/>
        </w:rPr>
        <w:t>&lt;ДАННЫЕ ИЗЪЯТЫ&gt;</w:t>
      </w:r>
      <w:r w:rsidRPr="00AA5DFE">
        <w:rPr>
          <w:rFonts w:ascii="Times New Roman" w:hAnsi="Times New Roman"/>
          <w:sz w:val="28"/>
          <w:szCs w:val="28"/>
        </w:rPr>
        <w:t xml:space="preserve">, будучи в состоянии алкогольного опьянения, реализуя свой преступный умысел, направленный на публичное оскорбление представителей власти при исполнении ими своих должностных обязанностей, в присутствии гражданских лиц </w:t>
      </w:r>
      <w:r w:rsidRPr="003B6F2F">
        <w:rPr>
          <w:rFonts w:ascii="Times New Roman" w:hAnsi="Times New Roman"/>
          <w:sz w:val="28"/>
          <w:szCs w:val="28"/>
        </w:rPr>
        <w:t>&lt;ДАННЫЕ ИЗЪЯТЫ&gt;</w:t>
      </w:r>
      <w:r w:rsidRPr="00AA5DFE">
        <w:rPr>
          <w:rFonts w:ascii="Times New Roman" w:hAnsi="Times New Roman"/>
          <w:sz w:val="28"/>
          <w:szCs w:val="28"/>
        </w:rPr>
        <w:t xml:space="preserve"> и </w:t>
      </w:r>
      <w:r w:rsidRPr="003B6F2F">
        <w:rPr>
          <w:rFonts w:ascii="Times New Roman" w:hAnsi="Times New Roman"/>
          <w:sz w:val="28"/>
          <w:szCs w:val="28"/>
        </w:rPr>
        <w:t>&lt;ДАННЫЕ ИЗЪЯТЫ&gt;</w:t>
      </w:r>
      <w:r w:rsidRPr="00AA5DFE">
        <w:rPr>
          <w:rFonts w:ascii="Times New Roman" w:hAnsi="Times New Roman"/>
          <w:sz w:val="28"/>
          <w:szCs w:val="28"/>
        </w:rPr>
        <w:t xml:space="preserve">, действуя умышлено, зная, что его действия носят публичный характер, осознавая общественную опасность и противоправность своих действий, предвидя неизбежность наступления общественно опасных последствий в виде посягательства на нормальную деятельность органов государственной власти и ущемление авторитета в лице ее представителей - старшего полицейского 2 взвода полиции 1 роты полиции батальона полиции (отдельного) </w:t>
      </w:r>
      <w:r w:rsidRPr="003B6F2F">
        <w:rPr>
          <w:rFonts w:ascii="Times New Roman" w:hAnsi="Times New Roman"/>
          <w:sz w:val="28"/>
          <w:szCs w:val="28"/>
        </w:rPr>
        <w:t>&lt;ДАННЫЕ ИЗЪЯТЫ&gt;</w:t>
      </w:r>
      <w:r w:rsidRPr="00AA5DFE">
        <w:rPr>
          <w:rFonts w:ascii="Times New Roman" w:hAnsi="Times New Roman"/>
          <w:sz w:val="28"/>
          <w:szCs w:val="28"/>
        </w:rPr>
        <w:t xml:space="preserve"> и полицейского (водителя) 2 взвода полиции 1 роты полиции батальона полиции (отдельного) </w:t>
      </w:r>
      <w:r w:rsidRPr="003B6F2F">
        <w:rPr>
          <w:rFonts w:ascii="Times New Roman" w:hAnsi="Times New Roman"/>
          <w:sz w:val="28"/>
          <w:szCs w:val="28"/>
        </w:rPr>
        <w:t>&lt;ДАННЫЕ ИЗЪЯТЫ&gt;</w:t>
      </w:r>
      <w:r w:rsidRPr="00AA5DFE">
        <w:rPr>
          <w:rFonts w:ascii="Times New Roman" w:hAnsi="Times New Roman"/>
          <w:sz w:val="28"/>
          <w:szCs w:val="28"/>
        </w:rPr>
        <w:t xml:space="preserve">, и желая их наступления, с целью унижения чести и достоинства последних, как сотрудников правоохранительного органа, в присутствии посторонних лиц умышленно оскорбил </w:t>
      </w:r>
      <w:r w:rsidRPr="003B6F2F">
        <w:rPr>
          <w:rFonts w:ascii="Times New Roman" w:hAnsi="Times New Roman"/>
          <w:sz w:val="28"/>
          <w:szCs w:val="28"/>
        </w:rPr>
        <w:t>&lt;ДАННЫЕ ИЗЪЯТЫ&gt;</w:t>
      </w:r>
      <w:r w:rsidRPr="00AA5DFE">
        <w:rPr>
          <w:rFonts w:ascii="Times New Roman" w:hAnsi="Times New Roman"/>
          <w:sz w:val="28"/>
          <w:szCs w:val="28"/>
        </w:rPr>
        <w:t xml:space="preserve"> и </w:t>
      </w:r>
      <w:r w:rsidRPr="003B6F2F">
        <w:rPr>
          <w:rFonts w:ascii="Times New Roman" w:hAnsi="Times New Roman"/>
          <w:sz w:val="28"/>
          <w:szCs w:val="28"/>
        </w:rPr>
        <w:t>&lt;ДАННЫЕ ИЗЪЯТЫ&gt;</w:t>
      </w:r>
      <w:r w:rsidRPr="00AA5DFE">
        <w:rPr>
          <w:rFonts w:ascii="Times New Roman" w:hAnsi="Times New Roman"/>
          <w:sz w:val="28"/>
          <w:szCs w:val="28"/>
        </w:rPr>
        <w:t>, высказав в их адрес оскорбления в грубой неприличной форме, с использованием ненормативной лексики, тем самым, унизив их честь и профессиональное достоинство, а также социальный статус потерпевших, как представителей власти.</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Данные действия Жданова Е.В. квалифицированы следствием по ст. 319 УК РФ, как публичное оскорбление представителя власти при исполнении им своих должностных обязанностей.</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 xml:space="preserve">В соответствии с требованиями ст. 314 УПК РФ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347775" w:rsidRPr="00AA5DFE" w:rsidP="00AA5DFE">
      <w:pPr>
        <w:pStyle w:val="NoSpacing"/>
        <w:ind w:firstLine="708"/>
        <w:jc w:val="both"/>
        <w:rPr>
          <w:rFonts w:ascii="Times New Roman" w:hAnsi="Times New Roman"/>
          <w:sz w:val="28"/>
          <w:szCs w:val="28"/>
          <w:lang w:val="x-none"/>
        </w:rPr>
      </w:pPr>
      <w:r w:rsidRPr="00AA5DFE">
        <w:rPr>
          <w:rFonts w:ascii="Times New Roman" w:hAnsi="Times New Roman"/>
          <w:sz w:val="28"/>
          <w:szCs w:val="28"/>
          <w:lang w:val="x-none"/>
        </w:rPr>
        <w:t>При ознакомлении с материалами уголовного дела</w:t>
      </w:r>
      <w:r w:rsidRPr="00AA5DFE">
        <w:rPr>
          <w:rFonts w:ascii="Times New Roman" w:hAnsi="Times New Roman"/>
          <w:sz w:val="28"/>
          <w:szCs w:val="28"/>
        </w:rPr>
        <w:t xml:space="preserve"> Ждановым Е.В. </w:t>
      </w:r>
      <w:r w:rsidRPr="00AA5DFE">
        <w:rPr>
          <w:rFonts w:ascii="Times New Roman" w:hAnsi="Times New Roman"/>
          <w:sz w:val="28"/>
          <w:szCs w:val="28"/>
          <w:lang w:val="x-none"/>
        </w:rPr>
        <w:t xml:space="preserve"> 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w:t>
      </w:r>
    </w:p>
    <w:p w:rsidR="00347775" w:rsidRPr="00AA5DFE" w:rsidP="00AA5DFE">
      <w:pPr>
        <w:widowControl w:val="0"/>
        <w:tabs>
          <w:tab w:val="right" w:pos="9360"/>
        </w:tabs>
        <w:ind w:right="-1" w:firstLine="708"/>
        <w:jc w:val="both"/>
        <w:rPr>
          <w:rFonts w:ascii="Times New Roman" w:hAnsi="Times New Roman"/>
          <w:bCs/>
          <w:sz w:val="28"/>
          <w:szCs w:val="28"/>
          <w:bdr w:val="none" w:sz="0" w:space="0" w:color="auto" w:frame="1"/>
          <w:lang w:val="x-none"/>
        </w:rPr>
      </w:pPr>
      <w:r w:rsidRPr="00AA5DFE">
        <w:rPr>
          <w:rFonts w:ascii="Times New Roman" w:hAnsi="Times New Roman"/>
          <w:color w:val="000000"/>
          <w:sz w:val="28"/>
          <w:szCs w:val="28"/>
          <w:shd w:val="clear" w:color="auto" w:fill="FFFFFF"/>
          <w:lang w:val="x-none"/>
        </w:rPr>
        <w:t xml:space="preserve">В судебном заседании подсудимый полностью </w:t>
      </w:r>
      <w:r w:rsidRPr="00AA5DFE">
        <w:rPr>
          <w:rFonts w:ascii="Times New Roman" w:hAnsi="Times New Roman"/>
          <w:sz w:val="28"/>
          <w:szCs w:val="28"/>
          <w:shd w:val="clear" w:color="auto" w:fill="FFFFFF"/>
          <w:lang w:val="x-none"/>
        </w:rPr>
        <w:t xml:space="preserve">признал себя виновным в предъявленном обвинении, заявленное ранее ходатайство о проведении судебного разбирательства по делу в </w:t>
      </w:r>
      <w:r w:rsidRPr="00AA5DFE">
        <w:rPr>
          <w:rFonts w:ascii="Times New Roman" w:hAnsi="Times New Roman"/>
          <w:bCs/>
          <w:sz w:val="28"/>
          <w:szCs w:val="28"/>
          <w:bdr w:val="none" w:sz="0" w:space="0" w:color="auto" w:frame="1"/>
          <w:lang w:val="x-none"/>
        </w:rPr>
        <w:t>особом порядке поддержал.</w:t>
      </w:r>
    </w:p>
    <w:p w:rsidR="00347775" w:rsidRPr="00AA5DFE" w:rsidP="00AA5DFE">
      <w:pPr>
        <w:widowControl w:val="0"/>
        <w:tabs>
          <w:tab w:val="right" w:pos="9360"/>
        </w:tabs>
        <w:ind w:right="-1" w:firstLine="708"/>
        <w:jc w:val="both"/>
        <w:rPr>
          <w:rFonts w:ascii="Times New Roman" w:hAnsi="Times New Roman"/>
          <w:bCs/>
          <w:sz w:val="28"/>
          <w:szCs w:val="28"/>
          <w:bdr w:val="none" w:sz="0" w:space="0" w:color="auto" w:frame="1"/>
          <w:lang w:val="x-none"/>
        </w:rPr>
      </w:pPr>
      <w:r w:rsidRPr="00AA5DFE">
        <w:rPr>
          <w:rFonts w:ascii="Times New Roman" w:hAnsi="Times New Roman"/>
          <w:bCs/>
          <w:sz w:val="28"/>
          <w:szCs w:val="28"/>
          <w:bdr w:val="none" w:sz="0" w:space="0" w:color="auto" w:frame="1"/>
          <w:lang w:val="x-none"/>
        </w:rPr>
        <w:t>Защитник подсудимого – адвокат</w:t>
      </w:r>
      <w:r w:rsidRPr="00AA5DFE">
        <w:rPr>
          <w:rFonts w:ascii="Times New Roman" w:hAnsi="Times New Roman"/>
          <w:sz w:val="28"/>
          <w:szCs w:val="28"/>
        </w:rPr>
        <w:t xml:space="preserve"> Рустемов К.Д. </w:t>
      </w:r>
      <w:r w:rsidRPr="00AA5DFE">
        <w:rPr>
          <w:rFonts w:ascii="Times New Roman" w:hAnsi="Times New Roman"/>
          <w:bCs/>
          <w:sz w:val="28"/>
          <w:szCs w:val="28"/>
          <w:bdr w:val="none" w:sz="0" w:space="0" w:color="auto" w:frame="1"/>
          <w:lang w:val="x-none"/>
        </w:rPr>
        <w:t>заявленное подсудимым ходатайство о проведении судебного разбирательства по делу в особом порядке поддержал.</w:t>
      </w:r>
    </w:p>
    <w:p w:rsidR="00347775" w:rsidRPr="00AA5DFE" w:rsidP="00AA5DFE">
      <w:pPr>
        <w:widowControl w:val="0"/>
        <w:tabs>
          <w:tab w:val="right" w:pos="9360"/>
        </w:tabs>
        <w:ind w:firstLine="708"/>
        <w:jc w:val="both"/>
        <w:rPr>
          <w:rFonts w:ascii="Times New Roman" w:hAnsi="Times New Roman"/>
          <w:sz w:val="28"/>
          <w:szCs w:val="28"/>
          <w:lang w:val="x-none"/>
        </w:rPr>
      </w:pPr>
      <w:r w:rsidRPr="00AA5DFE">
        <w:rPr>
          <w:rFonts w:ascii="Times New Roman" w:hAnsi="Times New Roman"/>
          <w:sz w:val="28"/>
          <w:szCs w:val="28"/>
          <w:shd w:val="clear" w:color="auto" w:fill="FFFFFF"/>
          <w:lang w:val="x-none"/>
        </w:rPr>
        <w:t xml:space="preserve">Государственный обвинитель </w:t>
      </w:r>
      <w:r w:rsidRPr="00AA5DFE">
        <w:rPr>
          <w:rFonts w:ascii="Times New Roman" w:hAnsi="Times New Roman"/>
          <w:sz w:val="28"/>
          <w:szCs w:val="28"/>
          <w:lang w:val="x-none"/>
        </w:rPr>
        <w:t>против заявленного ходатайства и применения особого порядка принятия судебного решения не возражал.</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 xml:space="preserve">Потерпевшие </w:t>
      </w:r>
      <w:r w:rsidRPr="003B6F2F">
        <w:rPr>
          <w:rFonts w:ascii="Times New Roman" w:hAnsi="Times New Roman"/>
          <w:sz w:val="28"/>
          <w:szCs w:val="28"/>
        </w:rPr>
        <w:t>&lt;ДАННЫЕ ИЗЪЯТЫ&gt;</w:t>
      </w:r>
      <w:r w:rsidRPr="00AA5DFE">
        <w:rPr>
          <w:rFonts w:ascii="Times New Roman" w:hAnsi="Times New Roman"/>
          <w:sz w:val="28"/>
          <w:szCs w:val="28"/>
        </w:rPr>
        <w:t xml:space="preserve"> и </w:t>
      </w:r>
      <w:r w:rsidRPr="003B6F2F">
        <w:rPr>
          <w:rFonts w:ascii="Times New Roman" w:hAnsi="Times New Roman"/>
          <w:sz w:val="28"/>
          <w:szCs w:val="28"/>
        </w:rPr>
        <w:t>&lt;ДАННЫЕ ИЗЪЯТЫ&gt;</w:t>
      </w:r>
      <w:r w:rsidRPr="00AA5DFE">
        <w:rPr>
          <w:rFonts w:ascii="Times New Roman" w:hAnsi="Times New Roman"/>
          <w:sz w:val="28"/>
          <w:szCs w:val="28"/>
        </w:rPr>
        <w:t>, по окончании предварительного следствия при ознакомлении с материалами дела выразили свое согласие на рассмотрение дела в особом порядке, представили мировому судье письменные заявления о согласии на рассмотрение дела в особом порядке и в их отсутствие.</w:t>
      </w:r>
    </w:p>
    <w:p w:rsidR="00347775" w:rsidRPr="00AA5DFE" w:rsidP="00AA5DFE">
      <w:pPr>
        <w:widowControl w:val="0"/>
        <w:tabs>
          <w:tab w:val="right" w:pos="9360"/>
        </w:tabs>
        <w:ind w:right="-1" w:firstLine="708"/>
        <w:jc w:val="both"/>
        <w:rPr>
          <w:rFonts w:ascii="Times New Roman" w:hAnsi="Times New Roman"/>
          <w:sz w:val="28"/>
          <w:szCs w:val="28"/>
          <w:lang w:val="x-none"/>
        </w:rPr>
      </w:pPr>
      <w:r w:rsidRPr="00AA5DFE">
        <w:rPr>
          <w:rFonts w:ascii="Times New Roman" w:hAnsi="Times New Roman"/>
          <w:sz w:val="28"/>
          <w:szCs w:val="28"/>
          <w:lang w:val="x-none"/>
        </w:rPr>
        <w:t>В судебном заседании установлено, что обвинение подсудимому понятно, он согласен с ним и поддерживает свое ходатайство о постановлении приговора без проведения судебного разбирательства,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w:t>
      </w:r>
    </w:p>
    <w:p w:rsidR="00347775" w:rsidRPr="00AA5DFE" w:rsidP="00AA5DFE">
      <w:pPr>
        <w:widowControl w:val="0"/>
        <w:tabs>
          <w:tab w:val="right" w:pos="9360"/>
        </w:tabs>
        <w:ind w:right="-1" w:firstLine="708"/>
        <w:jc w:val="both"/>
        <w:rPr>
          <w:rFonts w:ascii="Times New Roman" w:hAnsi="Times New Roman"/>
          <w:sz w:val="28"/>
          <w:szCs w:val="28"/>
          <w:lang w:val="x-none"/>
        </w:rPr>
      </w:pPr>
      <w:r w:rsidRPr="00AA5DFE">
        <w:rPr>
          <w:rFonts w:ascii="Times New Roman" w:hAnsi="Times New Roman"/>
          <w:sz w:val="28"/>
          <w:szCs w:val="28"/>
          <w:lang w:val="x-none"/>
        </w:rPr>
        <w:t xml:space="preserve">Последствия постановления приговора в </w:t>
      </w:r>
      <w:r w:rsidRPr="00AA5DFE">
        <w:rPr>
          <w:rFonts w:ascii="Times New Roman" w:hAnsi="Times New Roman"/>
          <w:bCs/>
          <w:sz w:val="28"/>
          <w:szCs w:val="28"/>
          <w:lang w:val="x-none"/>
        </w:rPr>
        <w:t xml:space="preserve">особом порядке </w:t>
      </w:r>
      <w:r w:rsidRPr="00AA5DFE">
        <w:rPr>
          <w:rFonts w:ascii="Times New Roman" w:hAnsi="Times New Roman"/>
          <w:sz w:val="28"/>
          <w:szCs w:val="28"/>
          <w:lang w:val="x-none"/>
        </w:rPr>
        <w:t>принятия судебного решения подсудимому разъяснены мировым судьей и ему понятны.</w:t>
      </w:r>
    </w:p>
    <w:p w:rsidR="00347775" w:rsidRPr="00AA5DFE" w:rsidP="00AA5DFE">
      <w:pPr>
        <w:ind w:firstLine="708"/>
        <w:jc w:val="both"/>
        <w:rPr>
          <w:rFonts w:ascii="Times New Roman" w:hAnsi="Times New Roman"/>
          <w:sz w:val="28"/>
          <w:szCs w:val="28"/>
        </w:rPr>
      </w:pPr>
      <w:r w:rsidRPr="00AA5DFE">
        <w:rPr>
          <w:rFonts w:ascii="Times New Roman" w:hAnsi="Times New Roman"/>
          <w:sz w:val="28"/>
          <w:szCs w:val="28"/>
        </w:rPr>
        <w:t>Мировой судья приходит к выводу, что обвинение, с которым согласился подсудимый Жданов Е.В.,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связи с чем полагает возможным постановить приговор без исследования и оценки доказательств, собранных по делу.</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Действия Жданова Е.В. следует квалифицировать по ст. 319 УК РФ, как публичное оскорбление представителя власти при исполнении им своих должностных обязанностей.</w:t>
      </w:r>
    </w:p>
    <w:p w:rsidR="00347775" w:rsidRPr="00AA5DFE" w:rsidP="00AA5DFE">
      <w:pPr>
        <w:tabs>
          <w:tab w:val="right" w:pos="9360"/>
        </w:tabs>
        <w:ind w:firstLine="708"/>
        <w:jc w:val="both"/>
        <w:rPr>
          <w:rFonts w:ascii="Times New Roman" w:hAnsi="Times New Roman"/>
          <w:sz w:val="28"/>
          <w:szCs w:val="28"/>
          <w:shd w:val="clear" w:color="auto" w:fill="FFFFFF"/>
        </w:rPr>
      </w:pPr>
      <w:r w:rsidRPr="00AA5DFE">
        <w:rPr>
          <w:rFonts w:ascii="Times New Roman" w:hAnsi="Times New Roman"/>
          <w:sz w:val="28"/>
          <w:szCs w:val="28"/>
          <w:shd w:val="clear" w:color="auto" w:fill="FFFFFF"/>
        </w:rPr>
        <w:t>При решении вопроса о назначении наказания, суд в соответствии со ст.</w:t>
      </w:r>
      <w:r w:rsidRPr="00AA5DFE">
        <w:rPr>
          <w:rFonts w:ascii="Times New Roman" w:hAnsi="Times New Roman"/>
          <w:sz w:val="28"/>
          <w:szCs w:val="28"/>
          <w:bdr w:val="none" w:sz="0" w:space="0" w:color="auto" w:frame="1"/>
        </w:rPr>
        <w:t>60</w:t>
      </w:r>
      <w:r w:rsidRPr="00AA5DFE">
        <w:rPr>
          <w:rFonts w:ascii="Times New Roman" w:hAnsi="Times New Roman"/>
          <w:sz w:val="28"/>
          <w:szCs w:val="28"/>
          <w:shd w:val="clear" w:color="auto" w:fill="FFFFFF"/>
        </w:rPr>
        <w:t xml:space="preserve"> УК РФ учитывает характер и степень общественной опасности преступления и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347775" w:rsidRPr="00AA5DFE" w:rsidP="00AA5DFE">
      <w:pPr>
        <w:tabs>
          <w:tab w:val="right" w:pos="9360"/>
        </w:tabs>
        <w:ind w:firstLine="708"/>
        <w:jc w:val="both"/>
        <w:rPr>
          <w:rFonts w:ascii="Times New Roman" w:hAnsi="Times New Roman"/>
          <w:sz w:val="28"/>
          <w:szCs w:val="28"/>
        </w:rPr>
      </w:pPr>
      <w:r w:rsidRPr="00AA5DFE">
        <w:rPr>
          <w:rFonts w:ascii="Times New Roman" w:hAnsi="Times New Roman"/>
          <w:sz w:val="28"/>
          <w:szCs w:val="28"/>
          <w:shd w:val="clear" w:color="auto" w:fill="FFFFFF"/>
        </w:rPr>
        <w:t>Совершенное</w:t>
      </w:r>
      <w:r w:rsidRPr="00AA5DFE">
        <w:rPr>
          <w:rFonts w:ascii="Times New Roman" w:hAnsi="Times New Roman"/>
          <w:sz w:val="28"/>
          <w:szCs w:val="28"/>
        </w:rPr>
        <w:t xml:space="preserve"> Ждановым Е.В. </w:t>
      </w:r>
      <w:r w:rsidRPr="00AA5DFE">
        <w:rPr>
          <w:rFonts w:ascii="Times New Roman" w:hAnsi="Times New Roman"/>
          <w:sz w:val="28"/>
          <w:szCs w:val="28"/>
          <w:shd w:val="clear" w:color="auto" w:fill="FFFFFF"/>
        </w:rPr>
        <w:t>преступление в соответствии со ст.</w:t>
      </w:r>
      <w:hyperlink r:id="rId4" w:tgtFrame="_blank" w:tooltip="Общая часть &gt; Раздел II. Преступление &gt; Глава 3. Понятие преступления и виды преступлений &gt; Статья 15. Категории преступлений" w:history="1">
        <w:r w:rsidRPr="00AA5DFE">
          <w:rPr>
            <w:rFonts w:ascii="Times New Roman" w:hAnsi="Times New Roman"/>
            <w:sz w:val="28"/>
            <w:szCs w:val="28"/>
            <w:bdr w:val="none" w:sz="0" w:space="0" w:color="auto" w:frame="1"/>
          </w:rPr>
          <w:t>15</w:t>
        </w:r>
      </w:hyperlink>
      <w:r w:rsidRPr="00AA5DFE">
        <w:rPr>
          <w:rFonts w:ascii="Times New Roman" w:hAnsi="Times New Roman"/>
          <w:sz w:val="28"/>
          <w:szCs w:val="28"/>
        </w:rPr>
        <w:t xml:space="preserve"> </w:t>
      </w:r>
      <w:r w:rsidRPr="00AA5DFE">
        <w:rPr>
          <w:rFonts w:ascii="Times New Roman" w:hAnsi="Times New Roman"/>
          <w:sz w:val="28"/>
          <w:szCs w:val="28"/>
          <w:shd w:val="clear" w:color="auto" w:fill="FFFFFF"/>
        </w:rPr>
        <w:t>УК РФ относится к преступлениям небольшой тяжести.</w:t>
      </w:r>
    </w:p>
    <w:p w:rsidR="00347775" w:rsidRPr="00AA5DFE" w:rsidP="00AA5DFE">
      <w:pPr>
        <w:tabs>
          <w:tab w:val="right" w:pos="9360"/>
        </w:tabs>
        <w:ind w:firstLine="708"/>
        <w:jc w:val="both"/>
        <w:rPr>
          <w:rFonts w:ascii="Times New Roman" w:hAnsi="Times New Roman"/>
          <w:sz w:val="28"/>
          <w:szCs w:val="28"/>
        </w:rPr>
      </w:pPr>
      <w:r w:rsidRPr="00AA5DFE">
        <w:rPr>
          <w:rFonts w:ascii="Times New Roman" w:hAnsi="Times New Roman"/>
          <w:sz w:val="28"/>
          <w:szCs w:val="28"/>
        </w:rPr>
        <w:t xml:space="preserve">Согласно данным о личности подсудимого, Жданов Е.В.  имеет среднее образование, в браке не состоит, на иждивении имеет малолетнюю дочь </w:t>
      </w:r>
      <w:r w:rsidRPr="003B6F2F">
        <w:rPr>
          <w:rFonts w:ascii="Times New Roman" w:hAnsi="Times New Roman"/>
          <w:sz w:val="28"/>
          <w:szCs w:val="28"/>
        </w:rPr>
        <w:t>&lt;ДАННЫЕ ИЗЪЯТЫ&gt;</w:t>
      </w:r>
      <w:r w:rsidRPr="00AA5DFE">
        <w:rPr>
          <w:rFonts w:ascii="Times New Roman" w:hAnsi="Times New Roman"/>
          <w:sz w:val="28"/>
          <w:szCs w:val="28"/>
        </w:rPr>
        <w:t xml:space="preserve">, </w:t>
      </w:r>
      <w:r w:rsidRPr="003B6F2F">
        <w:rPr>
          <w:rFonts w:ascii="Times New Roman" w:hAnsi="Times New Roman"/>
          <w:sz w:val="28"/>
          <w:szCs w:val="28"/>
        </w:rPr>
        <w:t>&lt;ДАННЫЕ ИЗЪЯТЫ&gt;</w:t>
      </w:r>
      <w:r w:rsidRPr="00AA5DFE">
        <w:rPr>
          <w:rFonts w:ascii="Times New Roman" w:hAnsi="Times New Roman"/>
          <w:sz w:val="28"/>
          <w:szCs w:val="28"/>
        </w:rPr>
        <w:t xml:space="preserve"> года рождения, по месту жительства характеризуется положительно, на учете у врачей психиатра и нарколога не состоит, ранее не судим.</w:t>
      </w:r>
    </w:p>
    <w:p w:rsidR="00347775" w:rsidRPr="00AA5DFE" w:rsidP="00AA5DFE">
      <w:pPr>
        <w:tabs>
          <w:tab w:val="right" w:pos="9360"/>
        </w:tabs>
        <w:ind w:right="-55" w:firstLine="708"/>
        <w:jc w:val="both"/>
        <w:rPr>
          <w:rFonts w:ascii="Times New Roman" w:hAnsi="Times New Roman"/>
          <w:sz w:val="28"/>
          <w:szCs w:val="28"/>
        </w:rPr>
      </w:pPr>
      <w:r w:rsidRPr="00AA5DFE">
        <w:rPr>
          <w:rFonts w:ascii="Times New Roman" w:hAnsi="Times New Roman"/>
          <w:sz w:val="28"/>
          <w:szCs w:val="28"/>
        </w:rPr>
        <w:t xml:space="preserve">В качестве обстоятельств, смягчающих наказание подсудимому в соответствии с п. «и», п. «г» ч.1 ст.61 УК РФ мировой судья, признает его явку с повинной, активное способствование раскрытию и расследованию преступления, </w:t>
      </w:r>
      <w:r w:rsidRPr="00AA5DFE">
        <w:rPr>
          <w:rFonts w:ascii="Times New Roman" w:hAnsi="Times New Roman"/>
          <w:sz w:val="28"/>
          <w:szCs w:val="28"/>
          <w:shd w:val="clear" w:color="auto" w:fill="FFFFFF"/>
        </w:rPr>
        <w:t xml:space="preserve">наличие малолетнего ребенка у виновного, </w:t>
      </w:r>
      <w:r w:rsidRPr="00AA5DFE">
        <w:rPr>
          <w:rFonts w:ascii="Times New Roman" w:hAnsi="Times New Roman"/>
          <w:sz w:val="28"/>
          <w:szCs w:val="28"/>
        </w:rPr>
        <w:t>а в соответствии с ч.2 ст.61 УК РФ – совершение подсудимым преступления впервые, признание им вины и чистосердечное раскаяние в содеянном.</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При разрешении вопроса о возможности признания  нахождения  Жданова Е.В. в состоянии опьянения в момент совершения  преступления отягчающим обстоятельством, суд, учитывая,  что  само по себе  совершение преступления  в состоянии опьянения, вызванном употреблением алкоголя не является  достаточным  основанием  для признания  такого состояния обстоятельством, отягчающим наказание, принимая во внимание характер  и степень тяжести общественной опасности преступления, обстоятельства  его совершения, влияние  состояния  опьянения на его поведение  при совершении преступления,  а также его личность,  считает возможным не признавать нахождение Жданова Е.В., в состоянии опьянения в момент совершения  преступления, в качестве обстоятельства, отягчающего наказание подсудимому.</w:t>
      </w:r>
      <w:r w:rsidRPr="00AA5DFE">
        <w:rPr>
          <w:rFonts w:ascii="Times New Roman" w:hAnsi="Times New Roman"/>
          <w:sz w:val="28"/>
          <w:szCs w:val="28"/>
        </w:rPr>
        <w:tab/>
      </w:r>
      <w:r w:rsidRPr="00AA5DFE">
        <w:rPr>
          <w:rFonts w:ascii="Times New Roman" w:hAnsi="Times New Roman"/>
          <w:sz w:val="28"/>
          <w:szCs w:val="28"/>
        </w:rPr>
        <w:tab/>
      </w:r>
      <w:r w:rsidRPr="00AA5DFE">
        <w:rPr>
          <w:rFonts w:ascii="Times New Roman" w:hAnsi="Times New Roman"/>
          <w:sz w:val="28"/>
          <w:szCs w:val="28"/>
        </w:rPr>
        <w:tab/>
      </w:r>
      <w:r w:rsidRPr="00AA5DFE">
        <w:rPr>
          <w:rFonts w:ascii="Times New Roman" w:hAnsi="Times New Roman"/>
          <w:sz w:val="28"/>
          <w:szCs w:val="28"/>
        </w:rPr>
        <w:tab/>
      </w:r>
      <w:r w:rsidRPr="00AA5DFE">
        <w:rPr>
          <w:rFonts w:ascii="Times New Roman" w:hAnsi="Times New Roman"/>
          <w:sz w:val="28"/>
          <w:szCs w:val="28"/>
        </w:rPr>
        <w:tab/>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Обстоятельств, отягчающих наказание подсудимому, в соответствии со ст.63 УК РФ мировым судьей не установлено.</w:t>
      </w:r>
    </w:p>
    <w:p w:rsidR="00347775" w:rsidRPr="00AA5DFE" w:rsidP="00AA5DFE">
      <w:pPr>
        <w:widowControl w:val="0"/>
        <w:tabs>
          <w:tab w:val="right" w:pos="9360"/>
        </w:tabs>
        <w:ind w:firstLine="708"/>
        <w:jc w:val="both"/>
        <w:rPr>
          <w:rFonts w:ascii="Times New Roman" w:hAnsi="Times New Roman"/>
          <w:bCs/>
          <w:sz w:val="28"/>
          <w:szCs w:val="28"/>
          <w:lang w:val="x-none"/>
        </w:rPr>
      </w:pPr>
      <w:r w:rsidRPr="00AA5DFE">
        <w:rPr>
          <w:rFonts w:ascii="Times New Roman" w:hAnsi="Times New Roman"/>
          <w:sz w:val="28"/>
          <w:szCs w:val="28"/>
          <w:shd w:val="clear" w:color="auto" w:fill="FFFFFF"/>
          <w:lang w:val="x-none"/>
        </w:rPr>
        <w:t xml:space="preserve">Принимая во внимание совокупность изложенных обстоятельств, </w:t>
      </w:r>
      <w:r w:rsidRPr="00AA5DFE">
        <w:rPr>
          <w:rFonts w:ascii="Times New Roman" w:hAnsi="Times New Roman"/>
          <w:sz w:val="28"/>
          <w:szCs w:val="28"/>
          <w:shd w:val="clear" w:color="auto" w:fill="FFFFFF"/>
          <w:lang w:val="x-none"/>
        </w:rPr>
        <w:t>учитывая что</w:t>
      </w:r>
      <w:r w:rsidRPr="00AA5DFE">
        <w:rPr>
          <w:rFonts w:ascii="Times New Roman" w:hAnsi="Times New Roman"/>
          <w:sz w:val="28"/>
          <w:szCs w:val="28"/>
          <w:shd w:val="clear" w:color="auto" w:fill="FFFFFF"/>
          <w:lang w:val="x-none"/>
        </w:rPr>
        <w:t xml:space="preserve"> подсудим</w:t>
      </w:r>
      <w:r w:rsidRPr="00AA5DFE">
        <w:rPr>
          <w:rFonts w:ascii="Times New Roman" w:hAnsi="Times New Roman"/>
          <w:sz w:val="28"/>
          <w:szCs w:val="28"/>
          <w:shd w:val="clear" w:color="auto" w:fill="FFFFFF"/>
          <w:lang w:val="x-none"/>
        </w:rPr>
        <w:t>ый</w:t>
      </w:r>
      <w:r w:rsidRPr="00AA5DFE">
        <w:rPr>
          <w:rFonts w:ascii="Times New Roman" w:hAnsi="Times New Roman"/>
          <w:sz w:val="28"/>
          <w:szCs w:val="28"/>
          <w:shd w:val="clear" w:color="auto" w:fill="FFFFFF"/>
          <w:lang w:val="x-none"/>
        </w:rPr>
        <w:t xml:space="preserve"> совершил преступлени</w:t>
      </w:r>
      <w:r w:rsidRPr="00AA5DFE">
        <w:rPr>
          <w:rFonts w:ascii="Times New Roman" w:hAnsi="Times New Roman"/>
          <w:sz w:val="28"/>
          <w:szCs w:val="28"/>
          <w:shd w:val="clear" w:color="auto" w:fill="FFFFFF"/>
          <w:lang w:val="x-none"/>
        </w:rPr>
        <w:t>е</w:t>
      </w:r>
      <w:r w:rsidRPr="00AA5DFE">
        <w:rPr>
          <w:rFonts w:ascii="Times New Roman" w:hAnsi="Times New Roman"/>
          <w:sz w:val="28"/>
          <w:szCs w:val="28"/>
          <w:shd w:val="clear" w:color="auto" w:fill="FFFFFF"/>
          <w:lang w:val="x-none"/>
        </w:rPr>
        <w:t xml:space="preserve"> </w:t>
      </w:r>
      <w:r w:rsidRPr="00AA5DFE">
        <w:rPr>
          <w:rFonts w:ascii="Times New Roman" w:hAnsi="Times New Roman"/>
          <w:bCs/>
          <w:sz w:val="28"/>
          <w:szCs w:val="28"/>
          <w:bdr w:val="none" w:sz="0" w:space="0" w:color="auto" w:frame="1"/>
          <w:lang w:val="x-none"/>
        </w:rPr>
        <w:t>небольшой тяжести</w:t>
      </w:r>
      <w:r w:rsidRPr="00AA5DFE">
        <w:rPr>
          <w:rFonts w:ascii="Times New Roman" w:hAnsi="Times New Roman"/>
          <w:bCs/>
          <w:sz w:val="28"/>
          <w:szCs w:val="28"/>
          <w:bdr w:val="none" w:sz="0" w:space="0" w:color="auto" w:frame="1"/>
          <w:lang w:val="x-none"/>
        </w:rPr>
        <w:t xml:space="preserve">, </w:t>
      </w:r>
      <w:r w:rsidRPr="00AA5DFE">
        <w:rPr>
          <w:rFonts w:ascii="Times New Roman" w:hAnsi="Times New Roman"/>
          <w:sz w:val="28"/>
          <w:szCs w:val="28"/>
          <w:shd w:val="clear" w:color="auto" w:fill="FFFFFF"/>
          <w:lang w:val="x-none"/>
        </w:rPr>
        <w:t xml:space="preserve">при </w:t>
      </w:r>
      <w:r w:rsidRPr="00AA5DFE">
        <w:rPr>
          <w:rFonts w:ascii="Times New Roman" w:hAnsi="Times New Roman"/>
          <w:sz w:val="28"/>
          <w:szCs w:val="28"/>
          <w:shd w:val="clear" w:color="auto" w:fill="FFFFFF"/>
          <w:lang w:val="x-none"/>
        </w:rPr>
        <w:t xml:space="preserve">наличии смягчающих </w:t>
      </w:r>
      <w:r w:rsidRPr="00AA5DFE">
        <w:rPr>
          <w:rFonts w:ascii="Times New Roman" w:hAnsi="Times New Roman"/>
          <w:sz w:val="28"/>
          <w:szCs w:val="28"/>
          <w:shd w:val="clear" w:color="auto" w:fill="FFFFFF"/>
          <w:lang w:val="x-none"/>
        </w:rPr>
        <w:t xml:space="preserve">обстоятельств, </w:t>
      </w:r>
      <w:r w:rsidRPr="00AA5DFE">
        <w:rPr>
          <w:rFonts w:ascii="Times New Roman" w:hAnsi="Times New Roman"/>
          <w:sz w:val="28"/>
          <w:szCs w:val="28"/>
          <w:shd w:val="clear" w:color="auto" w:fill="FFFFFF"/>
          <w:lang w:val="x-none"/>
        </w:rPr>
        <w:t xml:space="preserve">с учетом позиции государственного обвинения о назначении подсудимому штрафа как лицу, имеющему возможность получения заработной платы и иного дохода, мировой </w:t>
      </w:r>
      <w:r w:rsidRPr="00AA5DFE">
        <w:rPr>
          <w:rFonts w:ascii="Times New Roman" w:hAnsi="Times New Roman"/>
          <w:sz w:val="28"/>
          <w:szCs w:val="28"/>
          <w:shd w:val="clear" w:color="auto" w:fill="FFFFFF"/>
          <w:lang w:val="x-none"/>
        </w:rPr>
        <w:t>суд</w:t>
      </w:r>
      <w:r w:rsidRPr="00AA5DFE">
        <w:rPr>
          <w:rFonts w:ascii="Times New Roman" w:hAnsi="Times New Roman"/>
          <w:sz w:val="28"/>
          <w:szCs w:val="28"/>
          <w:shd w:val="clear" w:color="auto" w:fill="FFFFFF"/>
          <w:lang w:val="x-none"/>
        </w:rPr>
        <w:t>ья</w:t>
      </w:r>
      <w:r w:rsidRPr="00AA5DFE">
        <w:rPr>
          <w:rFonts w:ascii="Times New Roman" w:hAnsi="Times New Roman"/>
          <w:sz w:val="28"/>
          <w:szCs w:val="28"/>
          <w:shd w:val="clear" w:color="auto" w:fill="FFFFFF"/>
          <w:lang w:val="x-none"/>
        </w:rPr>
        <w:t xml:space="preserve"> приходит к выводу о том, что </w:t>
      </w:r>
      <w:r w:rsidRPr="00AA5DFE">
        <w:rPr>
          <w:rFonts w:ascii="Times New Roman" w:hAnsi="Times New Roman"/>
          <w:sz w:val="28"/>
          <w:szCs w:val="28"/>
          <w:lang w:val="x-none"/>
        </w:rPr>
        <w:t>справедливым и способствующим достижению целей наказания</w:t>
      </w:r>
      <w:r w:rsidRPr="00AA5DFE">
        <w:rPr>
          <w:rFonts w:ascii="Times New Roman" w:hAnsi="Times New Roman"/>
          <w:sz w:val="28"/>
          <w:szCs w:val="28"/>
          <w:lang w:val="x-none"/>
        </w:rPr>
        <w:t>,</w:t>
      </w:r>
      <w:r w:rsidRPr="00AA5DFE">
        <w:rPr>
          <w:rFonts w:ascii="Times New Roman" w:hAnsi="Times New Roman"/>
          <w:sz w:val="28"/>
          <w:szCs w:val="28"/>
          <w:shd w:val="clear" w:color="auto" w:fill="FFFFFF"/>
        </w:rPr>
        <w:t xml:space="preserve"> предусмотренных ст. 43 УК РФ, </w:t>
      </w:r>
      <w:r w:rsidRPr="00AA5DFE">
        <w:rPr>
          <w:rFonts w:ascii="Times New Roman" w:hAnsi="Times New Roman"/>
          <w:sz w:val="28"/>
          <w:szCs w:val="28"/>
          <w:lang w:val="x-none"/>
        </w:rPr>
        <w:t>будет назначение</w:t>
      </w:r>
      <w:r w:rsidRPr="00AA5DFE">
        <w:rPr>
          <w:rFonts w:ascii="Times New Roman" w:hAnsi="Times New Roman"/>
          <w:sz w:val="28"/>
          <w:szCs w:val="28"/>
          <w:lang w:val="x-none"/>
        </w:rPr>
        <w:t xml:space="preserve"> </w:t>
      </w:r>
      <w:r w:rsidRPr="00AA5DFE">
        <w:rPr>
          <w:rFonts w:ascii="Times New Roman" w:hAnsi="Times New Roman"/>
          <w:sz w:val="28"/>
          <w:szCs w:val="28"/>
        </w:rPr>
        <w:t xml:space="preserve">Жданову Е.В. </w:t>
      </w:r>
      <w:r w:rsidRPr="00AA5DFE">
        <w:rPr>
          <w:rFonts w:ascii="Times New Roman" w:hAnsi="Times New Roman"/>
          <w:sz w:val="28"/>
          <w:szCs w:val="28"/>
          <w:lang w:val="x-none"/>
        </w:rPr>
        <w:t xml:space="preserve"> наказания в виде </w:t>
      </w:r>
      <w:r w:rsidRPr="00AA5DFE">
        <w:rPr>
          <w:rFonts w:ascii="Times New Roman" w:hAnsi="Times New Roman"/>
          <w:sz w:val="28"/>
          <w:szCs w:val="28"/>
          <w:lang w:val="x-none"/>
        </w:rPr>
        <w:t>штрафа</w:t>
      </w:r>
      <w:r w:rsidRPr="00AA5DFE">
        <w:rPr>
          <w:rFonts w:ascii="Times New Roman" w:hAnsi="Times New Roman"/>
          <w:sz w:val="28"/>
          <w:szCs w:val="28"/>
          <w:lang w:val="x-none"/>
        </w:rPr>
        <w:t xml:space="preserve"> за преступление, предусмотренное </w:t>
      </w:r>
      <w:r w:rsidRPr="00AA5DFE">
        <w:rPr>
          <w:rFonts w:ascii="Times New Roman" w:hAnsi="Times New Roman"/>
          <w:sz w:val="28"/>
          <w:szCs w:val="28"/>
        </w:rPr>
        <w:t>ст. 319 УК РФ</w:t>
      </w:r>
      <w:r w:rsidRPr="00AA5DFE">
        <w:rPr>
          <w:rFonts w:ascii="Times New Roman" w:hAnsi="Times New Roman"/>
          <w:bCs/>
          <w:sz w:val="28"/>
          <w:szCs w:val="28"/>
          <w:lang w:val="x-none"/>
        </w:rPr>
        <w:t>, которое соразмерно содеянному</w:t>
      </w:r>
      <w:r w:rsidRPr="00AA5DFE">
        <w:rPr>
          <w:rFonts w:ascii="Times New Roman" w:hAnsi="Times New Roman"/>
          <w:sz w:val="28"/>
          <w:szCs w:val="28"/>
          <w:shd w:val="clear" w:color="auto" w:fill="FFFFFF"/>
        </w:rPr>
        <w:t xml:space="preserve"> и в полной мере будет содействовать его исправлению и предупреждению совершения новых преступлений.</w:t>
      </w:r>
      <w:r w:rsidRPr="00AA5DFE">
        <w:rPr>
          <w:rFonts w:ascii="Times New Roman" w:hAnsi="Times New Roman"/>
          <w:bCs/>
          <w:sz w:val="28"/>
          <w:szCs w:val="28"/>
          <w:lang w:val="x-none"/>
        </w:rPr>
        <w:t xml:space="preserve"> Мировой судья назначает подсудимому наказание с применением требований ч.ч. 1, 5 ст. 62 УК РФ.</w:t>
      </w:r>
    </w:p>
    <w:p w:rsidR="00347775" w:rsidRPr="00AA5DFE" w:rsidP="00AA5DFE">
      <w:pPr>
        <w:widowControl w:val="0"/>
        <w:tabs>
          <w:tab w:val="right" w:pos="9360"/>
        </w:tabs>
        <w:ind w:firstLine="708"/>
        <w:jc w:val="both"/>
        <w:rPr>
          <w:rFonts w:ascii="Times New Roman" w:hAnsi="Times New Roman"/>
          <w:bCs/>
          <w:sz w:val="28"/>
          <w:szCs w:val="28"/>
          <w:lang w:val="x-none"/>
        </w:rPr>
      </w:pPr>
      <w:r w:rsidRPr="00AA5DFE">
        <w:rPr>
          <w:rFonts w:ascii="Times New Roman" w:hAnsi="Times New Roman"/>
          <w:bCs/>
          <w:sz w:val="28"/>
          <w:szCs w:val="28"/>
          <w:lang w:val="x-none"/>
        </w:rPr>
        <w:t>Мировой судья устанавливает размер штрафа с учетом тяжести совершенного преступления и имущественного положения подсудимого, а также с учетом возможности получения осужденным заработной платы и иного дохода.</w:t>
      </w:r>
    </w:p>
    <w:p w:rsidR="00347775" w:rsidRPr="00AA5DFE" w:rsidP="00AA5DFE">
      <w:pPr>
        <w:widowControl w:val="0"/>
        <w:ind w:firstLine="708"/>
        <w:jc w:val="both"/>
        <w:rPr>
          <w:rFonts w:ascii="Times New Roman" w:hAnsi="Times New Roman"/>
          <w:sz w:val="28"/>
          <w:szCs w:val="28"/>
          <w:lang w:eastAsia="en-US"/>
        </w:rPr>
      </w:pPr>
      <w:r w:rsidRPr="00AA5DFE">
        <w:rPr>
          <w:rFonts w:ascii="Times New Roman" w:hAnsi="Times New Roman"/>
          <w:sz w:val="28"/>
          <w:szCs w:val="28"/>
          <w:lang w:eastAsia="en-US"/>
        </w:rPr>
        <w:t xml:space="preserve">Оснований для назначения менее строгого вида наказания, за преступление, предусмотренное ст.319 УК РФ, а также для применения положений п.6 ст.15, ст.64 УК РФ, при назначении наказания </w:t>
      </w:r>
      <w:r w:rsidRPr="00AA5DFE">
        <w:rPr>
          <w:rFonts w:ascii="Times New Roman" w:hAnsi="Times New Roman"/>
          <w:sz w:val="28"/>
          <w:szCs w:val="28"/>
        </w:rPr>
        <w:t>Жданову Е.В.</w:t>
      </w:r>
      <w:r w:rsidRPr="00AA5DFE">
        <w:rPr>
          <w:rFonts w:ascii="Times New Roman" w:hAnsi="Times New Roman"/>
          <w:sz w:val="28"/>
          <w:szCs w:val="28"/>
          <w:lang w:eastAsia="en-US"/>
        </w:rPr>
        <w:t>, мировой судья не находит.</w:t>
      </w:r>
    </w:p>
    <w:p w:rsidR="00347775" w:rsidRPr="00AA5DFE" w:rsidP="00AA5DFE">
      <w:pPr>
        <w:ind w:firstLine="708"/>
        <w:jc w:val="both"/>
        <w:rPr>
          <w:rFonts w:ascii="Times New Roman" w:hAnsi="Times New Roman"/>
          <w:sz w:val="28"/>
          <w:szCs w:val="28"/>
        </w:rPr>
      </w:pPr>
      <w:r w:rsidRPr="00AA5DFE">
        <w:rPr>
          <w:rFonts w:ascii="Times New Roman" w:hAnsi="Times New Roman"/>
          <w:sz w:val="28"/>
          <w:szCs w:val="28"/>
        </w:rPr>
        <w:t>Основания применения меры пресечения в виде подписки о невыезде и надлежащем поведении в отношении Жданова Е.В. не изменились и не отпали, в связи с чем, данная мера пресечения в отношении него подлежит оставлению без изменения.</w:t>
      </w:r>
    </w:p>
    <w:p w:rsidR="00347775" w:rsidRPr="00AA5DFE" w:rsidP="00AA5DFE">
      <w:pPr>
        <w:ind w:firstLine="708"/>
        <w:jc w:val="both"/>
        <w:rPr>
          <w:rFonts w:ascii="Times New Roman" w:hAnsi="Times New Roman"/>
          <w:sz w:val="28"/>
          <w:szCs w:val="28"/>
        </w:rPr>
      </w:pPr>
      <w:r w:rsidRPr="00AA5DFE">
        <w:rPr>
          <w:rFonts w:ascii="Times New Roman" w:hAnsi="Times New Roman"/>
          <w:sz w:val="28"/>
          <w:szCs w:val="28"/>
        </w:rPr>
        <w:t>Гражданский иск в уголовном деле не заявлен. Вещественные доказательства отсутствуют.</w:t>
      </w:r>
    </w:p>
    <w:p w:rsidR="00347775" w:rsidRPr="00AA5DFE" w:rsidP="00AA5DFE">
      <w:pPr>
        <w:pStyle w:val="NoSpacing"/>
        <w:ind w:firstLine="708"/>
        <w:jc w:val="both"/>
        <w:rPr>
          <w:rFonts w:ascii="Times New Roman" w:hAnsi="Times New Roman"/>
          <w:sz w:val="28"/>
          <w:szCs w:val="28"/>
        </w:rPr>
      </w:pPr>
      <w:r w:rsidRPr="00AA5DFE">
        <w:rPr>
          <w:rFonts w:ascii="Times New Roman" w:hAnsi="Times New Roman"/>
          <w:sz w:val="28"/>
          <w:szCs w:val="28"/>
        </w:rPr>
        <w:t xml:space="preserve">В связи с проведением судебного разбирательства по делу в особом порядке по правилам главы 40 УПК РФ, процессуальные издержки взысканию с подсудимого не подлежат.   </w:t>
      </w:r>
    </w:p>
    <w:p w:rsidR="00347775" w:rsidRPr="00AA5DFE" w:rsidP="00AA5DFE">
      <w:pPr>
        <w:widowControl w:val="0"/>
        <w:ind w:firstLine="708"/>
        <w:jc w:val="both"/>
        <w:rPr>
          <w:rFonts w:ascii="Times New Roman" w:hAnsi="Times New Roman"/>
          <w:sz w:val="28"/>
          <w:szCs w:val="28"/>
        </w:rPr>
      </w:pPr>
      <w:r w:rsidRPr="00AA5DFE">
        <w:rPr>
          <w:rFonts w:ascii="Times New Roman" w:hAnsi="Times New Roman"/>
          <w:sz w:val="28"/>
          <w:szCs w:val="28"/>
        </w:rPr>
        <w:t>На основании изложенного и руководствуясь ст.</w:t>
      </w:r>
      <w:r w:rsidRPr="00AA5DFE">
        <w:rPr>
          <w:rFonts w:ascii="Times New Roman" w:hAnsi="Times New Roman"/>
          <w:sz w:val="28"/>
          <w:szCs w:val="28"/>
          <w:lang w:eastAsia="en-US"/>
        </w:rPr>
        <w:t xml:space="preserve"> </w:t>
      </w:r>
      <w:hyperlink r:id="rId5" w:tgtFrame="_blank" w:tooltip="Часть 3. Судебное производство &gt; Раздел IX. Производство в суде первой инстанции &gt; Глава 39. Постановление приговора &gt; Статья 303. Составление приговора" w:history="1">
        <w:r w:rsidRPr="00AA5DFE">
          <w:rPr>
            <w:rFonts w:ascii="Times New Roman" w:hAnsi="Times New Roman"/>
            <w:sz w:val="28"/>
            <w:szCs w:val="28"/>
            <w:bdr w:val="none" w:sz="0" w:space="0" w:color="auto" w:frame="1"/>
          </w:rPr>
          <w:t>303</w:t>
        </w:r>
      </w:hyperlink>
      <w:r w:rsidRPr="00AA5DFE">
        <w:rPr>
          <w:rFonts w:ascii="Times New Roman" w:hAnsi="Times New Roman"/>
          <w:sz w:val="28"/>
          <w:szCs w:val="28"/>
          <w:shd w:val="clear" w:color="auto" w:fill="FFFFFF"/>
        </w:rPr>
        <w:t>-</w:t>
      </w:r>
      <w:hyperlink r:id="rId6" w:tgtFrame="_blank" w:tooltip="Часть 3. Судебное производство &gt; Раздел IX. Производство в суде первой инстанции &gt; Глава 39. Постановление приговора &gt; Статья 304. Вводная часть приговора" w:history="1">
        <w:r w:rsidRPr="00AA5DFE">
          <w:rPr>
            <w:rFonts w:ascii="Times New Roman" w:hAnsi="Times New Roman"/>
            <w:sz w:val="28"/>
            <w:szCs w:val="28"/>
            <w:bdr w:val="none" w:sz="0" w:space="0" w:color="auto" w:frame="1"/>
          </w:rPr>
          <w:t>304</w:t>
        </w:r>
      </w:hyperlink>
      <w:r w:rsidRPr="00AA5DFE">
        <w:rPr>
          <w:rFonts w:ascii="Times New Roman" w:hAnsi="Times New Roman"/>
          <w:sz w:val="28"/>
          <w:szCs w:val="28"/>
          <w:shd w:val="clear" w:color="auto" w:fill="FFFFFF"/>
        </w:rPr>
        <w:t xml:space="preserve">, </w:t>
      </w:r>
      <w:hyperlink r:id="rId7" w:tgtFrame="_blank" w:tooltip="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w:history="1">
        <w:r w:rsidRPr="00AA5DFE">
          <w:rPr>
            <w:rFonts w:ascii="Times New Roman" w:hAnsi="Times New Roman"/>
            <w:sz w:val="28"/>
            <w:szCs w:val="28"/>
            <w:bdr w:val="none" w:sz="0" w:space="0" w:color="auto" w:frame="1"/>
          </w:rPr>
          <w:t>307</w:t>
        </w:r>
      </w:hyperlink>
      <w:r w:rsidRPr="00AA5DFE">
        <w:rPr>
          <w:rFonts w:ascii="Times New Roman" w:hAnsi="Times New Roman"/>
          <w:sz w:val="28"/>
          <w:szCs w:val="28"/>
          <w:shd w:val="clear" w:color="auto" w:fill="FFFFFF"/>
        </w:rPr>
        <w:t>-</w:t>
      </w:r>
      <w:hyperlink r:id="rId8" w:tgtFrame="_blank" w:tooltip="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w:history="1">
        <w:r w:rsidRPr="00AA5DFE">
          <w:rPr>
            <w:rFonts w:ascii="Times New Roman" w:hAnsi="Times New Roman"/>
            <w:sz w:val="28"/>
            <w:szCs w:val="28"/>
            <w:bdr w:val="none" w:sz="0" w:space="0" w:color="auto" w:frame="1"/>
          </w:rPr>
          <w:t>309</w:t>
        </w:r>
      </w:hyperlink>
      <w:r w:rsidRPr="00AA5DFE">
        <w:rPr>
          <w:rFonts w:ascii="Times New Roman" w:hAnsi="Times New Roman"/>
          <w:sz w:val="28"/>
          <w:szCs w:val="28"/>
          <w:shd w:val="clear" w:color="auto" w:fill="FFFFFF"/>
        </w:rPr>
        <w:t xml:space="preserve">, </w:t>
      </w:r>
      <w:hyperlink r:id="rId9" w:tgtFrame="_blank" w:tooltip="Часть 3. Судебное производство &gt; Раздел X. &lt;span class=" w:history="1">
        <w:r w:rsidRPr="00AA5DFE">
          <w:rPr>
            <w:rFonts w:ascii="Times New Roman" w:hAnsi="Times New Roman"/>
            <w:sz w:val="28"/>
            <w:szCs w:val="28"/>
            <w:bdr w:val="none" w:sz="0" w:space="0" w:color="auto" w:frame="1"/>
          </w:rPr>
          <w:t>316</w:t>
        </w:r>
      </w:hyperlink>
      <w:r w:rsidRPr="00AA5DFE">
        <w:rPr>
          <w:rFonts w:ascii="Times New Roman" w:hAnsi="Times New Roman"/>
          <w:sz w:val="28"/>
          <w:szCs w:val="28"/>
          <w:bdr w:val="none" w:sz="0" w:space="0" w:color="auto" w:frame="1"/>
        </w:rPr>
        <w:t>, 322</w:t>
      </w:r>
      <w:r w:rsidRPr="00AA5DFE">
        <w:rPr>
          <w:rFonts w:ascii="Times New Roman" w:hAnsi="Times New Roman"/>
          <w:sz w:val="28"/>
          <w:szCs w:val="28"/>
          <w:shd w:val="clear" w:color="auto" w:fill="FFFFFF"/>
        </w:rPr>
        <w:t xml:space="preserve"> </w:t>
      </w:r>
      <w:r w:rsidRPr="00AA5DFE">
        <w:rPr>
          <w:rFonts w:ascii="Times New Roman" w:hAnsi="Times New Roman"/>
          <w:sz w:val="28"/>
          <w:szCs w:val="28"/>
        </w:rPr>
        <w:t>УПК РФ, -</w:t>
      </w:r>
      <w:r w:rsidRPr="00AA5DFE">
        <w:rPr>
          <w:rFonts w:ascii="Times New Roman" w:hAnsi="Times New Roman"/>
          <w:color w:val="FF0000"/>
          <w:sz w:val="28"/>
          <w:szCs w:val="28"/>
          <w:lang w:val="x-none"/>
        </w:rPr>
        <w:t xml:space="preserve"> </w:t>
      </w:r>
    </w:p>
    <w:p w:rsidR="00347775" w:rsidRPr="00AA5DFE" w:rsidP="00AA5DFE">
      <w:pPr>
        <w:widowControl w:val="0"/>
        <w:jc w:val="center"/>
        <w:rPr>
          <w:rFonts w:ascii="Times New Roman" w:hAnsi="Times New Roman"/>
          <w:b/>
          <w:sz w:val="28"/>
          <w:szCs w:val="28"/>
        </w:rPr>
      </w:pPr>
      <w:r w:rsidRPr="00AA5DFE">
        <w:rPr>
          <w:rFonts w:ascii="Times New Roman" w:hAnsi="Times New Roman"/>
          <w:b/>
          <w:sz w:val="28"/>
          <w:szCs w:val="28"/>
        </w:rPr>
        <w:t>ПРИГОВОРИЛ:</w:t>
      </w:r>
    </w:p>
    <w:p w:rsidR="00347775" w:rsidRPr="00AA5DFE" w:rsidP="00AA5DFE">
      <w:pPr>
        <w:widowControl w:val="0"/>
        <w:jc w:val="center"/>
        <w:rPr>
          <w:rFonts w:ascii="Times New Roman" w:hAnsi="Times New Roman"/>
          <w:sz w:val="28"/>
          <w:szCs w:val="28"/>
        </w:rPr>
      </w:pPr>
    </w:p>
    <w:p w:rsidR="00347775" w:rsidRPr="00AA5DFE" w:rsidP="00AA5DFE">
      <w:pPr>
        <w:widowControl w:val="0"/>
        <w:ind w:firstLine="709"/>
        <w:jc w:val="both"/>
        <w:rPr>
          <w:rFonts w:ascii="Times New Roman" w:hAnsi="Times New Roman"/>
          <w:color w:val="000000"/>
          <w:sz w:val="28"/>
          <w:szCs w:val="28"/>
          <w:shd w:val="clear" w:color="auto" w:fill="FFFFFF"/>
        </w:rPr>
      </w:pPr>
      <w:r w:rsidRPr="00AA5DFE">
        <w:rPr>
          <w:rFonts w:ascii="Times New Roman" w:hAnsi="Times New Roman"/>
          <w:sz w:val="28"/>
          <w:szCs w:val="28"/>
        </w:rPr>
        <w:t xml:space="preserve">Жданова Евгения Васильевича признать виновным в совершении преступления, предусмотренного ст.319 УК РФ и назначить ему наказание </w:t>
      </w:r>
      <w:r w:rsidRPr="00AA5DFE">
        <w:rPr>
          <w:rFonts w:ascii="Times New Roman" w:hAnsi="Times New Roman"/>
          <w:sz w:val="28"/>
          <w:szCs w:val="28"/>
          <w:shd w:val="clear" w:color="auto" w:fill="FFFFFF"/>
        </w:rPr>
        <w:t>в виде штрафа</w:t>
      </w:r>
      <w:r w:rsidRPr="00AA5DFE">
        <w:rPr>
          <w:rFonts w:ascii="Times New Roman" w:hAnsi="Times New Roman"/>
          <w:color w:val="000000"/>
          <w:sz w:val="28"/>
          <w:szCs w:val="28"/>
          <w:shd w:val="clear" w:color="auto" w:fill="FFFFFF"/>
        </w:rPr>
        <w:t xml:space="preserve"> в размере 8000</w:t>
      </w:r>
      <w:r w:rsidRPr="00AA5DFE">
        <w:rPr>
          <w:rFonts w:ascii="Times New Roman" w:hAnsi="Times New Roman"/>
          <w:sz w:val="28"/>
          <w:szCs w:val="28"/>
          <w:shd w:val="clear" w:color="auto" w:fill="FFFFFF"/>
        </w:rPr>
        <w:t xml:space="preserve"> (восемь тысяч) рублей</w:t>
      </w:r>
      <w:r w:rsidRPr="00AA5DFE">
        <w:rPr>
          <w:rFonts w:ascii="Times New Roman" w:hAnsi="Times New Roman"/>
          <w:color w:val="000000"/>
          <w:sz w:val="28"/>
          <w:szCs w:val="28"/>
          <w:shd w:val="clear" w:color="auto" w:fill="FFFFFF"/>
        </w:rPr>
        <w:t>.</w:t>
      </w:r>
    </w:p>
    <w:p w:rsidR="00347775" w:rsidRPr="00AA5DFE" w:rsidP="00AA5DFE">
      <w:pPr>
        <w:pStyle w:val="NoSpacing"/>
        <w:ind w:firstLine="709"/>
        <w:jc w:val="both"/>
        <w:rPr>
          <w:rFonts w:ascii="Times New Roman" w:hAnsi="Times New Roman"/>
          <w:sz w:val="28"/>
          <w:szCs w:val="28"/>
        </w:rPr>
      </w:pPr>
      <w:r w:rsidRPr="00AA5DFE">
        <w:rPr>
          <w:rFonts w:ascii="Times New Roman" w:hAnsi="Times New Roman"/>
          <w:sz w:val="28"/>
          <w:szCs w:val="28"/>
        </w:rPr>
        <w:t>Меру пресечения Жданову Е.В. в виде подписки о невыезде и надлежащем поведении до вступления приговора в законную силу оставить без изменений.</w:t>
      </w:r>
    </w:p>
    <w:p w:rsidR="00347775" w:rsidRPr="00AA5DFE" w:rsidP="00AA5DFE">
      <w:pPr>
        <w:pStyle w:val="NoSpacing"/>
        <w:ind w:firstLine="709"/>
        <w:jc w:val="both"/>
        <w:rPr>
          <w:rFonts w:ascii="Times New Roman" w:hAnsi="Times New Roman"/>
          <w:sz w:val="28"/>
          <w:szCs w:val="28"/>
        </w:rPr>
      </w:pPr>
      <w:r w:rsidRPr="00AA5DFE">
        <w:rPr>
          <w:rFonts w:ascii="Times New Roman" w:hAnsi="Times New Roman"/>
          <w:sz w:val="28"/>
          <w:szCs w:val="28"/>
        </w:rPr>
        <w:t xml:space="preserve">Процессуальные издержки возместить за счет средств федерального бюджета.  </w:t>
      </w:r>
    </w:p>
    <w:p w:rsidR="00347775" w:rsidRPr="00AA5DFE" w:rsidP="00AA5DFE">
      <w:pPr>
        <w:pStyle w:val="NoSpacing"/>
        <w:ind w:firstLine="709"/>
        <w:jc w:val="both"/>
        <w:rPr>
          <w:rFonts w:ascii="Times New Roman" w:hAnsi="Times New Roman"/>
          <w:sz w:val="28"/>
          <w:szCs w:val="28"/>
        </w:rPr>
      </w:pPr>
      <w:r w:rsidRPr="00AA5DFE">
        <w:rPr>
          <w:rFonts w:ascii="Times New Roman" w:hAnsi="Times New Roman"/>
          <w:sz w:val="28"/>
          <w:szCs w:val="28"/>
        </w:rP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через мирового судью судебного участка № 4 Железнодорожного судебного района города Симферополя. </w:t>
      </w:r>
    </w:p>
    <w:p w:rsidR="00347775" w:rsidRPr="00AA5DFE" w:rsidP="00AA5DFE">
      <w:pPr>
        <w:pStyle w:val="NoSpacing"/>
        <w:ind w:firstLine="709"/>
        <w:jc w:val="both"/>
        <w:rPr>
          <w:rFonts w:ascii="Times New Roman" w:hAnsi="Times New Roman"/>
          <w:sz w:val="28"/>
          <w:szCs w:val="28"/>
        </w:rPr>
      </w:pPr>
      <w:r w:rsidRPr="00AA5DFE">
        <w:rPr>
          <w:rFonts w:ascii="Times New Roman" w:hAnsi="Times New Roman"/>
          <w:sz w:val="28"/>
          <w:szCs w:val="28"/>
        </w:rPr>
        <w:t>Обжалование приговора возможно только в части:</w:t>
      </w:r>
    </w:p>
    <w:p w:rsidR="00347775" w:rsidRPr="00AA5DFE" w:rsidP="00AA5DFE">
      <w:pPr>
        <w:pStyle w:val="NoSpacing"/>
        <w:ind w:firstLine="709"/>
        <w:jc w:val="both"/>
        <w:rPr>
          <w:rFonts w:ascii="Times New Roman" w:hAnsi="Times New Roman"/>
          <w:sz w:val="28"/>
          <w:szCs w:val="28"/>
        </w:rPr>
      </w:pPr>
      <w:r w:rsidRPr="00AA5DFE">
        <w:rPr>
          <w:rFonts w:ascii="Times New Roman" w:hAnsi="Times New Roman"/>
          <w:sz w:val="28"/>
          <w:szCs w:val="28"/>
        </w:rPr>
        <w:t xml:space="preserve">- нарушения уголовно-процессуального закона, </w:t>
      </w:r>
    </w:p>
    <w:p w:rsidR="00347775" w:rsidRPr="00AA5DFE" w:rsidP="00AA5DFE">
      <w:pPr>
        <w:pStyle w:val="NoSpacing"/>
        <w:ind w:firstLine="709"/>
        <w:jc w:val="both"/>
        <w:rPr>
          <w:rFonts w:ascii="Times New Roman" w:hAnsi="Times New Roman"/>
          <w:sz w:val="28"/>
          <w:szCs w:val="28"/>
        </w:rPr>
      </w:pPr>
      <w:r w:rsidRPr="00AA5DFE">
        <w:rPr>
          <w:rFonts w:ascii="Times New Roman" w:hAnsi="Times New Roman"/>
          <w:sz w:val="28"/>
          <w:szCs w:val="28"/>
        </w:rPr>
        <w:t>- неправильности применения закона,</w:t>
      </w:r>
    </w:p>
    <w:p w:rsidR="00347775" w:rsidRPr="00AA5DFE" w:rsidP="00AA5DFE">
      <w:pPr>
        <w:pStyle w:val="NoSpacing"/>
        <w:ind w:firstLine="709"/>
        <w:jc w:val="both"/>
        <w:rPr>
          <w:rFonts w:ascii="Times New Roman" w:hAnsi="Times New Roman"/>
          <w:sz w:val="28"/>
          <w:szCs w:val="28"/>
        </w:rPr>
      </w:pPr>
      <w:r w:rsidRPr="00AA5DFE">
        <w:rPr>
          <w:rFonts w:ascii="Times New Roman" w:hAnsi="Times New Roman"/>
          <w:sz w:val="28"/>
          <w:szCs w:val="28"/>
        </w:rPr>
        <w:t>- несправедливости приговора.</w:t>
      </w:r>
    </w:p>
    <w:p w:rsidR="00347775" w:rsidRPr="00AA5DFE" w:rsidP="00AA5DFE">
      <w:pPr>
        <w:pStyle w:val="NoSpacing"/>
        <w:ind w:firstLine="709"/>
        <w:jc w:val="both"/>
        <w:rPr>
          <w:rFonts w:ascii="Times New Roman" w:hAnsi="Times New Roman"/>
          <w:sz w:val="28"/>
          <w:szCs w:val="28"/>
        </w:rPr>
      </w:pPr>
      <w:r w:rsidRPr="00AA5DFE">
        <w:rPr>
          <w:rFonts w:ascii="Times New Roman" w:hAnsi="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347775" w:rsidRPr="00AA5DFE" w:rsidP="00AA5DFE">
      <w:pPr>
        <w:pStyle w:val="NoSpacing"/>
        <w:jc w:val="both"/>
        <w:rPr>
          <w:rFonts w:ascii="Times New Roman" w:hAnsi="Times New Roman"/>
          <w:sz w:val="28"/>
          <w:szCs w:val="28"/>
        </w:rPr>
      </w:pPr>
    </w:p>
    <w:p w:rsidR="00347775" w:rsidP="00AA5DFE">
      <w:pPr>
        <w:ind w:firstLine="709"/>
        <w:jc w:val="both"/>
        <w:rPr>
          <w:rFonts w:ascii="Times New Roman" w:hAnsi="Times New Roman"/>
          <w:sz w:val="28"/>
          <w:szCs w:val="28"/>
          <w:shd w:val="clear" w:color="auto" w:fill="FFFFFF"/>
        </w:rPr>
      </w:pPr>
    </w:p>
    <w:p w:rsidR="00347775" w:rsidRPr="00AA5DFE" w:rsidP="00AA5DFE">
      <w:pPr>
        <w:ind w:firstLine="709"/>
        <w:jc w:val="both"/>
        <w:rPr>
          <w:rFonts w:ascii="Times New Roman" w:hAnsi="Times New Roman"/>
          <w:sz w:val="28"/>
          <w:szCs w:val="28"/>
        </w:rPr>
      </w:pPr>
      <w:r w:rsidRPr="00AA5DFE">
        <w:rPr>
          <w:rFonts w:ascii="Times New Roman" w:hAnsi="Times New Roman"/>
          <w:sz w:val="28"/>
          <w:szCs w:val="28"/>
          <w:shd w:val="clear" w:color="auto" w:fill="FFFFFF"/>
        </w:rPr>
        <w:t xml:space="preserve">Мировой судья </w:t>
      </w:r>
      <w:r w:rsidRPr="00476AE1">
        <w:rPr>
          <w:rFonts w:ascii="Times New Roman" w:hAnsi="Times New Roman"/>
          <w:color w:val="000000"/>
          <w:sz w:val="28"/>
          <w:szCs w:val="28"/>
          <w:shd w:val="clear" w:color="auto" w:fill="FFFFFF"/>
        </w:rPr>
        <w:tab/>
      </w:r>
      <w:r w:rsidRPr="00476AE1">
        <w:rPr>
          <w:rFonts w:ascii="Times New Roman" w:hAnsi="Times New Roman"/>
          <w:color w:val="000000"/>
          <w:sz w:val="28"/>
          <w:szCs w:val="28"/>
          <w:shd w:val="clear" w:color="auto" w:fill="FFFFFF"/>
        </w:rPr>
        <w:tab/>
      </w:r>
      <w:r w:rsidRPr="00476AE1">
        <w:rPr>
          <w:rFonts w:ascii="Times New Roman" w:hAnsi="Times New Roman"/>
          <w:color w:val="000000"/>
          <w:sz w:val="28"/>
          <w:szCs w:val="28"/>
          <w:shd w:val="clear" w:color="auto" w:fill="FFFFFF"/>
        </w:rPr>
        <w:tab/>
      </w:r>
      <w:r w:rsidRPr="00476AE1">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 xml:space="preserve">                                           </w:t>
      </w:r>
      <w:r w:rsidRPr="00AA5DFE">
        <w:rPr>
          <w:rFonts w:ascii="Times New Roman" w:hAnsi="Times New Roman"/>
          <w:sz w:val="28"/>
          <w:szCs w:val="28"/>
          <w:shd w:val="clear" w:color="auto" w:fill="FFFFFF"/>
        </w:rPr>
        <w:t xml:space="preserve">Д.В. Киреев </w:t>
      </w:r>
    </w:p>
    <w:sectPr w:rsidSect="00AA5DFE">
      <w:headerReference w:type="default" r:id="rId10"/>
      <w:pgSz w:w="11906" w:h="16838"/>
      <w:pgMar w:top="1021" w:right="851" w:bottom="1021" w:left="158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75">
    <w:pPr>
      <w:pStyle w:val="Header"/>
      <w:jc w:val="center"/>
    </w:pPr>
    <w:r>
      <w:fldChar w:fldCharType="begin"/>
    </w:r>
    <w:r>
      <w:instrText>PAGE   \* MERGEFORMAT</w:instrText>
    </w:r>
    <w:r>
      <w:fldChar w:fldCharType="separate"/>
    </w:r>
    <w:r>
      <w:rPr>
        <w:noProof/>
      </w:rPr>
      <w:t>6</w:t>
    </w:r>
    <w:r>
      <w:rPr>
        <w:noProof/>
      </w:rPr>
      <w:fldChar w:fldCharType="end"/>
    </w:r>
  </w:p>
  <w:p w:rsidR="0034777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2C3"/>
    <w:rsid w:val="0000215A"/>
    <w:rsid w:val="0000509D"/>
    <w:rsid w:val="0000642D"/>
    <w:rsid w:val="00014AE3"/>
    <w:rsid w:val="000154DD"/>
    <w:rsid w:val="00024F08"/>
    <w:rsid w:val="000302E0"/>
    <w:rsid w:val="00030B77"/>
    <w:rsid w:val="000314EC"/>
    <w:rsid w:val="00031675"/>
    <w:rsid w:val="00035E1E"/>
    <w:rsid w:val="00041597"/>
    <w:rsid w:val="00042DD1"/>
    <w:rsid w:val="000471DD"/>
    <w:rsid w:val="00051E22"/>
    <w:rsid w:val="00056250"/>
    <w:rsid w:val="00056D1A"/>
    <w:rsid w:val="00060301"/>
    <w:rsid w:val="00061FAF"/>
    <w:rsid w:val="00062D50"/>
    <w:rsid w:val="00063272"/>
    <w:rsid w:val="0006755E"/>
    <w:rsid w:val="00070ADD"/>
    <w:rsid w:val="00070F86"/>
    <w:rsid w:val="00081D85"/>
    <w:rsid w:val="00082967"/>
    <w:rsid w:val="00084B20"/>
    <w:rsid w:val="00084CA7"/>
    <w:rsid w:val="00085157"/>
    <w:rsid w:val="00085BED"/>
    <w:rsid w:val="000905BE"/>
    <w:rsid w:val="00093A15"/>
    <w:rsid w:val="00096044"/>
    <w:rsid w:val="000A1B06"/>
    <w:rsid w:val="000A2381"/>
    <w:rsid w:val="000A2DE0"/>
    <w:rsid w:val="000A42FA"/>
    <w:rsid w:val="000C0788"/>
    <w:rsid w:val="000C3699"/>
    <w:rsid w:val="000C7A9F"/>
    <w:rsid w:val="000D1AB9"/>
    <w:rsid w:val="000D612E"/>
    <w:rsid w:val="000E0F3F"/>
    <w:rsid w:val="000F09F4"/>
    <w:rsid w:val="000F15EF"/>
    <w:rsid w:val="000F17D7"/>
    <w:rsid w:val="000F419F"/>
    <w:rsid w:val="000F4534"/>
    <w:rsid w:val="000F51B8"/>
    <w:rsid w:val="00102A59"/>
    <w:rsid w:val="00111951"/>
    <w:rsid w:val="00112AD3"/>
    <w:rsid w:val="00113EF2"/>
    <w:rsid w:val="0011598C"/>
    <w:rsid w:val="00116A43"/>
    <w:rsid w:val="0011741E"/>
    <w:rsid w:val="00121402"/>
    <w:rsid w:val="001219B8"/>
    <w:rsid w:val="00123106"/>
    <w:rsid w:val="00123FED"/>
    <w:rsid w:val="0012536A"/>
    <w:rsid w:val="00127CA6"/>
    <w:rsid w:val="001318C1"/>
    <w:rsid w:val="00134D69"/>
    <w:rsid w:val="0013511D"/>
    <w:rsid w:val="00135BC4"/>
    <w:rsid w:val="001369C4"/>
    <w:rsid w:val="00137421"/>
    <w:rsid w:val="00143012"/>
    <w:rsid w:val="00145518"/>
    <w:rsid w:val="0014659D"/>
    <w:rsid w:val="00146C87"/>
    <w:rsid w:val="0015011D"/>
    <w:rsid w:val="0015275B"/>
    <w:rsid w:val="001558DA"/>
    <w:rsid w:val="001562E3"/>
    <w:rsid w:val="001602C9"/>
    <w:rsid w:val="0016371D"/>
    <w:rsid w:val="001677F0"/>
    <w:rsid w:val="00167FFD"/>
    <w:rsid w:val="001705B2"/>
    <w:rsid w:val="00170F25"/>
    <w:rsid w:val="001727AF"/>
    <w:rsid w:val="001755F1"/>
    <w:rsid w:val="001779C3"/>
    <w:rsid w:val="001842CD"/>
    <w:rsid w:val="0018449E"/>
    <w:rsid w:val="00185446"/>
    <w:rsid w:val="001860B1"/>
    <w:rsid w:val="00187693"/>
    <w:rsid w:val="00190874"/>
    <w:rsid w:val="00192794"/>
    <w:rsid w:val="00197AF2"/>
    <w:rsid w:val="001A3146"/>
    <w:rsid w:val="001A78AF"/>
    <w:rsid w:val="001C347D"/>
    <w:rsid w:val="001C4005"/>
    <w:rsid w:val="001C49A6"/>
    <w:rsid w:val="001C4B54"/>
    <w:rsid w:val="001C4D9E"/>
    <w:rsid w:val="001C4DE0"/>
    <w:rsid w:val="001C52BE"/>
    <w:rsid w:val="001C6A15"/>
    <w:rsid w:val="001D279C"/>
    <w:rsid w:val="001D48F3"/>
    <w:rsid w:val="001D4DA7"/>
    <w:rsid w:val="001D6AD3"/>
    <w:rsid w:val="001D7998"/>
    <w:rsid w:val="001D7F7A"/>
    <w:rsid w:val="001E516D"/>
    <w:rsid w:val="001E588B"/>
    <w:rsid w:val="001F1DCB"/>
    <w:rsid w:val="001F2C0A"/>
    <w:rsid w:val="001F47E4"/>
    <w:rsid w:val="00202021"/>
    <w:rsid w:val="002036E5"/>
    <w:rsid w:val="00203E21"/>
    <w:rsid w:val="00211C30"/>
    <w:rsid w:val="00211DFE"/>
    <w:rsid w:val="00212093"/>
    <w:rsid w:val="0021258D"/>
    <w:rsid w:val="002129D2"/>
    <w:rsid w:val="00216760"/>
    <w:rsid w:val="00225AE9"/>
    <w:rsid w:val="00227933"/>
    <w:rsid w:val="0023286E"/>
    <w:rsid w:val="00232A0A"/>
    <w:rsid w:val="002408C9"/>
    <w:rsid w:val="0024296C"/>
    <w:rsid w:val="00247DF8"/>
    <w:rsid w:val="00253BBA"/>
    <w:rsid w:val="00255251"/>
    <w:rsid w:val="00261339"/>
    <w:rsid w:val="00262994"/>
    <w:rsid w:val="00263330"/>
    <w:rsid w:val="00280401"/>
    <w:rsid w:val="00280DD8"/>
    <w:rsid w:val="00281C32"/>
    <w:rsid w:val="00283E2D"/>
    <w:rsid w:val="002866E7"/>
    <w:rsid w:val="00287416"/>
    <w:rsid w:val="00287C41"/>
    <w:rsid w:val="002958FC"/>
    <w:rsid w:val="00297518"/>
    <w:rsid w:val="002A1DDC"/>
    <w:rsid w:val="002A20B1"/>
    <w:rsid w:val="002A3435"/>
    <w:rsid w:val="002A3861"/>
    <w:rsid w:val="002A54C7"/>
    <w:rsid w:val="002A738A"/>
    <w:rsid w:val="002A7EBE"/>
    <w:rsid w:val="002B3B00"/>
    <w:rsid w:val="002B623A"/>
    <w:rsid w:val="002B7049"/>
    <w:rsid w:val="002B7AF2"/>
    <w:rsid w:val="002C175A"/>
    <w:rsid w:val="002C21AD"/>
    <w:rsid w:val="002C3A5A"/>
    <w:rsid w:val="002C6584"/>
    <w:rsid w:val="002C6861"/>
    <w:rsid w:val="002C731F"/>
    <w:rsid w:val="002D4392"/>
    <w:rsid w:val="002D7AB6"/>
    <w:rsid w:val="002E057D"/>
    <w:rsid w:val="002E194B"/>
    <w:rsid w:val="002E1C7F"/>
    <w:rsid w:val="002E5550"/>
    <w:rsid w:val="002F0D0E"/>
    <w:rsid w:val="002F2728"/>
    <w:rsid w:val="002F4478"/>
    <w:rsid w:val="002F5F57"/>
    <w:rsid w:val="002F6610"/>
    <w:rsid w:val="0030047A"/>
    <w:rsid w:val="00300E0A"/>
    <w:rsid w:val="00306527"/>
    <w:rsid w:val="003117A9"/>
    <w:rsid w:val="0031669D"/>
    <w:rsid w:val="0031697B"/>
    <w:rsid w:val="003219B2"/>
    <w:rsid w:val="00323D5E"/>
    <w:rsid w:val="0033008C"/>
    <w:rsid w:val="00340943"/>
    <w:rsid w:val="00341BC0"/>
    <w:rsid w:val="00341FC6"/>
    <w:rsid w:val="00342BD9"/>
    <w:rsid w:val="00345392"/>
    <w:rsid w:val="00346EB8"/>
    <w:rsid w:val="00347775"/>
    <w:rsid w:val="00353B6D"/>
    <w:rsid w:val="00354314"/>
    <w:rsid w:val="003545BA"/>
    <w:rsid w:val="00355993"/>
    <w:rsid w:val="00355BC3"/>
    <w:rsid w:val="0035622C"/>
    <w:rsid w:val="003622B8"/>
    <w:rsid w:val="003654AB"/>
    <w:rsid w:val="0036603D"/>
    <w:rsid w:val="003672D4"/>
    <w:rsid w:val="00367631"/>
    <w:rsid w:val="00375CF0"/>
    <w:rsid w:val="003769EB"/>
    <w:rsid w:val="00376AED"/>
    <w:rsid w:val="00377D7C"/>
    <w:rsid w:val="003800FE"/>
    <w:rsid w:val="00380282"/>
    <w:rsid w:val="00384129"/>
    <w:rsid w:val="00384F76"/>
    <w:rsid w:val="00386A2C"/>
    <w:rsid w:val="00393525"/>
    <w:rsid w:val="003945DF"/>
    <w:rsid w:val="003963A1"/>
    <w:rsid w:val="00396FBE"/>
    <w:rsid w:val="003A1BB6"/>
    <w:rsid w:val="003A4DA8"/>
    <w:rsid w:val="003A5412"/>
    <w:rsid w:val="003B6F2F"/>
    <w:rsid w:val="003B7837"/>
    <w:rsid w:val="003C3229"/>
    <w:rsid w:val="003C3E25"/>
    <w:rsid w:val="003D680D"/>
    <w:rsid w:val="003F1478"/>
    <w:rsid w:val="003F1ED0"/>
    <w:rsid w:val="003F25CA"/>
    <w:rsid w:val="003F260E"/>
    <w:rsid w:val="003F2AE6"/>
    <w:rsid w:val="003F2C36"/>
    <w:rsid w:val="003F7ACE"/>
    <w:rsid w:val="00400836"/>
    <w:rsid w:val="004027A8"/>
    <w:rsid w:val="00407D36"/>
    <w:rsid w:val="00410A45"/>
    <w:rsid w:val="00411DFF"/>
    <w:rsid w:val="00412A01"/>
    <w:rsid w:val="00413271"/>
    <w:rsid w:val="00416AB8"/>
    <w:rsid w:val="00421762"/>
    <w:rsid w:val="00424DE2"/>
    <w:rsid w:val="004269C8"/>
    <w:rsid w:val="00431441"/>
    <w:rsid w:val="00431C7B"/>
    <w:rsid w:val="00443E79"/>
    <w:rsid w:val="00445CB9"/>
    <w:rsid w:val="00453A8B"/>
    <w:rsid w:val="00455EBD"/>
    <w:rsid w:val="004641AC"/>
    <w:rsid w:val="00464395"/>
    <w:rsid w:val="004734A5"/>
    <w:rsid w:val="004760B7"/>
    <w:rsid w:val="0047689B"/>
    <w:rsid w:val="00476AE1"/>
    <w:rsid w:val="00476CEE"/>
    <w:rsid w:val="00481908"/>
    <w:rsid w:val="004865AF"/>
    <w:rsid w:val="00487B7F"/>
    <w:rsid w:val="00491AC5"/>
    <w:rsid w:val="004964D7"/>
    <w:rsid w:val="004A0DB0"/>
    <w:rsid w:val="004A4077"/>
    <w:rsid w:val="004A5023"/>
    <w:rsid w:val="004A5805"/>
    <w:rsid w:val="004A77B1"/>
    <w:rsid w:val="004B0AA8"/>
    <w:rsid w:val="004B3A5E"/>
    <w:rsid w:val="004B46BF"/>
    <w:rsid w:val="004B5729"/>
    <w:rsid w:val="004B67E3"/>
    <w:rsid w:val="004B6920"/>
    <w:rsid w:val="004C0918"/>
    <w:rsid w:val="004C2028"/>
    <w:rsid w:val="004C21E8"/>
    <w:rsid w:val="004C2B82"/>
    <w:rsid w:val="004C683D"/>
    <w:rsid w:val="004C79B6"/>
    <w:rsid w:val="004D0FCE"/>
    <w:rsid w:val="004D3C7E"/>
    <w:rsid w:val="004D521B"/>
    <w:rsid w:val="004D55A0"/>
    <w:rsid w:val="004E6992"/>
    <w:rsid w:val="004E6ED6"/>
    <w:rsid w:val="004E708D"/>
    <w:rsid w:val="004F0F79"/>
    <w:rsid w:val="004F14FD"/>
    <w:rsid w:val="004F3BF0"/>
    <w:rsid w:val="004F484D"/>
    <w:rsid w:val="004F57F1"/>
    <w:rsid w:val="004F688B"/>
    <w:rsid w:val="0050312B"/>
    <w:rsid w:val="00503A04"/>
    <w:rsid w:val="00510DFC"/>
    <w:rsid w:val="005110D6"/>
    <w:rsid w:val="00514A6F"/>
    <w:rsid w:val="00514B45"/>
    <w:rsid w:val="005203E4"/>
    <w:rsid w:val="005235A5"/>
    <w:rsid w:val="00524010"/>
    <w:rsid w:val="005249F9"/>
    <w:rsid w:val="005257A7"/>
    <w:rsid w:val="005268EB"/>
    <w:rsid w:val="005375A6"/>
    <w:rsid w:val="00542516"/>
    <w:rsid w:val="00543594"/>
    <w:rsid w:val="00544FFE"/>
    <w:rsid w:val="00546265"/>
    <w:rsid w:val="0055246E"/>
    <w:rsid w:val="0055722A"/>
    <w:rsid w:val="005575FD"/>
    <w:rsid w:val="00561D5D"/>
    <w:rsid w:val="00562C47"/>
    <w:rsid w:val="00562E63"/>
    <w:rsid w:val="00566AA5"/>
    <w:rsid w:val="005677FD"/>
    <w:rsid w:val="00567C50"/>
    <w:rsid w:val="005729BF"/>
    <w:rsid w:val="00580520"/>
    <w:rsid w:val="00581661"/>
    <w:rsid w:val="005859D4"/>
    <w:rsid w:val="00585C0F"/>
    <w:rsid w:val="00586E97"/>
    <w:rsid w:val="00590C8D"/>
    <w:rsid w:val="00591E36"/>
    <w:rsid w:val="00594374"/>
    <w:rsid w:val="00594734"/>
    <w:rsid w:val="00594C51"/>
    <w:rsid w:val="005956C0"/>
    <w:rsid w:val="00597024"/>
    <w:rsid w:val="005A2455"/>
    <w:rsid w:val="005A46F3"/>
    <w:rsid w:val="005B08B3"/>
    <w:rsid w:val="005B167C"/>
    <w:rsid w:val="005B5B9C"/>
    <w:rsid w:val="005B70E3"/>
    <w:rsid w:val="005B767F"/>
    <w:rsid w:val="005C076D"/>
    <w:rsid w:val="005C41B0"/>
    <w:rsid w:val="005C5129"/>
    <w:rsid w:val="005C68CF"/>
    <w:rsid w:val="005D09A2"/>
    <w:rsid w:val="005D6C22"/>
    <w:rsid w:val="005E2CAB"/>
    <w:rsid w:val="005F6285"/>
    <w:rsid w:val="005F76DB"/>
    <w:rsid w:val="00611FDA"/>
    <w:rsid w:val="00612F70"/>
    <w:rsid w:val="00615297"/>
    <w:rsid w:val="0061555B"/>
    <w:rsid w:val="00625434"/>
    <w:rsid w:val="00631775"/>
    <w:rsid w:val="00631DBC"/>
    <w:rsid w:val="00632EDF"/>
    <w:rsid w:val="00636712"/>
    <w:rsid w:val="006372CE"/>
    <w:rsid w:val="00640FAA"/>
    <w:rsid w:val="00641314"/>
    <w:rsid w:val="0064490E"/>
    <w:rsid w:val="006463D7"/>
    <w:rsid w:val="00651836"/>
    <w:rsid w:val="00662778"/>
    <w:rsid w:val="00663763"/>
    <w:rsid w:val="00664C20"/>
    <w:rsid w:val="0066521D"/>
    <w:rsid w:val="0067330E"/>
    <w:rsid w:val="00673E7D"/>
    <w:rsid w:val="00676892"/>
    <w:rsid w:val="00676998"/>
    <w:rsid w:val="00680DC7"/>
    <w:rsid w:val="00682072"/>
    <w:rsid w:val="0068362A"/>
    <w:rsid w:val="00683DF0"/>
    <w:rsid w:val="00693124"/>
    <w:rsid w:val="006A52A1"/>
    <w:rsid w:val="006B3215"/>
    <w:rsid w:val="006B5DA2"/>
    <w:rsid w:val="006B62E6"/>
    <w:rsid w:val="006C092D"/>
    <w:rsid w:val="006C2305"/>
    <w:rsid w:val="006C48D2"/>
    <w:rsid w:val="006C5BFC"/>
    <w:rsid w:val="006D0502"/>
    <w:rsid w:val="006D1BDC"/>
    <w:rsid w:val="006D4C80"/>
    <w:rsid w:val="006E3DB5"/>
    <w:rsid w:val="006E488E"/>
    <w:rsid w:val="006F3E96"/>
    <w:rsid w:val="006F75E3"/>
    <w:rsid w:val="007016C7"/>
    <w:rsid w:val="007024F6"/>
    <w:rsid w:val="00704DA3"/>
    <w:rsid w:val="007065DA"/>
    <w:rsid w:val="00706770"/>
    <w:rsid w:val="00706951"/>
    <w:rsid w:val="00710DE3"/>
    <w:rsid w:val="00715E08"/>
    <w:rsid w:val="00716AC9"/>
    <w:rsid w:val="00716EC8"/>
    <w:rsid w:val="00723114"/>
    <w:rsid w:val="00725481"/>
    <w:rsid w:val="007308DF"/>
    <w:rsid w:val="007322F6"/>
    <w:rsid w:val="00733CFD"/>
    <w:rsid w:val="007351F2"/>
    <w:rsid w:val="00735306"/>
    <w:rsid w:val="007450A6"/>
    <w:rsid w:val="00745614"/>
    <w:rsid w:val="00745813"/>
    <w:rsid w:val="007458B2"/>
    <w:rsid w:val="00752D92"/>
    <w:rsid w:val="00762B41"/>
    <w:rsid w:val="0076567D"/>
    <w:rsid w:val="007704F4"/>
    <w:rsid w:val="00772D49"/>
    <w:rsid w:val="00777E97"/>
    <w:rsid w:val="00783E6A"/>
    <w:rsid w:val="00787F08"/>
    <w:rsid w:val="00790E45"/>
    <w:rsid w:val="00792BD5"/>
    <w:rsid w:val="00792CCE"/>
    <w:rsid w:val="007951ED"/>
    <w:rsid w:val="0079623F"/>
    <w:rsid w:val="007A1E13"/>
    <w:rsid w:val="007A21F3"/>
    <w:rsid w:val="007A5B5C"/>
    <w:rsid w:val="007A783E"/>
    <w:rsid w:val="007A7F47"/>
    <w:rsid w:val="007B0754"/>
    <w:rsid w:val="007B1FF9"/>
    <w:rsid w:val="007B2190"/>
    <w:rsid w:val="007C3E65"/>
    <w:rsid w:val="007C4235"/>
    <w:rsid w:val="007C5F67"/>
    <w:rsid w:val="007C693A"/>
    <w:rsid w:val="007D57EE"/>
    <w:rsid w:val="007E0149"/>
    <w:rsid w:val="007E4F89"/>
    <w:rsid w:val="007E6B77"/>
    <w:rsid w:val="007F16AA"/>
    <w:rsid w:val="007F61CC"/>
    <w:rsid w:val="00801380"/>
    <w:rsid w:val="008040B8"/>
    <w:rsid w:val="00806DE5"/>
    <w:rsid w:val="0080744C"/>
    <w:rsid w:val="00807842"/>
    <w:rsid w:val="00807895"/>
    <w:rsid w:val="00812A9B"/>
    <w:rsid w:val="008202E0"/>
    <w:rsid w:val="008217D3"/>
    <w:rsid w:val="00823AC0"/>
    <w:rsid w:val="00825413"/>
    <w:rsid w:val="008262B8"/>
    <w:rsid w:val="00830697"/>
    <w:rsid w:val="008314C9"/>
    <w:rsid w:val="008318DD"/>
    <w:rsid w:val="008336A8"/>
    <w:rsid w:val="008350E2"/>
    <w:rsid w:val="00837C5E"/>
    <w:rsid w:val="008408F3"/>
    <w:rsid w:val="00841237"/>
    <w:rsid w:val="00841EF6"/>
    <w:rsid w:val="00846F9E"/>
    <w:rsid w:val="00851C13"/>
    <w:rsid w:val="0085271E"/>
    <w:rsid w:val="00852D27"/>
    <w:rsid w:val="00862C2D"/>
    <w:rsid w:val="00865740"/>
    <w:rsid w:val="008762C3"/>
    <w:rsid w:val="00877764"/>
    <w:rsid w:val="008829EF"/>
    <w:rsid w:val="00882F34"/>
    <w:rsid w:val="00883BEB"/>
    <w:rsid w:val="0088467C"/>
    <w:rsid w:val="00884B49"/>
    <w:rsid w:val="00885151"/>
    <w:rsid w:val="00891776"/>
    <w:rsid w:val="00893526"/>
    <w:rsid w:val="00893ED1"/>
    <w:rsid w:val="008944ED"/>
    <w:rsid w:val="0089681B"/>
    <w:rsid w:val="008B26E2"/>
    <w:rsid w:val="008B29D3"/>
    <w:rsid w:val="008B4574"/>
    <w:rsid w:val="008B47C8"/>
    <w:rsid w:val="008B5297"/>
    <w:rsid w:val="008B5972"/>
    <w:rsid w:val="008B6757"/>
    <w:rsid w:val="008C006B"/>
    <w:rsid w:val="008C52AF"/>
    <w:rsid w:val="008C5B1F"/>
    <w:rsid w:val="008D3326"/>
    <w:rsid w:val="008E12B5"/>
    <w:rsid w:val="008E361F"/>
    <w:rsid w:val="008E4216"/>
    <w:rsid w:val="008E6CD4"/>
    <w:rsid w:val="008F7A08"/>
    <w:rsid w:val="00900D30"/>
    <w:rsid w:val="00901871"/>
    <w:rsid w:val="0090587E"/>
    <w:rsid w:val="00905B25"/>
    <w:rsid w:val="00913784"/>
    <w:rsid w:val="00913D5F"/>
    <w:rsid w:val="009205FD"/>
    <w:rsid w:val="0092141E"/>
    <w:rsid w:val="00922994"/>
    <w:rsid w:val="00927C43"/>
    <w:rsid w:val="00931C79"/>
    <w:rsid w:val="00932E3C"/>
    <w:rsid w:val="009377D3"/>
    <w:rsid w:val="00940285"/>
    <w:rsid w:val="00941452"/>
    <w:rsid w:val="009505BB"/>
    <w:rsid w:val="00950BA9"/>
    <w:rsid w:val="00950CFF"/>
    <w:rsid w:val="00951124"/>
    <w:rsid w:val="00955C46"/>
    <w:rsid w:val="0095764A"/>
    <w:rsid w:val="0096150B"/>
    <w:rsid w:val="00963D69"/>
    <w:rsid w:val="00965C19"/>
    <w:rsid w:val="00967459"/>
    <w:rsid w:val="00970FE8"/>
    <w:rsid w:val="00974341"/>
    <w:rsid w:val="00975D01"/>
    <w:rsid w:val="00980EC2"/>
    <w:rsid w:val="00981BAC"/>
    <w:rsid w:val="00983B77"/>
    <w:rsid w:val="00984D18"/>
    <w:rsid w:val="009875DA"/>
    <w:rsid w:val="00993B71"/>
    <w:rsid w:val="00994FB5"/>
    <w:rsid w:val="009A0176"/>
    <w:rsid w:val="009A163F"/>
    <w:rsid w:val="009A4480"/>
    <w:rsid w:val="009A4771"/>
    <w:rsid w:val="009A659D"/>
    <w:rsid w:val="009B5367"/>
    <w:rsid w:val="009C71A7"/>
    <w:rsid w:val="009C776C"/>
    <w:rsid w:val="009D216E"/>
    <w:rsid w:val="009D5EBF"/>
    <w:rsid w:val="009D785C"/>
    <w:rsid w:val="009E0F65"/>
    <w:rsid w:val="009E2694"/>
    <w:rsid w:val="009E2723"/>
    <w:rsid w:val="009E2745"/>
    <w:rsid w:val="009E5A87"/>
    <w:rsid w:val="009E69FD"/>
    <w:rsid w:val="009E7ED6"/>
    <w:rsid w:val="009F4A97"/>
    <w:rsid w:val="009F6A89"/>
    <w:rsid w:val="009F7B24"/>
    <w:rsid w:val="00A02D33"/>
    <w:rsid w:val="00A053F1"/>
    <w:rsid w:val="00A11253"/>
    <w:rsid w:val="00A134A9"/>
    <w:rsid w:val="00A1540E"/>
    <w:rsid w:val="00A2039C"/>
    <w:rsid w:val="00A21E59"/>
    <w:rsid w:val="00A25F55"/>
    <w:rsid w:val="00A27408"/>
    <w:rsid w:val="00A3041F"/>
    <w:rsid w:val="00A34C7E"/>
    <w:rsid w:val="00A34CCA"/>
    <w:rsid w:val="00A3743C"/>
    <w:rsid w:val="00A37575"/>
    <w:rsid w:val="00A44693"/>
    <w:rsid w:val="00A44FF1"/>
    <w:rsid w:val="00A45127"/>
    <w:rsid w:val="00A4642C"/>
    <w:rsid w:val="00A519C7"/>
    <w:rsid w:val="00A56E56"/>
    <w:rsid w:val="00A6072D"/>
    <w:rsid w:val="00A617E7"/>
    <w:rsid w:val="00A618D8"/>
    <w:rsid w:val="00A628B4"/>
    <w:rsid w:val="00A6707F"/>
    <w:rsid w:val="00A7360C"/>
    <w:rsid w:val="00A87235"/>
    <w:rsid w:val="00A91C03"/>
    <w:rsid w:val="00A93946"/>
    <w:rsid w:val="00A95BEA"/>
    <w:rsid w:val="00A95C12"/>
    <w:rsid w:val="00A95F91"/>
    <w:rsid w:val="00AA062C"/>
    <w:rsid w:val="00AA3E13"/>
    <w:rsid w:val="00AA5DFE"/>
    <w:rsid w:val="00AB17D9"/>
    <w:rsid w:val="00AB1F1A"/>
    <w:rsid w:val="00AB335D"/>
    <w:rsid w:val="00AB6603"/>
    <w:rsid w:val="00AC2DD5"/>
    <w:rsid w:val="00AC526E"/>
    <w:rsid w:val="00AC76EE"/>
    <w:rsid w:val="00AD0DA5"/>
    <w:rsid w:val="00AD681C"/>
    <w:rsid w:val="00AE1798"/>
    <w:rsid w:val="00AE2E2B"/>
    <w:rsid w:val="00AE394D"/>
    <w:rsid w:val="00AE4E25"/>
    <w:rsid w:val="00AE4E7D"/>
    <w:rsid w:val="00AE6329"/>
    <w:rsid w:val="00B00FF5"/>
    <w:rsid w:val="00B020A4"/>
    <w:rsid w:val="00B03C7B"/>
    <w:rsid w:val="00B049DB"/>
    <w:rsid w:val="00B05F1C"/>
    <w:rsid w:val="00B061CC"/>
    <w:rsid w:val="00B07708"/>
    <w:rsid w:val="00B07BDE"/>
    <w:rsid w:val="00B156A2"/>
    <w:rsid w:val="00B22093"/>
    <w:rsid w:val="00B221B8"/>
    <w:rsid w:val="00B22625"/>
    <w:rsid w:val="00B229A0"/>
    <w:rsid w:val="00B239A3"/>
    <w:rsid w:val="00B239EB"/>
    <w:rsid w:val="00B253D1"/>
    <w:rsid w:val="00B2616F"/>
    <w:rsid w:val="00B276FB"/>
    <w:rsid w:val="00B31D7F"/>
    <w:rsid w:val="00B33206"/>
    <w:rsid w:val="00B33AB7"/>
    <w:rsid w:val="00B33C11"/>
    <w:rsid w:val="00B34913"/>
    <w:rsid w:val="00B34953"/>
    <w:rsid w:val="00B355F5"/>
    <w:rsid w:val="00B3592F"/>
    <w:rsid w:val="00B465C2"/>
    <w:rsid w:val="00B513BE"/>
    <w:rsid w:val="00B53C43"/>
    <w:rsid w:val="00B54950"/>
    <w:rsid w:val="00B5773C"/>
    <w:rsid w:val="00B6023C"/>
    <w:rsid w:val="00B61BF9"/>
    <w:rsid w:val="00B626F2"/>
    <w:rsid w:val="00B62A02"/>
    <w:rsid w:val="00B631CE"/>
    <w:rsid w:val="00B63FB3"/>
    <w:rsid w:val="00B64BA2"/>
    <w:rsid w:val="00B660AB"/>
    <w:rsid w:val="00B66680"/>
    <w:rsid w:val="00B73167"/>
    <w:rsid w:val="00B81FD8"/>
    <w:rsid w:val="00B84B50"/>
    <w:rsid w:val="00B84F45"/>
    <w:rsid w:val="00B92FF2"/>
    <w:rsid w:val="00B96EB9"/>
    <w:rsid w:val="00BA2A40"/>
    <w:rsid w:val="00BA3682"/>
    <w:rsid w:val="00BA41FB"/>
    <w:rsid w:val="00BA4FC7"/>
    <w:rsid w:val="00BA5472"/>
    <w:rsid w:val="00BA7640"/>
    <w:rsid w:val="00BB012A"/>
    <w:rsid w:val="00BB23EC"/>
    <w:rsid w:val="00BB69A3"/>
    <w:rsid w:val="00BB73DE"/>
    <w:rsid w:val="00BC465F"/>
    <w:rsid w:val="00BC4F91"/>
    <w:rsid w:val="00BC5A74"/>
    <w:rsid w:val="00BD7B7E"/>
    <w:rsid w:val="00BE02C2"/>
    <w:rsid w:val="00BE35D4"/>
    <w:rsid w:val="00BE4E7C"/>
    <w:rsid w:val="00BE6D5F"/>
    <w:rsid w:val="00BE734B"/>
    <w:rsid w:val="00BF1424"/>
    <w:rsid w:val="00BF50CB"/>
    <w:rsid w:val="00C02093"/>
    <w:rsid w:val="00C02876"/>
    <w:rsid w:val="00C04D6D"/>
    <w:rsid w:val="00C10316"/>
    <w:rsid w:val="00C1074B"/>
    <w:rsid w:val="00C13004"/>
    <w:rsid w:val="00C20B9F"/>
    <w:rsid w:val="00C21834"/>
    <w:rsid w:val="00C333EE"/>
    <w:rsid w:val="00C34AB9"/>
    <w:rsid w:val="00C41F96"/>
    <w:rsid w:val="00C46075"/>
    <w:rsid w:val="00C508AF"/>
    <w:rsid w:val="00C5271C"/>
    <w:rsid w:val="00C60F34"/>
    <w:rsid w:val="00C6591D"/>
    <w:rsid w:val="00C65E67"/>
    <w:rsid w:val="00C65F56"/>
    <w:rsid w:val="00C6670B"/>
    <w:rsid w:val="00C7450A"/>
    <w:rsid w:val="00C764E5"/>
    <w:rsid w:val="00C77018"/>
    <w:rsid w:val="00C77386"/>
    <w:rsid w:val="00C77D02"/>
    <w:rsid w:val="00C82FED"/>
    <w:rsid w:val="00C85C91"/>
    <w:rsid w:val="00C85D6F"/>
    <w:rsid w:val="00C87EF1"/>
    <w:rsid w:val="00C905B8"/>
    <w:rsid w:val="00C91F20"/>
    <w:rsid w:val="00C93AFB"/>
    <w:rsid w:val="00CA0152"/>
    <w:rsid w:val="00CA1D2C"/>
    <w:rsid w:val="00CA299E"/>
    <w:rsid w:val="00CA5423"/>
    <w:rsid w:val="00CB102B"/>
    <w:rsid w:val="00CB2FF8"/>
    <w:rsid w:val="00CB3D42"/>
    <w:rsid w:val="00CB7556"/>
    <w:rsid w:val="00CC055D"/>
    <w:rsid w:val="00CC198E"/>
    <w:rsid w:val="00CC3FE2"/>
    <w:rsid w:val="00CD2FFE"/>
    <w:rsid w:val="00CE21B1"/>
    <w:rsid w:val="00CE41FA"/>
    <w:rsid w:val="00CE7EC2"/>
    <w:rsid w:val="00CF094E"/>
    <w:rsid w:val="00CF0EA7"/>
    <w:rsid w:val="00CF41DC"/>
    <w:rsid w:val="00D004B2"/>
    <w:rsid w:val="00D0179E"/>
    <w:rsid w:val="00D03CD4"/>
    <w:rsid w:val="00D04F6A"/>
    <w:rsid w:val="00D06047"/>
    <w:rsid w:val="00D0716A"/>
    <w:rsid w:val="00D11D3B"/>
    <w:rsid w:val="00D12342"/>
    <w:rsid w:val="00D140EB"/>
    <w:rsid w:val="00D169F6"/>
    <w:rsid w:val="00D22E45"/>
    <w:rsid w:val="00D25FD7"/>
    <w:rsid w:val="00D267C8"/>
    <w:rsid w:val="00D30F09"/>
    <w:rsid w:val="00D320AA"/>
    <w:rsid w:val="00D3267D"/>
    <w:rsid w:val="00D33D40"/>
    <w:rsid w:val="00D35A5A"/>
    <w:rsid w:val="00D36F9E"/>
    <w:rsid w:val="00D41D62"/>
    <w:rsid w:val="00D41E51"/>
    <w:rsid w:val="00D434F6"/>
    <w:rsid w:val="00D46631"/>
    <w:rsid w:val="00D473EB"/>
    <w:rsid w:val="00D500CD"/>
    <w:rsid w:val="00D54DE9"/>
    <w:rsid w:val="00D56C00"/>
    <w:rsid w:val="00D5783F"/>
    <w:rsid w:val="00D60C19"/>
    <w:rsid w:val="00D61472"/>
    <w:rsid w:val="00D66676"/>
    <w:rsid w:val="00D67060"/>
    <w:rsid w:val="00D674CA"/>
    <w:rsid w:val="00D7044B"/>
    <w:rsid w:val="00D73DD6"/>
    <w:rsid w:val="00D821FB"/>
    <w:rsid w:val="00D82AEF"/>
    <w:rsid w:val="00D82FD8"/>
    <w:rsid w:val="00D84AEE"/>
    <w:rsid w:val="00D87CEE"/>
    <w:rsid w:val="00D91040"/>
    <w:rsid w:val="00D91AC5"/>
    <w:rsid w:val="00D957F1"/>
    <w:rsid w:val="00D95878"/>
    <w:rsid w:val="00D95EE7"/>
    <w:rsid w:val="00DA0EDC"/>
    <w:rsid w:val="00DA34D9"/>
    <w:rsid w:val="00DA3F19"/>
    <w:rsid w:val="00DB0CD2"/>
    <w:rsid w:val="00DB63A1"/>
    <w:rsid w:val="00DC033D"/>
    <w:rsid w:val="00DC2764"/>
    <w:rsid w:val="00DC3A53"/>
    <w:rsid w:val="00DC6972"/>
    <w:rsid w:val="00DD146C"/>
    <w:rsid w:val="00DD3B2F"/>
    <w:rsid w:val="00DD4C25"/>
    <w:rsid w:val="00DD6C8A"/>
    <w:rsid w:val="00DD7755"/>
    <w:rsid w:val="00DE252C"/>
    <w:rsid w:val="00DE26FB"/>
    <w:rsid w:val="00DE6355"/>
    <w:rsid w:val="00DF25F7"/>
    <w:rsid w:val="00DF75E4"/>
    <w:rsid w:val="00DF77E4"/>
    <w:rsid w:val="00E0277B"/>
    <w:rsid w:val="00E034BA"/>
    <w:rsid w:val="00E06C9D"/>
    <w:rsid w:val="00E06E6A"/>
    <w:rsid w:val="00E07169"/>
    <w:rsid w:val="00E10675"/>
    <w:rsid w:val="00E117A4"/>
    <w:rsid w:val="00E16007"/>
    <w:rsid w:val="00E16740"/>
    <w:rsid w:val="00E202EB"/>
    <w:rsid w:val="00E2392F"/>
    <w:rsid w:val="00E24867"/>
    <w:rsid w:val="00E260F3"/>
    <w:rsid w:val="00E30300"/>
    <w:rsid w:val="00E327DE"/>
    <w:rsid w:val="00E33E0B"/>
    <w:rsid w:val="00E45CF3"/>
    <w:rsid w:val="00E47006"/>
    <w:rsid w:val="00E5076B"/>
    <w:rsid w:val="00E57E05"/>
    <w:rsid w:val="00E63006"/>
    <w:rsid w:val="00E63902"/>
    <w:rsid w:val="00E648A5"/>
    <w:rsid w:val="00E70474"/>
    <w:rsid w:val="00E70679"/>
    <w:rsid w:val="00E7201A"/>
    <w:rsid w:val="00E73F63"/>
    <w:rsid w:val="00E80269"/>
    <w:rsid w:val="00E8278E"/>
    <w:rsid w:val="00E82EBF"/>
    <w:rsid w:val="00E83F0C"/>
    <w:rsid w:val="00E952CE"/>
    <w:rsid w:val="00E96C99"/>
    <w:rsid w:val="00EA4639"/>
    <w:rsid w:val="00EB1FC7"/>
    <w:rsid w:val="00EC0B4F"/>
    <w:rsid w:val="00EC0F38"/>
    <w:rsid w:val="00EC1DCD"/>
    <w:rsid w:val="00EC6945"/>
    <w:rsid w:val="00EC7992"/>
    <w:rsid w:val="00ED4F0E"/>
    <w:rsid w:val="00ED5386"/>
    <w:rsid w:val="00ED6791"/>
    <w:rsid w:val="00ED712F"/>
    <w:rsid w:val="00EE3F6D"/>
    <w:rsid w:val="00EE5FF6"/>
    <w:rsid w:val="00EF1BB7"/>
    <w:rsid w:val="00EF4E3C"/>
    <w:rsid w:val="00EF7000"/>
    <w:rsid w:val="00F032BD"/>
    <w:rsid w:val="00F0565D"/>
    <w:rsid w:val="00F075EB"/>
    <w:rsid w:val="00F104AB"/>
    <w:rsid w:val="00F1545B"/>
    <w:rsid w:val="00F15A14"/>
    <w:rsid w:val="00F15D1E"/>
    <w:rsid w:val="00F1780C"/>
    <w:rsid w:val="00F17A4B"/>
    <w:rsid w:val="00F30D2D"/>
    <w:rsid w:val="00F3196C"/>
    <w:rsid w:val="00F3232F"/>
    <w:rsid w:val="00F343D0"/>
    <w:rsid w:val="00F34DA1"/>
    <w:rsid w:val="00F416CD"/>
    <w:rsid w:val="00F451A4"/>
    <w:rsid w:val="00F46620"/>
    <w:rsid w:val="00F5710C"/>
    <w:rsid w:val="00F617FE"/>
    <w:rsid w:val="00F7081B"/>
    <w:rsid w:val="00F70970"/>
    <w:rsid w:val="00F7274E"/>
    <w:rsid w:val="00F76503"/>
    <w:rsid w:val="00F821D4"/>
    <w:rsid w:val="00F8359D"/>
    <w:rsid w:val="00F86AFF"/>
    <w:rsid w:val="00F87495"/>
    <w:rsid w:val="00F97BF7"/>
    <w:rsid w:val="00FA18BD"/>
    <w:rsid w:val="00FA18BF"/>
    <w:rsid w:val="00FA19B4"/>
    <w:rsid w:val="00FA1FD8"/>
    <w:rsid w:val="00FA26F8"/>
    <w:rsid w:val="00FA7EC8"/>
    <w:rsid w:val="00FB3D0D"/>
    <w:rsid w:val="00FB3EE2"/>
    <w:rsid w:val="00FB5BF7"/>
    <w:rsid w:val="00FB6BE6"/>
    <w:rsid w:val="00FB79A3"/>
    <w:rsid w:val="00FC5ADC"/>
    <w:rsid w:val="00FD49E6"/>
    <w:rsid w:val="00FD6F2A"/>
    <w:rsid w:val="00FD7C62"/>
    <w:rsid w:val="00FE5560"/>
    <w:rsid w:val="00FE55EC"/>
    <w:rsid w:val="00FE6CF9"/>
    <w:rsid w:val="00FF12B3"/>
    <w:rsid w:val="00FF1723"/>
    <w:rsid w:val="00FF4820"/>
  </w:rsids>
  <w:docVars>
    <w:docVar w:name="CARD_ID" w:val="20"/>
  </w:docVar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55BC3"/>
    <w:rPr>
      <w:sz w:val="24"/>
      <w:szCs w:val="24"/>
    </w:rPr>
  </w:style>
  <w:style w:type="paragraph" w:styleId="Heading1">
    <w:name w:val="heading 1"/>
    <w:basedOn w:val="Normal"/>
    <w:next w:val="Normal"/>
    <w:link w:val="Heading1Char"/>
    <w:uiPriority w:val="99"/>
    <w:qFormat/>
    <w:locked/>
    <w:rsid w:val="00355B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355BC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355BC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355BC3"/>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355BC3"/>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355BC3"/>
    <w:pPr>
      <w:spacing w:before="240" w:after="60"/>
      <w:outlineLvl w:val="5"/>
    </w:pPr>
    <w:rPr>
      <w:b/>
      <w:bCs/>
      <w:sz w:val="20"/>
      <w:szCs w:val="20"/>
    </w:rPr>
  </w:style>
  <w:style w:type="paragraph" w:styleId="Heading7">
    <w:name w:val="heading 7"/>
    <w:basedOn w:val="Normal"/>
    <w:next w:val="Normal"/>
    <w:link w:val="Heading7Char"/>
    <w:uiPriority w:val="99"/>
    <w:qFormat/>
    <w:locked/>
    <w:rsid w:val="00355BC3"/>
    <w:pPr>
      <w:spacing w:before="240" w:after="60"/>
      <w:outlineLvl w:val="6"/>
    </w:pPr>
  </w:style>
  <w:style w:type="paragraph" w:styleId="Heading8">
    <w:name w:val="heading 8"/>
    <w:basedOn w:val="Normal"/>
    <w:next w:val="Normal"/>
    <w:link w:val="Heading8Char"/>
    <w:uiPriority w:val="99"/>
    <w:qFormat/>
    <w:locked/>
    <w:rsid w:val="00355BC3"/>
    <w:pPr>
      <w:spacing w:before="240" w:after="60"/>
      <w:outlineLvl w:val="7"/>
    </w:pPr>
    <w:rPr>
      <w:i/>
      <w:iCs/>
    </w:rPr>
  </w:style>
  <w:style w:type="paragraph" w:styleId="Heading9">
    <w:name w:val="heading 9"/>
    <w:basedOn w:val="Normal"/>
    <w:next w:val="Normal"/>
    <w:link w:val="Heading9Char"/>
    <w:uiPriority w:val="99"/>
    <w:qFormat/>
    <w:locked/>
    <w:rsid w:val="00355BC3"/>
    <w:p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5BC3"/>
    <w:rPr>
      <w:rFonts w:ascii="Cambria" w:hAnsi="Cambria"/>
      <w:b/>
      <w:kern w:val="32"/>
      <w:sz w:val="32"/>
    </w:rPr>
  </w:style>
  <w:style w:type="character" w:customStyle="1" w:styleId="Heading2Char">
    <w:name w:val="Heading 2 Char"/>
    <w:basedOn w:val="DefaultParagraphFont"/>
    <w:link w:val="Heading2"/>
    <w:uiPriority w:val="99"/>
    <w:semiHidden/>
    <w:locked/>
    <w:rsid w:val="00355BC3"/>
    <w:rPr>
      <w:rFonts w:ascii="Cambria" w:hAnsi="Cambria"/>
      <w:b/>
      <w:i/>
      <w:sz w:val="28"/>
    </w:rPr>
  </w:style>
  <w:style w:type="character" w:customStyle="1" w:styleId="Heading3Char">
    <w:name w:val="Heading 3 Char"/>
    <w:basedOn w:val="DefaultParagraphFont"/>
    <w:link w:val="Heading3"/>
    <w:uiPriority w:val="99"/>
    <w:semiHidden/>
    <w:locked/>
    <w:rsid w:val="00355BC3"/>
    <w:rPr>
      <w:rFonts w:ascii="Cambria" w:hAnsi="Cambria"/>
      <w:b/>
      <w:sz w:val="26"/>
    </w:rPr>
  </w:style>
  <w:style w:type="character" w:customStyle="1" w:styleId="Heading4Char">
    <w:name w:val="Heading 4 Char"/>
    <w:basedOn w:val="DefaultParagraphFont"/>
    <w:link w:val="Heading4"/>
    <w:uiPriority w:val="99"/>
    <w:semiHidden/>
    <w:locked/>
    <w:rsid w:val="00355BC3"/>
    <w:rPr>
      <w:b/>
      <w:sz w:val="28"/>
    </w:rPr>
  </w:style>
  <w:style w:type="character" w:customStyle="1" w:styleId="Heading5Char">
    <w:name w:val="Heading 5 Char"/>
    <w:basedOn w:val="DefaultParagraphFont"/>
    <w:link w:val="Heading5"/>
    <w:uiPriority w:val="99"/>
    <w:semiHidden/>
    <w:locked/>
    <w:rsid w:val="00355BC3"/>
    <w:rPr>
      <w:b/>
      <w:i/>
      <w:sz w:val="26"/>
    </w:rPr>
  </w:style>
  <w:style w:type="character" w:customStyle="1" w:styleId="Heading6Char">
    <w:name w:val="Heading 6 Char"/>
    <w:basedOn w:val="DefaultParagraphFont"/>
    <w:link w:val="Heading6"/>
    <w:uiPriority w:val="99"/>
    <w:semiHidden/>
    <w:locked/>
    <w:rsid w:val="00355BC3"/>
    <w:rPr>
      <w:b/>
    </w:rPr>
  </w:style>
  <w:style w:type="character" w:customStyle="1" w:styleId="Heading7Char">
    <w:name w:val="Heading 7 Char"/>
    <w:basedOn w:val="DefaultParagraphFont"/>
    <w:link w:val="Heading7"/>
    <w:uiPriority w:val="99"/>
    <w:semiHidden/>
    <w:locked/>
    <w:rsid w:val="00355BC3"/>
    <w:rPr>
      <w:sz w:val="24"/>
    </w:rPr>
  </w:style>
  <w:style w:type="character" w:customStyle="1" w:styleId="Heading8Char">
    <w:name w:val="Heading 8 Char"/>
    <w:basedOn w:val="DefaultParagraphFont"/>
    <w:link w:val="Heading8"/>
    <w:uiPriority w:val="99"/>
    <w:semiHidden/>
    <w:locked/>
    <w:rsid w:val="00355BC3"/>
    <w:rPr>
      <w:i/>
      <w:sz w:val="24"/>
    </w:rPr>
  </w:style>
  <w:style w:type="character" w:customStyle="1" w:styleId="Heading9Char">
    <w:name w:val="Heading 9 Char"/>
    <w:basedOn w:val="DefaultParagraphFont"/>
    <w:link w:val="Heading9"/>
    <w:uiPriority w:val="99"/>
    <w:semiHidden/>
    <w:locked/>
    <w:rsid w:val="00355BC3"/>
    <w:rPr>
      <w:rFonts w:ascii="Cambria" w:hAnsi="Cambria"/>
    </w:rPr>
  </w:style>
  <w:style w:type="paragraph" w:customStyle="1" w:styleId="CharChar1CharChar1CharChar">
    <w:name w:val="Char Char Знак Знак1 Char Char1 Знак Знак Char Char"/>
    <w:basedOn w:val="Normal"/>
    <w:uiPriority w:val="99"/>
    <w:rsid w:val="008E12B5"/>
    <w:pPr>
      <w:spacing w:before="100" w:beforeAutospacing="1" w:after="100" w:afterAutospacing="1"/>
    </w:pPr>
    <w:rPr>
      <w:rFonts w:ascii="Tahoma" w:hAnsi="Tahoma"/>
      <w:sz w:val="20"/>
      <w:szCs w:val="20"/>
      <w:lang w:val="en-US" w:eastAsia="en-US"/>
    </w:rPr>
  </w:style>
  <w:style w:type="character" w:styleId="Hyperlink">
    <w:name w:val="Hyperlink"/>
    <w:basedOn w:val="DefaultParagraphFont"/>
    <w:uiPriority w:val="99"/>
    <w:rsid w:val="00F86AFF"/>
    <w:rPr>
      <w:rFonts w:cs="Times New Roman"/>
      <w:color w:val="0000FF"/>
      <w:u w:val="single"/>
    </w:rPr>
  </w:style>
  <w:style w:type="paragraph" w:styleId="HTMLPreformatted">
    <w:name w:val="HTML Preformatted"/>
    <w:basedOn w:val="Normal"/>
    <w:link w:val="HTMLPreformattedChar"/>
    <w:uiPriority w:val="99"/>
    <w:rsid w:val="005B5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5B5B9C"/>
    <w:rPr>
      <w:rFonts w:ascii="Courier New" w:hAnsi="Courier New"/>
    </w:rPr>
  </w:style>
  <w:style w:type="paragraph" w:styleId="NormalWeb">
    <w:name w:val="Normal (Web)"/>
    <w:basedOn w:val="Normal"/>
    <w:uiPriority w:val="99"/>
    <w:rsid w:val="00D67060"/>
    <w:pPr>
      <w:spacing w:before="100" w:beforeAutospacing="1" w:after="100" w:afterAutospacing="1"/>
    </w:pPr>
  </w:style>
  <w:style w:type="character" w:customStyle="1" w:styleId="snippetequal">
    <w:name w:val="snippet_equal"/>
    <w:uiPriority w:val="99"/>
    <w:rsid w:val="00A56E56"/>
  </w:style>
  <w:style w:type="character" w:styleId="Strong">
    <w:name w:val="Strong"/>
    <w:basedOn w:val="DefaultParagraphFont"/>
    <w:uiPriority w:val="99"/>
    <w:qFormat/>
    <w:locked/>
    <w:rsid w:val="00355BC3"/>
    <w:rPr>
      <w:rFonts w:cs="Times New Roman"/>
      <w:b/>
    </w:rPr>
  </w:style>
  <w:style w:type="paragraph" w:customStyle="1" w:styleId="ConsPlusNormal">
    <w:name w:val="ConsPlusNormal"/>
    <w:uiPriority w:val="99"/>
    <w:rsid w:val="00D61472"/>
    <w:pPr>
      <w:autoSpaceDE w:val="0"/>
      <w:autoSpaceDN w:val="0"/>
      <w:adjustRightInd w:val="0"/>
    </w:pPr>
    <w:rPr>
      <w:rFonts w:ascii="Times New Roman" w:hAnsi="Times New Roman"/>
      <w:sz w:val="24"/>
      <w:szCs w:val="24"/>
    </w:rPr>
  </w:style>
  <w:style w:type="paragraph" w:styleId="BodyText">
    <w:name w:val="Body Text"/>
    <w:basedOn w:val="Normal"/>
    <w:link w:val="BodyTextChar"/>
    <w:uiPriority w:val="99"/>
    <w:rsid w:val="00031675"/>
    <w:pPr>
      <w:spacing w:after="220" w:line="220" w:lineRule="atLeast"/>
      <w:jc w:val="both"/>
    </w:pPr>
    <w:rPr>
      <w:rFonts w:ascii="Arial" w:hAnsi="Arial"/>
      <w:spacing w:val="-5"/>
      <w:sz w:val="20"/>
      <w:szCs w:val="20"/>
    </w:rPr>
  </w:style>
  <w:style w:type="character" w:customStyle="1" w:styleId="BodyTextChar">
    <w:name w:val="Body Text Char"/>
    <w:basedOn w:val="DefaultParagraphFont"/>
    <w:link w:val="BodyText"/>
    <w:uiPriority w:val="99"/>
    <w:locked/>
    <w:rsid w:val="00031675"/>
    <w:rPr>
      <w:rFonts w:ascii="Arial" w:hAnsi="Arial"/>
      <w:spacing w:val="-5"/>
      <w:lang w:val="x-none"/>
    </w:rPr>
  </w:style>
  <w:style w:type="paragraph" w:styleId="BodyText2">
    <w:name w:val="Body Text 2"/>
    <w:basedOn w:val="Normal"/>
    <w:link w:val="BodyText2Char"/>
    <w:uiPriority w:val="99"/>
    <w:rsid w:val="00031675"/>
    <w:pPr>
      <w:spacing w:after="120" w:line="480" w:lineRule="auto"/>
    </w:pPr>
    <w:rPr>
      <w:rFonts w:ascii="Arial" w:hAnsi="Arial"/>
      <w:sz w:val="20"/>
      <w:szCs w:val="20"/>
    </w:rPr>
  </w:style>
  <w:style w:type="character" w:customStyle="1" w:styleId="BodyText2Char">
    <w:name w:val="Body Text 2 Char"/>
    <w:basedOn w:val="DefaultParagraphFont"/>
    <w:link w:val="BodyText2"/>
    <w:uiPriority w:val="99"/>
    <w:locked/>
    <w:rsid w:val="00031675"/>
    <w:rPr>
      <w:rFonts w:ascii="Arial" w:hAnsi="Arial"/>
      <w:lang w:val="x-none"/>
    </w:rPr>
  </w:style>
  <w:style w:type="character" w:customStyle="1" w:styleId="hps">
    <w:name w:val="hps"/>
    <w:uiPriority w:val="99"/>
    <w:rsid w:val="00031675"/>
  </w:style>
  <w:style w:type="paragraph" w:styleId="BodyTextIndent">
    <w:name w:val="Body Text Indent"/>
    <w:basedOn w:val="Normal"/>
    <w:link w:val="BodyTextIndentChar"/>
    <w:uiPriority w:val="99"/>
    <w:rsid w:val="001E516D"/>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locked/>
    <w:rsid w:val="001E516D"/>
    <w:rPr>
      <w:rFonts w:ascii="Times New Roman" w:hAnsi="Times New Roman"/>
      <w:sz w:val="24"/>
    </w:rPr>
  </w:style>
  <w:style w:type="character" w:customStyle="1" w:styleId="apple-converted-space">
    <w:name w:val="apple-converted-space"/>
    <w:basedOn w:val="DefaultParagraphFont"/>
    <w:uiPriority w:val="99"/>
    <w:rsid w:val="00A95BEA"/>
    <w:rPr>
      <w:rFonts w:cs="Times New Roman"/>
    </w:rPr>
  </w:style>
  <w:style w:type="character" w:customStyle="1" w:styleId="a">
    <w:name w:val="Основной текст_"/>
    <w:uiPriority w:val="99"/>
    <w:rsid w:val="00247DF8"/>
    <w:rPr>
      <w:rFonts w:ascii="Times New Roman" w:hAnsi="Times New Roman"/>
      <w:u w:val="none"/>
    </w:rPr>
  </w:style>
  <w:style w:type="character" w:customStyle="1" w:styleId="longtext">
    <w:name w:val="long_text"/>
    <w:uiPriority w:val="99"/>
    <w:rsid w:val="00905B25"/>
  </w:style>
  <w:style w:type="paragraph" w:styleId="Header">
    <w:name w:val="header"/>
    <w:basedOn w:val="Normal"/>
    <w:link w:val="HeaderChar"/>
    <w:uiPriority w:val="99"/>
    <w:rsid w:val="00B03C7B"/>
    <w:pPr>
      <w:tabs>
        <w:tab w:val="center" w:pos="4677"/>
        <w:tab w:val="right" w:pos="9355"/>
      </w:tabs>
    </w:pPr>
    <w:rPr>
      <w:rFonts w:ascii="Times New Roman" w:hAnsi="Times New Roman"/>
    </w:rPr>
  </w:style>
  <w:style w:type="character" w:customStyle="1" w:styleId="HeaderChar">
    <w:name w:val="Header Char"/>
    <w:basedOn w:val="DefaultParagraphFont"/>
    <w:link w:val="Header"/>
    <w:uiPriority w:val="99"/>
    <w:locked/>
    <w:rsid w:val="00B03C7B"/>
    <w:rPr>
      <w:rFonts w:ascii="Times New Roman" w:hAnsi="Times New Roman"/>
      <w:sz w:val="24"/>
    </w:rPr>
  </w:style>
  <w:style w:type="paragraph" w:styleId="Footer">
    <w:name w:val="footer"/>
    <w:basedOn w:val="Normal"/>
    <w:link w:val="FooterChar"/>
    <w:uiPriority w:val="99"/>
    <w:rsid w:val="00B03C7B"/>
    <w:pPr>
      <w:tabs>
        <w:tab w:val="center" w:pos="4677"/>
        <w:tab w:val="right" w:pos="9355"/>
      </w:tabs>
    </w:pPr>
    <w:rPr>
      <w:rFonts w:ascii="Times New Roman" w:hAnsi="Times New Roman"/>
    </w:rPr>
  </w:style>
  <w:style w:type="character" w:customStyle="1" w:styleId="FooterChar">
    <w:name w:val="Footer Char"/>
    <w:basedOn w:val="DefaultParagraphFont"/>
    <w:link w:val="Footer"/>
    <w:uiPriority w:val="99"/>
    <w:locked/>
    <w:rsid w:val="00B03C7B"/>
    <w:rPr>
      <w:rFonts w:ascii="Times New Roman" w:hAnsi="Times New Roman"/>
      <w:sz w:val="24"/>
    </w:rPr>
  </w:style>
  <w:style w:type="paragraph" w:styleId="BalloonText">
    <w:name w:val="Balloon Text"/>
    <w:basedOn w:val="Normal"/>
    <w:link w:val="BalloonTextChar"/>
    <w:uiPriority w:val="99"/>
    <w:rsid w:val="00134D69"/>
    <w:rPr>
      <w:rFonts w:ascii="Tahoma" w:hAnsi="Tahoma"/>
      <w:sz w:val="16"/>
      <w:szCs w:val="16"/>
    </w:rPr>
  </w:style>
  <w:style w:type="character" w:customStyle="1" w:styleId="BalloonTextChar">
    <w:name w:val="Balloon Text Char"/>
    <w:basedOn w:val="DefaultParagraphFont"/>
    <w:link w:val="BalloonText"/>
    <w:uiPriority w:val="99"/>
    <w:locked/>
    <w:rsid w:val="00134D69"/>
    <w:rPr>
      <w:rFonts w:ascii="Tahoma" w:hAnsi="Tahoma"/>
      <w:sz w:val="16"/>
    </w:rPr>
  </w:style>
  <w:style w:type="paragraph" w:customStyle="1" w:styleId="2">
    <w:name w:val="Основной текст (2)"/>
    <w:basedOn w:val="Normal"/>
    <w:link w:val="2Exact"/>
    <w:uiPriority w:val="99"/>
    <w:rsid w:val="006F3E96"/>
    <w:pPr>
      <w:widowControl w:val="0"/>
      <w:shd w:val="clear" w:color="auto" w:fill="FFFFFF"/>
      <w:spacing w:before="60" w:line="322" w:lineRule="exact"/>
      <w:ind w:firstLine="720"/>
      <w:jc w:val="both"/>
    </w:pPr>
    <w:rPr>
      <w:rFonts w:ascii="Times New Roman" w:hAnsi="Times New Roman"/>
      <w:b/>
      <w:bCs/>
      <w:i/>
      <w:iCs/>
      <w:color w:val="000000"/>
      <w:sz w:val="26"/>
      <w:szCs w:val="26"/>
    </w:rPr>
  </w:style>
  <w:style w:type="character" w:customStyle="1" w:styleId="2Exact">
    <w:name w:val="Основной текст (2) Exact"/>
    <w:link w:val="2"/>
    <w:uiPriority w:val="99"/>
    <w:locked/>
    <w:rsid w:val="006F3E96"/>
    <w:rPr>
      <w:rFonts w:ascii="Times New Roman" w:hAnsi="Times New Roman"/>
      <w:b/>
      <w:i/>
      <w:color w:val="000000"/>
      <w:sz w:val="26"/>
      <w:shd w:val="clear" w:color="auto" w:fill="FFFFFF"/>
    </w:rPr>
  </w:style>
  <w:style w:type="character" w:styleId="Emphasis">
    <w:name w:val="Emphasis"/>
    <w:basedOn w:val="DefaultParagraphFont"/>
    <w:uiPriority w:val="99"/>
    <w:qFormat/>
    <w:locked/>
    <w:rsid w:val="00355BC3"/>
    <w:rPr>
      <w:rFonts w:ascii="Calibri" w:hAnsi="Calibri" w:cs="Times New Roman"/>
      <w:b/>
      <w:i/>
    </w:rPr>
  </w:style>
  <w:style w:type="paragraph" w:styleId="NoSpacing">
    <w:name w:val="No Spacing"/>
    <w:basedOn w:val="Normal"/>
    <w:uiPriority w:val="99"/>
    <w:qFormat/>
    <w:rsid w:val="00355BC3"/>
    <w:rPr>
      <w:szCs w:val="32"/>
    </w:rPr>
  </w:style>
  <w:style w:type="paragraph" w:styleId="Caption">
    <w:name w:val="caption"/>
    <w:basedOn w:val="Normal"/>
    <w:next w:val="Normal"/>
    <w:uiPriority w:val="99"/>
    <w:qFormat/>
    <w:locked/>
    <w:rsid w:val="00355BC3"/>
    <w:pPr>
      <w:spacing w:after="200"/>
    </w:pPr>
    <w:rPr>
      <w:i/>
      <w:iCs/>
      <w:color w:val="44546A"/>
      <w:sz w:val="18"/>
      <w:szCs w:val="18"/>
    </w:rPr>
  </w:style>
  <w:style w:type="paragraph" w:styleId="Title">
    <w:name w:val="Title"/>
    <w:basedOn w:val="Normal"/>
    <w:next w:val="Normal"/>
    <w:link w:val="TitleChar"/>
    <w:uiPriority w:val="99"/>
    <w:qFormat/>
    <w:locked/>
    <w:rsid w:val="00355BC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355BC3"/>
    <w:rPr>
      <w:rFonts w:ascii="Cambria" w:hAnsi="Cambria"/>
      <w:b/>
      <w:kern w:val="28"/>
      <w:sz w:val="32"/>
    </w:rPr>
  </w:style>
  <w:style w:type="paragraph" w:styleId="Subtitle">
    <w:name w:val="Subtitle"/>
    <w:basedOn w:val="Normal"/>
    <w:next w:val="Normal"/>
    <w:link w:val="SubtitleChar"/>
    <w:uiPriority w:val="99"/>
    <w:qFormat/>
    <w:locked/>
    <w:rsid w:val="00355BC3"/>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355BC3"/>
    <w:rPr>
      <w:rFonts w:ascii="Cambria" w:hAnsi="Cambria"/>
      <w:sz w:val="24"/>
    </w:rPr>
  </w:style>
  <w:style w:type="paragraph" w:styleId="Quote">
    <w:name w:val="Quote"/>
    <w:basedOn w:val="Normal"/>
    <w:next w:val="Normal"/>
    <w:link w:val="QuoteChar"/>
    <w:uiPriority w:val="99"/>
    <w:qFormat/>
    <w:rsid w:val="00355BC3"/>
    <w:rPr>
      <w:i/>
    </w:rPr>
  </w:style>
  <w:style w:type="character" w:customStyle="1" w:styleId="QuoteChar">
    <w:name w:val="Quote Char"/>
    <w:basedOn w:val="DefaultParagraphFont"/>
    <w:link w:val="Quote"/>
    <w:uiPriority w:val="99"/>
    <w:locked/>
    <w:rsid w:val="00355BC3"/>
    <w:rPr>
      <w:i/>
      <w:sz w:val="24"/>
    </w:rPr>
  </w:style>
  <w:style w:type="paragraph" w:styleId="IntenseQuote">
    <w:name w:val="Intense Quote"/>
    <w:basedOn w:val="Normal"/>
    <w:next w:val="Normal"/>
    <w:link w:val="IntenseQuoteChar"/>
    <w:uiPriority w:val="99"/>
    <w:qFormat/>
    <w:rsid w:val="00355BC3"/>
    <w:pPr>
      <w:ind w:left="720" w:right="720"/>
    </w:pPr>
    <w:rPr>
      <w:b/>
      <w:i/>
      <w:szCs w:val="20"/>
    </w:rPr>
  </w:style>
  <w:style w:type="character" w:customStyle="1" w:styleId="IntenseQuoteChar">
    <w:name w:val="Intense Quote Char"/>
    <w:basedOn w:val="DefaultParagraphFont"/>
    <w:link w:val="IntenseQuote"/>
    <w:uiPriority w:val="99"/>
    <w:locked/>
    <w:rsid w:val="00355BC3"/>
    <w:rPr>
      <w:b/>
      <w:i/>
      <w:sz w:val="24"/>
    </w:rPr>
  </w:style>
  <w:style w:type="character" w:styleId="SubtleEmphasis">
    <w:name w:val="Subtle Emphasis"/>
    <w:basedOn w:val="DefaultParagraphFont"/>
    <w:uiPriority w:val="99"/>
    <w:qFormat/>
    <w:rsid w:val="00355BC3"/>
    <w:rPr>
      <w:i/>
      <w:color w:val="5A5A5A"/>
    </w:rPr>
  </w:style>
  <w:style w:type="character" w:styleId="IntenseEmphasis">
    <w:name w:val="Intense Emphasis"/>
    <w:basedOn w:val="DefaultParagraphFont"/>
    <w:uiPriority w:val="99"/>
    <w:qFormat/>
    <w:rsid w:val="00355BC3"/>
    <w:rPr>
      <w:b/>
      <w:i/>
      <w:sz w:val="24"/>
      <w:u w:val="single"/>
    </w:rPr>
  </w:style>
  <w:style w:type="character" w:styleId="SubtleReference">
    <w:name w:val="Subtle Reference"/>
    <w:basedOn w:val="DefaultParagraphFont"/>
    <w:uiPriority w:val="99"/>
    <w:qFormat/>
    <w:rsid w:val="00355BC3"/>
    <w:rPr>
      <w:sz w:val="24"/>
      <w:u w:val="single"/>
    </w:rPr>
  </w:style>
  <w:style w:type="character" w:styleId="IntenseReference">
    <w:name w:val="Intense Reference"/>
    <w:basedOn w:val="DefaultParagraphFont"/>
    <w:uiPriority w:val="99"/>
    <w:qFormat/>
    <w:rsid w:val="00355BC3"/>
    <w:rPr>
      <w:b/>
      <w:sz w:val="24"/>
      <w:u w:val="single"/>
    </w:rPr>
  </w:style>
  <w:style w:type="character" w:styleId="BookTitle">
    <w:name w:val="Book Title"/>
    <w:basedOn w:val="DefaultParagraphFont"/>
    <w:uiPriority w:val="99"/>
    <w:qFormat/>
    <w:rsid w:val="00355BC3"/>
    <w:rPr>
      <w:rFonts w:ascii="Cambria" w:hAnsi="Cambria"/>
      <w:b/>
      <w:i/>
      <w:sz w:val="24"/>
    </w:rPr>
  </w:style>
  <w:style w:type="paragraph" w:styleId="TOCHeading">
    <w:name w:val="TOC Heading"/>
    <w:basedOn w:val="Heading1"/>
    <w:next w:val="Normal"/>
    <w:uiPriority w:val="99"/>
    <w:qFormat/>
    <w:rsid w:val="00355BC3"/>
    <w:pPr>
      <w:outlineLvl w:val="9"/>
    </w:pPr>
  </w:style>
  <w:style w:type="paragraph" w:styleId="ListParagraph">
    <w:name w:val="List Paragraph"/>
    <w:basedOn w:val="Normal"/>
    <w:uiPriority w:val="99"/>
    <w:qFormat/>
    <w:rsid w:val="00355BC3"/>
    <w:pPr>
      <w:ind w:left="720"/>
      <w:contextualSpacing/>
    </w:pPr>
  </w:style>
  <w:style w:type="character" w:customStyle="1" w:styleId="PlainTextChar">
    <w:name w:val="Plain Text Char"/>
    <w:aliases w:val="Текст Знак Знак Char,Текст Знак Знак Знак Char,Текст Знак Знак Знак Знак Char,Текст Знак Знак Знак Знак Знак Char,Текст Знак Знак Знак Знак Знак Знак Char,Текст Знак Знак Знак Знак Знак Знак Знак Знак Знак Знак Знак Char"/>
    <w:link w:val="PlainText"/>
    <w:uiPriority w:val="99"/>
    <w:locked/>
    <w:rsid w:val="008B4574"/>
    <w:rPr>
      <w:rFonts w:ascii="Courier New" w:hAnsi="Courier New"/>
    </w:rPr>
  </w:style>
  <w:style w:type="paragraph" w:styleId="PlainText">
    <w:name w:val="Plain Text"/>
    <w:aliases w:val="Текст Знак Знак,Текст Знак Знак Знак,Текст Знак Знак Знак Знак,Текст Знак Знак Знак Знак Знак,Текст Знак Знак Знак Знак Знак Знак,Текст Знак Знак Знак Знак Знак Знак Знак Знак Знак,Текст Знак Знак Знак Знак Знак Знак Знак Знак Знак Знак Знак"/>
    <w:basedOn w:val="Normal"/>
    <w:link w:val="PlainTextChar"/>
    <w:uiPriority w:val="99"/>
    <w:rsid w:val="008B4574"/>
    <w:rPr>
      <w:rFonts w:ascii="Courier New" w:hAnsi="Courier New"/>
      <w:sz w:val="20"/>
      <w:szCs w:val="20"/>
    </w:rPr>
  </w:style>
  <w:style w:type="character" w:customStyle="1" w:styleId="PlainTextChar1">
    <w:name w:val="Plain Text Char1"/>
    <w:aliases w:val="Текст Знак Знак Char1,Текст Знак Знак Знак Char1,Текст Знак Знак Знак Знак Char1,Текст Знак Знак Знак Знак Знак Char1,Текст Знак Знак Знак Знак Знак Знак Char1,Текст Знак Знак Знак Знак Знак Знак Знак Знак Знак Знак Знак Char1"/>
    <w:basedOn w:val="DefaultParagraphFont"/>
    <w:link w:val="PlainText"/>
    <w:uiPriority w:val="99"/>
    <w:semiHidden/>
    <w:rsid w:val="00392AF1"/>
    <w:rPr>
      <w:rFonts w:ascii="Courier New" w:hAnsi="Courier New" w:cs="Courier New"/>
      <w:sz w:val="20"/>
      <w:szCs w:val="20"/>
    </w:rPr>
  </w:style>
  <w:style w:type="character" w:customStyle="1" w:styleId="1">
    <w:name w:val="Текст Знак1"/>
    <w:uiPriority w:val="99"/>
    <w:rsid w:val="008B4574"/>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golovnyi-kodeks-rossiiskoi-federatsii-ot-13061996-n/obshchaia-chast/razdel-ii/glava-3/statia-15/" TargetMode="External" /><Relationship Id="rId5" Type="http://schemas.openxmlformats.org/officeDocument/2006/relationships/hyperlink" Target="http://sudact.ru/law/ugolovno-protsessualnyi-kodeks-rossiiskoi-federatsii-ot-18122001-n/chast-3/razdel-ix/glava-39/statia-303/" TargetMode="External" /><Relationship Id="rId6" Type="http://schemas.openxmlformats.org/officeDocument/2006/relationships/hyperlink" Target="http://sudact.ru/law/ugolovno-protsessualnyi-kodeks-rossiiskoi-federatsii-ot-18122001-n/chast-3/razdel-ix/glava-39/statia-304/" TargetMode="External" /><Relationship Id="rId7" Type="http://schemas.openxmlformats.org/officeDocument/2006/relationships/hyperlink" Target="http://sudact.ru/law/ugolovno-protsessualnyi-kodeks-rossiiskoi-federatsii-ot-18122001-n/chast-3/razdel-ix/glava-39/statia-307/" TargetMode="External" /><Relationship Id="rId8" Type="http://schemas.openxmlformats.org/officeDocument/2006/relationships/hyperlink" Target="http://sudact.ru/law/ugolovno-protsessualnyi-kodeks-rossiiskoi-federatsii-ot-18122001-n/chast-3/razdel-ix/glava-39/statia-309/" TargetMode="External" /><Relationship Id="rId9" Type="http://schemas.openxmlformats.org/officeDocument/2006/relationships/hyperlink" Target="http://sudact.ru/law/ugolovno-protsessualnyi-kodeks-rossiiskoi-federatsii-ot-18122001-n/chast-3/razdel-x/glava-40/statia-316/"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