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0827" w:rsidRPr="00ED5DA9" w:rsidP="00C204ED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D5DA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ED5DA9" w:rsidR="001A505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ED5DA9" w:rsidR="00E00FA8">
        <w:rPr>
          <w:rFonts w:ascii="Times New Roman" w:hAnsi="Times New Roman" w:cs="Times New Roman"/>
          <w:sz w:val="20"/>
          <w:szCs w:val="20"/>
        </w:rPr>
        <w:t xml:space="preserve">  </w:t>
      </w:r>
      <w:r w:rsidRPr="00ED5DA9" w:rsidR="006D4B51">
        <w:rPr>
          <w:rFonts w:ascii="Times New Roman" w:hAnsi="Times New Roman" w:cs="Times New Roman"/>
          <w:sz w:val="20"/>
          <w:szCs w:val="20"/>
        </w:rPr>
        <w:t xml:space="preserve">    </w:t>
      </w:r>
      <w:r w:rsidRPr="00ED5DA9" w:rsidR="0013791C">
        <w:rPr>
          <w:rFonts w:ascii="Times New Roman" w:hAnsi="Times New Roman" w:cs="Times New Roman"/>
          <w:sz w:val="20"/>
          <w:szCs w:val="20"/>
        </w:rPr>
        <w:t>Дело № 1-58</w:t>
      </w:r>
      <w:r w:rsidRPr="00ED5DA9" w:rsidR="00262A02">
        <w:rPr>
          <w:rFonts w:ascii="Times New Roman" w:hAnsi="Times New Roman" w:cs="Times New Roman"/>
          <w:sz w:val="20"/>
          <w:szCs w:val="20"/>
        </w:rPr>
        <w:t>-</w:t>
      </w:r>
      <w:r w:rsidRPr="00ED5DA9" w:rsidR="005D09A5">
        <w:rPr>
          <w:rFonts w:ascii="Times New Roman" w:hAnsi="Times New Roman" w:cs="Times New Roman"/>
          <w:sz w:val="20"/>
          <w:szCs w:val="20"/>
        </w:rPr>
        <w:t>2/2025</w:t>
      </w:r>
    </w:p>
    <w:p w:rsidR="00E00FA8" w:rsidRPr="00ED5DA9" w:rsidP="00C204ED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D5DA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D5DA9" w:rsidR="006D4B51">
        <w:rPr>
          <w:rFonts w:ascii="Times New Roman" w:hAnsi="Times New Roman" w:cs="Times New Roman"/>
          <w:sz w:val="20"/>
          <w:szCs w:val="20"/>
        </w:rPr>
        <w:t xml:space="preserve">  </w:t>
      </w:r>
      <w:r w:rsidRPr="00ED5DA9">
        <w:rPr>
          <w:rFonts w:ascii="Times New Roman" w:hAnsi="Times New Roman" w:cs="Times New Roman"/>
          <w:sz w:val="20"/>
          <w:szCs w:val="20"/>
        </w:rPr>
        <w:t xml:space="preserve"> УИД 91</w:t>
      </w:r>
      <w:r w:rsidRPr="00ED5DA9">
        <w:rPr>
          <w:rFonts w:ascii="Times New Roman" w:hAnsi="Times New Roman" w:cs="Times New Roman"/>
          <w:sz w:val="20"/>
          <w:szCs w:val="20"/>
          <w:lang w:val="en-US"/>
        </w:rPr>
        <w:t>MS</w:t>
      </w:r>
      <w:r w:rsidRPr="00ED5DA9" w:rsidR="0013791C">
        <w:rPr>
          <w:rFonts w:ascii="Times New Roman" w:hAnsi="Times New Roman" w:cs="Times New Roman"/>
          <w:sz w:val="20"/>
          <w:szCs w:val="20"/>
        </w:rPr>
        <w:t>0058-01-</w:t>
      </w:r>
      <w:r w:rsidRPr="00ED5DA9" w:rsidR="005D09A5">
        <w:rPr>
          <w:rFonts w:ascii="Times New Roman" w:hAnsi="Times New Roman" w:cs="Times New Roman"/>
          <w:sz w:val="20"/>
          <w:szCs w:val="20"/>
        </w:rPr>
        <w:t>2025-000134-95</w:t>
      </w:r>
    </w:p>
    <w:p w:rsidR="00E00FA8" w:rsidRPr="00ED5DA9" w:rsidP="00C204ED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E82FC2" w:rsidRPr="00ED5DA9" w:rsidP="00B34877">
      <w:pPr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5DA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ED5DA9" w:rsidR="00BC5868">
        <w:rPr>
          <w:rFonts w:ascii="Times New Roman" w:hAnsi="Times New Roman" w:cs="Times New Roman"/>
          <w:sz w:val="20"/>
          <w:szCs w:val="20"/>
        </w:rPr>
        <w:t xml:space="preserve">        </w:t>
      </w:r>
      <w:r w:rsidRPr="00ED5DA9" w:rsidR="006D4B51">
        <w:rPr>
          <w:rFonts w:ascii="Times New Roman" w:hAnsi="Times New Roman" w:cs="Times New Roman"/>
          <w:sz w:val="20"/>
          <w:szCs w:val="20"/>
        </w:rPr>
        <w:t xml:space="preserve">   </w:t>
      </w:r>
      <w:r w:rsidRPr="00ED5DA9" w:rsidR="00BC5868">
        <w:rPr>
          <w:rFonts w:ascii="Times New Roman" w:hAnsi="Times New Roman" w:cs="Times New Roman"/>
          <w:sz w:val="20"/>
          <w:szCs w:val="20"/>
        </w:rPr>
        <w:t xml:space="preserve"> </w:t>
      </w:r>
      <w:r w:rsidRPr="00ED5DA9" w:rsidR="001E0827">
        <w:rPr>
          <w:rFonts w:ascii="Times New Roman" w:hAnsi="Times New Roman" w:cs="Times New Roman"/>
          <w:sz w:val="20"/>
          <w:szCs w:val="20"/>
        </w:rPr>
        <w:t xml:space="preserve"> </w:t>
      </w:r>
      <w:r w:rsidRPr="00ED5DA9" w:rsidR="001E0827">
        <w:rPr>
          <w:rFonts w:ascii="Times New Roman" w:hAnsi="Times New Roman" w:cs="Times New Roman"/>
          <w:b/>
          <w:sz w:val="20"/>
          <w:szCs w:val="20"/>
        </w:rPr>
        <w:t>ПОСТАНО</w:t>
      </w:r>
      <w:r w:rsidRPr="00ED5DA9" w:rsidR="001A40F1">
        <w:rPr>
          <w:rFonts w:ascii="Times New Roman" w:hAnsi="Times New Roman" w:cs="Times New Roman"/>
          <w:b/>
          <w:sz w:val="20"/>
          <w:szCs w:val="20"/>
        </w:rPr>
        <w:t>В</w:t>
      </w:r>
      <w:r w:rsidRPr="00ED5DA9" w:rsidR="001E0827">
        <w:rPr>
          <w:rFonts w:ascii="Times New Roman" w:hAnsi="Times New Roman" w:cs="Times New Roman"/>
          <w:b/>
          <w:sz w:val="20"/>
          <w:szCs w:val="20"/>
        </w:rPr>
        <w:t>ЛЕНИЕ</w:t>
      </w:r>
    </w:p>
    <w:p w:rsidR="00E82FC2" w:rsidRPr="00ED5DA9" w:rsidP="003E4BC0">
      <w:pPr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ED5DA9">
        <w:rPr>
          <w:rFonts w:ascii="Times New Roman" w:eastAsia="Arial Unicode MS" w:hAnsi="Times New Roman" w:cs="Times New Roman"/>
          <w:sz w:val="20"/>
          <w:szCs w:val="20"/>
        </w:rPr>
        <w:t xml:space="preserve">      </w:t>
      </w:r>
      <w:r w:rsidRPr="00ED5DA9" w:rsidR="005D09A5">
        <w:rPr>
          <w:rFonts w:ascii="Times New Roman" w:eastAsia="Arial Unicode MS" w:hAnsi="Times New Roman" w:cs="Times New Roman"/>
          <w:sz w:val="20"/>
          <w:szCs w:val="20"/>
        </w:rPr>
        <w:t>12 февраля 2025</w:t>
      </w:r>
      <w:r w:rsidRPr="00ED5DA9" w:rsidR="001E0827">
        <w:rPr>
          <w:rFonts w:ascii="Times New Roman" w:eastAsia="Arial Unicode MS" w:hAnsi="Times New Roman" w:cs="Times New Roman"/>
          <w:sz w:val="20"/>
          <w:szCs w:val="20"/>
        </w:rPr>
        <w:t xml:space="preserve"> г</w:t>
      </w:r>
      <w:r w:rsidRPr="00ED5DA9" w:rsidR="00262A02">
        <w:rPr>
          <w:rFonts w:ascii="Times New Roman" w:eastAsia="Arial Unicode MS" w:hAnsi="Times New Roman" w:cs="Times New Roman"/>
          <w:sz w:val="20"/>
          <w:szCs w:val="20"/>
        </w:rPr>
        <w:t>ода</w:t>
      </w:r>
      <w:r w:rsidRPr="00ED5DA9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ED5DA9">
        <w:rPr>
          <w:rFonts w:ascii="Times New Roman" w:eastAsia="Arial Unicode MS" w:hAnsi="Times New Roman" w:cs="Times New Roman"/>
          <w:sz w:val="20"/>
          <w:szCs w:val="20"/>
        </w:rPr>
        <w:tab/>
      </w:r>
      <w:r w:rsidRPr="00ED5DA9">
        <w:rPr>
          <w:rFonts w:ascii="Times New Roman" w:eastAsia="Arial Unicode MS" w:hAnsi="Times New Roman" w:cs="Times New Roman"/>
          <w:sz w:val="20"/>
          <w:szCs w:val="20"/>
        </w:rPr>
        <w:tab/>
      </w:r>
    </w:p>
    <w:p w:rsidR="00E82FC2" w:rsidRPr="00ED5DA9" w:rsidP="00E82FC2">
      <w:pPr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5DA9">
        <w:rPr>
          <w:rFonts w:ascii="Times New Roman" w:eastAsia="Arial Unicode MS" w:hAnsi="Times New Roman" w:cs="Times New Roman"/>
          <w:sz w:val="20"/>
          <w:szCs w:val="20"/>
        </w:rPr>
        <w:t xml:space="preserve">         </w:t>
      </w:r>
      <w:r w:rsidRPr="00ED5DA9">
        <w:rPr>
          <w:rFonts w:ascii="Times New Roman" w:eastAsia="Times New Roman" w:hAnsi="Times New Roman" w:cs="Times New Roman"/>
          <w:sz w:val="20"/>
          <w:szCs w:val="20"/>
        </w:rPr>
        <w:t xml:space="preserve">Республика Крым, г. Красноперекопск, микрорайон 10, дом 4  </w:t>
      </w:r>
    </w:p>
    <w:p w:rsidR="00E82FC2" w:rsidRPr="00ED5DA9" w:rsidP="003F2D6B">
      <w:pPr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5DA9">
        <w:rPr>
          <w:rFonts w:ascii="Times New Roman" w:eastAsia="Times New Roman" w:hAnsi="Times New Roman" w:cs="Times New Roman"/>
          <w:sz w:val="20"/>
          <w:szCs w:val="20"/>
        </w:rPr>
        <w:t>Суд в состав</w:t>
      </w:r>
      <w:r w:rsidRPr="00ED5DA9" w:rsidR="00455A2B">
        <w:rPr>
          <w:rFonts w:ascii="Times New Roman" w:eastAsia="Times New Roman" w:hAnsi="Times New Roman" w:cs="Times New Roman"/>
          <w:sz w:val="20"/>
          <w:szCs w:val="20"/>
        </w:rPr>
        <w:t>е: председательствующего</w:t>
      </w:r>
      <w:r w:rsidRPr="00ED5D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D5DA9" w:rsidR="003043EB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ED5DA9" w:rsidR="001379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D5DA9" w:rsidR="003043EB">
        <w:rPr>
          <w:rFonts w:ascii="Times New Roman" w:eastAsia="Times New Roman" w:hAnsi="Times New Roman" w:cs="Times New Roman"/>
          <w:sz w:val="20"/>
          <w:szCs w:val="20"/>
        </w:rPr>
        <w:t>мирового судьи судебного участка № 58 Красноперекопского судебного района</w:t>
      </w:r>
      <w:r w:rsidRPr="00ED5DA9" w:rsidR="00EC7135">
        <w:rPr>
          <w:rFonts w:ascii="Times New Roman" w:eastAsia="Times New Roman" w:hAnsi="Times New Roman" w:cs="Times New Roman"/>
          <w:sz w:val="20"/>
          <w:szCs w:val="20"/>
        </w:rPr>
        <w:t xml:space="preserve"> (Красноперекопский муниципальный район и городской округ Красноперекопск)</w:t>
      </w:r>
      <w:r w:rsidRPr="00ED5DA9" w:rsidR="003043EB">
        <w:rPr>
          <w:rFonts w:ascii="Times New Roman" w:eastAsia="Times New Roman" w:hAnsi="Times New Roman" w:cs="Times New Roman"/>
          <w:sz w:val="20"/>
          <w:szCs w:val="20"/>
        </w:rPr>
        <w:t xml:space="preserve"> Республики Крым  </w:t>
      </w:r>
      <w:r w:rsidRPr="00ED5DA9" w:rsidR="00EC7135">
        <w:rPr>
          <w:rFonts w:ascii="Times New Roman" w:eastAsia="Times New Roman" w:hAnsi="Times New Roman" w:cs="Times New Roman"/>
          <w:sz w:val="20"/>
          <w:szCs w:val="20"/>
        </w:rPr>
        <w:tab/>
      </w:r>
      <w:r w:rsidRPr="00ED5DA9" w:rsidR="00EC7135">
        <w:rPr>
          <w:rFonts w:ascii="Times New Roman" w:eastAsia="Times New Roman" w:hAnsi="Times New Roman" w:cs="Times New Roman"/>
          <w:sz w:val="20"/>
          <w:szCs w:val="20"/>
        </w:rPr>
        <w:tab/>
      </w:r>
      <w:r w:rsidRPr="00ED5DA9" w:rsidR="00EC7135">
        <w:rPr>
          <w:rFonts w:ascii="Times New Roman" w:eastAsia="Times New Roman" w:hAnsi="Times New Roman" w:cs="Times New Roman"/>
          <w:sz w:val="20"/>
          <w:szCs w:val="20"/>
        </w:rPr>
        <w:tab/>
      </w:r>
      <w:r w:rsidRPr="00ED5DA9" w:rsidR="00EC7135">
        <w:rPr>
          <w:rFonts w:ascii="Times New Roman" w:eastAsia="Times New Roman" w:hAnsi="Times New Roman" w:cs="Times New Roman"/>
          <w:sz w:val="20"/>
          <w:szCs w:val="20"/>
        </w:rPr>
        <w:tab/>
      </w:r>
      <w:r w:rsidRPr="00ED5DA9" w:rsidR="00EC7135">
        <w:rPr>
          <w:rFonts w:ascii="Times New Roman" w:eastAsia="Times New Roman" w:hAnsi="Times New Roman" w:cs="Times New Roman"/>
          <w:sz w:val="20"/>
          <w:szCs w:val="20"/>
        </w:rPr>
        <w:tab/>
      </w:r>
      <w:r w:rsidRPr="00ED5DA9" w:rsidR="00EC7135">
        <w:rPr>
          <w:rFonts w:ascii="Times New Roman" w:eastAsia="Times New Roman" w:hAnsi="Times New Roman" w:cs="Times New Roman"/>
          <w:sz w:val="20"/>
          <w:szCs w:val="20"/>
        </w:rPr>
        <w:tab/>
      </w:r>
      <w:r w:rsidRPr="00ED5DA9" w:rsidR="00EC7135">
        <w:rPr>
          <w:rFonts w:ascii="Times New Roman" w:eastAsia="Times New Roman" w:hAnsi="Times New Roman" w:cs="Times New Roman"/>
          <w:sz w:val="20"/>
          <w:szCs w:val="20"/>
        </w:rPr>
        <w:tab/>
      </w:r>
      <w:r w:rsidRPr="00ED5DA9" w:rsidR="00EC7135">
        <w:rPr>
          <w:rFonts w:ascii="Times New Roman" w:eastAsia="Times New Roman" w:hAnsi="Times New Roman" w:cs="Times New Roman"/>
          <w:sz w:val="20"/>
          <w:szCs w:val="20"/>
        </w:rPr>
        <w:tab/>
      </w:r>
      <w:r w:rsidRPr="00ED5DA9" w:rsidR="00EC7135">
        <w:rPr>
          <w:rFonts w:ascii="Times New Roman" w:eastAsia="Times New Roman" w:hAnsi="Times New Roman" w:cs="Times New Roman"/>
          <w:sz w:val="20"/>
          <w:szCs w:val="20"/>
        </w:rPr>
        <w:tab/>
      </w:r>
      <w:r w:rsidRPr="00ED5DA9" w:rsidR="00D334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D5DA9" w:rsidR="00EC7135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ED5DA9" w:rsidR="004916EC">
        <w:rPr>
          <w:rFonts w:ascii="Times New Roman" w:eastAsia="Times New Roman" w:hAnsi="Times New Roman" w:cs="Times New Roman"/>
          <w:sz w:val="20"/>
          <w:szCs w:val="20"/>
        </w:rPr>
        <w:t>ахаровой</w:t>
      </w:r>
      <w:r w:rsidRPr="00ED5DA9" w:rsidR="00EC7135">
        <w:rPr>
          <w:rFonts w:ascii="Times New Roman" w:eastAsia="Times New Roman" w:hAnsi="Times New Roman" w:cs="Times New Roman"/>
          <w:sz w:val="20"/>
          <w:szCs w:val="20"/>
        </w:rPr>
        <w:t xml:space="preserve"> А.С.,</w:t>
      </w:r>
    </w:p>
    <w:p w:rsidR="003F2D6B" w:rsidRPr="00ED5DA9" w:rsidP="003043E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5DA9">
        <w:rPr>
          <w:rFonts w:ascii="Times New Roman" w:eastAsia="Times New Roman" w:hAnsi="Times New Roman" w:cs="Times New Roman"/>
          <w:sz w:val="20"/>
          <w:szCs w:val="20"/>
        </w:rPr>
        <w:t>при ведении протокола судеб</w:t>
      </w:r>
      <w:r w:rsidRPr="00ED5DA9" w:rsidR="0013791C">
        <w:rPr>
          <w:rFonts w:ascii="Times New Roman" w:eastAsia="Times New Roman" w:hAnsi="Times New Roman" w:cs="Times New Roman"/>
          <w:sz w:val="20"/>
          <w:szCs w:val="20"/>
        </w:rPr>
        <w:t xml:space="preserve">ного заседания администратором </w:t>
      </w:r>
      <w:r w:rsidRPr="00ED5DA9" w:rsidR="00D33408">
        <w:rPr>
          <w:rFonts w:ascii="Times New Roman" w:eastAsia="Times New Roman" w:hAnsi="Times New Roman" w:cs="Times New Roman"/>
          <w:sz w:val="20"/>
          <w:szCs w:val="20"/>
        </w:rPr>
        <w:t>судебного участка</w:t>
      </w:r>
      <w:r w:rsidRPr="00ED5DA9" w:rsidR="00D33408">
        <w:rPr>
          <w:rFonts w:ascii="Times New Roman" w:eastAsia="Times New Roman" w:hAnsi="Times New Roman" w:cs="Times New Roman"/>
          <w:sz w:val="20"/>
          <w:szCs w:val="20"/>
        </w:rPr>
        <w:tab/>
      </w:r>
      <w:r w:rsidRPr="00ED5DA9" w:rsidR="00D33408">
        <w:rPr>
          <w:rFonts w:ascii="Times New Roman" w:eastAsia="Times New Roman" w:hAnsi="Times New Roman" w:cs="Times New Roman"/>
          <w:sz w:val="20"/>
          <w:szCs w:val="20"/>
        </w:rPr>
        <w:tab/>
      </w:r>
      <w:r w:rsidRPr="00ED5DA9" w:rsidR="00D33408">
        <w:rPr>
          <w:rFonts w:ascii="Times New Roman" w:eastAsia="Times New Roman" w:hAnsi="Times New Roman" w:cs="Times New Roman"/>
          <w:sz w:val="20"/>
          <w:szCs w:val="20"/>
        </w:rPr>
        <w:tab/>
      </w:r>
      <w:r w:rsidRPr="00ED5DA9" w:rsidR="00D33408">
        <w:rPr>
          <w:rFonts w:ascii="Times New Roman" w:eastAsia="Times New Roman" w:hAnsi="Times New Roman" w:cs="Times New Roman"/>
          <w:sz w:val="20"/>
          <w:szCs w:val="20"/>
        </w:rPr>
        <w:tab/>
      </w:r>
      <w:r w:rsidRPr="00ED5DA9" w:rsidR="00D33408">
        <w:rPr>
          <w:rFonts w:ascii="Times New Roman" w:eastAsia="Times New Roman" w:hAnsi="Times New Roman" w:cs="Times New Roman"/>
          <w:sz w:val="20"/>
          <w:szCs w:val="20"/>
        </w:rPr>
        <w:tab/>
      </w:r>
      <w:r w:rsidRPr="00ED5DA9" w:rsidR="00D33408">
        <w:rPr>
          <w:rFonts w:ascii="Times New Roman" w:eastAsia="Times New Roman" w:hAnsi="Times New Roman" w:cs="Times New Roman"/>
          <w:sz w:val="20"/>
          <w:szCs w:val="20"/>
        </w:rPr>
        <w:tab/>
      </w:r>
      <w:r w:rsidRPr="00ED5DA9" w:rsidR="00D33408">
        <w:rPr>
          <w:rFonts w:ascii="Times New Roman" w:eastAsia="Times New Roman" w:hAnsi="Times New Roman" w:cs="Times New Roman"/>
          <w:sz w:val="20"/>
          <w:szCs w:val="20"/>
        </w:rPr>
        <w:tab/>
      </w:r>
      <w:r w:rsidRPr="00ED5DA9" w:rsidR="00D33408">
        <w:rPr>
          <w:rFonts w:ascii="Times New Roman" w:eastAsia="Times New Roman" w:hAnsi="Times New Roman" w:cs="Times New Roman"/>
          <w:sz w:val="20"/>
          <w:szCs w:val="20"/>
        </w:rPr>
        <w:tab/>
      </w:r>
      <w:r w:rsidRPr="00ED5DA9" w:rsidR="00D33408"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 w:rsidRPr="00ED5DA9" w:rsidR="005D09A5">
        <w:rPr>
          <w:rFonts w:ascii="Times New Roman" w:eastAsia="Times New Roman" w:hAnsi="Times New Roman" w:cs="Times New Roman"/>
          <w:sz w:val="20"/>
          <w:szCs w:val="20"/>
        </w:rPr>
        <w:t>Лутай А.А.,</w:t>
      </w:r>
    </w:p>
    <w:p w:rsidR="00AA510C" w:rsidRPr="00ED5DA9" w:rsidP="0002136B">
      <w:pPr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D5DA9">
        <w:rPr>
          <w:rFonts w:ascii="Times New Roman" w:eastAsia="Times New Roman" w:hAnsi="Times New Roman" w:cs="Times New Roman"/>
          <w:sz w:val="20"/>
          <w:szCs w:val="20"/>
        </w:rPr>
        <w:t>с участием государственного</w:t>
      </w:r>
      <w:r w:rsidRPr="00ED5DA9" w:rsidR="00E82F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D5DA9">
        <w:rPr>
          <w:rFonts w:ascii="Times New Roman" w:eastAsia="Times New Roman" w:hAnsi="Times New Roman" w:cs="Times New Roman"/>
          <w:bCs/>
          <w:sz w:val="20"/>
          <w:szCs w:val="20"/>
        </w:rPr>
        <w:t>обвини</w:t>
      </w:r>
      <w:r w:rsidRPr="00ED5DA9" w:rsidR="00811C7C">
        <w:rPr>
          <w:rFonts w:ascii="Times New Roman" w:eastAsia="Times New Roman" w:hAnsi="Times New Roman" w:cs="Times New Roman"/>
          <w:bCs/>
          <w:sz w:val="20"/>
          <w:szCs w:val="20"/>
        </w:rPr>
        <w:t xml:space="preserve">теля – прокурора </w:t>
      </w:r>
      <w:r w:rsidRPr="00ED5DA9" w:rsidR="00B3487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02136B" w:rsidRPr="00ED5DA9" w:rsidP="00AA510C">
      <w:pPr>
        <w:ind w:left="6372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D5DA9">
        <w:rPr>
          <w:rFonts w:ascii="Times New Roman" w:eastAsia="Times New Roman" w:hAnsi="Times New Roman" w:cs="Times New Roman"/>
          <w:bCs/>
          <w:sz w:val="20"/>
          <w:szCs w:val="20"/>
        </w:rPr>
        <w:t>Щербины Н.А.,</w:t>
      </w:r>
    </w:p>
    <w:p w:rsidR="00E82FC2" w:rsidRPr="00ED5DA9" w:rsidP="00E82FC2">
      <w:pPr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D5DA9">
        <w:rPr>
          <w:rFonts w:ascii="Times New Roman" w:eastAsia="Times New Roman" w:hAnsi="Times New Roman" w:cs="Times New Roman"/>
          <w:bCs/>
          <w:sz w:val="20"/>
          <w:szCs w:val="20"/>
        </w:rPr>
        <w:t>потерпевшего</w:t>
      </w:r>
      <w:r w:rsidRPr="00ED5DA9" w:rsidR="00B73720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</w:t>
      </w:r>
      <w:r w:rsidRPr="00ED5DA9" w:rsidR="00E00FA8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</w:t>
      </w:r>
      <w:r w:rsidRPr="00ED5DA9" w:rsidR="00811C7C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</w:t>
      </w:r>
      <w:r w:rsidRPr="00ED5DA9" w:rsidR="0013791C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</w:t>
      </w:r>
      <w:r w:rsidRPr="00ED5DA9" w:rsidR="00ED5DA9">
        <w:rPr>
          <w:rFonts w:ascii="Times New Roman" w:eastAsia="Times New Roman" w:hAnsi="Times New Roman" w:cs="Times New Roman"/>
          <w:bCs/>
          <w:sz w:val="20"/>
          <w:szCs w:val="20"/>
        </w:rPr>
        <w:t>ФИО,</w:t>
      </w:r>
    </w:p>
    <w:p w:rsidR="00E82FC2" w:rsidRPr="00ED5DA9" w:rsidP="00E82FC2">
      <w:pPr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5DA9">
        <w:rPr>
          <w:rFonts w:ascii="Times New Roman" w:eastAsia="Times New Roman" w:hAnsi="Times New Roman" w:cs="Times New Roman"/>
          <w:sz w:val="20"/>
          <w:szCs w:val="20"/>
        </w:rPr>
        <w:t>подсудимо</w:t>
      </w:r>
      <w:r w:rsidRPr="00ED5DA9" w:rsidR="00AA510C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ED5D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D5DA9" w:rsidR="00B7372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  <w:r w:rsidRPr="00ED5DA9" w:rsidR="006D4B51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ED5DA9" w:rsidR="0013791C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ED5DA9" w:rsidR="005D09A5">
        <w:rPr>
          <w:rFonts w:ascii="Times New Roman" w:eastAsia="Times New Roman" w:hAnsi="Times New Roman" w:cs="Times New Roman"/>
          <w:sz w:val="20"/>
          <w:szCs w:val="20"/>
        </w:rPr>
        <w:t>Романюка А.В.,</w:t>
      </w:r>
    </w:p>
    <w:p w:rsidR="00E82FC2" w:rsidRPr="00ED5DA9" w:rsidP="00E82FC2">
      <w:pPr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5DA9">
        <w:rPr>
          <w:rFonts w:ascii="Times New Roman" w:eastAsia="Times New Roman" w:hAnsi="Times New Roman" w:cs="Times New Roman"/>
          <w:sz w:val="20"/>
          <w:szCs w:val="20"/>
        </w:rPr>
        <w:t>защитника</w:t>
      </w:r>
      <w:r w:rsidRPr="00ED5DA9" w:rsidR="006D4B51">
        <w:rPr>
          <w:rFonts w:ascii="Times New Roman" w:eastAsia="Times New Roman" w:hAnsi="Times New Roman" w:cs="Times New Roman"/>
          <w:sz w:val="20"/>
          <w:szCs w:val="20"/>
        </w:rPr>
        <w:t xml:space="preserve"> подсудимого</w:t>
      </w:r>
      <w:r w:rsidRPr="00ED5DA9">
        <w:rPr>
          <w:rFonts w:ascii="Times New Roman" w:eastAsia="Times New Roman" w:hAnsi="Times New Roman" w:cs="Times New Roman"/>
          <w:sz w:val="20"/>
          <w:szCs w:val="20"/>
        </w:rPr>
        <w:t xml:space="preserve"> – адвоката </w:t>
      </w:r>
      <w:r w:rsidRPr="00ED5DA9" w:rsidR="00B73720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ED5DA9" w:rsidR="0013791C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ED5DA9" w:rsidR="005D09A5">
        <w:rPr>
          <w:rFonts w:ascii="Times New Roman" w:eastAsia="Times New Roman" w:hAnsi="Times New Roman" w:cs="Times New Roman"/>
          <w:sz w:val="20"/>
          <w:szCs w:val="20"/>
        </w:rPr>
        <w:t>Варламовой Ж.А.,</w:t>
      </w:r>
    </w:p>
    <w:p w:rsidR="009829CD" w:rsidRPr="00ED5DA9" w:rsidP="00E82FC2">
      <w:pPr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D5DA9">
        <w:rPr>
          <w:rFonts w:ascii="Times New Roman" w:eastAsia="Times New Roman" w:hAnsi="Times New Roman" w:cs="Times New Roman"/>
          <w:sz w:val="20"/>
          <w:szCs w:val="20"/>
        </w:rPr>
        <w:t>переводчика</w:t>
      </w:r>
      <w:r w:rsidRPr="00ED5DA9">
        <w:rPr>
          <w:rFonts w:ascii="Times New Roman" w:eastAsia="Times New Roman" w:hAnsi="Times New Roman" w:cs="Times New Roman"/>
          <w:sz w:val="20"/>
          <w:szCs w:val="20"/>
        </w:rPr>
        <w:tab/>
        <w:t xml:space="preserve"> русского жестового языка</w:t>
      </w:r>
      <w:r w:rsidRPr="00ED5DA9">
        <w:rPr>
          <w:rFonts w:ascii="Times New Roman" w:eastAsia="Times New Roman" w:hAnsi="Times New Roman" w:cs="Times New Roman"/>
          <w:sz w:val="20"/>
          <w:szCs w:val="20"/>
        </w:rPr>
        <w:tab/>
      </w:r>
      <w:r w:rsidRPr="00ED5DA9">
        <w:rPr>
          <w:rFonts w:ascii="Times New Roman" w:eastAsia="Times New Roman" w:hAnsi="Times New Roman" w:cs="Times New Roman"/>
          <w:sz w:val="20"/>
          <w:szCs w:val="20"/>
        </w:rPr>
        <w:tab/>
      </w:r>
      <w:r w:rsidRPr="00ED5DA9">
        <w:rPr>
          <w:rFonts w:ascii="Times New Roman" w:eastAsia="Times New Roman" w:hAnsi="Times New Roman" w:cs="Times New Roman"/>
          <w:sz w:val="20"/>
          <w:szCs w:val="20"/>
        </w:rPr>
        <w:tab/>
        <w:t>Емельяновой А.А.,</w:t>
      </w:r>
    </w:p>
    <w:p w:rsidR="001E0827" w:rsidRPr="00ED5DA9" w:rsidP="00E82FC2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ED5DA9">
        <w:rPr>
          <w:sz w:val="20"/>
          <w:szCs w:val="20"/>
        </w:rPr>
        <w:t xml:space="preserve">  рассмотре</w:t>
      </w:r>
      <w:r w:rsidRPr="00ED5DA9" w:rsidR="0002136B">
        <w:rPr>
          <w:sz w:val="20"/>
          <w:szCs w:val="20"/>
        </w:rPr>
        <w:t xml:space="preserve">в в открытом судебном заседании </w:t>
      </w:r>
      <w:r w:rsidRPr="00ED5DA9" w:rsidR="006D4B51">
        <w:rPr>
          <w:sz w:val="20"/>
          <w:szCs w:val="20"/>
        </w:rPr>
        <w:t>в г. Красноперекопске уголовное дело в отношении</w:t>
      </w:r>
    </w:p>
    <w:p w:rsidR="0013791C" w:rsidRPr="00ED5DA9" w:rsidP="0013791C">
      <w:pPr>
        <w:jc w:val="both"/>
        <w:rPr>
          <w:rFonts w:ascii="Times New Roman" w:hAnsi="Times New Roman" w:cs="Times New Roman"/>
          <w:sz w:val="20"/>
          <w:szCs w:val="20"/>
        </w:rPr>
      </w:pPr>
      <w:r w:rsidRPr="00ED5DA9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D5DA9" w:rsidR="005D09A5">
        <w:rPr>
          <w:rFonts w:ascii="Times New Roman" w:hAnsi="Times New Roman" w:cs="Times New Roman"/>
          <w:sz w:val="20"/>
          <w:szCs w:val="20"/>
        </w:rPr>
        <w:t xml:space="preserve">Романюка </w:t>
      </w:r>
      <w:r w:rsidRPr="00ED5DA9" w:rsidR="00ED5DA9">
        <w:rPr>
          <w:rFonts w:ascii="Times New Roman" w:hAnsi="Times New Roman" w:cs="Times New Roman"/>
          <w:sz w:val="20"/>
          <w:szCs w:val="20"/>
        </w:rPr>
        <w:t>А.В., персональные данные</w:t>
      </w:r>
      <w:r w:rsidRPr="00ED5DA9" w:rsidR="005D09A5">
        <w:rPr>
          <w:rFonts w:ascii="Times New Roman" w:hAnsi="Times New Roman" w:cs="Times New Roman"/>
          <w:sz w:val="20"/>
          <w:szCs w:val="20"/>
        </w:rPr>
        <w:t>,</w:t>
      </w:r>
      <w:r w:rsidRPr="00ED5DA9" w:rsidR="00AA510C">
        <w:rPr>
          <w:rFonts w:ascii="Times New Roman" w:hAnsi="Times New Roman" w:cs="Times New Roman"/>
          <w:sz w:val="20"/>
          <w:szCs w:val="20"/>
        </w:rPr>
        <w:t xml:space="preserve">  ранее не судимого</w:t>
      </w:r>
      <w:r w:rsidRPr="00ED5DA9" w:rsidR="00212E73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5D09A5" w:rsidRPr="00ED5DA9" w:rsidP="005D09A5">
      <w:pPr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D5DA9">
        <w:rPr>
          <w:rFonts w:ascii="Times New Roman" w:hAnsi="Times New Roman" w:cs="Times New Roman"/>
          <w:sz w:val="20"/>
          <w:szCs w:val="20"/>
        </w:rPr>
        <w:t xml:space="preserve">        в </w:t>
      </w:r>
      <w:r w:rsidRPr="00ED5DA9">
        <w:rPr>
          <w:rFonts w:ascii="Times New Roman" w:hAnsi="Times New Roman" w:cs="Times New Roman"/>
          <w:sz w:val="20"/>
          <w:szCs w:val="20"/>
        </w:rPr>
        <w:t>отношении</w:t>
      </w:r>
      <w:r w:rsidRPr="00ED5DA9">
        <w:rPr>
          <w:rFonts w:ascii="Times New Roman" w:hAnsi="Times New Roman" w:cs="Times New Roman"/>
          <w:sz w:val="20"/>
          <w:szCs w:val="20"/>
        </w:rPr>
        <w:t xml:space="preserve"> которого избрана мера пресечения в виде подписки о невыезде и надлежащем поведении, </w:t>
      </w:r>
    </w:p>
    <w:p w:rsidR="001E0827" w:rsidRPr="00ED5DA9" w:rsidP="00C204ED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D5DA9">
        <w:rPr>
          <w:rFonts w:ascii="Times New Roman" w:hAnsi="Times New Roman" w:cs="Times New Roman"/>
          <w:sz w:val="20"/>
          <w:szCs w:val="20"/>
        </w:rPr>
        <w:t>обвиняемого</w:t>
      </w:r>
      <w:r w:rsidRPr="00ED5DA9">
        <w:rPr>
          <w:rFonts w:ascii="Times New Roman" w:hAnsi="Times New Roman" w:cs="Times New Roman"/>
          <w:sz w:val="20"/>
          <w:szCs w:val="20"/>
        </w:rPr>
        <w:t xml:space="preserve"> в совершении прест</w:t>
      </w:r>
      <w:r w:rsidRPr="00ED5DA9" w:rsidR="00FF3387">
        <w:rPr>
          <w:rFonts w:ascii="Times New Roman" w:hAnsi="Times New Roman" w:cs="Times New Roman"/>
          <w:sz w:val="20"/>
          <w:szCs w:val="20"/>
        </w:rPr>
        <w:t>упления, преду</w:t>
      </w:r>
      <w:r w:rsidRPr="00ED5DA9" w:rsidR="00B73720">
        <w:rPr>
          <w:rFonts w:ascii="Times New Roman" w:hAnsi="Times New Roman" w:cs="Times New Roman"/>
          <w:sz w:val="20"/>
          <w:szCs w:val="20"/>
        </w:rPr>
        <w:t xml:space="preserve">смотренного </w:t>
      </w:r>
      <w:r w:rsidRPr="00ED5DA9" w:rsidR="005D09A5">
        <w:rPr>
          <w:rFonts w:ascii="Times New Roman" w:hAnsi="Times New Roman" w:cs="Times New Roman"/>
          <w:sz w:val="20"/>
          <w:szCs w:val="20"/>
        </w:rPr>
        <w:t xml:space="preserve">ч.1 ст. 244 </w:t>
      </w:r>
      <w:r w:rsidRPr="00ED5DA9">
        <w:rPr>
          <w:rFonts w:ascii="Times New Roman" w:hAnsi="Times New Roman" w:cs="Times New Roman"/>
          <w:sz w:val="20"/>
          <w:szCs w:val="20"/>
        </w:rPr>
        <w:t xml:space="preserve">УК РФ,  </w:t>
      </w:r>
    </w:p>
    <w:p w:rsidR="001D1057" w:rsidRPr="00ED5DA9" w:rsidP="00B34877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D5DA9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ED5DA9" w:rsidR="000C25E2">
        <w:rPr>
          <w:rFonts w:ascii="Times New Roman" w:hAnsi="Times New Roman" w:cs="Times New Roman"/>
          <w:sz w:val="20"/>
          <w:szCs w:val="20"/>
        </w:rPr>
        <w:t xml:space="preserve">                   УСТАНОВИ</w:t>
      </w:r>
      <w:r w:rsidRPr="00ED5DA9" w:rsidR="001E0827">
        <w:rPr>
          <w:rFonts w:ascii="Times New Roman" w:hAnsi="Times New Roman" w:cs="Times New Roman"/>
          <w:sz w:val="20"/>
          <w:szCs w:val="20"/>
        </w:rPr>
        <w:t>Л:</w:t>
      </w:r>
    </w:p>
    <w:p w:rsidR="009C7FD6" w:rsidRPr="00ED5DA9" w:rsidP="00B34877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D11C2" w:rsidRPr="00ED5DA9" w:rsidP="004D11C2">
      <w:pPr>
        <w:tabs>
          <w:tab w:val="left" w:pos="5245"/>
        </w:tabs>
        <w:spacing w:line="276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D5DA9">
        <w:rPr>
          <w:rFonts w:ascii="Times New Roman" w:hAnsi="Times New Roman" w:cs="Times New Roman"/>
          <w:sz w:val="20"/>
          <w:szCs w:val="20"/>
        </w:rPr>
        <w:t xml:space="preserve">Романюк </w:t>
      </w:r>
      <w:r w:rsidRPr="00ED5DA9" w:rsidR="00ED5DA9">
        <w:rPr>
          <w:rFonts w:ascii="Times New Roman" w:hAnsi="Times New Roman" w:cs="Times New Roman"/>
          <w:sz w:val="20"/>
          <w:szCs w:val="20"/>
        </w:rPr>
        <w:t>А.В.</w:t>
      </w:r>
      <w:r w:rsidRPr="00ED5DA9">
        <w:rPr>
          <w:rFonts w:ascii="Times New Roman" w:hAnsi="Times New Roman" w:cs="Times New Roman"/>
          <w:sz w:val="20"/>
          <w:szCs w:val="20"/>
        </w:rPr>
        <w:t xml:space="preserve"> совершил осквернение мест захоронения, надмогильных сооружений, при следующих обстоятельствах.</w:t>
      </w:r>
    </w:p>
    <w:p w:rsidR="004D11C2" w:rsidRPr="00ED5DA9" w:rsidP="004D11C2">
      <w:pPr>
        <w:tabs>
          <w:tab w:val="left" w:pos="5245"/>
        </w:tabs>
        <w:spacing w:line="276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D5DA9">
        <w:rPr>
          <w:rFonts w:ascii="Times New Roman" w:hAnsi="Times New Roman" w:cs="Times New Roman"/>
          <w:sz w:val="20"/>
          <w:szCs w:val="20"/>
        </w:rPr>
        <w:t>07 ноября 2023 года около 12 ч. 00 мин. у Романюк</w:t>
      </w:r>
      <w:r w:rsidRPr="00ED5DA9" w:rsidR="00E8302D">
        <w:rPr>
          <w:rFonts w:ascii="Times New Roman" w:hAnsi="Times New Roman" w:cs="Times New Roman"/>
          <w:sz w:val="20"/>
          <w:szCs w:val="20"/>
        </w:rPr>
        <w:t>а</w:t>
      </w:r>
      <w:r w:rsidRPr="00ED5DA9">
        <w:rPr>
          <w:rFonts w:ascii="Times New Roman" w:hAnsi="Times New Roman" w:cs="Times New Roman"/>
          <w:sz w:val="20"/>
          <w:szCs w:val="20"/>
        </w:rPr>
        <w:t xml:space="preserve"> А.В., находящегося на территории городского кладбища, расположенного вблизи с. Почетное, Краснопе</w:t>
      </w:r>
      <w:r w:rsidRPr="00ED5DA9">
        <w:rPr>
          <w:rFonts w:ascii="Times New Roman" w:hAnsi="Times New Roman" w:cs="Times New Roman"/>
          <w:sz w:val="20"/>
          <w:szCs w:val="20"/>
        </w:rPr>
        <w:t xml:space="preserve">рекопского района, Республики Крым, РФ, а именно на участке местности в секторе 43, на котором захоронен </w:t>
      </w:r>
      <w:r w:rsidRPr="00ED5DA9" w:rsidR="00ED5DA9">
        <w:rPr>
          <w:rFonts w:ascii="Times New Roman" w:hAnsi="Times New Roman" w:cs="Times New Roman"/>
          <w:sz w:val="20"/>
          <w:szCs w:val="20"/>
        </w:rPr>
        <w:t>ФИО,</w:t>
      </w:r>
      <w:r w:rsidRPr="00ED5DA9">
        <w:rPr>
          <w:rFonts w:ascii="Times New Roman" w:hAnsi="Times New Roman" w:cs="Times New Roman"/>
          <w:sz w:val="20"/>
          <w:szCs w:val="20"/>
        </w:rPr>
        <w:t xml:space="preserve"> родившийся </w:t>
      </w:r>
      <w:r w:rsidRPr="00ED5DA9" w:rsidR="00ED5DA9">
        <w:rPr>
          <w:rFonts w:ascii="Times New Roman" w:hAnsi="Times New Roman" w:cs="Times New Roman"/>
          <w:sz w:val="20"/>
          <w:szCs w:val="20"/>
        </w:rPr>
        <w:t>дата</w:t>
      </w:r>
      <w:r w:rsidRPr="00ED5DA9">
        <w:rPr>
          <w:rFonts w:ascii="Times New Roman" w:hAnsi="Times New Roman" w:cs="Times New Roman"/>
          <w:sz w:val="20"/>
          <w:szCs w:val="20"/>
        </w:rPr>
        <w:t xml:space="preserve"> года, умерший </w:t>
      </w:r>
      <w:r w:rsidRPr="00ED5DA9" w:rsidR="00ED5DA9">
        <w:rPr>
          <w:rFonts w:ascii="Times New Roman" w:hAnsi="Times New Roman" w:cs="Times New Roman"/>
          <w:sz w:val="20"/>
          <w:szCs w:val="20"/>
        </w:rPr>
        <w:t>дата</w:t>
      </w:r>
      <w:r w:rsidRPr="00ED5DA9">
        <w:rPr>
          <w:rFonts w:ascii="Times New Roman" w:hAnsi="Times New Roman" w:cs="Times New Roman"/>
          <w:sz w:val="20"/>
          <w:szCs w:val="20"/>
        </w:rPr>
        <w:t xml:space="preserve"> года, расположенном по координатам — </w:t>
      </w:r>
      <w:r w:rsidRPr="00ED5DA9" w:rsidR="00ED5DA9">
        <w:rPr>
          <w:rFonts w:ascii="Times New Roman" w:hAnsi="Times New Roman" w:cs="Times New Roman"/>
          <w:sz w:val="20"/>
          <w:szCs w:val="20"/>
        </w:rPr>
        <w:t>номер</w:t>
      </w:r>
      <w:r w:rsidRPr="00ED5DA9">
        <w:rPr>
          <w:rFonts w:ascii="Times New Roman" w:hAnsi="Times New Roman" w:cs="Times New Roman"/>
          <w:sz w:val="20"/>
          <w:szCs w:val="20"/>
        </w:rPr>
        <w:t xml:space="preserve">, возник </w:t>
      </w:r>
      <w:r w:rsidRPr="00ED5DA9">
        <w:rPr>
          <w:rFonts w:ascii="Times New Roman" w:hAnsi="Times New Roman" w:cs="Times New Roman"/>
          <w:sz w:val="20"/>
          <w:szCs w:val="20"/>
        </w:rPr>
        <w:t>преступный умысел на осквернение места захоронения и надмогильных сооружений, то</w:t>
      </w:r>
      <w:r w:rsidRPr="00ED5DA9">
        <w:rPr>
          <w:rFonts w:ascii="Times New Roman" w:hAnsi="Times New Roman" w:cs="Times New Roman"/>
          <w:sz w:val="20"/>
          <w:szCs w:val="20"/>
        </w:rPr>
        <w:t xml:space="preserve"> есть совершение циничных и безнравственных действий, противоречащих общепринятым нормам и правилам поведения в обществе.</w:t>
      </w:r>
    </w:p>
    <w:p w:rsidR="004D11C2" w:rsidRPr="00ED5DA9" w:rsidP="004D11C2">
      <w:pPr>
        <w:tabs>
          <w:tab w:val="left" w:pos="5245"/>
        </w:tabs>
        <w:spacing w:line="276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D5DA9">
        <w:rPr>
          <w:rFonts w:ascii="Times New Roman" w:hAnsi="Times New Roman" w:cs="Times New Roman"/>
          <w:sz w:val="20"/>
          <w:szCs w:val="20"/>
        </w:rPr>
        <w:t>Реализуя свой преступный умысел на осквернение места з</w:t>
      </w:r>
      <w:r w:rsidRPr="00ED5DA9">
        <w:rPr>
          <w:rFonts w:ascii="Times New Roman" w:hAnsi="Times New Roman" w:cs="Times New Roman"/>
          <w:sz w:val="20"/>
          <w:szCs w:val="20"/>
        </w:rPr>
        <w:t xml:space="preserve">ахоронения и надмогильных сооружений, Романюк А.В. находясь в указанное время на месте захоронения </w:t>
      </w:r>
      <w:r w:rsidRPr="00ED5DA9" w:rsidR="00ED5DA9">
        <w:rPr>
          <w:rFonts w:ascii="Times New Roman" w:hAnsi="Times New Roman" w:cs="Times New Roman"/>
          <w:sz w:val="20"/>
          <w:szCs w:val="20"/>
        </w:rPr>
        <w:t>ФИО</w:t>
      </w:r>
      <w:r w:rsidRPr="00ED5DA9">
        <w:rPr>
          <w:rFonts w:ascii="Times New Roman" w:hAnsi="Times New Roman" w:cs="Times New Roman"/>
          <w:sz w:val="20"/>
          <w:szCs w:val="20"/>
        </w:rPr>
        <w:t>, проявляя явное неуважение к общественной нравственности в сфере соблюдения обычаев и ритуалов, связанных с захоронением умерших, к обществу, е</w:t>
      </w:r>
      <w:r w:rsidRPr="00ED5DA9">
        <w:rPr>
          <w:rFonts w:ascii="Times New Roman" w:hAnsi="Times New Roman" w:cs="Times New Roman"/>
          <w:sz w:val="20"/>
          <w:szCs w:val="20"/>
        </w:rPr>
        <w:t>го ценностям и пренебрегая ими, действуя умышленно, осознавая общественную опасность своих действий, реализуя свой преступный умысел, направленный на осквернение места</w:t>
      </w:r>
      <w:r w:rsidRPr="00ED5DA9">
        <w:rPr>
          <w:rFonts w:ascii="Times New Roman" w:hAnsi="Times New Roman" w:cs="Times New Roman"/>
          <w:sz w:val="20"/>
          <w:szCs w:val="20"/>
        </w:rPr>
        <w:t xml:space="preserve"> захоронения и надмогильных сооружений, подошел к надмогильному памятнику и совершил акт </w:t>
      </w:r>
      <w:r w:rsidRPr="00ED5DA9">
        <w:rPr>
          <w:rFonts w:ascii="Times New Roman" w:hAnsi="Times New Roman" w:cs="Times New Roman"/>
          <w:sz w:val="20"/>
          <w:szCs w:val="20"/>
        </w:rPr>
        <w:t xml:space="preserve">мочеиспускания на него. После чего, действуя незамедлительно, Романюк А.В. подошел к надмогильной плите на месте захоронения </w:t>
      </w:r>
      <w:r w:rsidRPr="00ED5DA9" w:rsidR="00ED5DA9">
        <w:rPr>
          <w:rFonts w:ascii="Times New Roman" w:hAnsi="Times New Roman" w:cs="Times New Roman"/>
          <w:sz w:val="20"/>
          <w:szCs w:val="20"/>
        </w:rPr>
        <w:t>ФИО,</w:t>
      </w:r>
      <w:r w:rsidRPr="00ED5DA9">
        <w:rPr>
          <w:rFonts w:ascii="Times New Roman" w:hAnsi="Times New Roman" w:cs="Times New Roman"/>
          <w:sz w:val="20"/>
          <w:szCs w:val="20"/>
        </w:rPr>
        <w:t xml:space="preserve"> приспустил надетые на нем брюки и трусы и совершил акт дефекации на поверхность плиты, после чего с места совершения</w:t>
      </w:r>
      <w:r w:rsidRPr="00ED5DA9">
        <w:rPr>
          <w:rFonts w:ascii="Times New Roman" w:hAnsi="Times New Roman" w:cs="Times New Roman"/>
          <w:sz w:val="20"/>
          <w:szCs w:val="20"/>
        </w:rPr>
        <w:t xml:space="preserve"> преступления скрылся.</w:t>
      </w:r>
    </w:p>
    <w:p w:rsidR="004D11C2" w:rsidRPr="00ED5DA9" w:rsidP="004D11C2">
      <w:pPr>
        <w:tabs>
          <w:tab w:val="left" w:pos="5245"/>
        </w:tabs>
        <w:spacing w:line="276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D5DA9">
        <w:rPr>
          <w:rFonts w:ascii="Times New Roman" w:hAnsi="Times New Roman" w:cs="Times New Roman"/>
          <w:sz w:val="20"/>
          <w:szCs w:val="20"/>
        </w:rPr>
        <w:t>В результате преступных действий Романюк</w:t>
      </w:r>
      <w:r w:rsidRPr="00ED5DA9" w:rsidR="001B4782">
        <w:rPr>
          <w:rFonts w:ascii="Times New Roman" w:hAnsi="Times New Roman" w:cs="Times New Roman"/>
          <w:sz w:val="20"/>
          <w:szCs w:val="20"/>
        </w:rPr>
        <w:t>а</w:t>
      </w:r>
      <w:r w:rsidRPr="00ED5DA9">
        <w:rPr>
          <w:rFonts w:ascii="Times New Roman" w:hAnsi="Times New Roman" w:cs="Times New Roman"/>
          <w:sz w:val="20"/>
          <w:szCs w:val="20"/>
        </w:rPr>
        <w:t xml:space="preserve"> А.В.</w:t>
      </w:r>
      <w:r w:rsidRPr="00ED5DA9">
        <w:rPr>
          <w:rFonts w:ascii="Times New Roman" w:hAnsi="Times New Roman" w:cs="Times New Roman"/>
          <w:sz w:val="20"/>
          <w:szCs w:val="20"/>
        </w:rPr>
        <w:t>,</w:t>
      </w:r>
      <w:r w:rsidRPr="00ED5DA9">
        <w:rPr>
          <w:rFonts w:ascii="Times New Roman" w:hAnsi="Times New Roman" w:cs="Times New Roman"/>
          <w:sz w:val="20"/>
          <w:szCs w:val="20"/>
        </w:rPr>
        <w:t xml:space="preserve"> выразившихся в осквернени</w:t>
      </w:r>
      <w:r w:rsidRPr="00ED5DA9">
        <w:rPr>
          <w:rFonts w:ascii="Times New Roman" w:hAnsi="Times New Roman" w:cs="Times New Roman"/>
          <w:sz w:val="20"/>
          <w:szCs w:val="20"/>
        </w:rPr>
        <w:t>и</w:t>
      </w:r>
      <w:r w:rsidRPr="00ED5DA9">
        <w:rPr>
          <w:rFonts w:ascii="Times New Roman" w:hAnsi="Times New Roman" w:cs="Times New Roman"/>
          <w:sz w:val="20"/>
          <w:szCs w:val="20"/>
        </w:rPr>
        <w:t xml:space="preserve"> места захоронения </w:t>
      </w:r>
      <w:r w:rsidRPr="00ED5DA9" w:rsidR="00ED5DA9">
        <w:rPr>
          <w:rFonts w:ascii="Times New Roman" w:hAnsi="Times New Roman" w:cs="Times New Roman"/>
          <w:sz w:val="20"/>
          <w:szCs w:val="20"/>
        </w:rPr>
        <w:t>ФИО</w:t>
      </w:r>
      <w:r w:rsidRPr="00ED5DA9">
        <w:rPr>
          <w:rFonts w:ascii="Times New Roman" w:hAnsi="Times New Roman" w:cs="Times New Roman"/>
          <w:sz w:val="20"/>
          <w:szCs w:val="20"/>
        </w:rPr>
        <w:t xml:space="preserve"> и установленных надмогильных сооружений, потерпевшему </w:t>
      </w:r>
      <w:r w:rsidRPr="00ED5DA9" w:rsidR="00ED5DA9">
        <w:rPr>
          <w:rFonts w:ascii="Times New Roman" w:hAnsi="Times New Roman" w:cs="Times New Roman"/>
          <w:sz w:val="20"/>
          <w:szCs w:val="20"/>
        </w:rPr>
        <w:t xml:space="preserve">ФИО </w:t>
      </w:r>
      <w:r w:rsidRPr="00ED5DA9">
        <w:rPr>
          <w:rFonts w:ascii="Times New Roman" w:hAnsi="Times New Roman" w:cs="Times New Roman"/>
          <w:sz w:val="20"/>
          <w:szCs w:val="20"/>
        </w:rPr>
        <w:t xml:space="preserve"> был причинен моральный вред.</w:t>
      </w:r>
      <w:r w:rsidRPr="00ED5DA9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033A39" w:rsidRPr="00ED5DA9" w:rsidP="00AA510C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ED5DA9">
        <w:rPr>
          <w:rFonts w:ascii="Times New Roman" w:hAnsi="Times New Roman"/>
          <w:sz w:val="20"/>
          <w:szCs w:val="20"/>
        </w:rPr>
        <w:t>В</w:t>
      </w:r>
      <w:r w:rsidRPr="00ED5DA9" w:rsidR="00EF4F1D">
        <w:rPr>
          <w:rFonts w:ascii="Times New Roman" w:hAnsi="Times New Roman"/>
          <w:sz w:val="20"/>
          <w:szCs w:val="20"/>
        </w:rPr>
        <w:t xml:space="preserve"> с</w:t>
      </w:r>
      <w:r w:rsidRPr="00ED5DA9" w:rsidR="00DC632A">
        <w:rPr>
          <w:rFonts w:ascii="Times New Roman" w:hAnsi="Times New Roman"/>
          <w:sz w:val="20"/>
          <w:szCs w:val="20"/>
        </w:rPr>
        <w:t>уде</w:t>
      </w:r>
      <w:r w:rsidRPr="00ED5DA9" w:rsidR="0013791C">
        <w:rPr>
          <w:rFonts w:ascii="Times New Roman" w:hAnsi="Times New Roman"/>
          <w:sz w:val="20"/>
          <w:szCs w:val="20"/>
        </w:rPr>
        <w:t xml:space="preserve">бном заседании </w:t>
      </w:r>
      <w:r w:rsidRPr="00ED5DA9" w:rsidR="00AA510C">
        <w:rPr>
          <w:rFonts w:ascii="Times New Roman" w:hAnsi="Times New Roman"/>
          <w:sz w:val="20"/>
          <w:szCs w:val="20"/>
        </w:rPr>
        <w:t>потерпевш</w:t>
      </w:r>
      <w:r w:rsidRPr="00ED5DA9" w:rsidR="004D11C2">
        <w:rPr>
          <w:rFonts w:ascii="Times New Roman" w:hAnsi="Times New Roman"/>
          <w:sz w:val="20"/>
          <w:szCs w:val="20"/>
        </w:rPr>
        <w:t>ий</w:t>
      </w:r>
      <w:r w:rsidRPr="00ED5DA9" w:rsidR="000671D3">
        <w:rPr>
          <w:rFonts w:ascii="Times New Roman" w:hAnsi="Times New Roman"/>
          <w:sz w:val="20"/>
          <w:szCs w:val="20"/>
        </w:rPr>
        <w:t xml:space="preserve"> </w:t>
      </w:r>
      <w:r w:rsidRPr="00ED5DA9" w:rsidR="00ED5DA9">
        <w:rPr>
          <w:rFonts w:ascii="Times New Roman" w:hAnsi="Times New Roman"/>
          <w:sz w:val="20"/>
          <w:szCs w:val="20"/>
        </w:rPr>
        <w:t>ФИО</w:t>
      </w:r>
      <w:r w:rsidRPr="00ED5DA9" w:rsidR="00164CAC">
        <w:rPr>
          <w:rFonts w:ascii="Times New Roman" w:hAnsi="Times New Roman"/>
          <w:sz w:val="20"/>
          <w:szCs w:val="20"/>
        </w:rPr>
        <w:t xml:space="preserve"> </w:t>
      </w:r>
      <w:r w:rsidRPr="00ED5DA9" w:rsidR="004D11C2">
        <w:rPr>
          <w:rFonts w:ascii="Times New Roman" w:hAnsi="Times New Roman"/>
          <w:sz w:val="20"/>
          <w:szCs w:val="20"/>
        </w:rPr>
        <w:t>заявил</w:t>
      </w:r>
      <w:r w:rsidRPr="00ED5DA9" w:rsidR="00164CAC">
        <w:rPr>
          <w:rFonts w:ascii="Times New Roman" w:hAnsi="Times New Roman"/>
          <w:sz w:val="20"/>
          <w:szCs w:val="20"/>
        </w:rPr>
        <w:t xml:space="preserve"> письменное ходатайство о прекращении уголовного дела в связи с примирением с </w:t>
      </w:r>
      <w:r w:rsidRPr="00ED5DA9" w:rsidR="00AA510C">
        <w:rPr>
          <w:rFonts w:ascii="Times New Roman" w:hAnsi="Times New Roman"/>
          <w:sz w:val="20"/>
          <w:szCs w:val="20"/>
        </w:rPr>
        <w:t>подсудимым</w:t>
      </w:r>
      <w:r w:rsidRPr="00ED5DA9" w:rsidR="00164CAC">
        <w:rPr>
          <w:rFonts w:ascii="Times New Roman" w:hAnsi="Times New Roman"/>
          <w:sz w:val="20"/>
          <w:szCs w:val="20"/>
        </w:rPr>
        <w:t xml:space="preserve">, так как </w:t>
      </w:r>
      <w:r w:rsidRPr="00ED5DA9" w:rsidR="004916EC">
        <w:rPr>
          <w:rFonts w:ascii="Times New Roman" w:hAnsi="Times New Roman"/>
          <w:sz w:val="20"/>
          <w:szCs w:val="20"/>
        </w:rPr>
        <w:t xml:space="preserve">они примирились, </w:t>
      </w:r>
      <w:r w:rsidRPr="00ED5DA9" w:rsidR="00AA510C">
        <w:rPr>
          <w:rFonts w:ascii="Times New Roman" w:hAnsi="Times New Roman"/>
          <w:sz w:val="20"/>
          <w:szCs w:val="20"/>
        </w:rPr>
        <w:t>он загладил</w:t>
      </w:r>
      <w:r w:rsidRPr="00ED5DA9" w:rsidR="00B77F4D">
        <w:rPr>
          <w:rFonts w:ascii="Times New Roman" w:hAnsi="Times New Roman"/>
          <w:sz w:val="20"/>
          <w:szCs w:val="20"/>
        </w:rPr>
        <w:t xml:space="preserve"> полностью причиненный </w:t>
      </w:r>
      <w:r w:rsidRPr="00ED5DA9" w:rsidR="004D11C2">
        <w:rPr>
          <w:rFonts w:ascii="Times New Roman" w:hAnsi="Times New Roman"/>
          <w:sz w:val="20"/>
          <w:szCs w:val="20"/>
        </w:rPr>
        <w:t>ему</w:t>
      </w:r>
      <w:r w:rsidRPr="00ED5DA9" w:rsidR="00B77F4D">
        <w:rPr>
          <w:rFonts w:ascii="Times New Roman" w:hAnsi="Times New Roman"/>
          <w:sz w:val="20"/>
          <w:szCs w:val="20"/>
        </w:rPr>
        <w:t xml:space="preserve"> преступлением вред, </w:t>
      </w:r>
      <w:r w:rsidRPr="00ED5DA9" w:rsidR="001B4782">
        <w:rPr>
          <w:rFonts w:ascii="Times New Roman" w:hAnsi="Times New Roman"/>
          <w:sz w:val="20"/>
          <w:szCs w:val="20"/>
        </w:rPr>
        <w:t>возместил моральный вред, извинился, претензий он к нему не имеет.</w:t>
      </w:r>
      <w:r w:rsidRPr="00ED5DA9" w:rsidR="00B561FD">
        <w:rPr>
          <w:rFonts w:ascii="Times New Roman" w:hAnsi="Times New Roman"/>
          <w:sz w:val="20"/>
          <w:szCs w:val="20"/>
        </w:rPr>
        <w:t xml:space="preserve"> </w:t>
      </w:r>
    </w:p>
    <w:p w:rsidR="00164CAC" w:rsidRPr="00ED5DA9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D5DA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</w:t>
      </w:r>
      <w:r w:rsidRPr="00ED5DA9" w:rsidR="00AA510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Подсудимый </w:t>
      </w:r>
      <w:r w:rsidRPr="00ED5DA9" w:rsidR="0013791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ED5DA9" w:rsidR="001B478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ED5DA9" w:rsidR="004D11C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Романюк А.В.</w:t>
      </w:r>
      <w:r w:rsidRPr="00ED5DA9" w:rsidR="00AA510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ED5DA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ходатайство о прекращении дела в с</w:t>
      </w:r>
      <w:r w:rsidRPr="00ED5DA9" w:rsidR="00B77F4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вязи с примирением с </w:t>
      </w:r>
      <w:r w:rsidRPr="00ED5DA9" w:rsidR="004D11C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потерпевшим</w:t>
      </w:r>
      <w:r w:rsidRPr="00ED5DA9" w:rsidR="00AA510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ED5DA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поддержал,</w:t>
      </w:r>
      <w:r w:rsidRPr="00ED5DA9" w:rsidR="00881E1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предоставил в письменном виде </w:t>
      </w:r>
      <w:r w:rsidRPr="00ED5DA9" w:rsidR="00E8302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заявление</w:t>
      </w:r>
      <w:r w:rsidRPr="00ED5DA9" w:rsidR="00C011C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</w:t>
      </w:r>
      <w:r w:rsidRPr="00ED5DA9" w:rsidR="00881E1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в котором изложил</w:t>
      </w:r>
      <w:r w:rsidRPr="00ED5DA9" w:rsidR="00C011C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</w:t>
      </w:r>
      <w:r w:rsidRPr="00ED5DA9" w:rsidR="00881E1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что</w:t>
      </w:r>
      <w:r w:rsidRPr="00ED5DA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ED5DA9" w:rsidR="001B478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свою вину в совершении преступления признает, в содеянном раскаивается, преступление совершил впервые, ущерб нанесенный преступлением возместил, просил уголовное прекратить.</w:t>
      </w:r>
      <w:r w:rsidRPr="00ED5DA9" w:rsidR="001B478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Также в судебном заседании пояснил, что </w:t>
      </w:r>
      <w:r w:rsidRPr="00ED5DA9" w:rsidR="001B478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обстоятельства дела, изложенные в обвинительном заключении</w:t>
      </w:r>
      <w:r w:rsidRPr="00ED5DA9" w:rsidR="0074412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ED5DA9" w:rsidR="001B478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не оспаривает</w:t>
      </w:r>
      <w:r w:rsidRPr="00ED5DA9" w:rsidR="001B478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, вину признает, последствия прекращения уголовного дела в связи с примирением с потерпевшим ему разъяснены и понятны. </w:t>
      </w:r>
    </w:p>
    <w:p w:rsidR="00C011C2" w:rsidRPr="00ED5DA9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D5DA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</w:t>
      </w:r>
      <w:r w:rsidRPr="00ED5DA9" w:rsidR="00164C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Защитник подс</w:t>
      </w:r>
      <w:r w:rsidRPr="00ED5DA9" w:rsidR="0013791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удимого – адвокат </w:t>
      </w:r>
      <w:r w:rsidRPr="00ED5DA9" w:rsidR="004001C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Варламова Ж.А.</w:t>
      </w:r>
      <w:r w:rsidRPr="00ED5DA9" w:rsidR="00B561F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ED5DA9" w:rsidR="00164C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поддержал</w:t>
      </w:r>
      <w:r w:rsidRPr="00ED5DA9" w:rsidR="004001C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а</w:t>
      </w:r>
      <w:r w:rsidRPr="00ED5DA9" w:rsidR="00881E1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заявленное  ходатайство</w:t>
      </w:r>
      <w:r w:rsidRPr="00ED5DA9" w:rsidR="00164C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о прекращении де</w:t>
      </w:r>
      <w:r w:rsidRPr="00ED5DA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ла в связи с примирением сторон.</w:t>
      </w:r>
    </w:p>
    <w:p w:rsidR="00164CAC" w:rsidRPr="00ED5DA9" w:rsidP="00C011C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D5DA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Г</w:t>
      </w:r>
      <w:r w:rsidRPr="00ED5DA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осударст</w:t>
      </w:r>
      <w:r w:rsidRPr="00ED5DA9" w:rsidR="00B3487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венный обвинитель </w:t>
      </w:r>
      <w:r w:rsidRPr="00ED5DA9" w:rsidR="001B478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Щербина Н.А.</w:t>
      </w:r>
      <w:r w:rsidRPr="00ED5DA9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</w:t>
      </w:r>
      <w:r w:rsidRPr="00ED5DA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не возражал</w:t>
      </w:r>
      <w:r w:rsidRPr="00ED5DA9" w:rsidR="001B478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а</w:t>
      </w:r>
      <w:r w:rsidRPr="00ED5DA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против прекращения уголовного дела за примирением с потерпевшим.</w:t>
      </w:r>
    </w:p>
    <w:p w:rsidR="00164CAC" w:rsidRPr="00ED5DA9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D5DA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Заслушав мнение участников процесса, суд приходит к следующему.</w:t>
      </w:r>
    </w:p>
    <w:p w:rsidR="00164CAC" w:rsidRPr="00ED5DA9" w:rsidP="00DC632A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D5DA9">
        <w:rPr>
          <w:rFonts w:ascii="Times New Roman" w:hAnsi="Times New Roman" w:cs="Times New Roman"/>
          <w:sz w:val="20"/>
          <w:szCs w:val="20"/>
        </w:rPr>
        <w:t xml:space="preserve">        На основании ч. 2 ст. 239 УПК РФ судья может прекратить </w:t>
      </w:r>
      <w:r w:rsidRPr="00ED5DA9">
        <w:rPr>
          <w:rFonts w:ascii="Times New Roman" w:hAnsi="Times New Roman" w:cs="Times New Roman"/>
          <w:sz w:val="20"/>
          <w:szCs w:val="20"/>
        </w:rPr>
        <w:t>уголовное дело при наличии оснований, предусмотренных ст. 25 и 28 УПК РФ, по ходатайству одной из сторон.</w:t>
      </w:r>
    </w:p>
    <w:p w:rsidR="00164CAC" w:rsidRPr="00ED5DA9" w:rsidP="00DC632A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ED5DA9">
        <w:rPr>
          <w:rFonts w:ascii="Times New Roman" w:hAnsi="Times New Roman" w:cs="Times New Roman"/>
          <w:sz w:val="20"/>
          <w:szCs w:val="20"/>
        </w:rPr>
        <w:t xml:space="preserve">        </w:t>
      </w:r>
      <w:r w:rsidRPr="00ED5DA9">
        <w:rPr>
          <w:rFonts w:ascii="Times New Roman" w:hAnsi="Times New Roman" w:cs="Times New Roman"/>
          <w:sz w:val="20"/>
          <w:szCs w:val="20"/>
        </w:rPr>
        <w:t>В соответствии с</w:t>
      </w:r>
      <w:r w:rsidRPr="00ED5DA9" w:rsidR="004001CC">
        <w:rPr>
          <w:rFonts w:ascii="Times New Roman" w:hAnsi="Times New Roman" w:cs="Times New Roman"/>
          <w:sz w:val="20"/>
          <w:szCs w:val="20"/>
        </w:rPr>
        <w:t>о</w:t>
      </w:r>
      <w:r w:rsidRPr="00ED5DA9">
        <w:rPr>
          <w:rFonts w:ascii="Times New Roman" w:hAnsi="Times New Roman" w:cs="Times New Roman"/>
          <w:sz w:val="20"/>
          <w:szCs w:val="20"/>
        </w:rPr>
        <w:t xml:space="preserve"> ст. 25 УПК РФ </w:t>
      </w:r>
      <w:r w:rsidRPr="00ED5DA9">
        <w:rPr>
          <w:rFonts w:ascii="Times New Roman" w:hAnsi="Times New Roman" w:cs="Times New Roman"/>
          <w:sz w:val="20"/>
          <w:szCs w:val="20"/>
          <w:lang w:eastAsia="en-US"/>
        </w:rPr>
        <w:t xml:space="preserve">суд вправе на основании заявления потерпевшего или его законного </w:t>
      </w:r>
      <w:r w:rsidRPr="00ED5DA9">
        <w:rPr>
          <w:rFonts w:ascii="Times New Roman" w:hAnsi="Times New Roman" w:cs="Times New Roman"/>
          <w:sz w:val="20"/>
          <w:szCs w:val="20"/>
          <w:lang w:eastAsia="en-US"/>
        </w:rPr>
        <w:t>представителя прекратить уголовное дело в отн</w:t>
      </w:r>
      <w:r w:rsidRPr="00ED5DA9">
        <w:rPr>
          <w:rFonts w:ascii="Times New Roman" w:hAnsi="Times New Roman" w:cs="Times New Roman"/>
          <w:sz w:val="20"/>
          <w:szCs w:val="20"/>
          <w:lang w:eastAsia="en-US"/>
        </w:rPr>
        <w:t>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CE39A0" w:rsidRPr="00ED5DA9" w:rsidP="000671D3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ED5DA9">
        <w:rPr>
          <w:rFonts w:ascii="Times New Roman" w:hAnsi="Times New Roman" w:cs="Times New Roman"/>
          <w:sz w:val="20"/>
          <w:szCs w:val="20"/>
        </w:rPr>
        <w:t>В силу ст. 76 УК РФ л</w:t>
      </w:r>
      <w:r w:rsidRPr="00ED5DA9">
        <w:rPr>
          <w:rFonts w:ascii="Times New Roman" w:hAnsi="Times New Roman" w:cs="Times New Roman"/>
          <w:sz w:val="20"/>
          <w:szCs w:val="20"/>
          <w:lang w:eastAsia="en-US"/>
        </w:rPr>
        <w:t xml:space="preserve">ицо, впервые </w:t>
      </w:r>
      <w:r w:rsidRPr="00ED5DA9">
        <w:rPr>
          <w:rFonts w:ascii="Times New Roman" w:hAnsi="Times New Roman" w:cs="Times New Roman"/>
          <w:sz w:val="20"/>
          <w:szCs w:val="20"/>
          <w:lang w:eastAsia="en-US"/>
        </w:rPr>
        <w:t>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E39A0" w:rsidRPr="00ED5DA9" w:rsidP="000671D3">
      <w:pPr>
        <w:pStyle w:val="ConsNonformat"/>
        <w:widowControl/>
        <w:ind w:firstLine="708"/>
        <w:jc w:val="both"/>
        <w:rPr>
          <w:rFonts w:ascii="Times New Roman" w:hAnsi="Times New Roman"/>
          <w:b/>
          <w:bCs/>
        </w:rPr>
      </w:pPr>
      <w:r w:rsidRPr="00ED5DA9">
        <w:rPr>
          <w:rFonts w:ascii="Times New Roman" w:hAnsi="Times New Roman" w:cs="Times New Roman"/>
        </w:rPr>
        <w:t xml:space="preserve">Действия </w:t>
      </w:r>
      <w:r w:rsidRPr="00ED5DA9" w:rsidR="004001CC">
        <w:rPr>
          <w:rFonts w:ascii="Times New Roman" w:hAnsi="Times New Roman" w:cs="Times New Roman"/>
        </w:rPr>
        <w:t xml:space="preserve"> Романюка </w:t>
      </w:r>
      <w:r w:rsidRPr="00ED5DA9" w:rsidR="00ED5DA9">
        <w:rPr>
          <w:rFonts w:ascii="Times New Roman" w:hAnsi="Times New Roman" w:cs="Times New Roman"/>
        </w:rPr>
        <w:t>А.В.</w:t>
      </w:r>
      <w:r w:rsidRPr="00ED5DA9">
        <w:rPr>
          <w:rFonts w:ascii="Times New Roman" w:hAnsi="Times New Roman" w:cs="Times New Roman"/>
        </w:rPr>
        <w:t xml:space="preserve"> правильно квалифицированы</w:t>
      </w:r>
      <w:r w:rsidRPr="00ED5DA9">
        <w:rPr>
          <w:rFonts w:ascii="Times New Roman" w:hAnsi="Times New Roman" w:cs="Times New Roman"/>
        </w:rPr>
        <w:t xml:space="preserve"> по </w:t>
      </w:r>
      <w:r w:rsidRPr="00ED5DA9" w:rsidR="004001CC">
        <w:rPr>
          <w:rFonts w:ascii="Times New Roman" w:hAnsi="Times New Roman" w:cs="Times New Roman"/>
        </w:rPr>
        <w:t>ч. 1 ст. 244</w:t>
      </w:r>
      <w:r w:rsidRPr="00ED5DA9">
        <w:rPr>
          <w:rFonts w:ascii="Times New Roman" w:hAnsi="Times New Roman" w:cs="Times New Roman"/>
        </w:rPr>
        <w:t xml:space="preserve"> УК РФ, </w:t>
      </w:r>
      <w:r w:rsidRPr="00ED5DA9" w:rsidR="004001CC">
        <w:rPr>
          <w:rFonts w:ascii="Times New Roman" w:hAnsi="Times New Roman"/>
        </w:rPr>
        <w:t>осквернение мест захоронения, надмогильных сооружений, за исключением случаев, предусмотренных ст. 243.4 УК РФ.</w:t>
      </w:r>
    </w:p>
    <w:p w:rsidR="0000673D" w:rsidRPr="00ED5DA9" w:rsidP="00881E15">
      <w:pPr>
        <w:pStyle w:val="BodyText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D5DA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 соответствии со ст. 15 УК РФ преступление, в совершении кот</w:t>
      </w:r>
      <w:r w:rsidRPr="00ED5DA9" w:rsidR="00DC632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</w:t>
      </w:r>
      <w:r w:rsidRPr="00ED5DA9" w:rsidR="0013791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рого обвиняется </w:t>
      </w:r>
      <w:r w:rsidRPr="00ED5DA9" w:rsidR="004001C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Романюк А.В.,</w:t>
      </w:r>
      <w:r w:rsidRPr="00ED5DA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относится к категории престу</w:t>
      </w:r>
      <w:r w:rsidRPr="00ED5DA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плений небольшой тяжести.</w:t>
      </w:r>
    </w:p>
    <w:p w:rsidR="0000673D" w:rsidRPr="00ED5DA9" w:rsidP="00881E15">
      <w:pPr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D5DA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</w:t>
      </w:r>
      <w:r w:rsidRPr="00ED5DA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Подсудимый</w:t>
      </w:r>
      <w:r w:rsidRPr="00ED5DA9" w:rsidR="000671D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ED5DA9" w:rsidR="004001C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Романюк А.В.</w:t>
      </w:r>
      <w:r w:rsidRPr="00ED5DA9" w:rsidR="000671D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ED5DA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ранее не судим, вину признал, примирился</w:t>
      </w:r>
      <w:r w:rsidRPr="00ED5DA9" w:rsidR="0013791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с </w:t>
      </w:r>
      <w:r w:rsidRPr="00ED5DA9" w:rsidR="004001C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потерпевшим</w:t>
      </w:r>
      <w:r w:rsidRPr="00ED5DA9" w:rsidR="00164C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, </w:t>
      </w:r>
      <w:r w:rsidRPr="00ED5DA9" w:rsidR="001B478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возместил причиненный ему моральный вред, </w:t>
      </w:r>
      <w:r w:rsidRPr="00ED5DA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извинился</w:t>
      </w:r>
      <w:r w:rsidRPr="00ED5DA9" w:rsidR="0013791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перед </w:t>
      </w:r>
      <w:r w:rsidRPr="00ED5DA9" w:rsidR="004001C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ним</w:t>
      </w:r>
      <w:r w:rsidRPr="00ED5DA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</w:t>
      </w:r>
      <w:r w:rsidRPr="00ED5DA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тем </w:t>
      </w:r>
      <w:r w:rsidRPr="00ED5DA9" w:rsidR="00CE39A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ED5DA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самым загладил причинённый вред, в </w:t>
      </w:r>
      <w:r w:rsidRPr="00ED5DA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связи</w:t>
      </w:r>
      <w:r w:rsidRPr="00ED5DA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с чем суд считает возможным освобо</w:t>
      </w:r>
      <w:r w:rsidRPr="00ED5DA9" w:rsidR="0013791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дить </w:t>
      </w:r>
      <w:r w:rsidRPr="00ED5DA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подсудимого </w:t>
      </w:r>
      <w:r w:rsidRPr="00ED5DA9" w:rsidR="004001C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Романюка А.В.</w:t>
      </w:r>
      <w:r w:rsidRPr="00ED5DA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от уголовной</w:t>
      </w:r>
      <w:r w:rsidRPr="00ED5DA9" w:rsidR="00CE39A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ответственности по </w:t>
      </w:r>
      <w:r w:rsidRPr="00ED5DA9" w:rsidR="004001C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ч. 1 ст. 244</w:t>
      </w:r>
      <w:r w:rsidRPr="00ED5DA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УК РФ и прекратить уголовное дело в с</w:t>
      </w:r>
      <w:r w:rsidRPr="00ED5DA9" w:rsidR="001C3E7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вязи с примирением с </w:t>
      </w:r>
      <w:r w:rsidRPr="00ED5DA9" w:rsidR="004001C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потерпевшим</w:t>
      </w:r>
      <w:r w:rsidRPr="00ED5DA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</w:t>
      </w:r>
    </w:p>
    <w:p w:rsidR="00164CAC" w:rsidRPr="00ED5DA9" w:rsidP="0013791C">
      <w:pPr>
        <w:pStyle w:val="BodyText2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D5DA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</w:t>
      </w:r>
      <w:r w:rsidRPr="00ED5DA9" w:rsidR="00DC632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Мера </w:t>
      </w:r>
      <w:r w:rsidRPr="00ED5DA9" w:rsidR="004001C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пресечения в виде подписки о невыезде и надлежащем поведении подлежит отмене.</w:t>
      </w:r>
    </w:p>
    <w:p w:rsidR="007B4516" w:rsidRPr="00ED5DA9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D5DA9">
        <w:rPr>
          <w:rFonts w:ascii="Times New Roman" w:hAnsi="Times New Roman" w:cs="Times New Roman"/>
          <w:sz w:val="20"/>
          <w:szCs w:val="20"/>
        </w:rPr>
        <w:t>Гражданский иск по</w:t>
      </w:r>
      <w:r w:rsidRPr="00ED5DA9">
        <w:rPr>
          <w:rFonts w:ascii="Times New Roman" w:hAnsi="Times New Roman" w:cs="Times New Roman"/>
          <w:sz w:val="20"/>
          <w:szCs w:val="20"/>
        </w:rPr>
        <w:t xml:space="preserve"> делу не заявлен.</w:t>
      </w:r>
    </w:p>
    <w:p w:rsidR="007B4516" w:rsidRPr="00ED5DA9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D5DA9">
        <w:rPr>
          <w:rFonts w:ascii="Times New Roman" w:hAnsi="Times New Roman" w:cs="Times New Roman"/>
          <w:color w:val="auto"/>
          <w:sz w:val="20"/>
          <w:szCs w:val="20"/>
        </w:rPr>
        <w:t>Вопрос о вещественных доказательствах подлежит разрешению в соответствии  с ч. 3 ст. 81 УПК РФ</w:t>
      </w:r>
      <w:r w:rsidRPr="00ED5DA9" w:rsidR="00836354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2F2CB6" w:rsidRPr="00ED5DA9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D5DA9">
        <w:rPr>
          <w:rFonts w:ascii="Times New Roman" w:hAnsi="Times New Roman" w:cs="Times New Roman"/>
          <w:sz w:val="20"/>
          <w:szCs w:val="20"/>
        </w:rPr>
        <w:t xml:space="preserve">Процессуальные издержки, подлежащие </w:t>
      </w:r>
      <w:r w:rsidRPr="00ED5DA9" w:rsidR="0013791C">
        <w:rPr>
          <w:rFonts w:ascii="Times New Roman" w:hAnsi="Times New Roman" w:cs="Times New Roman"/>
          <w:sz w:val="20"/>
          <w:szCs w:val="20"/>
        </w:rPr>
        <w:t xml:space="preserve">выплате адвокату </w:t>
      </w:r>
      <w:r w:rsidRPr="00ED5DA9" w:rsidR="004001CC">
        <w:rPr>
          <w:rFonts w:ascii="Times New Roman" w:hAnsi="Times New Roman" w:cs="Times New Roman"/>
          <w:sz w:val="20"/>
          <w:szCs w:val="20"/>
        </w:rPr>
        <w:t>Варламовой Ж.А.</w:t>
      </w:r>
      <w:r w:rsidRPr="00ED5DA9" w:rsidR="000E3E63">
        <w:rPr>
          <w:rFonts w:ascii="Times New Roman" w:hAnsi="Times New Roman" w:cs="Times New Roman"/>
          <w:sz w:val="20"/>
          <w:szCs w:val="20"/>
        </w:rPr>
        <w:t>,</w:t>
      </w:r>
      <w:r w:rsidRPr="00ED5DA9">
        <w:rPr>
          <w:rFonts w:ascii="Times New Roman" w:hAnsi="Times New Roman" w:cs="Times New Roman"/>
          <w:sz w:val="20"/>
          <w:szCs w:val="20"/>
        </w:rPr>
        <w:t xml:space="preserve"> </w:t>
      </w:r>
      <w:r w:rsidRPr="00ED5DA9" w:rsidR="00AB754F">
        <w:rPr>
          <w:rFonts w:ascii="Times New Roman" w:hAnsi="Times New Roman" w:cs="Times New Roman"/>
          <w:sz w:val="20"/>
          <w:szCs w:val="20"/>
        </w:rPr>
        <w:t xml:space="preserve">следует </w:t>
      </w:r>
      <w:r w:rsidRPr="00ED5DA9">
        <w:rPr>
          <w:rFonts w:ascii="Times New Roman" w:hAnsi="Times New Roman" w:cs="Times New Roman"/>
          <w:sz w:val="20"/>
          <w:szCs w:val="20"/>
        </w:rPr>
        <w:t>возместить за счет средств федерального бюджета.</w:t>
      </w:r>
    </w:p>
    <w:p w:rsidR="00BC5868" w:rsidRPr="00ED5DA9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D5DA9">
        <w:rPr>
          <w:rFonts w:ascii="Times New Roman" w:hAnsi="Times New Roman" w:cs="Times New Roman"/>
          <w:color w:val="auto"/>
          <w:sz w:val="20"/>
          <w:szCs w:val="20"/>
        </w:rPr>
        <w:t xml:space="preserve">На основании </w:t>
      </w:r>
      <w:r w:rsidRPr="00ED5DA9">
        <w:rPr>
          <w:rFonts w:ascii="Times New Roman" w:hAnsi="Times New Roman" w:cs="Times New Roman"/>
          <w:color w:val="auto"/>
          <w:sz w:val="20"/>
          <w:szCs w:val="20"/>
        </w:rPr>
        <w:t>изложенного, руководствуясь статьями 25, 239, частью 3 статьи 254 УПК РФ,</w:t>
      </w:r>
    </w:p>
    <w:p w:rsidR="00BC5868" w:rsidRPr="00ED5DA9" w:rsidP="00B34877">
      <w:pPr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ED5DA9">
        <w:rPr>
          <w:rFonts w:ascii="Times New Roman" w:hAnsi="Times New Roman" w:cs="Times New Roman"/>
          <w:color w:val="auto"/>
          <w:sz w:val="20"/>
          <w:szCs w:val="20"/>
        </w:rPr>
        <w:t>ПОСТАНОВИЛ:</w:t>
      </w:r>
    </w:p>
    <w:p w:rsidR="009C7400" w:rsidRPr="00ED5DA9" w:rsidP="00B34877">
      <w:pPr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8519FD" w:rsidRPr="00ED5DA9" w:rsidP="005D61D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D5DA9">
        <w:rPr>
          <w:sz w:val="20"/>
          <w:szCs w:val="20"/>
        </w:rPr>
        <w:t xml:space="preserve">        </w:t>
      </w:r>
      <w:r w:rsidRPr="00ED5DA9">
        <w:rPr>
          <w:color w:val="000000"/>
          <w:sz w:val="20"/>
          <w:szCs w:val="20"/>
        </w:rPr>
        <w:t xml:space="preserve"> </w:t>
      </w:r>
      <w:r w:rsidRPr="00ED5DA9" w:rsidR="004001CC">
        <w:rPr>
          <w:sz w:val="20"/>
          <w:szCs w:val="20"/>
        </w:rPr>
        <w:t xml:space="preserve">Романюка </w:t>
      </w:r>
      <w:r w:rsidRPr="00ED5DA9" w:rsidR="00ED5DA9">
        <w:rPr>
          <w:sz w:val="20"/>
          <w:szCs w:val="20"/>
        </w:rPr>
        <w:t>А.В.</w:t>
      </w:r>
      <w:r w:rsidRPr="00ED5DA9" w:rsidR="009C7400">
        <w:rPr>
          <w:sz w:val="20"/>
          <w:szCs w:val="20"/>
        </w:rPr>
        <w:t xml:space="preserve"> </w:t>
      </w:r>
      <w:r w:rsidRPr="00ED5DA9">
        <w:rPr>
          <w:color w:val="000000"/>
          <w:sz w:val="20"/>
          <w:szCs w:val="20"/>
        </w:rPr>
        <w:t>освободить от уголовной ответственности за совершение преступления, предусмотренн</w:t>
      </w:r>
      <w:r w:rsidRPr="00ED5DA9" w:rsidR="00CE39A0">
        <w:rPr>
          <w:color w:val="000000"/>
          <w:sz w:val="20"/>
          <w:szCs w:val="20"/>
        </w:rPr>
        <w:t>ого</w:t>
      </w:r>
      <w:r w:rsidRPr="00ED5DA9" w:rsidR="000671D3">
        <w:rPr>
          <w:color w:val="000000"/>
          <w:sz w:val="20"/>
          <w:szCs w:val="20"/>
        </w:rPr>
        <w:t xml:space="preserve"> </w:t>
      </w:r>
      <w:r w:rsidRPr="00ED5DA9" w:rsidR="004001CC">
        <w:rPr>
          <w:color w:val="000000"/>
          <w:sz w:val="20"/>
          <w:szCs w:val="20"/>
        </w:rPr>
        <w:t xml:space="preserve">ч. 1 ст. 244 </w:t>
      </w:r>
      <w:r w:rsidRPr="00ED5DA9">
        <w:rPr>
          <w:color w:val="000000"/>
          <w:sz w:val="20"/>
          <w:szCs w:val="20"/>
        </w:rPr>
        <w:t xml:space="preserve">Уголовного кодекса </w:t>
      </w:r>
      <w:r w:rsidRPr="00ED5DA9">
        <w:rPr>
          <w:color w:val="000000"/>
          <w:sz w:val="20"/>
          <w:szCs w:val="20"/>
        </w:rPr>
        <w:t>Российской Федерации на основании ст. 76 Уголовного кодекса Российской Федерации.</w:t>
      </w:r>
    </w:p>
    <w:p w:rsidR="008519FD" w:rsidRPr="00ED5DA9" w:rsidP="00043F5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ED5DA9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Уголовное дело в отношении </w:t>
      </w:r>
      <w:r w:rsidRPr="00ED5DA9" w:rsidR="004001CC">
        <w:rPr>
          <w:rFonts w:ascii="Times New Roman" w:hAnsi="Times New Roman" w:cs="Times New Roman"/>
          <w:sz w:val="20"/>
          <w:szCs w:val="20"/>
        </w:rPr>
        <w:t xml:space="preserve">Романюка </w:t>
      </w:r>
      <w:r w:rsidRPr="00ED5DA9" w:rsidR="00ED5DA9">
        <w:rPr>
          <w:rFonts w:ascii="Times New Roman" w:hAnsi="Times New Roman" w:cs="Times New Roman"/>
          <w:sz w:val="20"/>
          <w:szCs w:val="20"/>
        </w:rPr>
        <w:t>А.В.</w:t>
      </w:r>
      <w:r w:rsidRPr="00ED5DA9" w:rsidR="00B561FD">
        <w:rPr>
          <w:rFonts w:ascii="Times New Roman" w:eastAsia="Times New Roman" w:hAnsi="Times New Roman" w:cs="Times New Roman"/>
          <w:sz w:val="20"/>
          <w:szCs w:val="20"/>
          <w:lang w:bidi="ar-SA"/>
        </w:rPr>
        <w:t>, обвиняемого</w:t>
      </w:r>
      <w:r w:rsidRPr="00ED5DA9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в совершении преступления, пред</w:t>
      </w:r>
      <w:r w:rsidRPr="00ED5DA9" w:rsidR="00CE39A0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усмотренного </w:t>
      </w:r>
      <w:r w:rsidRPr="00ED5DA9" w:rsidR="004001CC">
        <w:rPr>
          <w:rFonts w:ascii="Times New Roman" w:eastAsia="Times New Roman" w:hAnsi="Times New Roman" w:cs="Times New Roman"/>
          <w:sz w:val="20"/>
          <w:szCs w:val="20"/>
          <w:lang w:bidi="ar-SA"/>
        </w:rPr>
        <w:t>ч. 1 ст. 244</w:t>
      </w:r>
      <w:r w:rsidRPr="00ED5DA9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Уголовного кодекса Российской Федерации, прекратить на основании статьи 25 Уголовно-процессуального кодекса Российской Федерации, в связи с примирением сторон.</w:t>
      </w:r>
    </w:p>
    <w:p w:rsidR="002F2CB6" w:rsidRPr="00ED5DA9" w:rsidP="00836354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D5DA9">
        <w:rPr>
          <w:rFonts w:ascii="Times New Roman" w:hAnsi="Times New Roman" w:cs="Times New Roman"/>
          <w:color w:val="auto"/>
          <w:sz w:val="20"/>
          <w:szCs w:val="20"/>
        </w:rPr>
        <w:t xml:space="preserve">   Меру</w:t>
      </w:r>
      <w:r w:rsidRPr="00ED5DA9" w:rsidR="009C740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ED5DA9" w:rsidR="004001C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пресечения в виде подписки о невыезде и надлежащем поведении по вступлению постановления в законную силу </w:t>
      </w:r>
      <w:r w:rsidRPr="00ED5DA9" w:rsidR="009C740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ED5DA9">
        <w:rPr>
          <w:rFonts w:ascii="Times New Roman" w:hAnsi="Times New Roman" w:cs="Times New Roman"/>
          <w:color w:val="auto"/>
          <w:sz w:val="20"/>
          <w:szCs w:val="20"/>
        </w:rPr>
        <w:t>– отменить.</w:t>
      </w:r>
    </w:p>
    <w:p w:rsidR="004001CC" w:rsidRPr="00ED5DA9" w:rsidP="004001CC">
      <w:pPr>
        <w:tabs>
          <w:tab w:val="left" w:pos="-567"/>
          <w:tab w:val="left" w:pos="0"/>
        </w:tabs>
        <w:ind w:righ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5DA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</w:t>
      </w:r>
      <w:r w:rsidRPr="00ED5DA9" w:rsidR="0013791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 вступлению постановления в законную силу вещественн</w:t>
      </w:r>
      <w:r w:rsidRPr="00ED5DA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ые </w:t>
      </w:r>
      <w:r w:rsidRPr="00ED5DA9" w:rsidR="0013791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доказательств</w:t>
      </w:r>
      <w:r w:rsidRPr="00ED5DA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а:</w:t>
      </w:r>
      <w:r w:rsidRPr="00ED5DA9" w:rsidR="0013791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ED5DA9">
        <w:rPr>
          <w:rFonts w:ascii="Times New Roman" w:hAnsi="Times New Roman" w:cs="Times New Roman"/>
          <w:sz w:val="20"/>
          <w:szCs w:val="20"/>
        </w:rPr>
        <w:t>- один «DVD» диск с видеозаписью от 07 ноября 2023 года;</w:t>
      </w:r>
      <w:r w:rsidRPr="00ED5D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D5DA9">
        <w:rPr>
          <w:rFonts w:ascii="Times New Roman" w:hAnsi="Times New Roman" w:cs="Times New Roman"/>
          <w:sz w:val="20"/>
          <w:szCs w:val="20"/>
        </w:rPr>
        <w:t>ответ АО «Жилищно-эксплуатационное объединение» по запросу следователя за исходящим №51 от</w:t>
      </w:r>
      <w:r w:rsidRPr="00ED5DA9">
        <w:rPr>
          <w:rFonts w:ascii="Times New Roman" w:hAnsi="Times New Roman" w:cs="Times New Roman"/>
          <w:sz w:val="20"/>
          <w:szCs w:val="20"/>
        </w:rPr>
        <w:t xml:space="preserve"> 15.01.2025</w:t>
      </w:r>
      <w:r w:rsidRPr="00ED5DA9" w:rsidR="00E8302D">
        <w:rPr>
          <w:rFonts w:ascii="Times New Roman" w:hAnsi="Times New Roman" w:cs="Times New Roman"/>
          <w:sz w:val="20"/>
          <w:szCs w:val="20"/>
        </w:rPr>
        <w:t xml:space="preserve"> </w:t>
      </w:r>
      <w:r w:rsidRPr="00ED5DA9">
        <w:rPr>
          <w:rFonts w:ascii="Times New Roman" w:hAnsi="Times New Roman" w:cs="Times New Roman"/>
          <w:sz w:val="20"/>
          <w:szCs w:val="20"/>
        </w:rPr>
        <w:t>г. хранить в уголовном деле в течени</w:t>
      </w:r>
      <w:r w:rsidRPr="00ED5DA9">
        <w:rPr>
          <w:rFonts w:ascii="Times New Roman" w:hAnsi="Times New Roman" w:cs="Times New Roman"/>
          <w:sz w:val="20"/>
          <w:szCs w:val="20"/>
        </w:rPr>
        <w:t>и</w:t>
      </w:r>
      <w:r w:rsidRPr="00ED5DA9">
        <w:rPr>
          <w:rFonts w:ascii="Times New Roman" w:hAnsi="Times New Roman" w:cs="Times New Roman"/>
          <w:sz w:val="20"/>
          <w:szCs w:val="20"/>
        </w:rPr>
        <w:t xml:space="preserve"> всего срока хранения последнего. </w:t>
      </w:r>
    </w:p>
    <w:p w:rsidR="001E0827" w:rsidRPr="00ED5DA9" w:rsidP="004001CC">
      <w:pPr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D5DA9">
        <w:rPr>
          <w:rFonts w:ascii="Times New Roman" w:hAnsi="Times New Roman" w:cs="Times New Roman"/>
          <w:color w:val="auto"/>
          <w:sz w:val="20"/>
          <w:szCs w:val="20"/>
        </w:rPr>
        <w:t>Про</w:t>
      </w:r>
      <w:r w:rsidRPr="00ED5DA9" w:rsidR="00BC5868">
        <w:rPr>
          <w:rFonts w:ascii="Times New Roman" w:hAnsi="Times New Roman" w:cs="Times New Roman"/>
          <w:color w:val="auto"/>
          <w:sz w:val="20"/>
          <w:szCs w:val="20"/>
        </w:rPr>
        <w:t>цессуальные издержки</w:t>
      </w:r>
      <w:r w:rsidRPr="00ED5DA9">
        <w:rPr>
          <w:rFonts w:ascii="Times New Roman" w:hAnsi="Times New Roman" w:cs="Times New Roman"/>
          <w:color w:val="auto"/>
          <w:sz w:val="20"/>
          <w:szCs w:val="20"/>
        </w:rPr>
        <w:t>, подлежащи</w:t>
      </w:r>
      <w:r w:rsidRPr="00ED5DA9" w:rsidR="00C21AFC">
        <w:rPr>
          <w:rFonts w:ascii="Times New Roman" w:hAnsi="Times New Roman" w:cs="Times New Roman"/>
          <w:color w:val="auto"/>
          <w:sz w:val="20"/>
          <w:szCs w:val="20"/>
        </w:rPr>
        <w:t xml:space="preserve">е </w:t>
      </w:r>
      <w:r w:rsidRPr="00ED5DA9" w:rsidR="002F2CB6">
        <w:rPr>
          <w:rFonts w:ascii="Times New Roman" w:hAnsi="Times New Roman" w:cs="Times New Roman"/>
          <w:color w:val="auto"/>
          <w:sz w:val="20"/>
          <w:szCs w:val="20"/>
        </w:rPr>
        <w:t>выплате адво</w:t>
      </w:r>
      <w:r w:rsidRPr="00ED5DA9" w:rsidR="0013791C">
        <w:rPr>
          <w:rFonts w:ascii="Times New Roman" w:hAnsi="Times New Roman" w:cs="Times New Roman"/>
          <w:color w:val="auto"/>
          <w:sz w:val="20"/>
          <w:szCs w:val="20"/>
        </w:rPr>
        <w:t xml:space="preserve">кату </w:t>
      </w:r>
      <w:r w:rsidRPr="00ED5DA9" w:rsidR="004001CC">
        <w:rPr>
          <w:rFonts w:ascii="Times New Roman" w:hAnsi="Times New Roman" w:cs="Times New Roman"/>
          <w:color w:val="auto"/>
          <w:sz w:val="20"/>
          <w:szCs w:val="20"/>
        </w:rPr>
        <w:t>Варламовой Ж.А.,</w:t>
      </w:r>
      <w:r w:rsidRPr="00ED5DA9" w:rsidR="002E1A6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ED5DA9">
        <w:rPr>
          <w:rFonts w:ascii="Times New Roman" w:hAnsi="Times New Roman" w:cs="Times New Roman"/>
          <w:color w:val="auto"/>
          <w:sz w:val="20"/>
          <w:szCs w:val="20"/>
        </w:rPr>
        <w:t xml:space="preserve">возместить за счет средств федерального бюджета.                         </w:t>
      </w:r>
    </w:p>
    <w:p w:rsidR="001E0827" w:rsidRPr="00ED5DA9" w:rsidP="00B73720">
      <w:p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D5DA9">
        <w:rPr>
          <w:rFonts w:ascii="Times New Roman" w:hAnsi="Times New Roman" w:cs="Times New Roman"/>
          <w:color w:val="auto"/>
          <w:sz w:val="20"/>
          <w:szCs w:val="20"/>
        </w:rPr>
        <w:t xml:space="preserve">        Постановление мо</w:t>
      </w:r>
      <w:r w:rsidRPr="00ED5DA9" w:rsidR="006E0316">
        <w:rPr>
          <w:rFonts w:ascii="Times New Roman" w:hAnsi="Times New Roman" w:cs="Times New Roman"/>
          <w:color w:val="auto"/>
          <w:sz w:val="20"/>
          <w:szCs w:val="20"/>
        </w:rPr>
        <w:t>жет быть обжаловано в</w:t>
      </w:r>
      <w:r w:rsidRPr="00ED5DA9" w:rsidR="00BC5868">
        <w:rPr>
          <w:rFonts w:ascii="Times New Roman" w:hAnsi="Times New Roman" w:cs="Times New Roman"/>
          <w:color w:val="auto"/>
          <w:sz w:val="20"/>
          <w:szCs w:val="20"/>
        </w:rPr>
        <w:t xml:space="preserve"> Красноперекопский районный</w:t>
      </w:r>
      <w:r w:rsidRPr="00ED5DA9">
        <w:rPr>
          <w:rFonts w:ascii="Times New Roman" w:hAnsi="Times New Roman" w:cs="Times New Roman"/>
          <w:color w:val="auto"/>
          <w:sz w:val="20"/>
          <w:szCs w:val="20"/>
        </w:rPr>
        <w:t xml:space="preserve"> суд Республики Крым в течение </w:t>
      </w:r>
      <w:r w:rsidRPr="00ED5DA9" w:rsidR="002717AB">
        <w:rPr>
          <w:rFonts w:ascii="Times New Roman" w:hAnsi="Times New Roman" w:cs="Times New Roman"/>
          <w:color w:val="auto"/>
          <w:sz w:val="20"/>
          <w:szCs w:val="20"/>
        </w:rPr>
        <w:t>15</w:t>
      </w:r>
      <w:r w:rsidRPr="00ED5DA9">
        <w:rPr>
          <w:rFonts w:ascii="Times New Roman" w:hAnsi="Times New Roman" w:cs="Times New Roman"/>
          <w:color w:val="auto"/>
          <w:sz w:val="20"/>
          <w:szCs w:val="20"/>
        </w:rPr>
        <w:t xml:space="preserve"> суток со дня его вы</w:t>
      </w:r>
      <w:r w:rsidRPr="00ED5DA9" w:rsidR="00BC5868">
        <w:rPr>
          <w:rFonts w:ascii="Times New Roman" w:hAnsi="Times New Roman" w:cs="Times New Roman"/>
          <w:color w:val="auto"/>
          <w:sz w:val="20"/>
          <w:szCs w:val="20"/>
        </w:rPr>
        <w:t>несения через мирового судью</w:t>
      </w:r>
      <w:r w:rsidRPr="00ED5DA9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C204ED" w:rsidRPr="00ED5DA9" w:rsidP="00B73720">
      <w:p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262A02" w:rsidRPr="00ED5DA9" w:rsidP="00B34877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D5DA9">
        <w:rPr>
          <w:rFonts w:ascii="Times New Roman" w:hAnsi="Times New Roman" w:cs="Times New Roman"/>
          <w:color w:val="auto"/>
          <w:sz w:val="20"/>
          <w:szCs w:val="20"/>
        </w:rPr>
        <w:t xml:space="preserve">   Председательствующий</w:t>
      </w:r>
      <w:r w:rsidRPr="00ED5DA9" w:rsidR="00C204ED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  <w:r w:rsidRPr="00ED5DA9" w:rsidR="00BC5868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</w:t>
      </w:r>
      <w:r w:rsidRPr="00ED5DA9">
        <w:rPr>
          <w:rFonts w:ascii="Times New Roman" w:hAnsi="Times New Roman" w:cs="Times New Roman"/>
          <w:color w:val="auto"/>
          <w:sz w:val="20"/>
          <w:szCs w:val="20"/>
        </w:rPr>
        <w:t xml:space="preserve">       </w:t>
      </w:r>
      <w:r w:rsidRPr="00ED5DA9" w:rsidR="00BC586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ED5DA9" w:rsidR="002717AB">
        <w:rPr>
          <w:rFonts w:ascii="Times New Roman" w:hAnsi="Times New Roman" w:cs="Times New Roman"/>
          <w:color w:val="auto"/>
          <w:sz w:val="20"/>
          <w:szCs w:val="20"/>
        </w:rPr>
        <w:t>А.С. Захарова</w:t>
      </w:r>
      <w:r w:rsidRPr="00ED5DA9" w:rsidR="00BC586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sectPr w:rsidSect="00262A0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28755"/>
      <w:docPartObj>
        <w:docPartGallery w:val="Page Numbers (Bottom of Page)"/>
        <w:docPartUnique/>
      </w:docPartObj>
    </w:sdtPr>
    <w:sdtContent>
      <w:p w:rsidR="004218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5D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1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0673D"/>
    <w:rsid w:val="0001455B"/>
    <w:rsid w:val="000154DD"/>
    <w:rsid w:val="0002136B"/>
    <w:rsid w:val="00024F08"/>
    <w:rsid w:val="00031EC2"/>
    <w:rsid w:val="00033A39"/>
    <w:rsid w:val="000348B2"/>
    <w:rsid w:val="00035E1E"/>
    <w:rsid w:val="00037D66"/>
    <w:rsid w:val="00043F53"/>
    <w:rsid w:val="00051E22"/>
    <w:rsid w:val="00056D1A"/>
    <w:rsid w:val="00057B95"/>
    <w:rsid w:val="00063272"/>
    <w:rsid w:val="000671D3"/>
    <w:rsid w:val="00070ADD"/>
    <w:rsid w:val="00070F86"/>
    <w:rsid w:val="00084B20"/>
    <w:rsid w:val="00084CA7"/>
    <w:rsid w:val="00085157"/>
    <w:rsid w:val="00087A4E"/>
    <w:rsid w:val="000905BE"/>
    <w:rsid w:val="000A2381"/>
    <w:rsid w:val="000B7B6B"/>
    <w:rsid w:val="000C25E2"/>
    <w:rsid w:val="000C40C5"/>
    <w:rsid w:val="000C7058"/>
    <w:rsid w:val="000D1AB9"/>
    <w:rsid w:val="000E2204"/>
    <w:rsid w:val="000E3E63"/>
    <w:rsid w:val="000F09F4"/>
    <w:rsid w:val="000F3987"/>
    <w:rsid w:val="00101595"/>
    <w:rsid w:val="00102A59"/>
    <w:rsid w:val="001133C4"/>
    <w:rsid w:val="00123106"/>
    <w:rsid w:val="0012536A"/>
    <w:rsid w:val="001318C1"/>
    <w:rsid w:val="0013791C"/>
    <w:rsid w:val="00152B3F"/>
    <w:rsid w:val="001558DA"/>
    <w:rsid w:val="0016371D"/>
    <w:rsid w:val="00164CAC"/>
    <w:rsid w:val="001727AF"/>
    <w:rsid w:val="001755F1"/>
    <w:rsid w:val="00183337"/>
    <w:rsid w:val="001860B1"/>
    <w:rsid w:val="00187693"/>
    <w:rsid w:val="001906D1"/>
    <w:rsid w:val="00190874"/>
    <w:rsid w:val="001A40F1"/>
    <w:rsid w:val="001A5053"/>
    <w:rsid w:val="001B4782"/>
    <w:rsid w:val="001C1534"/>
    <w:rsid w:val="001C3E73"/>
    <w:rsid w:val="001C7F09"/>
    <w:rsid w:val="001D1057"/>
    <w:rsid w:val="001D7F7A"/>
    <w:rsid w:val="001E0504"/>
    <w:rsid w:val="001E0827"/>
    <w:rsid w:val="001E29E9"/>
    <w:rsid w:val="001F2C0A"/>
    <w:rsid w:val="00211C23"/>
    <w:rsid w:val="00211C30"/>
    <w:rsid w:val="00212093"/>
    <w:rsid w:val="0021258D"/>
    <w:rsid w:val="00212E73"/>
    <w:rsid w:val="00216760"/>
    <w:rsid w:val="00255251"/>
    <w:rsid w:val="00262A02"/>
    <w:rsid w:val="00263330"/>
    <w:rsid w:val="002717AB"/>
    <w:rsid w:val="00277499"/>
    <w:rsid w:val="00287416"/>
    <w:rsid w:val="002A3331"/>
    <w:rsid w:val="002A54C7"/>
    <w:rsid w:val="002A738A"/>
    <w:rsid w:val="002B623A"/>
    <w:rsid w:val="002B7049"/>
    <w:rsid w:val="002C21AD"/>
    <w:rsid w:val="002C2DB1"/>
    <w:rsid w:val="002D6AC7"/>
    <w:rsid w:val="002E1A65"/>
    <w:rsid w:val="002E5550"/>
    <w:rsid w:val="002F2CB6"/>
    <w:rsid w:val="002F4F01"/>
    <w:rsid w:val="002F7EC5"/>
    <w:rsid w:val="003043EB"/>
    <w:rsid w:val="00306527"/>
    <w:rsid w:val="00321EE0"/>
    <w:rsid w:val="00335241"/>
    <w:rsid w:val="00341BC0"/>
    <w:rsid w:val="00354314"/>
    <w:rsid w:val="003622B8"/>
    <w:rsid w:val="00372968"/>
    <w:rsid w:val="003800FE"/>
    <w:rsid w:val="00386A2C"/>
    <w:rsid w:val="003945DF"/>
    <w:rsid w:val="003A4DA8"/>
    <w:rsid w:val="003B112B"/>
    <w:rsid w:val="003C3E25"/>
    <w:rsid w:val="003C4B3B"/>
    <w:rsid w:val="003D680D"/>
    <w:rsid w:val="003D7194"/>
    <w:rsid w:val="003E4BC0"/>
    <w:rsid w:val="003F25CA"/>
    <w:rsid w:val="003F2D6B"/>
    <w:rsid w:val="004001CC"/>
    <w:rsid w:val="00410A45"/>
    <w:rsid w:val="00411DFF"/>
    <w:rsid w:val="00414CEB"/>
    <w:rsid w:val="00414F2B"/>
    <w:rsid w:val="00421874"/>
    <w:rsid w:val="00453A8B"/>
    <w:rsid w:val="00455A2B"/>
    <w:rsid w:val="0046637F"/>
    <w:rsid w:val="00471C7D"/>
    <w:rsid w:val="004916EC"/>
    <w:rsid w:val="004917CF"/>
    <w:rsid w:val="004A0DB0"/>
    <w:rsid w:val="004C3371"/>
    <w:rsid w:val="004C683D"/>
    <w:rsid w:val="004D0FCE"/>
    <w:rsid w:val="004D11C2"/>
    <w:rsid w:val="004D3C7E"/>
    <w:rsid w:val="004E08BD"/>
    <w:rsid w:val="004F1DFB"/>
    <w:rsid w:val="004F2318"/>
    <w:rsid w:val="004F484D"/>
    <w:rsid w:val="004F57F1"/>
    <w:rsid w:val="00503A04"/>
    <w:rsid w:val="00514B45"/>
    <w:rsid w:val="005249F9"/>
    <w:rsid w:val="005268EB"/>
    <w:rsid w:val="00533343"/>
    <w:rsid w:val="005375A6"/>
    <w:rsid w:val="005410E6"/>
    <w:rsid w:val="0054285B"/>
    <w:rsid w:val="00555B80"/>
    <w:rsid w:val="00561D5D"/>
    <w:rsid w:val="00562E63"/>
    <w:rsid w:val="00570C6F"/>
    <w:rsid w:val="00580520"/>
    <w:rsid w:val="00591E36"/>
    <w:rsid w:val="00592704"/>
    <w:rsid w:val="005C076D"/>
    <w:rsid w:val="005D09A5"/>
    <w:rsid w:val="005D61D6"/>
    <w:rsid w:val="005D6C22"/>
    <w:rsid w:val="005F2189"/>
    <w:rsid w:val="005F76DB"/>
    <w:rsid w:val="00611FDA"/>
    <w:rsid w:val="00623245"/>
    <w:rsid w:val="00641314"/>
    <w:rsid w:val="00641B4F"/>
    <w:rsid w:val="00676998"/>
    <w:rsid w:val="00680DC7"/>
    <w:rsid w:val="00682072"/>
    <w:rsid w:val="0068680D"/>
    <w:rsid w:val="00693124"/>
    <w:rsid w:val="00694093"/>
    <w:rsid w:val="006A52A1"/>
    <w:rsid w:val="006C6E74"/>
    <w:rsid w:val="006D1BDC"/>
    <w:rsid w:val="006D4B51"/>
    <w:rsid w:val="006E0316"/>
    <w:rsid w:val="006E553F"/>
    <w:rsid w:val="00704AB0"/>
    <w:rsid w:val="00706770"/>
    <w:rsid w:val="00706951"/>
    <w:rsid w:val="007201D3"/>
    <w:rsid w:val="007322F6"/>
    <w:rsid w:val="007412AA"/>
    <w:rsid w:val="0074412D"/>
    <w:rsid w:val="00745813"/>
    <w:rsid w:val="007458B2"/>
    <w:rsid w:val="007605BC"/>
    <w:rsid w:val="0077095E"/>
    <w:rsid w:val="00791773"/>
    <w:rsid w:val="00792CCE"/>
    <w:rsid w:val="007954A9"/>
    <w:rsid w:val="007A1E13"/>
    <w:rsid w:val="007A21F3"/>
    <w:rsid w:val="007A48B6"/>
    <w:rsid w:val="007B0754"/>
    <w:rsid w:val="007B2190"/>
    <w:rsid w:val="007B4516"/>
    <w:rsid w:val="007C145A"/>
    <w:rsid w:val="007C5F67"/>
    <w:rsid w:val="007C693A"/>
    <w:rsid w:val="007D57EE"/>
    <w:rsid w:val="00811C7C"/>
    <w:rsid w:val="008350B4"/>
    <w:rsid w:val="00835757"/>
    <w:rsid w:val="00836354"/>
    <w:rsid w:val="008519FD"/>
    <w:rsid w:val="00852D27"/>
    <w:rsid w:val="00853C13"/>
    <w:rsid w:val="00865740"/>
    <w:rsid w:val="00881E15"/>
    <w:rsid w:val="00882F34"/>
    <w:rsid w:val="0088467C"/>
    <w:rsid w:val="00891874"/>
    <w:rsid w:val="008B5BE0"/>
    <w:rsid w:val="008C006B"/>
    <w:rsid w:val="008C52AF"/>
    <w:rsid w:val="008D0D84"/>
    <w:rsid w:val="008E361F"/>
    <w:rsid w:val="00950BA9"/>
    <w:rsid w:val="0096150B"/>
    <w:rsid w:val="00967459"/>
    <w:rsid w:val="00970D0C"/>
    <w:rsid w:val="009829CD"/>
    <w:rsid w:val="009A0F6A"/>
    <w:rsid w:val="009A163F"/>
    <w:rsid w:val="009B2D54"/>
    <w:rsid w:val="009C5F0C"/>
    <w:rsid w:val="009C7400"/>
    <w:rsid w:val="009C7FD6"/>
    <w:rsid w:val="009D3FFE"/>
    <w:rsid w:val="009D5B0F"/>
    <w:rsid w:val="009D5EBF"/>
    <w:rsid w:val="009F785F"/>
    <w:rsid w:val="00A0177D"/>
    <w:rsid w:val="00A02D33"/>
    <w:rsid w:val="00A15D14"/>
    <w:rsid w:val="00A25F55"/>
    <w:rsid w:val="00A339E5"/>
    <w:rsid w:val="00A44FF1"/>
    <w:rsid w:val="00A618D8"/>
    <w:rsid w:val="00A903D1"/>
    <w:rsid w:val="00AA510C"/>
    <w:rsid w:val="00AB1F1A"/>
    <w:rsid w:val="00AB470F"/>
    <w:rsid w:val="00AB6603"/>
    <w:rsid w:val="00AB754F"/>
    <w:rsid w:val="00AE2E2B"/>
    <w:rsid w:val="00AE394D"/>
    <w:rsid w:val="00B049DB"/>
    <w:rsid w:val="00B229A0"/>
    <w:rsid w:val="00B2616F"/>
    <w:rsid w:val="00B33C11"/>
    <w:rsid w:val="00B34877"/>
    <w:rsid w:val="00B53C43"/>
    <w:rsid w:val="00B54950"/>
    <w:rsid w:val="00B561FD"/>
    <w:rsid w:val="00B619D6"/>
    <w:rsid w:val="00B631CE"/>
    <w:rsid w:val="00B72450"/>
    <w:rsid w:val="00B73720"/>
    <w:rsid w:val="00B74781"/>
    <w:rsid w:val="00B77F4D"/>
    <w:rsid w:val="00B81886"/>
    <w:rsid w:val="00B81FD8"/>
    <w:rsid w:val="00B83201"/>
    <w:rsid w:val="00BA41FB"/>
    <w:rsid w:val="00BB1F39"/>
    <w:rsid w:val="00BB4DC4"/>
    <w:rsid w:val="00BC384F"/>
    <w:rsid w:val="00BC465F"/>
    <w:rsid w:val="00BC5868"/>
    <w:rsid w:val="00BD6D00"/>
    <w:rsid w:val="00C011C2"/>
    <w:rsid w:val="00C06A33"/>
    <w:rsid w:val="00C13004"/>
    <w:rsid w:val="00C17BAA"/>
    <w:rsid w:val="00C204ED"/>
    <w:rsid w:val="00C21AFC"/>
    <w:rsid w:val="00C40AB5"/>
    <w:rsid w:val="00C508AF"/>
    <w:rsid w:val="00C77018"/>
    <w:rsid w:val="00C77D02"/>
    <w:rsid w:val="00C82FED"/>
    <w:rsid w:val="00C85C91"/>
    <w:rsid w:val="00C87EF1"/>
    <w:rsid w:val="00C9481D"/>
    <w:rsid w:val="00CA0152"/>
    <w:rsid w:val="00CA299E"/>
    <w:rsid w:val="00CA5628"/>
    <w:rsid w:val="00CB102B"/>
    <w:rsid w:val="00CC055D"/>
    <w:rsid w:val="00CC36D1"/>
    <w:rsid w:val="00CD2FFE"/>
    <w:rsid w:val="00CE21B1"/>
    <w:rsid w:val="00CE39A0"/>
    <w:rsid w:val="00CE53B2"/>
    <w:rsid w:val="00CE7EC2"/>
    <w:rsid w:val="00D0716A"/>
    <w:rsid w:val="00D22E45"/>
    <w:rsid w:val="00D25FD7"/>
    <w:rsid w:val="00D267C8"/>
    <w:rsid w:val="00D309B7"/>
    <w:rsid w:val="00D32084"/>
    <w:rsid w:val="00D33408"/>
    <w:rsid w:val="00D434F6"/>
    <w:rsid w:val="00D526BC"/>
    <w:rsid w:val="00D66676"/>
    <w:rsid w:val="00D674CA"/>
    <w:rsid w:val="00D757AA"/>
    <w:rsid w:val="00D96751"/>
    <w:rsid w:val="00DA0EDC"/>
    <w:rsid w:val="00DB63A1"/>
    <w:rsid w:val="00DC632A"/>
    <w:rsid w:val="00DD4849"/>
    <w:rsid w:val="00DF77E4"/>
    <w:rsid w:val="00E00FA8"/>
    <w:rsid w:val="00E06E6A"/>
    <w:rsid w:val="00E30300"/>
    <w:rsid w:val="00E463E9"/>
    <w:rsid w:val="00E549A5"/>
    <w:rsid w:val="00E63902"/>
    <w:rsid w:val="00E67390"/>
    <w:rsid w:val="00E70474"/>
    <w:rsid w:val="00E82FC2"/>
    <w:rsid w:val="00E8302D"/>
    <w:rsid w:val="00EC7135"/>
    <w:rsid w:val="00EC7992"/>
    <w:rsid w:val="00ED3044"/>
    <w:rsid w:val="00ED5386"/>
    <w:rsid w:val="00ED5DA9"/>
    <w:rsid w:val="00ED6791"/>
    <w:rsid w:val="00EE5FF6"/>
    <w:rsid w:val="00EF1841"/>
    <w:rsid w:val="00EF1B1B"/>
    <w:rsid w:val="00EF4E3C"/>
    <w:rsid w:val="00EF4F1D"/>
    <w:rsid w:val="00F032BD"/>
    <w:rsid w:val="00F0565D"/>
    <w:rsid w:val="00F1545B"/>
    <w:rsid w:val="00F17A4B"/>
    <w:rsid w:val="00F3196C"/>
    <w:rsid w:val="00F3232F"/>
    <w:rsid w:val="00F451A4"/>
    <w:rsid w:val="00F56A69"/>
    <w:rsid w:val="00F6775F"/>
    <w:rsid w:val="00F7274E"/>
    <w:rsid w:val="00FA18BF"/>
    <w:rsid w:val="00FA7EC8"/>
    <w:rsid w:val="00FB1284"/>
    <w:rsid w:val="00FB4D0D"/>
    <w:rsid w:val="00FC068D"/>
    <w:rsid w:val="00FC3943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1">
    <w:name w:val="Без интервала1"/>
    <w:uiPriority w:val="99"/>
    <w:qFormat/>
    <w:rsid w:val="000E3E6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40415-6B63-4967-892C-2BCF124B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