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FC0" w:rsidRPr="00B21D1A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Дело № 1-58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19/202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D70FC0" w:rsidRPr="00B21D1A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УИД 91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00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58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-01-202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-00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805-87</w:t>
      </w:r>
    </w:p>
    <w:p w:rsidR="00E00FA8" w:rsidRPr="00B21D1A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B21D1A" w:rsidP="006114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D1A">
        <w:rPr>
          <w:rFonts w:ascii="Times New Roman" w:hAnsi="Times New Roman" w:cs="Times New Roman"/>
          <w:b/>
          <w:sz w:val="20"/>
          <w:szCs w:val="20"/>
        </w:rPr>
        <w:t>П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О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С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Т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А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Н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О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Л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Е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Н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И</w:t>
      </w:r>
      <w:r w:rsidRPr="00B21D1A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b/>
          <w:sz w:val="20"/>
          <w:szCs w:val="20"/>
        </w:rPr>
        <w:t>Е</w:t>
      </w:r>
    </w:p>
    <w:p w:rsidR="00160D7A" w:rsidRPr="00B21D1A" w:rsidP="00B34877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440" w:rsidRPr="00B21D1A" w:rsidP="0084244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21D1A">
        <w:rPr>
          <w:rFonts w:ascii="Times New Roman" w:eastAsia="Arial Unicode MS" w:hAnsi="Times New Roman" w:cs="Times New Roman"/>
          <w:sz w:val="20"/>
          <w:szCs w:val="20"/>
        </w:rPr>
        <w:t>г. Красноперекопск</w:t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ab/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ab/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ab/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ab/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ab/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ab/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ab/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ab/>
      </w:r>
      <w:r w:rsidRPr="00B21D1A" w:rsidR="001C75EF">
        <w:rPr>
          <w:rFonts w:ascii="Times New Roman" w:eastAsia="Arial Unicode MS" w:hAnsi="Times New Roman" w:cs="Times New Roman"/>
          <w:sz w:val="20"/>
          <w:szCs w:val="20"/>
        </w:rPr>
        <w:t xml:space="preserve">13 июля </w:t>
      </w:r>
      <w:r w:rsidRPr="00B21D1A" w:rsidR="003E4BC0">
        <w:rPr>
          <w:rFonts w:ascii="Times New Roman" w:eastAsia="Arial Unicode MS" w:hAnsi="Times New Roman" w:cs="Times New Roman"/>
          <w:sz w:val="20"/>
          <w:szCs w:val="20"/>
        </w:rPr>
        <w:t>202</w:t>
      </w:r>
      <w:r w:rsidRPr="00B21D1A" w:rsidR="006114C0">
        <w:rPr>
          <w:rFonts w:ascii="Times New Roman" w:eastAsia="Arial Unicode MS" w:hAnsi="Times New Roman" w:cs="Times New Roman"/>
          <w:sz w:val="20"/>
          <w:szCs w:val="20"/>
        </w:rPr>
        <w:t>3</w:t>
      </w:r>
      <w:r w:rsidRPr="00B21D1A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B21D1A" w:rsidR="00262A02">
        <w:rPr>
          <w:rFonts w:ascii="Times New Roman" w:eastAsia="Arial Unicode MS" w:hAnsi="Times New Roman" w:cs="Times New Roman"/>
          <w:sz w:val="20"/>
          <w:szCs w:val="20"/>
        </w:rPr>
        <w:t>ода</w:t>
      </w:r>
      <w:r w:rsidRPr="00B21D1A" w:rsidR="00E82FC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D70FC0" w:rsidRPr="00B21D1A" w:rsidP="0084244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6114C0" w:rsidRPr="00B21D1A" w:rsidP="006114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Суд в составе: председательствующего – 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исполняющего обязанности мирового судьи судебного участка № 58 Красноперекопского судебного района Республики Крым -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мирового судьи судебного участка № 60 Красноперекопского судебного района Республики Крым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Оконовой Д.Б., </w:t>
      </w:r>
    </w:p>
    <w:p w:rsidR="001C75EF" w:rsidRPr="00B21D1A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ведении протокола судебного заседания администратором судебного участка </w:t>
      </w:r>
    </w:p>
    <w:p w:rsidR="001C75EF" w:rsidRPr="00B21D1A" w:rsidP="001C75EF">
      <w:pPr>
        <w:shd w:val="clear" w:color="auto" w:fill="FFFFFF"/>
        <w:ind w:left="708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Захаровой А.С., </w:t>
      </w:r>
    </w:p>
    <w:p w:rsidR="00166B4A" w:rsidRPr="00B21D1A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участием государственного обвинителя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Зелинского О.А.,</w:t>
      </w:r>
    </w:p>
    <w:p w:rsidR="006114C0" w:rsidRPr="00B21D1A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потерпевшего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40A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ФИО, 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C75EF" w:rsidRPr="00B21D1A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представителя потерпевшего – адвоката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Зелинской О.Я., </w:t>
      </w:r>
    </w:p>
    <w:p w:rsidR="006114C0" w:rsidRPr="00B21D1A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подсудимого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Эмиралиева М.Х., </w:t>
      </w:r>
    </w:p>
    <w:p w:rsidR="006114C0" w:rsidRPr="00B21D1A" w:rsidP="006114C0">
      <w:pPr>
        <w:shd w:val="clear" w:color="auto" w:fill="FFFFFF"/>
        <w:rPr>
          <w:rFonts w:ascii="Times New Roman" w:hAnsi="Times New Roman" w:cs="Times New Roman"/>
          <w:color w:val="000000" w:themeColor="text1"/>
          <w:spacing w:val="1"/>
          <w:w w:val="94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его защитника в лице адвоката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Мончука А.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21D1A" w:rsidR="00166B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6114C0" w:rsidRPr="00B21D1A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6114C0" w:rsidRPr="00B21D1A" w:rsidP="006114C0">
      <w:pPr>
        <w:shd w:val="clear" w:color="auto" w:fill="FFFFFF"/>
        <w:ind w:left="127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Эмиралиева М.Х., персональные данные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6114C0" w:rsidRPr="00B21D1A" w:rsidP="006114C0">
      <w:pPr>
        <w:widowControl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преступления, предусмотренного ч. 1 ст. 112 Уголовного кодекса РФ</w:t>
      </w:r>
      <w:r w:rsidRPr="00B21D1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:rsidR="006114C0" w:rsidRPr="00B21D1A" w:rsidP="006114C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 с т а н о в и л :</w:t>
      </w:r>
    </w:p>
    <w:p w:rsidR="006114C0" w:rsidRPr="00B21D1A" w:rsidP="006114C0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Органом дознания 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Эмиралиев М.Х.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EB723E" w:rsidRPr="00B21D1A" w:rsidP="006114C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апреля 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примерно в 2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час.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21D1A" w:rsidR="006114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 мин.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Эмиралиева М.Х., находившегося возле остановки общественного транспорта, расположенной напротив адрес, после произошедшего конфликта с подъехавшим на автомобиле ФИО возник преступный умысел на причинение вреда здоровью ФИО. </w:t>
      </w:r>
    </w:p>
    <w:p w:rsidR="006114C0" w:rsidRPr="00B21D1A" w:rsidP="00EB723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этой целью, действуя незамедлительно, Эмиралиев М.Х., находясь возле остановки общественного транспорта, расположенной напротив адрес, осознавая общественную опасность и противоправный характер своих действий, предвидя наступление общественно опасных последствий в виде причинения вреда здоровью потерпевшего и желая этого, нанес подошел к вышедшему из автомобиля ФИО и нанес один удар кулаком левой руки в область лица справа, отчего тот испытал физическую боль, потерял равновесие и упал спиной на асфальтное полотно. В результате потерпевшему ФИО причинены телесные повреждения в виде открытого ангулярного перелома нижней челюсти справа со смещением, который согласно заключению эксперта №181 от 26 мая 2023 г. расценивается как повреждение, причинившее средний вред здоровью, повлекший за собой длительное расстройство здоровья продолжительностью более 21 дня (более 3-х недель). </w:t>
      </w:r>
    </w:p>
    <w:p w:rsidR="006114C0" w:rsidRPr="00B21D1A" w:rsidP="00EB723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Умышленные действия 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Эмиралиева М.Х.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нанесению </w:t>
      </w:r>
      <w:r w:rsidRPr="00B21D1A" w:rsidR="00EB72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одного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удар</w:t>
      </w:r>
      <w:r w:rsidRPr="00B21D1A" w:rsidR="00EB723E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кулаком </w:t>
      </w:r>
      <w:r w:rsidRPr="00B21D1A" w:rsidR="00EB72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левой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руки </w:t>
      </w:r>
      <w:r w:rsidRPr="00B21D1A" w:rsidR="00EB72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область лица справа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ФИО</w:t>
      </w:r>
      <w:r w:rsidRPr="00B21D1A" w:rsidR="00EB72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находятся в прямой причинно-следственной связи с наступившим последствием в виде </w:t>
      </w:r>
      <w:r w:rsidRPr="00B21D1A" w:rsidR="00EB723E">
        <w:rPr>
          <w:rFonts w:ascii="Times New Roman" w:hAnsi="Times New Roman" w:cs="Times New Roman"/>
          <w:color w:val="000000" w:themeColor="text1"/>
          <w:sz w:val="20"/>
          <w:szCs w:val="20"/>
        </w:rPr>
        <w:t>открытого ангулярного перелома нижней челюсти справа со смещением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, причинившим средний вред здоровью.</w:t>
      </w:r>
    </w:p>
    <w:p w:rsidR="001E38F9" w:rsidRPr="00B21D1A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1D1A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B21D1A" w:rsidR="00EF4F1D">
        <w:rPr>
          <w:rFonts w:ascii="Times New Roman" w:eastAsia="Times New Roman" w:hAnsi="Times New Roman" w:cs="Times New Roman"/>
          <w:sz w:val="20"/>
          <w:szCs w:val="20"/>
        </w:rPr>
        <w:t xml:space="preserve"> суде</w:t>
      </w:r>
      <w:r w:rsidRPr="00B21D1A" w:rsidR="00F660A6">
        <w:rPr>
          <w:rFonts w:ascii="Times New Roman" w:eastAsia="Times New Roman" w:hAnsi="Times New Roman" w:cs="Times New Roman"/>
          <w:sz w:val="20"/>
          <w:szCs w:val="20"/>
        </w:rPr>
        <w:t>бном заседании потерпевш</w:t>
      </w:r>
      <w:r w:rsidRPr="00B21D1A" w:rsidR="006114C0">
        <w:rPr>
          <w:rFonts w:ascii="Times New Roman" w:eastAsia="Times New Roman" w:hAnsi="Times New Roman" w:cs="Times New Roman"/>
          <w:sz w:val="20"/>
          <w:szCs w:val="20"/>
        </w:rPr>
        <w:t xml:space="preserve">ий </w:t>
      </w:r>
      <w:r w:rsidRPr="00B21D1A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21D1A" w:rsidR="001C7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1D1A" w:rsidR="00164CAC">
        <w:rPr>
          <w:rFonts w:ascii="Times New Roman" w:eastAsia="Times New Roman" w:hAnsi="Times New Roman" w:cs="Times New Roman"/>
          <w:sz w:val="20"/>
          <w:szCs w:val="20"/>
        </w:rPr>
        <w:t>заявил письменное ходатайство о прекращении уголовного дела в связи с примирением с подсудимым</w:t>
      </w:r>
      <w:r w:rsidRPr="00B21D1A">
        <w:rPr>
          <w:rFonts w:ascii="Times New Roman" w:eastAsia="Times New Roman" w:hAnsi="Times New Roman" w:cs="Times New Roman"/>
          <w:sz w:val="20"/>
          <w:szCs w:val="20"/>
        </w:rPr>
        <w:t xml:space="preserve">, так как </w:t>
      </w:r>
      <w:r w:rsidRPr="00B21D1A" w:rsidR="00164CAC">
        <w:rPr>
          <w:rFonts w:ascii="Times New Roman" w:eastAsia="Times New Roman" w:hAnsi="Times New Roman" w:cs="Times New Roman"/>
          <w:sz w:val="20"/>
          <w:szCs w:val="20"/>
        </w:rPr>
        <w:t xml:space="preserve">он </w:t>
      </w:r>
      <w:r w:rsidRPr="00B21D1A" w:rsidR="00D70FC0">
        <w:rPr>
          <w:rFonts w:ascii="Times New Roman" w:eastAsia="Times New Roman" w:hAnsi="Times New Roman" w:cs="Times New Roman"/>
          <w:sz w:val="20"/>
          <w:szCs w:val="20"/>
        </w:rPr>
        <w:t>извинился перед н</w:t>
      </w:r>
      <w:r w:rsidRPr="00B21D1A" w:rsidR="006114C0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B21D1A" w:rsidR="00D70FC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1D1A" w:rsidR="00EB723E">
        <w:rPr>
          <w:rFonts w:ascii="Times New Roman" w:eastAsia="Times New Roman" w:hAnsi="Times New Roman" w:cs="Times New Roman"/>
          <w:sz w:val="20"/>
          <w:szCs w:val="20"/>
        </w:rPr>
        <w:t xml:space="preserve">материально </w:t>
      </w:r>
      <w:r w:rsidRPr="00B21D1A">
        <w:rPr>
          <w:rFonts w:ascii="Times New Roman" w:eastAsia="Times New Roman" w:hAnsi="Times New Roman" w:cs="Times New Roman"/>
          <w:sz w:val="20"/>
          <w:szCs w:val="20"/>
        </w:rPr>
        <w:t>возместил е</w:t>
      </w:r>
      <w:r w:rsidRPr="00B21D1A" w:rsidR="006114C0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B21D1A">
        <w:rPr>
          <w:rFonts w:ascii="Times New Roman" w:eastAsia="Times New Roman" w:hAnsi="Times New Roman" w:cs="Times New Roman"/>
          <w:sz w:val="20"/>
          <w:szCs w:val="20"/>
        </w:rPr>
        <w:t xml:space="preserve"> причиненный </w:t>
      </w:r>
      <w:r w:rsidRPr="00B21D1A" w:rsidR="006114C0">
        <w:rPr>
          <w:rFonts w:ascii="Times New Roman" w:eastAsia="Times New Roman" w:hAnsi="Times New Roman" w:cs="Times New Roman"/>
          <w:sz w:val="20"/>
          <w:szCs w:val="20"/>
        </w:rPr>
        <w:t>ущерб</w:t>
      </w:r>
      <w:r w:rsidRPr="00B21D1A" w:rsidR="001C75E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21D1A" w:rsidR="00D70FC0">
        <w:rPr>
          <w:rFonts w:ascii="Times New Roman" w:eastAsia="Times New Roman" w:hAnsi="Times New Roman" w:cs="Times New Roman"/>
          <w:sz w:val="20"/>
          <w:szCs w:val="20"/>
        </w:rPr>
        <w:t>Он принял извинения подсудимого и п</w:t>
      </w:r>
      <w:r w:rsidRPr="00B21D1A">
        <w:rPr>
          <w:rFonts w:ascii="Times New Roman" w:eastAsia="Times New Roman" w:hAnsi="Times New Roman" w:cs="Times New Roman"/>
          <w:sz w:val="20"/>
          <w:szCs w:val="20"/>
        </w:rPr>
        <w:t xml:space="preserve">ретензий </w:t>
      </w:r>
      <w:r w:rsidRPr="00B21D1A" w:rsidR="00812ECB">
        <w:rPr>
          <w:rFonts w:ascii="Times New Roman" w:eastAsia="Times New Roman" w:hAnsi="Times New Roman" w:cs="Times New Roman"/>
          <w:sz w:val="20"/>
          <w:szCs w:val="20"/>
        </w:rPr>
        <w:t xml:space="preserve">морального и </w:t>
      </w:r>
      <w:r w:rsidRPr="00B21D1A">
        <w:rPr>
          <w:rFonts w:ascii="Times New Roman" w:eastAsia="Times New Roman" w:hAnsi="Times New Roman" w:cs="Times New Roman"/>
          <w:sz w:val="20"/>
          <w:szCs w:val="20"/>
        </w:rPr>
        <w:t xml:space="preserve">материального характера к </w:t>
      </w:r>
      <w:r w:rsidRPr="00B21D1A" w:rsidR="00D70FC0">
        <w:rPr>
          <w:rFonts w:ascii="Times New Roman" w:eastAsia="Times New Roman" w:hAnsi="Times New Roman" w:cs="Times New Roman"/>
          <w:sz w:val="20"/>
          <w:szCs w:val="20"/>
        </w:rPr>
        <w:t>нем</w:t>
      </w:r>
      <w:r w:rsidRPr="00B21D1A">
        <w:rPr>
          <w:rFonts w:ascii="Times New Roman" w:eastAsia="Times New Roman" w:hAnsi="Times New Roman" w:cs="Times New Roman"/>
          <w:sz w:val="20"/>
          <w:szCs w:val="20"/>
        </w:rPr>
        <w:t>у не имеет. Последствия прекращения уголовного дела е</w:t>
      </w:r>
      <w:r w:rsidRPr="00B21D1A" w:rsidR="00166B4A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B21D1A">
        <w:rPr>
          <w:rFonts w:ascii="Times New Roman" w:eastAsia="Times New Roman" w:hAnsi="Times New Roman" w:cs="Times New Roman"/>
          <w:sz w:val="20"/>
          <w:szCs w:val="20"/>
        </w:rPr>
        <w:t xml:space="preserve"> понятны. </w:t>
      </w:r>
    </w:p>
    <w:p w:rsidR="001C75EF" w:rsidRPr="00B21D1A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1D1A">
        <w:rPr>
          <w:rFonts w:ascii="Times New Roman" w:eastAsia="Times New Roman" w:hAnsi="Times New Roman" w:cs="Times New Roman"/>
          <w:sz w:val="20"/>
          <w:szCs w:val="20"/>
        </w:rPr>
        <w:t>Представитель потерпевшего – адвокат Зелинская О.Я. поддержала ходатайство потерпевшего.</w:t>
      </w:r>
    </w:p>
    <w:p w:rsidR="00164CAC" w:rsidRPr="00B21D1A" w:rsidP="00D70F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B21D1A" w:rsidR="00C6138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Эмиралиев М.Х.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вину в предъявленном обвинении полностью признал, фактические обстоятельства преступления и его квалификацию не оспарива</w:t>
      </w:r>
      <w:r w:rsidRPr="00B21D1A" w:rsidR="00812EC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</w:t>
      </w:r>
      <w:r w:rsidRPr="00B21D1A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B21D1A" w:rsidR="00166B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согласился с ходатайством потерпевшего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 прекращении дела в связи </w:t>
      </w:r>
      <w:r w:rsidRPr="00B21D1A" w:rsidR="003D080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 примирением с</w:t>
      </w:r>
      <w:r w:rsidRPr="00B21D1A" w:rsidR="00166B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ним, </w:t>
      </w:r>
      <w:r w:rsidRPr="00B21D1A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пояснил, что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последствия прекращения уголовного дела </w:t>
      </w:r>
      <w:r w:rsidRPr="00B21D1A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ему понятны. </w:t>
      </w:r>
      <w:r w:rsidRPr="00B21D1A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потерпевш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им,</w:t>
      </w:r>
      <w:r w:rsidRPr="00B21D1A" w:rsidR="00166B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возместил материально причиненный вред </w:t>
      </w:r>
      <w:r w:rsidRPr="00B21D1A" w:rsidR="00166B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загладил 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причиненный </w:t>
      </w:r>
      <w:r w:rsidRPr="00B21D1A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вред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6B4A" w:rsidRPr="00B21D1A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B21D1A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удимого – адвокат 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Мончук А.П. </w:t>
      </w:r>
      <w:r w:rsidRPr="00B21D1A" w:rsidR="00D70F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оддержал ходатайство о прекращении дела в связи с примирением сторон. </w:t>
      </w:r>
    </w:p>
    <w:p w:rsidR="00164CAC" w:rsidRPr="00B21D1A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</w:t>
      </w:r>
      <w:r w:rsidRPr="00B21D1A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венный обвинитель 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Зелинский О.А. </w:t>
      </w:r>
      <w:r w:rsidRPr="00B21D1A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полагал, что имеются основания для удовлетворения ходатайства потерпевше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</w:t>
      </w:r>
      <w:r w:rsidRPr="00B21D1A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прекращении уголовного дела в связи с примирением </w:t>
      </w:r>
      <w:r w:rsidRPr="00B21D1A" w:rsidR="00087D3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потерпевше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</w:t>
      </w:r>
      <w:r w:rsidRPr="00B21D1A" w:rsidR="00087D3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</w:t>
      </w:r>
      <w:r w:rsidRPr="00B21D1A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</w:t>
      </w:r>
      <w:r w:rsidRPr="00B21D1A" w:rsidR="00087D3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ым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который ранее не судим, загладил причиненный преступлением вред</w:t>
      </w:r>
      <w:r w:rsidRPr="00B21D1A" w:rsidR="00166B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 </w:t>
      </w:r>
    </w:p>
    <w:p w:rsidR="00164CAC" w:rsidRPr="00B21D1A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Выслушав мнение участников процесса, суд приходит к следующему.</w:t>
      </w:r>
    </w:p>
    <w:p w:rsidR="00164CAC" w:rsidRPr="00B21D1A" w:rsidP="0028192D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1D1A">
        <w:rPr>
          <w:rFonts w:ascii="Times New Roman" w:hAnsi="Times New Roman" w:cs="Times New Roman"/>
          <w:sz w:val="20"/>
          <w:szCs w:val="20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28192D" w:rsidRPr="00B21D1A" w:rsidP="00281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 пп.3 ч.1 ст.254 УПК РФ суд прекращает уголовное дело в судебном заседании в случаях, предусмотренных статьями 25 и 28 настоящего Кодекса.</w:t>
      </w:r>
    </w:p>
    <w:p w:rsidR="00164CAC" w:rsidRPr="00B21D1A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21D1A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B21D1A" w:rsidR="00206863">
        <w:rPr>
          <w:rFonts w:ascii="Times New Roman" w:hAnsi="Times New Roman" w:cs="Times New Roman"/>
          <w:sz w:val="20"/>
          <w:szCs w:val="20"/>
        </w:rPr>
        <w:t>о</w:t>
      </w:r>
      <w:r w:rsidRPr="00B21D1A">
        <w:rPr>
          <w:rFonts w:ascii="Times New Roman" w:hAnsi="Times New Roman" w:cs="Times New Roman"/>
          <w:sz w:val="20"/>
          <w:szCs w:val="20"/>
        </w:rPr>
        <w:t xml:space="preserve"> ст. 25 УПК РФ </w:t>
      </w:r>
      <w:r w:rsidRPr="00B21D1A">
        <w:rPr>
          <w:rFonts w:ascii="Times New Roman" w:hAnsi="Times New Roman" w:cs="Times New Roman"/>
          <w:sz w:val="20"/>
          <w:szCs w:val="20"/>
          <w:lang w:eastAsia="en-US"/>
        </w:rPr>
        <w:t xml:space="preserve"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</w:t>
      </w:r>
      <w:r w:rsidRPr="00B21D1A">
        <w:rPr>
          <w:rFonts w:ascii="Times New Roman" w:hAnsi="Times New Roman" w:cs="Times New Roman"/>
          <w:sz w:val="20"/>
          <w:szCs w:val="20"/>
          <w:lang w:eastAsia="en-US"/>
        </w:rPr>
        <w:t>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B21D1A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21D1A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B21D1A">
        <w:rPr>
          <w:rFonts w:ascii="Times New Roman" w:hAnsi="Times New Roman" w:cs="Times New Roman"/>
          <w:sz w:val="20"/>
          <w:szCs w:val="20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114C0" w:rsidRPr="00B21D1A" w:rsidP="006114C0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Действия </w:t>
      </w:r>
      <w:r w:rsidRPr="00B21D1A" w:rsidR="006473E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Эмиралиева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М.Х.</w:t>
      </w:r>
      <w:r w:rsidRPr="00B21D1A" w:rsidR="006473E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правильно квалиф</w:t>
      </w:r>
      <w:r w:rsidRPr="00B21D1A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ицированы по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ч.1</w:t>
      </w:r>
      <w:r w:rsidRPr="00B21D1A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.ст. 1</w:t>
      </w:r>
      <w:r w:rsidRPr="00B21D1A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2 УК РФ, как 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00673D" w:rsidRPr="00B21D1A" w:rsidP="006114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B21D1A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орого обвиняется</w:t>
      </w:r>
      <w:r w:rsidRPr="00B21D1A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Эмиралиев М.Х.</w:t>
      </w:r>
      <w:r w:rsidRPr="00B21D1A" w:rsidR="00B63D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относится к категории преступлений небольшой тяжести.</w:t>
      </w:r>
    </w:p>
    <w:p w:rsidR="0000673D" w:rsidRPr="00B21D1A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B21D1A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Эмиралиев М.Х.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анее не судим, вину признал, </w:t>
      </w:r>
      <w:r w:rsidRPr="00B21D1A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примирился с потерпевш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им, </w:t>
      </w:r>
      <w:r w:rsidRPr="00B21D1A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н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B21D1A" w:rsidR="00166B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загладил причинённый вред, в связи с чем суд считает возможным освободить подсудимого 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Эмиралиева М.Х.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уголовной</w:t>
      </w:r>
      <w:r w:rsidRPr="00B21D1A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</w:t>
      </w:r>
      <w:r w:rsidRPr="00B21D1A" w:rsidR="00B63D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ч. 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B21D1A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ст. 1</w:t>
      </w:r>
      <w:r w:rsidRPr="00B21D1A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связи с примирением с потерпевш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B21D1A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Мера</w:t>
      </w:r>
      <w:r w:rsidRPr="00B21D1A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оцессуального принуждения </w:t>
      </w:r>
      <w:r w:rsidRPr="00B21D1A" w:rsidR="00160D7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отношении</w:t>
      </w:r>
      <w:r w:rsidRPr="00B21D1A" w:rsidR="003D6E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1C75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Эмиралиева М.Х.</w:t>
      </w:r>
      <w:r w:rsidRPr="00B21D1A" w:rsidR="006114C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21D1A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виде </w:t>
      </w:r>
      <w:r w:rsidRPr="00B21D1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обязательства о явке </w:t>
      </w:r>
      <w:r w:rsidRPr="00B21D1A" w:rsidR="005D61D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подлежит отмене</w:t>
      </w:r>
      <w:r w:rsidRPr="00B21D1A" w:rsidR="0000673D">
        <w:rPr>
          <w:rFonts w:ascii="Times New Roman" w:hAnsi="Times New Roman" w:eastAsiaTheme="minorEastAsia" w:cs="Times New Roman"/>
          <w:sz w:val="20"/>
          <w:szCs w:val="20"/>
          <w:lang w:bidi="ar-SA"/>
        </w:rPr>
        <w:t>.</w:t>
      </w:r>
    </w:p>
    <w:p w:rsidR="007B4516" w:rsidRPr="00B21D1A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1D1A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6114C0" w:rsidRPr="00B21D1A" w:rsidP="0028192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1D1A">
        <w:rPr>
          <w:rFonts w:ascii="Times New Roman" w:hAnsi="Times New Roman" w:cs="Times New Roman"/>
          <w:sz w:val="20"/>
          <w:szCs w:val="20"/>
        </w:rPr>
        <w:t>Вещественных доказательств по делу не имеется</w:t>
      </w:r>
    </w:p>
    <w:p w:rsidR="002F2CB6" w:rsidRPr="00B21D1A" w:rsidP="0028192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1D1A">
        <w:rPr>
          <w:rFonts w:ascii="Times New Roman" w:hAnsi="Times New Roman" w:cs="Times New Roman"/>
          <w:sz w:val="20"/>
          <w:szCs w:val="20"/>
        </w:rPr>
        <w:t xml:space="preserve">Процессуальные издержки, подлежащие </w:t>
      </w:r>
      <w:r w:rsidRPr="00B21D1A" w:rsidR="00160D7A">
        <w:rPr>
          <w:rFonts w:ascii="Times New Roman" w:hAnsi="Times New Roman" w:cs="Times New Roman"/>
          <w:sz w:val="20"/>
          <w:szCs w:val="20"/>
        </w:rPr>
        <w:t>выплате адвокату</w:t>
      </w:r>
      <w:r w:rsidRPr="00B21D1A" w:rsidR="006114C0">
        <w:rPr>
          <w:rFonts w:ascii="Times New Roman" w:hAnsi="Times New Roman" w:cs="Times New Roman"/>
          <w:sz w:val="20"/>
          <w:szCs w:val="20"/>
        </w:rPr>
        <w:t xml:space="preserve"> </w:t>
      </w:r>
      <w:r w:rsidRPr="00B21D1A" w:rsidR="001C75EF">
        <w:rPr>
          <w:rFonts w:ascii="Times New Roman" w:hAnsi="Times New Roman" w:cs="Times New Roman"/>
          <w:sz w:val="20"/>
          <w:szCs w:val="20"/>
        </w:rPr>
        <w:t>Мончуку А.П.</w:t>
      </w:r>
      <w:r w:rsidRPr="00B21D1A" w:rsidR="00077F48">
        <w:rPr>
          <w:rFonts w:ascii="Times New Roman" w:hAnsi="Times New Roman" w:cs="Times New Roman"/>
          <w:sz w:val="20"/>
          <w:szCs w:val="20"/>
        </w:rPr>
        <w:t xml:space="preserve">, </w:t>
      </w:r>
      <w:r w:rsidRPr="00B21D1A" w:rsidR="006114C0">
        <w:rPr>
          <w:rFonts w:ascii="Times New Roman" w:hAnsi="Times New Roman" w:cs="Times New Roman"/>
          <w:sz w:val="20"/>
          <w:szCs w:val="20"/>
        </w:rPr>
        <w:t xml:space="preserve">на основании ч.10 ст.316 УПК РФ, </w:t>
      </w:r>
      <w:r w:rsidRPr="00B21D1A" w:rsidR="00AB754F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B21D1A">
        <w:rPr>
          <w:rFonts w:ascii="Times New Roman" w:hAnsi="Times New Roman" w:cs="Times New Roman"/>
          <w:sz w:val="20"/>
          <w:szCs w:val="20"/>
        </w:rPr>
        <w:t>возместить за счет средств федерального бюджета.</w:t>
      </w:r>
    </w:p>
    <w:p w:rsidR="00BC5868" w:rsidRPr="00B21D1A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1D1A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изложенного, руководствуясь статьями 25, 239, 254 УПК РФ,</w:t>
      </w:r>
      <w:r w:rsidRPr="00B21D1A" w:rsidR="00160D7A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</w:t>
      </w:r>
    </w:p>
    <w:p w:rsidR="00BC5868" w:rsidRPr="00B21D1A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21D1A">
        <w:rPr>
          <w:rFonts w:ascii="Times New Roman" w:hAnsi="Times New Roman" w:cs="Times New Roman"/>
          <w:b/>
          <w:color w:val="auto"/>
          <w:sz w:val="20"/>
          <w:szCs w:val="20"/>
        </w:rPr>
        <w:t xml:space="preserve">п о с т а н о в и л: </w:t>
      </w:r>
    </w:p>
    <w:p w:rsidR="008519FD" w:rsidRPr="00B21D1A" w:rsidP="006114C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21D1A">
        <w:rPr>
          <w:color w:val="000000"/>
          <w:sz w:val="20"/>
          <w:szCs w:val="20"/>
        </w:rPr>
        <w:t>Эмиралиева М.Х.  освободить от уголовной ответственности за совершение преступления, предусмотренн</w:t>
      </w:r>
      <w:r w:rsidRPr="00B21D1A" w:rsidR="00CE39A0">
        <w:rPr>
          <w:color w:val="000000"/>
          <w:sz w:val="20"/>
          <w:szCs w:val="20"/>
        </w:rPr>
        <w:t>ого</w:t>
      </w:r>
      <w:r w:rsidRPr="00B21D1A" w:rsidR="006114C0">
        <w:rPr>
          <w:color w:val="000000"/>
          <w:sz w:val="20"/>
          <w:szCs w:val="20"/>
        </w:rPr>
        <w:t xml:space="preserve"> </w:t>
      </w:r>
      <w:r w:rsidRPr="00B21D1A" w:rsidR="00CE39A0">
        <w:rPr>
          <w:color w:val="000000"/>
          <w:sz w:val="20"/>
          <w:szCs w:val="20"/>
        </w:rPr>
        <w:t>част</w:t>
      </w:r>
      <w:r w:rsidRPr="00B21D1A" w:rsidR="00166B4A">
        <w:rPr>
          <w:color w:val="000000"/>
          <w:sz w:val="20"/>
          <w:szCs w:val="20"/>
        </w:rPr>
        <w:t>ью</w:t>
      </w:r>
      <w:r w:rsidRPr="00B21D1A" w:rsidR="00B63D59">
        <w:rPr>
          <w:color w:val="000000"/>
          <w:sz w:val="20"/>
          <w:szCs w:val="20"/>
        </w:rPr>
        <w:t xml:space="preserve"> </w:t>
      </w:r>
      <w:r w:rsidRPr="00B21D1A" w:rsidR="006114C0">
        <w:rPr>
          <w:color w:val="000000"/>
          <w:sz w:val="20"/>
          <w:szCs w:val="20"/>
        </w:rPr>
        <w:t>1</w:t>
      </w:r>
      <w:r w:rsidRPr="00B21D1A" w:rsidR="00CE39A0">
        <w:rPr>
          <w:color w:val="000000"/>
          <w:sz w:val="20"/>
          <w:szCs w:val="20"/>
        </w:rPr>
        <w:t xml:space="preserve"> статьи 1</w:t>
      </w:r>
      <w:r w:rsidRPr="00B21D1A" w:rsidR="00160D7A">
        <w:rPr>
          <w:color w:val="000000"/>
          <w:sz w:val="20"/>
          <w:szCs w:val="20"/>
        </w:rPr>
        <w:t>1</w:t>
      </w:r>
      <w:r w:rsidRPr="00B21D1A" w:rsidR="006114C0">
        <w:rPr>
          <w:color w:val="000000"/>
          <w:sz w:val="20"/>
          <w:szCs w:val="20"/>
        </w:rPr>
        <w:t>2</w:t>
      </w:r>
      <w:r w:rsidRPr="00B21D1A">
        <w:rPr>
          <w:color w:val="000000"/>
          <w:sz w:val="20"/>
          <w:szCs w:val="2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B21D1A" w:rsidP="006114C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21D1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Уголовное дело в отношении </w:t>
      </w:r>
      <w:r w:rsidRPr="00B21D1A" w:rsidR="001C75EF">
        <w:rPr>
          <w:rFonts w:ascii="Times New Roman" w:hAnsi="Times New Roman" w:cs="Times New Roman"/>
          <w:sz w:val="20"/>
          <w:szCs w:val="20"/>
        </w:rPr>
        <w:t>Эмиралиева Мемета Халиловича</w:t>
      </w:r>
      <w:r w:rsidRPr="00B21D1A">
        <w:rPr>
          <w:rFonts w:ascii="Times New Roman" w:eastAsia="Times New Roman" w:hAnsi="Times New Roman" w:cs="Times New Roman"/>
          <w:sz w:val="20"/>
          <w:szCs w:val="20"/>
          <w:lang w:bidi="ar-SA"/>
        </w:rPr>
        <w:t>, обвиняемого в совершении преступления, пред</w:t>
      </w:r>
      <w:r w:rsidRPr="00B21D1A" w:rsidR="00CE39A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усмотренного </w:t>
      </w:r>
      <w:r w:rsidRPr="00B21D1A" w:rsidR="006114C0">
        <w:rPr>
          <w:rFonts w:ascii="Times New Roman" w:hAnsi="Times New Roman" w:cs="Times New Roman"/>
          <w:sz w:val="20"/>
          <w:szCs w:val="20"/>
        </w:rPr>
        <w:t>част</w:t>
      </w:r>
      <w:r w:rsidRPr="00B21D1A" w:rsidR="00166B4A">
        <w:rPr>
          <w:rFonts w:ascii="Times New Roman" w:hAnsi="Times New Roman" w:cs="Times New Roman"/>
          <w:sz w:val="20"/>
          <w:szCs w:val="20"/>
        </w:rPr>
        <w:t>ью</w:t>
      </w:r>
      <w:r w:rsidRPr="00B21D1A" w:rsidR="006114C0">
        <w:rPr>
          <w:rFonts w:ascii="Times New Roman" w:hAnsi="Times New Roman" w:cs="Times New Roman"/>
          <w:sz w:val="20"/>
          <w:szCs w:val="20"/>
        </w:rPr>
        <w:t xml:space="preserve"> 1 статьи 112</w:t>
      </w:r>
      <w:r w:rsidRPr="00B21D1A" w:rsidR="006114C0">
        <w:rPr>
          <w:sz w:val="20"/>
          <w:szCs w:val="20"/>
        </w:rPr>
        <w:t xml:space="preserve"> </w:t>
      </w:r>
      <w:r w:rsidRPr="00B21D1A">
        <w:rPr>
          <w:rFonts w:ascii="Times New Roman" w:eastAsia="Times New Roman" w:hAnsi="Times New Roman" w:cs="Times New Roman"/>
          <w:sz w:val="20"/>
          <w:szCs w:val="20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B21D1A" w:rsidP="0049128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1D1A">
        <w:rPr>
          <w:rFonts w:ascii="Times New Roman" w:hAnsi="Times New Roman" w:cs="Times New Roman"/>
          <w:color w:val="auto"/>
          <w:sz w:val="20"/>
          <w:szCs w:val="20"/>
        </w:rPr>
        <w:t>Меру</w:t>
      </w:r>
      <w:r w:rsidRPr="00B21D1A" w:rsidR="0000673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21D1A" w:rsidR="0049128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процессуального принуждения в виде обязательства о явке в отношении 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Эмиралиева Мемета Халиловича </w:t>
      </w:r>
      <w:r w:rsidRPr="00B21D1A">
        <w:rPr>
          <w:rFonts w:ascii="Times New Roman" w:hAnsi="Times New Roman" w:cs="Times New Roman"/>
          <w:color w:val="auto"/>
          <w:sz w:val="20"/>
          <w:szCs w:val="20"/>
        </w:rPr>
        <w:t>отменить.</w:t>
      </w:r>
    </w:p>
    <w:p w:rsidR="003D6E98" w:rsidRPr="00B21D1A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Процессуальные издержки, по</w:t>
      </w:r>
      <w:r w:rsidRPr="00B21D1A" w:rsidR="00077F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длежащие выплате адвокату </w:t>
      </w:r>
      <w:r w:rsidRPr="00B21D1A" w:rsidR="001C75EF">
        <w:rPr>
          <w:rFonts w:ascii="Times New Roman" w:hAnsi="Times New Roman" w:cs="Times New Roman"/>
          <w:color w:val="000000" w:themeColor="text1"/>
          <w:sz w:val="20"/>
          <w:szCs w:val="20"/>
        </w:rPr>
        <w:t>Мончуку А.П.</w:t>
      </w:r>
      <w:r w:rsidRPr="00B21D1A">
        <w:rPr>
          <w:rFonts w:ascii="Times New Roman" w:hAnsi="Times New Roman" w:cs="Times New Roman"/>
          <w:color w:val="000000" w:themeColor="text1"/>
          <w:sz w:val="20"/>
          <w:szCs w:val="20"/>
        </w:rPr>
        <w:t>, возместить за счёт средств федерального бюджета.</w:t>
      </w:r>
    </w:p>
    <w:p w:rsidR="0027795E" w:rsidRPr="00B21D1A" w:rsidP="002068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1D1A">
        <w:rPr>
          <w:rFonts w:ascii="Times New Roman" w:hAnsi="Times New Roman" w:cs="Times New Roman"/>
          <w:color w:val="auto"/>
          <w:sz w:val="20"/>
          <w:szCs w:val="20"/>
        </w:rPr>
        <w:t>Постановление мо</w:t>
      </w:r>
      <w:r w:rsidRPr="00B21D1A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B21D1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B21D1A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1</w:t>
      </w:r>
      <w:r w:rsidRPr="00B21D1A" w:rsidR="00D2152D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B21D1A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</w:t>
      </w:r>
      <w:r w:rsidRPr="00B21D1A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B21D1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21D1A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B21D1A" w:rsidR="001C75EF">
        <w:rPr>
          <w:rFonts w:ascii="Times New Roman" w:hAnsi="Times New Roman" w:cs="Times New Roman"/>
          <w:sz w:val="20"/>
          <w:szCs w:val="20"/>
        </w:rPr>
        <w:t>58</w:t>
      </w:r>
      <w:r w:rsidRPr="00B21D1A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</w:t>
      </w:r>
    </w:p>
    <w:p w:rsidR="0027795E" w:rsidRPr="00B21D1A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D1A">
        <w:rPr>
          <w:rFonts w:ascii="Times New Roman" w:hAnsi="Times New Roman" w:cs="Times New Roman"/>
          <w:sz w:val="20"/>
          <w:szCs w:val="20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B21D1A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62A02" w:rsidRPr="00B21D1A" w:rsidP="00160D7A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1D1A">
        <w:rPr>
          <w:rFonts w:ascii="Times New Roman" w:hAnsi="Times New Roman" w:cs="Times New Roman"/>
          <w:color w:val="auto"/>
          <w:sz w:val="20"/>
          <w:szCs w:val="20"/>
        </w:rPr>
        <w:t>Председательствующий</w:t>
      </w:r>
      <w:r w:rsidRPr="00B21D1A" w:rsidR="00166B4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D1A" w:rsidR="00166B4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D1A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21D1A" w:rsidR="00AB65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D1A" w:rsidR="00077F4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D1A" w:rsidR="00E046CA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B21D1A" w:rsidR="00166B4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D1A" w:rsidR="00160D7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D1A" w:rsidR="00160D7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D1A" w:rsidR="00166B4A">
        <w:rPr>
          <w:rFonts w:ascii="Times New Roman" w:hAnsi="Times New Roman" w:cs="Times New Roman"/>
          <w:color w:val="auto"/>
          <w:sz w:val="20"/>
          <w:szCs w:val="20"/>
        </w:rPr>
        <w:tab/>
        <w:t>Д.Б. Оконова</w:t>
      </w: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06CC"/>
    <w:rsid w:val="00063272"/>
    <w:rsid w:val="00070ADD"/>
    <w:rsid w:val="00070F86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66B4A"/>
    <w:rsid w:val="001727AF"/>
    <w:rsid w:val="001755F1"/>
    <w:rsid w:val="00183337"/>
    <w:rsid w:val="001860B1"/>
    <w:rsid w:val="00187693"/>
    <w:rsid w:val="001906D1"/>
    <w:rsid w:val="00190874"/>
    <w:rsid w:val="001A40F1"/>
    <w:rsid w:val="001C75EF"/>
    <w:rsid w:val="001C7F09"/>
    <w:rsid w:val="001D1057"/>
    <w:rsid w:val="001D7F7A"/>
    <w:rsid w:val="001E0504"/>
    <w:rsid w:val="001E0827"/>
    <w:rsid w:val="001E29E9"/>
    <w:rsid w:val="001E38F9"/>
    <w:rsid w:val="001F2C0A"/>
    <w:rsid w:val="001F4831"/>
    <w:rsid w:val="00206863"/>
    <w:rsid w:val="00211C23"/>
    <w:rsid w:val="00211C30"/>
    <w:rsid w:val="00212093"/>
    <w:rsid w:val="0021258D"/>
    <w:rsid w:val="00216760"/>
    <w:rsid w:val="00240AFB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28A"/>
    <w:rsid w:val="004917CF"/>
    <w:rsid w:val="004A0DB0"/>
    <w:rsid w:val="004C0D48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4C0"/>
    <w:rsid w:val="00611FDA"/>
    <w:rsid w:val="00612381"/>
    <w:rsid w:val="0062615F"/>
    <w:rsid w:val="00641314"/>
    <w:rsid w:val="00641B4F"/>
    <w:rsid w:val="006473E7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92CCE"/>
    <w:rsid w:val="007A1E13"/>
    <w:rsid w:val="007A21F3"/>
    <w:rsid w:val="007A48B6"/>
    <w:rsid w:val="007B0754"/>
    <w:rsid w:val="007B2190"/>
    <w:rsid w:val="007B4516"/>
    <w:rsid w:val="007C3E34"/>
    <w:rsid w:val="007C5651"/>
    <w:rsid w:val="007C5F67"/>
    <w:rsid w:val="007C693A"/>
    <w:rsid w:val="007D57EE"/>
    <w:rsid w:val="00811C7C"/>
    <w:rsid w:val="00812ECB"/>
    <w:rsid w:val="008350B4"/>
    <w:rsid w:val="00835757"/>
    <w:rsid w:val="00836354"/>
    <w:rsid w:val="00841807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A2AAD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426D"/>
    <w:rsid w:val="009F785F"/>
    <w:rsid w:val="00A0177D"/>
    <w:rsid w:val="00A02D33"/>
    <w:rsid w:val="00A25F5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21D1A"/>
    <w:rsid w:val="00B229A0"/>
    <w:rsid w:val="00B2616F"/>
    <w:rsid w:val="00B33C11"/>
    <w:rsid w:val="00B34877"/>
    <w:rsid w:val="00B53C43"/>
    <w:rsid w:val="00B54950"/>
    <w:rsid w:val="00B619D6"/>
    <w:rsid w:val="00B631CE"/>
    <w:rsid w:val="00B63D59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508AF"/>
    <w:rsid w:val="00C6138E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152D"/>
    <w:rsid w:val="00D22E45"/>
    <w:rsid w:val="00D25FD7"/>
    <w:rsid w:val="00D267C8"/>
    <w:rsid w:val="00D32084"/>
    <w:rsid w:val="00D434F6"/>
    <w:rsid w:val="00D526BC"/>
    <w:rsid w:val="00D66676"/>
    <w:rsid w:val="00D674CA"/>
    <w:rsid w:val="00D70FC0"/>
    <w:rsid w:val="00D757AA"/>
    <w:rsid w:val="00D96751"/>
    <w:rsid w:val="00DA0EDC"/>
    <w:rsid w:val="00DB63A1"/>
    <w:rsid w:val="00DD4849"/>
    <w:rsid w:val="00DF120C"/>
    <w:rsid w:val="00DF77E4"/>
    <w:rsid w:val="00E00FA8"/>
    <w:rsid w:val="00E046CA"/>
    <w:rsid w:val="00E06E6A"/>
    <w:rsid w:val="00E30300"/>
    <w:rsid w:val="00E33D55"/>
    <w:rsid w:val="00E463E9"/>
    <w:rsid w:val="00E52631"/>
    <w:rsid w:val="00E60303"/>
    <w:rsid w:val="00E63902"/>
    <w:rsid w:val="00E67390"/>
    <w:rsid w:val="00E70474"/>
    <w:rsid w:val="00E82FC2"/>
    <w:rsid w:val="00EB723E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19CC-C6FF-420B-88E0-2E449956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