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F651C" w:rsidRPr="00712161" w:rsidP="00712161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1-60-4/2018</w:t>
      </w:r>
    </w:p>
    <w:p w:rsidR="009F651C" w:rsidRPr="00712161" w:rsidP="009F651C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51C" w:rsidRPr="00712161" w:rsidP="009F651C">
      <w:pPr>
        <w:pStyle w:val="Heading1"/>
        <w:ind w:firstLine="425"/>
        <w:rPr>
          <w:color w:val="000000" w:themeColor="text1"/>
          <w:sz w:val="28"/>
          <w:szCs w:val="28"/>
        </w:rPr>
      </w:pPr>
      <w:r w:rsidRPr="00712161">
        <w:rPr>
          <w:color w:val="000000" w:themeColor="text1"/>
          <w:sz w:val="28"/>
          <w:szCs w:val="28"/>
        </w:rPr>
        <w:t>ПРИГОВОР</w:t>
      </w:r>
    </w:p>
    <w:p w:rsidR="00167F05" w:rsidRPr="00712161" w:rsidP="00825489">
      <w:pPr>
        <w:pStyle w:val="Heading1"/>
        <w:ind w:firstLine="425"/>
        <w:rPr>
          <w:color w:val="000000" w:themeColor="text1"/>
          <w:sz w:val="28"/>
          <w:szCs w:val="28"/>
        </w:rPr>
      </w:pPr>
      <w:r w:rsidRPr="00712161">
        <w:rPr>
          <w:color w:val="000000" w:themeColor="text1"/>
          <w:sz w:val="28"/>
          <w:szCs w:val="28"/>
        </w:rPr>
        <w:t>ИМЕНЕМ РОССИЙСКОЙ ФЕДЕРАЦИИ</w:t>
      </w:r>
    </w:p>
    <w:p w:rsidR="003C5DB6" w:rsidRPr="00712161" w:rsidP="003C5DB6">
      <w:pPr>
        <w:rPr>
          <w:sz w:val="28"/>
          <w:szCs w:val="28"/>
        </w:rPr>
      </w:pPr>
    </w:p>
    <w:p w:rsidR="009F651C" w:rsidRPr="00712161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января 2018</w:t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г. Красноперекопск</w:t>
      </w:r>
    </w:p>
    <w:p w:rsidR="00167F05" w:rsidRPr="00712161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68" w:rsidRPr="00712161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О.В.Кардашина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712161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секретаре судебного </w:t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</w:t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2161" w:rsidR="00FE516A">
        <w:rPr>
          <w:rFonts w:ascii="Times New Roman" w:hAnsi="Times New Roman" w:cs="Times New Roman"/>
          <w:color w:val="000000" w:themeColor="text1"/>
          <w:sz w:val="28"/>
          <w:szCs w:val="28"/>
        </w:rPr>
        <w:t>Евдокименко Е.А.,</w:t>
      </w:r>
    </w:p>
    <w:p w:rsidR="00A40B68" w:rsidRPr="00307930" w:rsidP="0071216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помощника прокурора 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Красноперекопской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Республики </w:t>
      </w:r>
      <w:r w:rsidRPr="00307930">
        <w:rPr>
          <w:rFonts w:ascii="Times New Roman" w:hAnsi="Times New Roman" w:cs="Times New Roman"/>
          <w:sz w:val="28"/>
          <w:szCs w:val="28"/>
        </w:rPr>
        <w:t xml:space="preserve">Крым         </w:t>
      </w:r>
      <w:r w:rsidRPr="00307930" w:rsidR="00AD58A6">
        <w:rPr>
          <w:rFonts w:ascii="Times New Roman" w:hAnsi="Times New Roman" w:cs="Times New Roman"/>
          <w:sz w:val="28"/>
          <w:szCs w:val="28"/>
        </w:rPr>
        <w:t>Ерух</w:t>
      </w:r>
      <w:r w:rsidRPr="00307930" w:rsidR="00AD58A6">
        <w:rPr>
          <w:rFonts w:ascii="Times New Roman" w:hAnsi="Times New Roman" w:cs="Times New Roman"/>
          <w:sz w:val="28"/>
          <w:szCs w:val="28"/>
        </w:rPr>
        <w:t xml:space="preserve"> Т.В.</w:t>
      </w:r>
      <w:r w:rsidRPr="00307930" w:rsidR="00595CB2">
        <w:rPr>
          <w:rFonts w:ascii="Times New Roman" w:hAnsi="Times New Roman" w:cs="Times New Roman"/>
          <w:sz w:val="28"/>
          <w:szCs w:val="28"/>
        </w:rPr>
        <w:t>,</w:t>
      </w:r>
    </w:p>
    <w:p w:rsidR="00A40B68" w:rsidRPr="00712161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подсудимого</w:t>
      </w:r>
      <w:r w:rsidR="00AD58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58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58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58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58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58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58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5DB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5DBD">
        <w:rPr>
          <w:rFonts w:ascii="Times New Roman" w:hAnsi="Times New Roman" w:cs="Times New Roman"/>
          <w:color w:val="000000" w:themeColor="text1"/>
          <w:sz w:val="28"/>
          <w:szCs w:val="28"/>
        </w:rPr>
        <w:t>Филюк</w:t>
      </w:r>
      <w:r w:rsidR="00CC5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</w:t>
      </w:r>
    </w:p>
    <w:p w:rsidR="00A40B68" w:rsidRPr="00712161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– адвоката </w:t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07930" w:rsidR="00307930">
        <w:rPr>
          <w:rFonts w:ascii="Times New Roman" w:hAnsi="Times New Roman" w:cs="Times New Roman"/>
          <w:sz w:val="28"/>
          <w:szCs w:val="28"/>
        </w:rPr>
        <w:t>Мончука</w:t>
      </w:r>
      <w:r w:rsidRPr="00307930" w:rsidR="00CC5DBD">
        <w:rPr>
          <w:rFonts w:ascii="Times New Roman" w:hAnsi="Times New Roman" w:cs="Times New Roman"/>
          <w:sz w:val="28"/>
          <w:szCs w:val="28"/>
        </w:rPr>
        <w:t>А.П</w:t>
      </w:r>
      <w:r w:rsidRPr="00307930" w:rsidR="00CC5DBD">
        <w:rPr>
          <w:rFonts w:ascii="Times New Roman" w:hAnsi="Times New Roman" w:cs="Times New Roman"/>
          <w:sz w:val="28"/>
          <w:szCs w:val="28"/>
        </w:rPr>
        <w:t>.</w:t>
      </w:r>
      <w:r w:rsidR="00307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порядке особого производства уголовное дело в отношении  </w:t>
      </w:r>
    </w:p>
    <w:p w:rsidR="00712161" w:rsidRPr="002F4850" w:rsidP="002F485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Филюк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Михаила Александровича</w:t>
      </w:r>
      <w:r w:rsidRPr="00712161" w:rsidR="00167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7930"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7930"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E4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рождения, уроженца </w:t>
      </w:r>
      <w:r w:rsidRPr="00307930"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</w:t>
      </w:r>
      <w:r w:rsidRPr="00307930"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712161" w:rsidR="00595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высшее</w:t>
      </w:r>
      <w:r w:rsidR="002E4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712161" w:rsidR="00B66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женатого, инвалидности не имеющего, </w:t>
      </w:r>
      <w:r w:rsidRPr="00307930" w:rsidR="002E44DB">
        <w:rPr>
          <w:rFonts w:ascii="Times New Roman" w:hAnsi="Times New Roman" w:cs="Times New Roman"/>
          <w:sz w:val="28"/>
          <w:szCs w:val="28"/>
        </w:rPr>
        <w:t>не работающего,</w:t>
      </w:r>
      <w:r w:rsidR="00307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военнообязанного, </w:t>
      </w:r>
      <w:r w:rsidR="002E44DB">
        <w:rPr>
          <w:rFonts w:ascii="Times New Roman" w:hAnsi="Times New Roman" w:cs="Times New Roman"/>
          <w:color w:val="000000" w:themeColor="text1"/>
          <w:sz w:val="28"/>
          <w:szCs w:val="28"/>
        </w:rPr>
        <w:t>иждивенцев не имеющего</w:t>
      </w:r>
      <w:r w:rsidRPr="00712161" w:rsidR="00B66D0F">
        <w:rPr>
          <w:rFonts w:ascii="Times New Roman" w:hAnsi="Times New Roman" w:cs="Times New Roman"/>
          <w:color w:val="000000" w:themeColor="text1"/>
          <w:sz w:val="28"/>
          <w:szCs w:val="28"/>
        </w:rPr>
        <w:t>, зарегистрированного</w:t>
      </w:r>
      <w:r w:rsidR="002E4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&lt;адрес1</w:t>
      </w:r>
      <w:r w:rsidRPr="00307930"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E4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2161" w:rsidR="00B66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проживающего по адресу: </w:t>
      </w:r>
      <w:r w:rsidRPr="00307930"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адрес2</w:t>
      </w:r>
      <w:r w:rsidRPr="00307930" w:rsidR="0030793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2161" w:rsidR="00F3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не судимого, в отношении которого избрана мера процессуального принуждения в виде обязательства о явке,</w:t>
      </w:r>
    </w:p>
    <w:p w:rsidR="009F651C" w:rsidRPr="00712161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обвиняемого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</w:t>
      </w:r>
      <w:r w:rsidRPr="00712161" w:rsidR="00F5172D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реступления, предусмотренного</w:t>
      </w:r>
      <w:r w:rsidRPr="00712161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>статьей 264.1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712161" w:rsidR="00B404F6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67F05" w:rsidRPr="00712161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51C" w:rsidRPr="00712161" w:rsidP="009F651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67F05" w:rsidRPr="00712161" w:rsidP="009F651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04EC" w:rsidP="002F4850">
      <w:pPr>
        <w:pStyle w:val="NoSpacing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 w:rsidR="00CC5DBD">
        <w:rPr>
          <w:rFonts w:ascii="Times New Roman" w:hAnsi="Times New Roman" w:cs="Times New Roman"/>
          <w:sz w:val="28"/>
          <w:szCs w:val="28"/>
        </w:rPr>
        <w:t xml:space="preserve"> </w:t>
      </w:r>
      <w:r w:rsidR="00CC5DBD">
        <w:rPr>
          <w:rFonts w:ascii="Times New Roman" w:hAnsi="Times New Roman" w:cs="Times New Roman"/>
          <w:sz w:val="28"/>
          <w:szCs w:val="28"/>
        </w:rPr>
        <w:t>Филюк</w:t>
      </w:r>
      <w:r w:rsidR="00CC5DBD">
        <w:rPr>
          <w:rFonts w:ascii="Times New Roman" w:hAnsi="Times New Roman" w:cs="Times New Roman"/>
          <w:sz w:val="28"/>
          <w:szCs w:val="28"/>
        </w:rPr>
        <w:t xml:space="preserve"> М.А., находясь по месту своего жительства по адресу: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адрес2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 w:rsidR="00CC5DBD">
        <w:rPr>
          <w:rFonts w:ascii="Times New Roman" w:hAnsi="Times New Roman" w:cs="Times New Roman"/>
          <w:sz w:val="28"/>
          <w:szCs w:val="28"/>
        </w:rPr>
        <w:t xml:space="preserve">, в период с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 w:rsidR="00CC5DBD">
        <w:rPr>
          <w:rFonts w:ascii="Times New Roman" w:hAnsi="Times New Roman" w:cs="Times New Roman"/>
          <w:sz w:val="28"/>
          <w:szCs w:val="28"/>
        </w:rPr>
        <w:t xml:space="preserve"> час до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 w:rsidR="00CC5DBD">
        <w:rPr>
          <w:rFonts w:ascii="Times New Roman" w:hAnsi="Times New Roman" w:cs="Times New Roman"/>
          <w:sz w:val="28"/>
          <w:szCs w:val="28"/>
        </w:rPr>
        <w:t xml:space="preserve"> час, употреблял спиртное.</w:t>
      </w:r>
    </w:p>
    <w:p w:rsidR="00CC5DBD" w:rsidP="004812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Дата3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час по вышеуказанному адресу у </w:t>
      </w:r>
      <w:r>
        <w:rPr>
          <w:rFonts w:ascii="Times New Roman" w:hAnsi="Times New Roman" w:cs="Times New Roman"/>
          <w:sz w:val="28"/>
          <w:szCs w:val="28"/>
        </w:rPr>
        <w:t>Филюка</w:t>
      </w:r>
      <w:r>
        <w:rPr>
          <w:rFonts w:ascii="Times New Roman" w:hAnsi="Times New Roman" w:cs="Times New Roman"/>
          <w:sz w:val="28"/>
          <w:szCs w:val="28"/>
        </w:rPr>
        <w:t xml:space="preserve"> М.А. возник преступный умысел на управление автомобилем марки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заведомо зная, что ранее он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подвергнут  административному наказанию за совершение административного  правонарушения, предусмотренного ч. 3 ст. 12.8 КоАП РФ в виде административного ареста на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суток, согласно постановлению мирового судьи судебного участка № 58 </w:t>
      </w:r>
      <w:r>
        <w:rPr>
          <w:rFonts w:ascii="Times New Roman" w:hAnsi="Times New Roman" w:cs="Times New Roman"/>
          <w:sz w:val="28"/>
          <w:szCs w:val="28"/>
        </w:rPr>
        <w:t>Корасноперекопского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дата4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дата5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и срок в соответствии со ст. 4.6 КоАП </w:t>
      </w:r>
      <w:r>
        <w:rPr>
          <w:rFonts w:ascii="Times New Roman" w:hAnsi="Times New Roman" w:cs="Times New Roman"/>
          <w:sz w:val="28"/>
          <w:szCs w:val="28"/>
        </w:rPr>
        <w:t>РФ,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которого лицо считается подвергнутым административному наказанию не истек, действуя в нарушение п. 2.7 ПДД РФ, запрещающего водителю управлять транспортным средством в состоянии опьянения (алкогольного. Наркотического или иного), управляя автомобилем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направился от дома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4E">
        <w:rPr>
          <w:rFonts w:ascii="Times New Roman" w:hAnsi="Times New Roman" w:cs="Times New Roman"/>
          <w:sz w:val="28"/>
          <w:szCs w:val="28"/>
        </w:rPr>
        <w:t xml:space="preserve">к дому </w:t>
      </w:r>
      <w:r w:rsidRPr="0030793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адрес3</w:t>
      </w:r>
      <w:r w:rsidRPr="00307930">
        <w:rPr>
          <w:rFonts w:ascii="Times New Roman" w:hAnsi="Times New Roman" w:cs="Times New Roman"/>
          <w:sz w:val="28"/>
          <w:szCs w:val="28"/>
        </w:rPr>
        <w:t>&gt;</w:t>
      </w:r>
      <w:r w:rsidR="0099614E">
        <w:rPr>
          <w:rFonts w:ascii="Times New Roman" w:hAnsi="Times New Roman" w:cs="Times New Roman"/>
          <w:sz w:val="28"/>
          <w:szCs w:val="28"/>
        </w:rPr>
        <w:t>.</w:t>
      </w:r>
    </w:p>
    <w:p w:rsidR="0099614E" w:rsidP="009961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4B48" w:rsidR="00307930">
        <w:rPr>
          <w:rFonts w:ascii="Times New Roman" w:hAnsi="Times New Roman" w:cs="Times New Roman"/>
          <w:sz w:val="28"/>
          <w:szCs w:val="28"/>
        </w:rPr>
        <w:t>&lt;</w:t>
      </w:r>
      <w:r w:rsidR="006E4B48">
        <w:rPr>
          <w:rFonts w:ascii="Times New Roman" w:hAnsi="Times New Roman" w:cs="Times New Roman"/>
          <w:sz w:val="28"/>
          <w:szCs w:val="28"/>
        </w:rPr>
        <w:t>Дата</w:t>
      </w:r>
      <w:r w:rsidR="006E4B48">
        <w:rPr>
          <w:rFonts w:ascii="Times New Roman" w:hAnsi="Times New Roman" w:cs="Times New Roman"/>
          <w:sz w:val="28"/>
          <w:szCs w:val="28"/>
        </w:rPr>
        <w:t>1</w:t>
      </w:r>
      <w:r w:rsidRPr="006E4B48" w:rsidR="003079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6E4B48" w:rsidR="006E4B48">
        <w:rPr>
          <w:rFonts w:ascii="Times New Roman" w:hAnsi="Times New Roman" w:cs="Times New Roman"/>
          <w:sz w:val="28"/>
          <w:szCs w:val="28"/>
        </w:rPr>
        <w:t>&lt;</w:t>
      </w:r>
      <w:r w:rsidR="006E4B48">
        <w:rPr>
          <w:rFonts w:ascii="Times New Roman" w:hAnsi="Times New Roman" w:cs="Times New Roman"/>
          <w:sz w:val="28"/>
          <w:szCs w:val="28"/>
        </w:rPr>
        <w:t>…</w:t>
      </w:r>
      <w:r w:rsidRPr="006E4B48" w:rsidR="006E4B4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час на ул. 50 лет Победы, напротив дома </w:t>
      </w:r>
      <w:r w:rsidRPr="006E4B48" w:rsidR="006E4B48">
        <w:rPr>
          <w:rFonts w:ascii="Times New Roman" w:hAnsi="Times New Roman" w:cs="Times New Roman"/>
          <w:sz w:val="28"/>
          <w:szCs w:val="28"/>
        </w:rPr>
        <w:t>&lt;</w:t>
      </w:r>
      <w:r w:rsidR="006E4B48">
        <w:rPr>
          <w:rFonts w:ascii="Times New Roman" w:hAnsi="Times New Roman" w:cs="Times New Roman"/>
          <w:sz w:val="28"/>
          <w:szCs w:val="28"/>
        </w:rPr>
        <w:t>адрес4</w:t>
      </w:r>
      <w:r w:rsidRPr="006E4B48" w:rsidR="006E4B4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сотрудниками ДПС ОГИБДД МО МВД России «Красноперекопский», был остановлен автомобиль марки </w:t>
      </w:r>
      <w:r w:rsidRPr="006E4B48" w:rsidR="006E4B48">
        <w:rPr>
          <w:rFonts w:ascii="Times New Roman" w:hAnsi="Times New Roman" w:cs="Times New Roman"/>
          <w:sz w:val="28"/>
          <w:szCs w:val="28"/>
        </w:rPr>
        <w:t>&lt;</w:t>
      </w:r>
      <w:r w:rsidR="006E4B48">
        <w:rPr>
          <w:rFonts w:ascii="Times New Roman" w:hAnsi="Times New Roman" w:cs="Times New Roman"/>
          <w:sz w:val="28"/>
          <w:szCs w:val="28"/>
        </w:rPr>
        <w:t>…</w:t>
      </w:r>
      <w:r w:rsidRPr="006E4B48" w:rsidR="006E4B4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E4B48" w:rsidR="006E4B48">
        <w:rPr>
          <w:rFonts w:ascii="Times New Roman" w:hAnsi="Times New Roman" w:cs="Times New Roman"/>
          <w:sz w:val="28"/>
          <w:szCs w:val="28"/>
        </w:rPr>
        <w:t>&lt;</w:t>
      </w:r>
      <w:r w:rsidR="006E4B48">
        <w:rPr>
          <w:rFonts w:ascii="Times New Roman" w:hAnsi="Times New Roman" w:cs="Times New Roman"/>
          <w:sz w:val="28"/>
          <w:szCs w:val="28"/>
        </w:rPr>
        <w:t>номер</w:t>
      </w:r>
      <w:r w:rsidRPr="006E4B48" w:rsidR="006E4B4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под управлением </w:t>
      </w:r>
      <w:r>
        <w:rPr>
          <w:rFonts w:ascii="Times New Roman" w:hAnsi="Times New Roman" w:cs="Times New Roman"/>
          <w:sz w:val="28"/>
          <w:szCs w:val="28"/>
        </w:rPr>
        <w:t>Филюк</w:t>
      </w:r>
      <w:r>
        <w:rPr>
          <w:rFonts w:ascii="Times New Roman" w:hAnsi="Times New Roman" w:cs="Times New Roman"/>
          <w:sz w:val="28"/>
          <w:szCs w:val="28"/>
        </w:rPr>
        <w:t xml:space="preserve"> М.А. В ходе проверки документов инспектором ОГИБДД МО МВД России «Красноперекопский» в связи с наличием достаточных оснований полагать, что </w:t>
      </w:r>
      <w:r>
        <w:rPr>
          <w:rFonts w:ascii="Times New Roman" w:hAnsi="Times New Roman" w:cs="Times New Roman"/>
          <w:sz w:val="28"/>
          <w:szCs w:val="28"/>
        </w:rPr>
        <w:t>Филюк</w:t>
      </w:r>
      <w:r>
        <w:rPr>
          <w:rFonts w:ascii="Times New Roman" w:hAnsi="Times New Roman" w:cs="Times New Roman"/>
          <w:sz w:val="28"/>
          <w:szCs w:val="28"/>
        </w:rPr>
        <w:t xml:space="preserve"> М.А. находится в состоянии опьянения, а именно: запах алкоголя изо рта, резкое изменение окраски кожных покровов, последнему было предложено пройти освидетельствование на состояние алкогольного опьянения на месте, на что </w:t>
      </w:r>
      <w:r>
        <w:rPr>
          <w:rFonts w:ascii="Times New Roman" w:hAnsi="Times New Roman" w:cs="Times New Roman"/>
          <w:sz w:val="28"/>
          <w:szCs w:val="28"/>
        </w:rPr>
        <w:t>Филюк</w:t>
      </w:r>
      <w:r>
        <w:rPr>
          <w:rFonts w:ascii="Times New Roman" w:hAnsi="Times New Roman" w:cs="Times New Roman"/>
          <w:sz w:val="28"/>
          <w:szCs w:val="28"/>
        </w:rPr>
        <w:t xml:space="preserve"> М.А. дал добровольное согласие. В ходе освидетельствования на состояние опьянения прибором «Драгер» у </w:t>
      </w:r>
      <w:r>
        <w:rPr>
          <w:rFonts w:ascii="Times New Roman" w:hAnsi="Times New Roman" w:cs="Times New Roman"/>
          <w:sz w:val="28"/>
          <w:szCs w:val="28"/>
        </w:rPr>
        <w:t>Филюка</w:t>
      </w:r>
      <w:r>
        <w:rPr>
          <w:rFonts w:ascii="Times New Roman" w:hAnsi="Times New Roman" w:cs="Times New Roman"/>
          <w:sz w:val="28"/>
          <w:szCs w:val="28"/>
        </w:rPr>
        <w:t xml:space="preserve"> М.А. установлено наличие абсолютного этилового спирта в выдыхаемом воздухе в размере 0,98 мг/л, при допустимой норме 0,16 мг/л, что указывает на то, что </w:t>
      </w:r>
      <w:r>
        <w:rPr>
          <w:rFonts w:ascii="Times New Roman" w:hAnsi="Times New Roman" w:cs="Times New Roman"/>
          <w:sz w:val="28"/>
          <w:szCs w:val="28"/>
        </w:rPr>
        <w:t>Филюк</w:t>
      </w:r>
      <w:r>
        <w:rPr>
          <w:rFonts w:ascii="Times New Roman" w:hAnsi="Times New Roman" w:cs="Times New Roman"/>
          <w:sz w:val="28"/>
          <w:szCs w:val="28"/>
        </w:rPr>
        <w:t xml:space="preserve"> М.А. управлял автомобилем в состоянии алкогольного опьянения, чем нарушил п. 2.7 ПДД РФ, создавая своими умышленными действиями угрозу безопасности движения.</w:t>
      </w:r>
    </w:p>
    <w:p w:rsidR="005104EC" w:rsidRPr="00712161" w:rsidP="0099614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</w:t>
      </w:r>
      <w:r w:rsidRPr="00712161" w:rsidR="006071E3">
        <w:rPr>
          <w:rFonts w:ascii="Times New Roman" w:hAnsi="Times New Roman" w:cs="Times New Roman"/>
          <w:sz w:val="28"/>
          <w:szCs w:val="28"/>
        </w:rPr>
        <w:t>соответствии со статьёй</w:t>
      </w:r>
      <w:r w:rsidRPr="00712161">
        <w:rPr>
          <w:rFonts w:ascii="Times New Roman" w:hAnsi="Times New Roman" w:cs="Times New Roman"/>
          <w:sz w:val="28"/>
          <w:szCs w:val="28"/>
        </w:rPr>
        <w:t xml:space="preserve">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пояснил, что ходатайство ним заявлено добровольно, после консультации с защитником, он осознает характер и последствия постановления приговора без прове</w:t>
      </w:r>
      <w:r w:rsidRPr="00712161" w:rsidR="00623A63">
        <w:rPr>
          <w:rFonts w:ascii="Times New Roman" w:hAnsi="Times New Roman" w:cs="Times New Roman"/>
          <w:sz w:val="28"/>
          <w:szCs w:val="28"/>
        </w:rPr>
        <w:t>дения судебного разбирательства, с обвинением он согласен и признает себя виновным в совершении преступлений по предъявленному ему обвинению.</w:t>
      </w:r>
    </w:p>
    <w:p w:rsidR="0097601A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99614E">
        <w:rPr>
          <w:rFonts w:ascii="Times New Roman" w:hAnsi="Times New Roman" w:cs="Times New Roman"/>
          <w:sz w:val="28"/>
          <w:szCs w:val="28"/>
        </w:rPr>
        <w:t>Мончук</w:t>
      </w:r>
      <w:r w:rsidR="0099614E">
        <w:rPr>
          <w:rFonts w:ascii="Times New Roman" w:hAnsi="Times New Roman" w:cs="Times New Roman"/>
          <w:sz w:val="28"/>
          <w:szCs w:val="28"/>
        </w:rPr>
        <w:t xml:space="preserve"> А.П.</w:t>
      </w:r>
      <w:r w:rsidRPr="00712161" w:rsidR="00B308BE">
        <w:rPr>
          <w:rFonts w:ascii="Times New Roman" w:hAnsi="Times New Roman" w:cs="Times New Roman"/>
          <w:sz w:val="28"/>
          <w:szCs w:val="28"/>
        </w:rPr>
        <w:t xml:space="preserve">  пояснил, что его</w:t>
      </w:r>
      <w:r w:rsidRPr="00712161">
        <w:rPr>
          <w:rFonts w:ascii="Times New Roman" w:hAnsi="Times New Roman" w:cs="Times New Roman"/>
          <w:sz w:val="28"/>
          <w:szCs w:val="28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 w:rsidR="0099614E">
        <w:rPr>
          <w:rFonts w:ascii="Times New Roman" w:hAnsi="Times New Roman" w:cs="Times New Roman"/>
          <w:sz w:val="28"/>
          <w:szCs w:val="28"/>
        </w:rPr>
        <w:t>Филюк</w:t>
      </w:r>
      <w:r w:rsidR="0099614E">
        <w:rPr>
          <w:rFonts w:ascii="Times New Roman" w:hAnsi="Times New Roman" w:cs="Times New Roman"/>
          <w:sz w:val="28"/>
          <w:szCs w:val="28"/>
        </w:rPr>
        <w:t xml:space="preserve"> М.А.</w:t>
      </w:r>
      <w:r w:rsidRPr="00712161">
        <w:rPr>
          <w:rFonts w:ascii="Times New Roman" w:hAnsi="Times New Roman" w:cs="Times New Roman"/>
          <w:sz w:val="28"/>
          <w:szCs w:val="28"/>
        </w:rPr>
        <w:t xml:space="preserve"> признает себя виновным в предъявленном ему обвинении, искренне раскаивается в содеянном.</w:t>
      </w:r>
    </w:p>
    <w:p w:rsidR="00A40B68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F57879">
        <w:rPr>
          <w:rFonts w:ascii="Times New Roman" w:hAnsi="Times New Roman" w:cs="Times New Roman"/>
          <w:color w:val="000000" w:themeColor="text1"/>
          <w:sz w:val="28"/>
          <w:szCs w:val="28"/>
        </w:rPr>
        <w:t>Ерух</w:t>
      </w:r>
      <w:r w:rsidR="00F57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712161" w:rsidR="00855177">
        <w:rPr>
          <w:rFonts w:ascii="Times New Roman" w:hAnsi="Times New Roman" w:cs="Times New Roman"/>
          <w:color w:val="000000" w:themeColor="text1"/>
          <w:sz w:val="28"/>
          <w:szCs w:val="28"/>
        </w:rPr>
        <w:t>возражал</w:t>
      </w:r>
      <w:r w:rsidR="00F578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 w:rsidR="006071E3">
        <w:rPr>
          <w:rFonts w:ascii="Times New Roman" w:hAnsi="Times New Roman" w:cs="Times New Roman"/>
          <w:color w:val="000000" w:themeColor="text1"/>
          <w:sz w:val="28"/>
          <w:szCs w:val="28"/>
        </w:rPr>
        <w:t>против удовлетворения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заявленного </w:t>
      </w:r>
      <w:r w:rsidR="002F4850">
        <w:rPr>
          <w:rFonts w:ascii="Times New Roman" w:hAnsi="Times New Roman" w:cs="Times New Roman"/>
          <w:color w:val="000000" w:themeColor="text1"/>
          <w:sz w:val="28"/>
          <w:szCs w:val="28"/>
        </w:rPr>
        <w:t>Филюк</w:t>
      </w:r>
      <w:r w:rsidR="002F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="00F57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ходатайства.</w:t>
      </w:r>
    </w:p>
    <w:p w:rsidR="00A40B68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161">
        <w:rPr>
          <w:rFonts w:ascii="Times New Roman" w:hAnsi="Times New Roman" w:cs="Times New Roman"/>
          <w:color w:val="000000"/>
          <w:sz w:val="28"/>
          <w:szCs w:val="28"/>
        </w:rPr>
        <w:t>Суд, учитывая мнение сторон, удостоверивш</w:t>
      </w:r>
      <w:r w:rsidRPr="00712161" w:rsidR="0097601A">
        <w:rPr>
          <w:rFonts w:ascii="Times New Roman" w:hAnsi="Times New Roman" w:cs="Times New Roman"/>
          <w:color w:val="000000"/>
          <w:sz w:val="28"/>
          <w:szCs w:val="28"/>
        </w:rPr>
        <w:t xml:space="preserve">ись, что подсудимый </w:t>
      </w:r>
      <w:r w:rsidR="002F4850">
        <w:rPr>
          <w:rFonts w:ascii="Times New Roman" w:hAnsi="Times New Roman" w:cs="Times New Roman"/>
          <w:color w:val="000000"/>
          <w:sz w:val="28"/>
          <w:szCs w:val="28"/>
        </w:rPr>
        <w:t>Филюк</w:t>
      </w:r>
      <w:r w:rsidR="002F4850"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  <w:r w:rsidRPr="007121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2161" w:rsidR="006C3E45">
        <w:rPr>
          <w:rFonts w:ascii="Times New Roman" w:hAnsi="Times New Roman" w:cs="Times New Roman"/>
          <w:color w:val="000000"/>
          <w:sz w:val="28"/>
          <w:szCs w:val="28"/>
        </w:rPr>
        <w:t>сознает характер заявленного им</w:t>
      </w:r>
      <w:r w:rsidRPr="00712161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</w:t>
      </w:r>
      <w:r w:rsidRPr="00712161" w:rsidR="006C3E45">
        <w:rPr>
          <w:rFonts w:ascii="Times New Roman" w:hAnsi="Times New Roman" w:cs="Times New Roman"/>
          <w:color w:val="000000"/>
          <w:sz w:val="28"/>
          <w:szCs w:val="28"/>
        </w:rPr>
        <w:t>ва, что ходатайство заявлено им</w:t>
      </w:r>
      <w:r w:rsidRPr="00712161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</w:t>
      </w:r>
      <w:r w:rsidRPr="00712161" w:rsidR="006C3E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2161" w:rsidR="006C3E45">
        <w:rPr>
          <w:rFonts w:ascii="Times New Roman" w:hAnsi="Times New Roman" w:cs="Times New Roman"/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7121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E45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>Обстоятельств, препятствующих проведению судебного разбирательства в особом поряд</w:t>
      </w:r>
      <w:r w:rsidRPr="00712161" w:rsidR="006071E3">
        <w:rPr>
          <w:rFonts w:ascii="Times New Roman" w:hAnsi="Times New Roman" w:cs="Times New Roman"/>
          <w:sz w:val="28"/>
          <w:szCs w:val="28"/>
        </w:rPr>
        <w:t>ке, указанных в частях 3 и 4 статьи</w:t>
      </w:r>
      <w:r w:rsidRPr="00712161">
        <w:rPr>
          <w:rFonts w:ascii="Times New Roman" w:hAnsi="Times New Roman" w:cs="Times New Roman"/>
          <w:sz w:val="28"/>
          <w:szCs w:val="28"/>
        </w:rPr>
        <w:t xml:space="preserve"> 314 Уголовно-процессуального кодекса Российской Федерации, не установлено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B68" w:rsidRPr="00712161" w:rsidP="002F48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чем, его действия суд квалифицирует по статье 264.1 Уголовного кодекса Российской </w:t>
      </w:r>
      <w:r w:rsidRPr="00712161" w:rsidR="00D460EE">
        <w:rPr>
          <w:rFonts w:ascii="Times New Roman" w:hAnsi="Times New Roman" w:cs="Times New Roman"/>
          <w:sz w:val="28"/>
          <w:szCs w:val="28"/>
        </w:rPr>
        <w:t>Федерации как</w:t>
      </w:r>
      <w:r w:rsidRPr="00712161" w:rsidR="00B55DE2">
        <w:rPr>
          <w:rFonts w:ascii="Times New Roman" w:hAnsi="Times New Roman" w:cs="Times New Roman"/>
          <w:sz w:val="28"/>
          <w:szCs w:val="28"/>
        </w:rPr>
        <w:t xml:space="preserve"> управление автомобилем лицом, находящимся в состоянии опьянения, подвергнутым административному наказанию </w:t>
      </w:r>
      <w:r w:rsidRPr="00712161" w:rsidR="005104EC">
        <w:rPr>
          <w:rFonts w:ascii="Times New Roman" w:hAnsi="Times New Roman" w:cs="Times New Roman"/>
          <w:sz w:val="28"/>
          <w:szCs w:val="28"/>
        </w:rPr>
        <w:t xml:space="preserve">за </w:t>
      </w:r>
      <w:r w:rsidR="00481240">
        <w:rPr>
          <w:rFonts w:ascii="Times New Roman" w:hAnsi="Times New Roman" w:cs="Times New Roman"/>
          <w:sz w:val="28"/>
          <w:szCs w:val="28"/>
        </w:rPr>
        <w:t>управление транспортным средством в состоянии опьянения.</w:t>
      </w:r>
    </w:p>
    <w:p w:rsidR="00B55DE2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712161" w:rsidR="00F57879">
        <w:rPr>
          <w:rFonts w:ascii="Times New Roman" w:hAnsi="Times New Roman" w:cs="Times New Roman"/>
          <w:sz w:val="28"/>
          <w:szCs w:val="28"/>
        </w:rPr>
        <w:t>разбирательства, суд</w:t>
      </w:r>
      <w:r w:rsidRPr="00712161">
        <w:rPr>
          <w:rFonts w:ascii="Times New Roman" w:hAnsi="Times New Roman" w:cs="Times New Roman"/>
          <w:sz w:val="28"/>
          <w:szCs w:val="28"/>
        </w:rPr>
        <w:t xml:space="preserve"> приходит к выводу, что </w:t>
      </w:r>
      <w:r w:rsidR="002F4850">
        <w:rPr>
          <w:rFonts w:ascii="Times New Roman" w:hAnsi="Times New Roman" w:cs="Times New Roman"/>
          <w:sz w:val="28"/>
          <w:szCs w:val="28"/>
        </w:rPr>
        <w:t>Филюк</w:t>
      </w:r>
      <w:r w:rsidR="002F4850">
        <w:rPr>
          <w:rFonts w:ascii="Times New Roman" w:hAnsi="Times New Roman" w:cs="Times New Roman"/>
          <w:sz w:val="28"/>
          <w:szCs w:val="28"/>
        </w:rPr>
        <w:t xml:space="preserve"> М.А.</w:t>
      </w:r>
      <w:r w:rsidRPr="00712161">
        <w:rPr>
          <w:rFonts w:ascii="Times New Roman" w:hAnsi="Times New Roman" w:cs="Times New Roman"/>
          <w:sz w:val="28"/>
          <w:szCs w:val="28"/>
        </w:rPr>
        <w:t xml:space="preserve">  следует считать вменяемым в отношени</w:t>
      </w:r>
      <w:r w:rsidR="00F57879">
        <w:rPr>
          <w:rFonts w:ascii="Times New Roman" w:hAnsi="Times New Roman" w:cs="Times New Roman"/>
          <w:sz w:val="28"/>
          <w:szCs w:val="28"/>
        </w:rPr>
        <w:t>и инкриминируемого</w:t>
      </w:r>
      <w:r w:rsidRPr="00712161" w:rsidR="00826FDB">
        <w:rPr>
          <w:rFonts w:ascii="Times New Roman" w:hAnsi="Times New Roman" w:cs="Times New Roman"/>
          <w:sz w:val="28"/>
          <w:szCs w:val="28"/>
        </w:rPr>
        <w:t xml:space="preserve"> ему </w:t>
      </w:r>
      <w:r w:rsidRPr="00712161" w:rsidR="00F57879">
        <w:rPr>
          <w:rFonts w:ascii="Times New Roman" w:hAnsi="Times New Roman" w:cs="Times New Roman"/>
          <w:sz w:val="28"/>
          <w:szCs w:val="28"/>
        </w:rPr>
        <w:t>преступного деяния</w:t>
      </w:r>
      <w:r w:rsidRPr="00712161">
        <w:rPr>
          <w:rFonts w:ascii="Times New Roman" w:hAnsi="Times New Roman" w:cs="Times New Roman"/>
          <w:sz w:val="28"/>
          <w:szCs w:val="28"/>
        </w:rPr>
        <w:t xml:space="preserve">, как на момент </w:t>
      </w:r>
      <w:r w:rsidRPr="00712161" w:rsidR="00826FDB">
        <w:rPr>
          <w:rFonts w:ascii="Times New Roman" w:hAnsi="Times New Roman" w:cs="Times New Roman"/>
          <w:sz w:val="28"/>
          <w:szCs w:val="28"/>
        </w:rPr>
        <w:t>совершения преступления</w:t>
      </w:r>
      <w:r w:rsidRPr="00712161">
        <w:rPr>
          <w:rFonts w:ascii="Times New Roman" w:hAnsi="Times New Roman" w:cs="Times New Roman"/>
          <w:sz w:val="28"/>
          <w:szCs w:val="28"/>
        </w:rPr>
        <w:t>, так и на момент рассмотрения в суде уголовного дела по обвинен</w:t>
      </w:r>
      <w:r w:rsidRPr="00712161" w:rsidR="00826FDB">
        <w:rPr>
          <w:rFonts w:ascii="Times New Roman" w:hAnsi="Times New Roman" w:cs="Times New Roman"/>
          <w:sz w:val="28"/>
          <w:szCs w:val="28"/>
        </w:rPr>
        <w:t>ию его в совершении преступления</w:t>
      </w:r>
      <w:r w:rsidRPr="00712161">
        <w:rPr>
          <w:rFonts w:ascii="Times New Roman" w:hAnsi="Times New Roman" w:cs="Times New Roman"/>
          <w:sz w:val="28"/>
          <w:szCs w:val="28"/>
        </w:rPr>
        <w:t>.</w:t>
      </w:r>
    </w:p>
    <w:p w:rsidR="008B1233" w:rsidRPr="00712161" w:rsidP="000579AF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Анализируя данные</w:t>
      </w:r>
      <w:r w:rsidRPr="00712161" w:rsidR="00A40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712161" w:rsidR="00014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личности подсудимого</w:t>
      </w:r>
      <w:r w:rsidR="006E4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850">
        <w:rPr>
          <w:rFonts w:ascii="Times New Roman" w:hAnsi="Times New Roman" w:cs="Times New Roman"/>
          <w:color w:val="000000" w:themeColor="text1"/>
          <w:sz w:val="28"/>
          <w:szCs w:val="28"/>
        </w:rPr>
        <w:t>Филюк</w:t>
      </w:r>
      <w:r w:rsidR="002F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712161" w:rsidR="00B30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2161" w:rsidR="00A40B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 w:rsidR="00A40B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суд приходит к </w:t>
      </w:r>
      <w:r w:rsidRPr="00712161" w:rsidR="000145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следующему</w:t>
      </w:r>
      <w:r w:rsidRPr="00712161" w:rsidR="00014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 </w:t>
      </w:r>
      <w:r w:rsidRPr="00712161" w:rsidR="006A4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подсудимый</w:t>
      </w:r>
      <w:r w:rsidR="006E4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 w:rsidR="00826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Pr="00712161" w:rsidR="00B30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712161" w:rsidR="00A40B6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судим</w:t>
      </w:r>
      <w:r w:rsidR="002F485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(л.д.63,64</w:t>
      </w:r>
      <w:r w:rsidRPr="00712161" w:rsidR="00B308B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</w:t>
      </w:r>
      <w:r w:rsidRPr="00712161" w:rsidR="00A40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2161" w:rsidR="00B30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учете у врача-психиатра и вр</w:t>
      </w:r>
      <w:r w:rsidRPr="00712161" w:rsidR="00BA0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</w:t>
      </w:r>
      <w:r w:rsidR="002F4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-нарколога не состоит (</w:t>
      </w:r>
      <w:r w:rsidR="002F4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2F4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.д.55</w:t>
      </w:r>
      <w:r w:rsidRPr="00712161" w:rsidR="00B30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характеризуется </w:t>
      </w:r>
      <w:r w:rsidR="002F4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посредственно (л.д.60</w:t>
      </w:r>
      <w:r w:rsidRPr="00712161" w:rsidR="00057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A40B68" w:rsidP="000579AF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части 2 статьи 61Уголовного кодекса Российской Федерации, </w:t>
      </w:r>
      <w:r w:rsidRPr="00712161" w:rsidR="001E77E5">
        <w:rPr>
          <w:rFonts w:ascii="Times New Roman" w:hAnsi="Times New Roman" w:cs="Times New Roman"/>
          <w:color w:val="000000" w:themeColor="text1"/>
          <w:sz w:val="28"/>
          <w:szCs w:val="28"/>
        </w:rPr>
        <w:t>смягчающими наказание</w:t>
      </w:r>
      <w:r w:rsidR="006E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850">
        <w:rPr>
          <w:rFonts w:ascii="Times New Roman" w:hAnsi="Times New Roman" w:cs="Times New Roman"/>
          <w:color w:val="000000" w:themeColor="text1"/>
          <w:sz w:val="28"/>
          <w:szCs w:val="28"/>
        </w:rPr>
        <w:t>Филюк</w:t>
      </w:r>
      <w:r w:rsidR="002F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</w:t>
      </w:r>
      <w:r w:rsidR="006E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обстоятельствами </w:t>
      </w:r>
      <w:r w:rsidRPr="00712161" w:rsidR="006071E3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6E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признает и учи</w:t>
      </w:r>
      <w:r w:rsidRPr="00712161" w:rsidR="001F3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тывает </w:t>
      </w:r>
      <w:r w:rsidRPr="00712161" w:rsidR="00607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признание </w:t>
      </w:r>
      <w:r w:rsidRPr="00712161" w:rsidR="001F318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вины и раскаяние в содея</w:t>
      </w:r>
      <w:r w:rsidRPr="00712161" w:rsidR="001F3180">
        <w:rPr>
          <w:rFonts w:ascii="Times New Roman" w:hAnsi="Times New Roman" w:cs="Times New Roman"/>
          <w:color w:val="000000" w:themeColor="text1"/>
          <w:sz w:val="28"/>
          <w:szCs w:val="28"/>
        </w:rPr>
        <w:t>нном, о чем свидетельствуют его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признательные показания и ходатайство о рассмотрении дела в особом порядке судебного разбирательства, в связи с чем, при назначении наказания применяет </w:t>
      </w:r>
      <w:r w:rsidRPr="00712161" w:rsidR="006071E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части 7 статьи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316</w:t>
      </w:r>
      <w:r w:rsidR="006E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Уголовно-процессуально</w:t>
      </w:r>
      <w:r w:rsidR="005178FE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</w:t>
      </w:r>
      <w:r w:rsidR="00517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и </w:t>
      </w:r>
      <w:r w:rsidRPr="008E3678" w:rsidR="005178FE">
        <w:rPr>
          <w:rFonts w:ascii="Times New Roman" w:hAnsi="Times New Roman" w:cs="Times New Roman"/>
          <w:color w:val="000000" w:themeColor="text1"/>
          <w:sz w:val="28"/>
          <w:szCs w:val="28"/>
        </w:rPr>
        <w:t>части 6 статьи 226.9</w:t>
      </w:r>
      <w:r w:rsidR="006E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 w:rsidR="005178F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Уголовно-процессуального кодекса Российской Федерации.</w:t>
      </w:r>
    </w:p>
    <w:p w:rsidR="00804AA1" w:rsidRPr="00804AA1" w:rsidP="00804AA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12161">
        <w:rPr>
          <w:rFonts w:ascii="Times New Roman" w:hAnsi="Times New Roman"/>
          <w:sz w:val="28"/>
          <w:szCs w:val="28"/>
        </w:rPr>
        <w:t xml:space="preserve">Обстоятельств, отягчающих наказание </w:t>
      </w:r>
      <w:r w:rsidR="002F4850">
        <w:rPr>
          <w:rFonts w:ascii="Times New Roman" w:hAnsi="Times New Roman"/>
          <w:sz w:val="28"/>
          <w:szCs w:val="28"/>
        </w:rPr>
        <w:t>Филюк</w:t>
      </w:r>
      <w:r w:rsidR="002F4850">
        <w:rPr>
          <w:rFonts w:ascii="Times New Roman" w:hAnsi="Times New Roman"/>
          <w:sz w:val="28"/>
          <w:szCs w:val="28"/>
        </w:rPr>
        <w:t xml:space="preserve"> М.А.</w:t>
      </w:r>
      <w:r w:rsidRPr="00712161">
        <w:rPr>
          <w:rFonts w:ascii="Times New Roman" w:hAnsi="Times New Roman"/>
          <w:sz w:val="28"/>
          <w:szCs w:val="28"/>
        </w:rPr>
        <w:t xml:space="preserve"> в силу статьи 63 Уголовного кодекса Российской Федерации, судом не установлено. </w:t>
      </w:r>
    </w:p>
    <w:p w:rsidR="00A40B68" w:rsidRPr="00712161" w:rsidP="00AC39DB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 со статьёй 15 Уголовного кодекса Российской </w:t>
      </w:r>
      <w:r w:rsidRPr="00712161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 преступления, предусмотренныестатьёй 264.1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Уголовного кодекса </w:t>
      </w:r>
      <w:r w:rsidR="002F4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Федерации, относятся </w:t>
      </w:r>
      <w:r w:rsidRPr="00712161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 категории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преступлений </w:t>
      </w:r>
      <w:r w:rsidRPr="00712161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небольшой тяжести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направлены они против </w:t>
      </w:r>
      <w:r w:rsidRPr="00712161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безопасности движения и эксплуатации транспорта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5A37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712161" w:rsidR="001F3180">
        <w:rPr>
          <w:rFonts w:ascii="Times New Roman" w:hAnsi="Times New Roman" w:cs="Times New Roman"/>
          <w:sz w:val="28"/>
          <w:szCs w:val="28"/>
        </w:rPr>
        <w:t>подсудимому</w:t>
      </w:r>
      <w:r w:rsidRPr="00712161">
        <w:rPr>
          <w:rFonts w:ascii="Times New Roman" w:hAnsi="Times New Roman" w:cs="Times New Roman"/>
          <w:sz w:val="28"/>
          <w:szCs w:val="28"/>
        </w:rPr>
        <w:t xml:space="preserve">, суд не находит оснований применения положений статьи 64 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712161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общественной опасно</w:t>
      </w:r>
      <w:r w:rsidRPr="00712161" w:rsidR="006071E3">
        <w:rPr>
          <w:rFonts w:ascii="Times New Roman" w:hAnsi="Times New Roman" w:cs="Times New Roman"/>
          <w:sz w:val="28"/>
          <w:szCs w:val="28"/>
        </w:rPr>
        <w:t>сти совершенных им преступлений</w:t>
      </w:r>
      <w:r w:rsidRPr="00712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28E" w:rsidRPr="00712161" w:rsidP="00AC39DB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личность </w:t>
      </w:r>
      <w:r w:rsidRPr="00712161" w:rsidR="001F3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подсудимого</w:t>
      </w:r>
      <w:r w:rsidR="006E4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Филюк</w:t>
      </w:r>
      <w:r w:rsidR="002F4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="001E77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12161" w:rsidR="00857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E4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обстоятельства, смягчающие наказание</w:t>
      </w:r>
      <w:r w:rsidRPr="00712161" w:rsidR="00D22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отсутствие отягчающих наказание обстоятельств, тяжесть совершённого</w:t>
      </w:r>
      <w:r w:rsidR="006E4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161" w:rsidR="00D22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712161" w:rsidR="001F3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2161" w:rsidR="001A3315">
        <w:rPr>
          <w:rFonts w:ascii="Times New Roman" w:hAnsi="Times New Roman" w:cs="Times New Roman"/>
          <w:sz w:val="28"/>
          <w:szCs w:val="28"/>
        </w:rPr>
        <w:t>влияние назначенного нака</w:t>
      </w:r>
      <w:r w:rsidRPr="00712161" w:rsidR="000145E7">
        <w:rPr>
          <w:rFonts w:ascii="Times New Roman" w:hAnsi="Times New Roman" w:cs="Times New Roman"/>
          <w:sz w:val="28"/>
          <w:szCs w:val="28"/>
        </w:rPr>
        <w:t xml:space="preserve">зания на </w:t>
      </w:r>
      <w:r w:rsidRPr="00712161" w:rsidR="000145E7">
        <w:rPr>
          <w:rFonts w:ascii="Times New Roman" w:hAnsi="Times New Roman" w:cs="Times New Roman"/>
          <w:sz w:val="28"/>
          <w:szCs w:val="28"/>
        </w:rPr>
        <w:t>исправление осужденного и условия жизни его семьи</w:t>
      </w:r>
      <w:r w:rsidRPr="00712161" w:rsidR="001A3315">
        <w:rPr>
          <w:rFonts w:ascii="Times New Roman" w:hAnsi="Times New Roman" w:cs="Times New Roman"/>
          <w:sz w:val="28"/>
          <w:szCs w:val="28"/>
        </w:rPr>
        <w:t>, а также с учетом конституционных и общих принципов права, требований справедливости, соразмерности и разумности,</w:t>
      </w:r>
      <w:r w:rsidR="006E4B48">
        <w:rPr>
          <w:rFonts w:ascii="Times New Roman" w:hAnsi="Times New Roman" w:cs="Times New Roman"/>
          <w:sz w:val="28"/>
          <w:szCs w:val="28"/>
        </w:rPr>
        <w:t xml:space="preserve"> </w:t>
      </w:r>
      <w:r w:rsidRPr="00712161" w:rsidR="001A3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  целесообразным  назначить наказание в пределах санкции </w:t>
      </w:r>
      <w:r w:rsidRPr="00712161" w:rsidR="00857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 264.1</w:t>
      </w:r>
      <w:r w:rsidRPr="0071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712161" w:rsidR="00857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Pr="00712161" w:rsidR="00D22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обязательных работ.</w:t>
      </w:r>
    </w:p>
    <w:p w:rsidR="00D22739" w:rsidRPr="00712161" w:rsidP="00AC39D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  Обстоятельств, препятствующих назначению наказание в виде обязательных</w:t>
      </w:r>
      <w:r w:rsidR="001E77E5">
        <w:rPr>
          <w:rFonts w:ascii="Times New Roman" w:hAnsi="Times New Roman" w:cs="Times New Roman"/>
          <w:sz w:val="28"/>
          <w:szCs w:val="28"/>
        </w:rPr>
        <w:t xml:space="preserve">  работ, предусмотренных частью 4 статьи</w:t>
      </w:r>
      <w:r w:rsidRPr="00712161">
        <w:rPr>
          <w:rFonts w:ascii="Times New Roman" w:hAnsi="Times New Roman" w:cs="Times New Roman"/>
          <w:sz w:val="28"/>
          <w:szCs w:val="28"/>
        </w:rPr>
        <w:t xml:space="preserve"> 49 </w:t>
      </w:r>
      <w:r w:rsidR="001E77E5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712161">
        <w:rPr>
          <w:rFonts w:ascii="Times New Roman" w:hAnsi="Times New Roman" w:cs="Times New Roman"/>
          <w:sz w:val="28"/>
          <w:szCs w:val="28"/>
        </w:rPr>
        <w:t>, суд не усматривает.</w:t>
      </w:r>
    </w:p>
    <w:p w:rsidR="00A40B68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</w:t>
      </w:r>
      <w:r w:rsidRPr="00712161" w:rsidR="006071E3">
        <w:rPr>
          <w:rFonts w:ascii="Times New Roman" w:hAnsi="Times New Roman" w:cs="Times New Roman"/>
          <w:sz w:val="28"/>
          <w:szCs w:val="28"/>
        </w:rPr>
        <w:t>ие, предусмотренное санкцией статьи</w:t>
      </w:r>
      <w:r w:rsidRPr="00712161">
        <w:rPr>
          <w:rFonts w:ascii="Times New Roman" w:hAnsi="Times New Roman" w:cs="Times New Roman"/>
          <w:sz w:val="28"/>
          <w:szCs w:val="28"/>
        </w:rPr>
        <w:t xml:space="preserve"> 264.1 УК РФ, в виде лишения права заниматься деятельностью, связанной с управлением транспортными средствами.</w:t>
      </w:r>
    </w:p>
    <w:p w:rsidR="001A3315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</w:t>
      </w:r>
      <w:r w:rsidR="001E77E5">
        <w:rPr>
          <w:rFonts w:ascii="Times New Roman" w:hAnsi="Times New Roman" w:cs="Times New Roman"/>
          <w:sz w:val="28"/>
          <w:szCs w:val="28"/>
        </w:rPr>
        <w:t xml:space="preserve"> 2 </w:t>
      </w:r>
      <w:r w:rsidRPr="00712161">
        <w:rPr>
          <w:rFonts w:ascii="Times New Roman" w:hAnsi="Times New Roman" w:cs="Times New Roman"/>
          <w:sz w:val="28"/>
          <w:szCs w:val="28"/>
        </w:rPr>
        <w:t xml:space="preserve">статьи 43 </w:t>
      </w:r>
      <w:r w:rsidR="001E77E5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712161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96628E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="002F4850">
        <w:rPr>
          <w:rFonts w:ascii="Times New Roman" w:hAnsi="Times New Roman" w:cs="Times New Roman"/>
          <w:sz w:val="28"/>
          <w:szCs w:val="28"/>
        </w:rPr>
        <w:t>Филюк</w:t>
      </w:r>
      <w:r w:rsidR="002F4850">
        <w:rPr>
          <w:rFonts w:ascii="Times New Roman" w:hAnsi="Times New Roman" w:cs="Times New Roman"/>
          <w:sz w:val="28"/>
          <w:szCs w:val="28"/>
        </w:rPr>
        <w:t xml:space="preserve"> М.А.</w:t>
      </w:r>
      <w:r w:rsidRPr="00712161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1A3315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заявлялся</w:t>
      </w:r>
      <w:r w:rsidRPr="00712161" w:rsidR="00966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B68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712161" w:rsidR="00FB6494">
        <w:rPr>
          <w:rFonts w:ascii="Times New Roman" w:hAnsi="Times New Roman" w:cs="Times New Roman"/>
          <w:sz w:val="28"/>
          <w:szCs w:val="28"/>
        </w:rPr>
        <w:t xml:space="preserve">о вещественных доказательствах по делу подлежит рассмотрению </w:t>
      </w:r>
      <w:r w:rsidRPr="0071216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712161" w:rsidR="00FB6494">
        <w:rPr>
          <w:rFonts w:ascii="Times New Roman" w:hAnsi="Times New Roman" w:cs="Times New Roman"/>
          <w:sz w:val="28"/>
          <w:szCs w:val="28"/>
        </w:rPr>
        <w:t>статьёй 81</w:t>
      </w:r>
      <w:r w:rsidR="006E4B48">
        <w:rPr>
          <w:rFonts w:ascii="Times New Roman" w:hAnsi="Times New Roman" w:cs="Times New Roman"/>
          <w:sz w:val="28"/>
          <w:szCs w:val="28"/>
        </w:rPr>
        <w:t xml:space="preserve"> </w:t>
      </w:r>
      <w:r w:rsidRPr="00712161" w:rsidR="00FB6494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712161">
        <w:rPr>
          <w:rFonts w:ascii="Times New Roman" w:hAnsi="Times New Roman" w:cs="Times New Roman"/>
          <w:sz w:val="28"/>
          <w:szCs w:val="28"/>
        </w:rPr>
        <w:t>.</w:t>
      </w:r>
    </w:p>
    <w:p w:rsidR="0042359F" w:rsidRPr="00712161" w:rsidP="00AC39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>Меру процессуального принуждения – обязательство о явке – оставить прежней до вступления приговора в законную силу.</w:t>
      </w:r>
    </w:p>
    <w:p w:rsidR="00712161" w:rsidRPr="00712161" w:rsidP="0071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="002F4850">
        <w:rPr>
          <w:rFonts w:ascii="Times New Roman" w:hAnsi="Times New Roman" w:cs="Times New Roman"/>
          <w:sz w:val="28"/>
          <w:szCs w:val="28"/>
        </w:rPr>
        <w:t>Мончуку</w:t>
      </w:r>
      <w:r w:rsidR="002F4850">
        <w:rPr>
          <w:rFonts w:ascii="Times New Roman" w:hAnsi="Times New Roman" w:cs="Times New Roman"/>
          <w:sz w:val="28"/>
          <w:szCs w:val="28"/>
        </w:rPr>
        <w:t xml:space="preserve"> А.П.</w:t>
      </w:r>
      <w:r w:rsidRPr="00712161">
        <w:rPr>
          <w:rFonts w:ascii="Times New Roman" w:hAnsi="Times New Roman" w:cs="Times New Roman"/>
          <w:sz w:val="28"/>
          <w:szCs w:val="28"/>
        </w:rPr>
        <w:t>, возместить за счет средств федерального бюджета.</w:t>
      </w:r>
    </w:p>
    <w:p w:rsidR="00A40B68" w:rsidRPr="00712161" w:rsidP="008B1233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AC39DB" w:rsidRPr="00712161" w:rsidP="00AC39D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0B68" w:rsidRPr="00712161" w:rsidP="00A40B6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ПРИГОВОРИЛ:</w:t>
      </w:r>
    </w:p>
    <w:p w:rsidR="00A40B68" w:rsidRPr="00712161" w:rsidP="00A40B6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0B68" w:rsidRPr="00712161" w:rsidP="008B1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2F4850">
        <w:rPr>
          <w:rFonts w:ascii="Times New Roman" w:hAnsi="Times New Roman" w:cs="Times New Roman"/>
          <w:color w:val="000000" w:themeColor="text1"/>
          <w:sz w:val="28"/>
          <w:szCs w:val="28"/>
        </w:rPr>
        <w:t>Филюк</w:t>
      </w:r>
      <w:r w:rsidR="002F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Михаила Александровича</w:t>
      </w:r>
      <w:r w:rsidRPr="00712161" w:rsidR="001F3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виновным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712161" w:rsidR="00FB6494">
        <w:rPr>
          <w:rFonts w:ascii="Times New Roman" w:hAnsi="Times New Roman" w:cs="Times New Roman"/>
          <w:color w:val="000000" w:themeColor="text1"/>
          <w:sz w:val="28"/>
          <w:szCs w:val="28"/>
        </w:rPr>
        <w:t>статьёй 264.1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</w:t>
      </w:r>
      <w:r w:rsidRPr="00712161" w:rsidR="001F3180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</w:t>
      </w:r>
      <w:r w:rsidRPr="00712161"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12161" w:rsidR="001F3180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ему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</w:t>
      </w:r>
      <w:r w:rsidRPr="00712161" w:rsidR="00D56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работ на срок </w:t>
      </w:r>
      <w:r w:rsidR="001E77E5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 w:rsidRPr="00712161" w:rsidR="0042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Pr="00712161" w:rsidR="0031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712161" w:rsidR="003104E5">
        <w:rPr>
          <w:rFonts w:ascii="Times New Roman" w:hAnsi="Times New Roman" w:cs="Times New Roman"/>
          <w:sz w:val="28"/>
          <w:szCs w:val="28"/>
        </w:rPr>
        <w:t>лишением права заниматься деятельностью, связанной с управлением транспортными средствами, сроком на 1 (один) год 6 (шесть) месяцев.</w:t>
      </w:r>
    </w:p>
    <w:p w:rsidR="0042359F" w:rsidRPr="00712161" w:rsidP="00423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61">
        <w:rPr>
          <w:rFonts w:ascii="Times New Roman" w:hAnsi="Times New Roman"/>
          <w:sz w:val="28"/>
          <w:szCs w:val="28"/>
        </w:rPr>
        <w:t xml:space="preserve">Меру процессуального принуждения </w:t>
      </w:r>
      <w:r w:rsidR="002F4850">
        <w:rPr>
          <w:rFonts w:ascii="Times New Roman" w:hAnsi="Times New Roman"/>
          <w:sz w:val="28"/>
          <w:szCs w:val="28"/>
        </w:rPr>
        <w:t>Филюк</w:t>
      </w:r>
      <w:r w:rsidR="002F4850">
        <w:rPr>
          <w:rFonts w:ascii="Times New Roman" w:hAnsi="Times New Roman"/>
          <w:sz w:val="28"/>
          <w:szCs w:val="28"/>
        </w:rPr>
        <w:t xml:space="preserve"> Михаилу Александровичу</w:t>
      </w:r>
      <w:r w:rsidRPr="00712161">
        <w:rPr>
          <w:rFonts w:ascii="Times New Roman" w:hAnsi="Times New Roman"/>
          <w:sz w:val="28"/>
          <w:szCs w:val="28"/>
        </w:rPr>
        <w:t xml:space="preserve"> </w:t>
      </w:r>
      <w:r w:rsidRPr="00712161">
        <w:rPr>
          <w:rFonts w:ascii="Times New Roman" w:hAnsi="Times New Roman"/>
          <w:sz w:val="28"/>
          <w:szCs w:val="28"/>
        </w:rPr>
        <w:t>в виде обязательства о явке до вступления приговора в законную силу оставить без изменения.</w:t>
      </w:r>
    </w:p>
    <w:p w:rsidR="007453BF" w:rsidRPr="00712161" w:rsidP="00FE51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По вступлению приговора в законную силувещественные доказательства: </w:t>
      </w:r>
      <w:r w:rsidR="001731C0">
        <w:rPr>
          <w:rFonts w:ascii="Times New Roman" w:hAnsi="Times New Roman" w:cs="Times New Roman"/>
          <w:sz w:val="28"/>
          <w:szCs w:val="28"/>
        </w:rPr>
        <w:t xml:space="preserve">копия постановления мирового судьи судебного участка № 58 Красноперекопского судебного района Республики Крым от </w:t>
      </w:r>
      <w:r w:rsidRPr="006E4B48" w:rsidR="006E4B48">
        <w:rPr>
          <w:rFonts w:ascii="Times New Roman" w:hAnsi="Times New Roman" w:cs="Times New Roman"/>
          <w:sz w:val="28"/>
          <w:szCs w:val="28"/>
        </w:rPr>
        <w:t>&lt;</w:t>
      </w:r>
      <w:r w:rsidR="006E4B48">
        <w:rPr>
          <w:rFonts w:ascii="Times New Roman" w:hAnsi="Times New Roman" w:cs="Times New Roman"/>
          <w:sz w:val="28"/>
          <w:szCs w:val="28"/>
        </w:rPr>
        <w:t>дата</w:t>
      </w:r>
      <w:r w:rsidR="006E4B48">
        <w:rPr>
          <w:rFonts w:ascii="Times New Roman" w:hAnsi="Times New Roman" w:cs="Times New Roman"/>
          <w:sz w:val="28"/>
          <w:szCs w:val="28"/>
        </w:rPr>
        <w:t>4</w:t>
      </w:r>
      <w:r w:rsidRPr="006E4B48" w:rsidR="006E4B48">
        <w:rPr>
          <w:rFonts w:ascii="Times New Roman" w:hAnsi="Times New Roman" w:cs="Times New Roman"/>
          <w:sz w:val="28"/>
          <w:szCs w:val="28"/>
        </w:rPr>
        <w:t>&gt;</w:t>
      </w:r>
      <w:r w:rsidR="002F4850">
        <w:rPr>
          <w:rFonts w:ascii="Times New Roman" w:hAnsi="Times New Roman" w:cs="Times New Roman"/>
          <w:sz w:val="28"/>
          <w:szCs w:val="28"/>
        </w:rPr>
        <w:t xml:space="preserve">, акт </w:t>
      </w:r>
      <w:r w:rsidRPr="006E4B48" w:rsidR="006E4B48">
        <w:rPr>
          <w:rFonts w:ascii="Times New Roman" w:hAnsi="Times New Roman" w:cs="Times New Roman"/>
          <w:sz w:val="28"/>
          <w:szCs w:val="28"/>
        </w:rPr>
        <w:t>&lt;</w:t>
      </w:r>
      <w:r w:rsidR="006E4B48">
        <w:rPr>
          <w:rFonts w:ascii="Times New Roman" w:hAnsi="Times New Roman" w:cs="Times New Roman"/>
          <w:sz w:val="28"/>
          <w:szCs w:val="28"/>
        </w:rPr>
        <w:t>серия, номер1</w:t>
      </w:r>
      <w:r w:rsidRPr="006E4B48" w:rsidR="006E4B48">
        <w:rPr>
          <w:rFonts w:ascii="Times New Roman" w:hAnsi="Times New Roman" w:cs="Times New Roman"/>
          <w:sz w:val="28"/>
          <w:szCs w:val="28"/>
        </w:rPr>
        <w:t>&gt;</w:t>
      </w:r>
      <w:r w:rsidR="001731C0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</w:t>
      </w:r>
      <w:r w:rsidR="002F4850">
        <w:rPr>
          <w:rFonts w:ascii="Times New Roman" w:hAnsi="Times New Roman" w:cs="Times New Roman"/>
          <w:sz w:val="28"/>
          <w:szCs w:val="28"/>
        </w:rPr>
        <w:t xml:space="preserve">опьянения, протокол </w:t>
      </w:r>
      <w:r w:rsidRPr="006E4B48" w:rsidR="006E4B48">
        <w:rPr>
          <w:rFonts w:ascii="Times New Roman" w:hAnsi="Times New Roman" w:cs="Times New Roman"/>
          <w:sz w:val="28"/>
          <w:szCs w:val="28"/>
        </w:rPr>
        <w:t>&lt;</w:t>
      </w:r>
      <w:r w:rsidR="006E4B48">
        <w:rPr>
          <w:rFonts w:ascii="Times New Roman" w:hAnsi="Times New Roman" w:cs="Times New Roman"/>
          <w:sz w:val="28"/>
          <w:szCs w:val="28"/>
        </w:rPr>
        <w:t>серия, номер2</w:t>
      </w:r>
      <w:r w:rsidRPr="006E4B48" w:rsidR="006E4B48">
        <w:rPr>
          <w:rFonts w:ascii="Times New Roman" w:hAnsi="Times New Roman" w:cs="Times New Roman"/>
          <w:sz w:val="28"/>
          <w:szCs w:val="28"/>
        </w:rPr>
        <w:t>&gt;</w:t>
      </w:r>
      <w:r w:rsidR="001731C0">
        <w:rPr>
          <w:rFonts w:ascii="Times New Roman" w:hAnsi="Times New Roman" w:cs="Times New Roman"/>
          <w:sz w:val="28"/>
          <w:szCs w:val="28"/>
        </w:rPr>
        <w:t xml:space="preserve"> об отстранении </w:t>
      </w:r>
      <w:r w:rsidR="00CA6D33">
        <w:rPr>
          <w:rFonts w:ascii="Times New Roman" w:hAnsi="Times New Roman" w:cs="Times New Roman"/>
          <w:sz w:val="28"/>
          <w:szCs w:val="28"/>
        </w:rPr>
        <w:t xml:space="preserve">от управления транспортным </w:t>
      </w:r>
      <w:r w:rsidR="002F4850">
        <w:rPr>
          <w:rFonts w:ascii="Times New Roman" w:hAnsi="Times New Roman" w:cs="Times New Roman"/>
          <w:sz w:val="28"/>
          <w:szCs w:val="28"/>
        </w:rPr>
        <w:t xml:space="preserve">средством, протокол </w:t>
      </w:r>
      <w:r w:rsidRPr="00F442B6" w:rsidR="00F442B6">
        <w:rPr>
          <w:rFonts w:ascii="Times New Roman" w:hAnsi="Times New Roman" w:cs="Times New Roman"/>
          <w:sz w:val="28"/>
          <w:szCs w:val="28"/>
        </w:rPr>
        <w:t>&lt;</w:t>
      </w:r>
      <w:r w:rsidR="00F442B6">
        <w:rPr>
          <w:rFonts w:ascii="Times New Roman" w:hAnsi="Times New Roman" w:cs="Times New Roman"/>
          <w:sz w:val="28"/>
          <w:szCs w:val="28"/>
        </w:rPr>
        <w:t>серия, номер3</w:t>
      </w:r>
      <w:r w:rsidRPr="00F442B6" w:rsidR="00F442B6">
        <w:rPr>
          <w:rFonts w:ascii="Times New Roman" w:hAnsi="Times New Roman" w:cs="Times New Roman"/>
          <w:sz w:val="28"/>
          <w:szCs w:val="28"/>
        </w:rPr>
        <w:t>&gt;</w:t>
      </w:r>
      <w:r w:rsidR="00CA6D3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="002F4850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F442B6" w:rsidR="00F442B6">
        <w:rPr>
          <w:rFonts w:ascii="Times New Roman" w:hAnsi="Times New Roman" w:cs="Times New Roman"/>
          <w:sz w:val="28"/>
          <w:szCs w:val="28"/>
        </w:rPr>
        <w:t>&lt;</w:t>
      </w:r>
      <w:r w:rsidR="00F442B6">
        <w:rPr>
          <w:rFonts w:ascii="Times New Roman" w:hAnsi="Times New Roman" w:cs="Times New Roman"/>
          <w:sz w:val="28"/>
          <w:szCs w:val="28"/>
        </w:rPr>
        <w:t>серия, номер4</w:t>
      </w:r>
      <w:r w:rsidRPr="00F442B6" w:rsidR="00F442B6">
        <w:rPr>
          <w:rFonts w:ascii="Times New Roman" w:hAnsi="Times New Roman" w:cs="Times New Roman"/>
          <w:sz w:val="28"/>
          <w:szCs w:val="28"/>
        </w:rPr>
        <w:t>&gt;</w:t>
      </w:r>
      <w:r w:rsidR="002F4850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средства, фискальный чек с </w:t>
      </w:r>
      <w:r w:rsidR="002F4850">
        <w:rPr>
          <w:rFonts w:ascii="Times New Roman" w:hAnsi="Times New Roman" w:cs="Times New Roman"/>
          <w:sz w:val="28"/>
          <w:szCs w:val="28"/>
        </w:rPr>
        <w:t>алкотестера</w:t>
      </w:r>
      <w:r w:rsidR="002F4850">
        <w:rPr>
          <w:rFonts w:ascii="Times New Roman" w:hAnsi="Times New Roman" w:cs="Times New Roman"/>
          <w:sz w:val="28"/>
          <w:szCs w:val="28"/>
        </w:rPr>
        <w:t xml:space="preserve"> «Драгер»</w:t>
      </w:r>
      <w:r w:rsidR="00CA6D33">
        <w:rPr>
          <w:rFonts w:ascii="Times New Roman" w:hAnsi="Times New Roman" w:cs="Times New Roman"/>
          <w:sz w:val="28"/>
          <w:szCs w:val="28"/>
        </w:rPr>
        <w:t xml:space="preserve">, один </w:t>
      </w:r>
      <w:r w:rsidR="00CA6D3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CA6D33">
        <w:rPr>
          <w:rFonts w:ascii="Times New Roman" w:hAnsi="Times New Roman" w:cs="Times New Roman"/>
          <w:sz w:val="28"/>
          <w:szCs w:val="28"/>
        </w:rPr>
        <w:t>-диск</w:t>
      </w:r>
      <w:r w:rsidRPr="00712161" w:rsidR="00FE516A">
        <w:rPr>
          <w:rFonts w:ascii="Times New Roman" w:hAnsi="Times New Roman" w:cs="Times New Roman"/>
          <w:sz w:val="28"/>
          <w:szCs w:val="28"/>
        </w:rPr>
        <w:t xml:space="preserve"> -</w:t>
      </w:r>
      <w:r w:rsidRPr="00712161">
        <w:rPr>
          <w:rFonts w:ascii="Times New Roman" w:hAnsi="Times New Roman" w:cs="Times New Roman"/>
          <w:sz w:val="28"/>
          <w:szCs w:val="28"/>
        </w:rPr>
        <w:t xml:space="preserve"> хранить при </w:t>
      </w:r>
      <w:r w:rsidRPr="00712161">
        <w:rPr>
          <w:rFonts w:ascii="Times New Roman" w:hAnsi="Times New Roman" w:cs="Times New Roman"/>
          <w:sz w:val="28"/>
          <w:szCs w:val="28"/>
        </w:rPr>
        <w:t>материалах</w:t>
      </w:r>
      <w:r w:rsidRPr="00712161">
        <w:rPr>
          <w:rFonts w:ascii="Times New Roman" w:hAnsi="Times New Roman" w:cs="Times New Roman"/>
          <w:sz w:val="28"/>
          <w:szCs w:val="28"/>
        </w:rPr>
        <w:t xml:space="preserve"> настоящего уголовного дела в течение всего срока хранения последнего.</w:t>
      </w:r>
    </w:p>
    <w:p w:rsidR="00712161" w:rsidRPr="00712161" w:rsidP="007121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61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="002F4850">
        <w:rPr>
          <w:rFonts w:ascii="Times New Roman" w:hAnsi="Times New Roman" w:cs="Times New Roman"/>
          <w:sz w:val="28"/>
          <w:szCs w:val="28"/>
        </w:rPr>
        <w:t>Мончуку</w:t>
      </w:r>
      <w:r w:rsidR="002F4850">
        <w:rPr>
          <w:rFonts w:ascii="Times New Roman" w:hAnsi="Times New Roman" w:cs="Times New Roman"/>
          <w:sz w:val="28"/>
          <w:szCs w:val="28"/>
        </w:rPr>
        <w:t xml:space="preserve"> А.П.</w:t>
      </w:r>
      <w:r w:rsidRPr="00712161">
        <w:rPr>
          <w:rFonts w:ascii="Times New Roman" w:hAnsi="Times New Roman" w:cs="Times New Roman"/>
          <w:sz w:val="28"/>
          <w:szCs w:val="28"/>
        </w:rPr>
        <w:t xml:space="preserve"> возместить за счет средств федерального бюджета.</w:t>
      </w:r>
    </w:p>
    <w:p w:rsidR="00A40B68" w:rsidRPr="00712161" w:rsidP="00A40B6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712161">
        <w:rPr>
          <w:color w:val="000000" w:themeColor="text1"/>
          <w:sz w:val="28"/>
          <w:szCs w:val="28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 через мирового судью.</w:t>
      </w:r>
    </w:p>
    <w:p w:rsidR="00A40B68" w:rsidRPr="00712161" w:rsidP="00A40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16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A40B68" w:rsidRPr="00712161" w:rsidP="00A40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161">
        <w:rPr>
          <w:rFonts w:ascii="Times New Roman" w:hAnsi="Times New Roman" w:cs="Times New Roman"/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AC39DB" w:rsidRPr="00712161" w:rsidP="00A40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B68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2161">
        <w:rPr>
          <w:rFonts w:ascii="Times New Roman" w:hAnsi="Times New Roman" w:cs="Times New Roman"/>
          <w:color w:val="000000" w:themeColor="text1"/>
          <w:sz w:val="28"/>
          <w:szCs w:val="28"/>
        </w:rPr>
        <w:t>О.В.Кардашина</w:t>
      </w:r>
    </w:p>
    <w:p w:rsidR="00F442B6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P="00F442B6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442B6" w:rsidRPr="00712161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F442B6">
      <w:pgSz w:w="11906" w:h="16838"/>
      <w:pgMar w:top="1440" w:right="107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compat>
    <w:useFELayout/>
  </w:compat>
  <w:rsids>
    <w:rsidRoot w:val="00BB75F4"/>
    <w:rsid w:val="000145E7"/>
    <w:rsid w:val="000154DD"/>
    <w:rsid w:val="00024EC5"/>
    <w:rsid w:val="00024F08"/>
    <w:rsid w:val="00033BD2"/>
    <w:rsid w:val="00035E1E"/>
    <w:rsid w:val="00037D8B"/>
    <w:rsid w:val="000422EA"/>
    <w:rsid w:val="00051E22"/>
    <w:rsid w:val="00056D1A"/>
    <w:rsid w:val="000579AF"/>
    <w:rsid w:val="00063272"/>
    <w:rsid w:val="00070ADD"/>
    <w:rsid w:val="00070F86"/>
    <w:rsid w:val="00084B20"/>
    <w:rsid w:val="00084CA7"/>
    <w:rsid w:val="00085157"/>
    <w:rsid w:val="00085540"/>
    <w:rsid w:val="000905BE"/>
    <w:rsid w:val="000A2381"/>
    <w:rsid w:val="000D1AB9"/>
    <w:rsid w:val="000F09F4"/>
    <w:rsid w:val="00102A59"/>
    <w:rsid w:val="00114B55"/>
    <w:rsid w:val="00123106"/>
    <w:rsid w:val="0012536A"/>
    <w:rsid w:val="001318C1"/>
    <w:rsid w:val="00141DBA"/>
    <w:rsid w:val="00147239"/>
    <w:rsid w:val="0014767A"/>
    <w:rsid w:val="001558DA"/>
    <w:rsid w:val="0016371D"/>
    <w:rsid w:val="00167F05"/>
    <w:rsid w:val="001727AF"/>
    <w:rsid w:val="001731C0"/>
    <w:rsid w:val="001755F1"/>
    <w:rsid w:val="001860B1"/>
    <w:rsid w:val="00187693"/>
    <w:rsid w:val="00190874"/>
    <w:rsid w:val="001A3315"/>
    <w:rsid w:val="001D7F7A"/>
    <w:rsid w:val="001E77E5"/>
    <w:rsid w:val="001F2C0A"/>
    <w:rsid w:val="001F3180"/>
    <w:rsid w:val="00211C30"/>
    <w:rsid w:val="00212093"/>
    <w:rsid w:val="0021258D"/>
    <w:rsid w:val="00216760"/>
    <w:rsid w:val="0024132D"/>
    <w:rsid w:val="00255251"/>
    <w:rsid w:val="00263330"/>
    <w:rsid w:val="002769B2"/>
    <w:rsid w:val="00287416"/>
    <w:rsid w:val="002A54C7"/>
    <w:rsid w:val="002A738A"/>
    <w:rsid w:val="002B623A"/>
    <w:rsid w:val="002B7049"/>
    <w:rsid w:val="002C21AD"/>
    <w:rsid w:val="002D15E4"/>
    <w:rsid w:val="002E44DB"/>
    <w:rsid w:val="002E5550"/>
    <w:rsid w:val="002F4850"/>
    <w:rsid w:val="00306527"/>
    <w:rsid w:val="00307930"/>
    <w:rsid w:val="003104E5"/>
    <w:rsid w:val="00313AC8"/>
    <w:rsid w:val="00326753"/>
    <w:rsid w:val="00341BC0"/>
    <w:rsid w:val="00354314"/>
    <w:rsid w:val="003574F9"/>
    <w:rsid w:val="003622B8"/>
    <w:rsid w:val="003800FE"/>
    <w:rsid w:val="00386A2C"/>
    <w:rsid w:val="003945DF"/>
    <w:rsid w:val="003A4DA8"/>
    <w:rsid w:val="003C3E25"/>
    <w:rsid w:val="003C5DB6"/>
    <w:rsid w:val="003D10D6"/>
    <w:rsid w:val="003D680D"/>
    <w:rsid w:val="003D6D33"/>
    <w:rsid w:val="003F25CA"/>
    <w:rsid w:val="00410A45"/>
    <w:rsid w:val="00411DFF"/>
    <w:rsid w:val="0042359F"/>
    <w:rsid w:val="00453A8B"/>
    <w:rsid w:val="00481240"/>
    <w:rsid w:val="0049557A"/>
    <w:rsid w:val="004A0DB0"/>
    <w:rsid w:val="004B0D07"/>
    <w:rsid w:val="004C683D"/>
    <w:rsid w:val="004D0FCE"/>
    <w:rsid w:val="004D3C7E"/>
    <w:rsid w:val="004F0031"/>
    <w:rsid w:val="004F484D"/>
    <w:rsid w:val="004F57F1"/>
    <w:rsid w:val="00503A04"/>
    <w:rsid w:val="005104EC"/>
    <w:rsid w:val="00514B45"/>
    <w:rsid w:val="005178FE"/>
    <w:rsid w:val="00521DF5"/>
    <w:rsid w:val="005249F9"/>
    <w:rsid w:val="005268EB"/>
    <w:rsid w:val="005375A6"/>
    <w:rsid w:val="00545B30"/>
    <w:rsid w:val="00561D5D"/>
    <w:rsid w:val="00562E63"/>
    <w:rsid w:val="00571717"/>
    <w:rsid w:val="00580520"/>
    <w:rsid w:val="005820CB"/>
    <w:rsid w:val="00591E36"/>
    <w:rsid w:val="00595CB2"/>
    <w:rsid w:val="005C076D"/>
    <w:rsid w:val="005D2881"/>
    <w:rsid w:val="005D5A56"/>
    <w:rsid w:val="005D6C22"/>
    <w:rsid w:val="005F76DB"/>
    <w:rsid w:val="006071E3"/>
    <w:rsid w:val="00611FDA"/>
    <w:rsid w:val="00623A63"/>
    <w:rsid w:val="0064058D"/>
    <w:rsid w:val="00641314"/>
    <w:rsid w:val="006476C3"/>
    <w:rsid w:val="00653D68"/>
    <w:rsid w:val="00676998"/>
    <w:rsid w:val="00680DC7"/>
    <w:rsid w:val="00682072"/>
    <w:rsid w:val="00693124"/>
    <w:rsid w:val="006A4563"/>
    <w:rsid w:val="006A52A1"/>
    <w:rsid w:val="006B371C"/>
    <w:rsid w:val="006C3E45"/>
    <w:rsid w:val="006D1BDC"/>
    <w:rsid w:val="006D3446"/>
    <w:rsid w:val="006E4B48"/>
    <w:rsid w:val="0070071A"/>
    <w:rsid w:val="00706770"/>
    <w:rsid w:val="00706951"/>
    <w:rsid w:val="00712161"/>
    <w:rsid w:val="007322F6"/>
    <w:rsid w:val="007453BF"/>
    <w:rsid w:val="00745813"/>
    <w:rsid w:val="007458B2"/>
    <w:rsid w:val="0074709E"/>
    <w:rsid w:val="0078752B"/>
    <w:rsid w:val="00792CCE"/>
    <w:rsid w:val="007A1E13"/>
    <w:rsid w:val="007A21F3"/>
    <w:rsid w:val="007B0754"/>
    <w:rsid w:val="007B2190"/>
    <w:rsid w:val="007C0FA9"/>
    <w:rsid w:val="007C5F67"/>
    <w:rsid w:val="007C693A"/>
    <w:rsid w:val="007D1A86"/>
    <w:rsid w:val="007D57EE"/>
    <w:rsid w:val="00804AA1"/>
    <w:rsid w:val="00804C1C"/>
    <w:rsid w:val="00825489"/>
    <w:rsid w:val="00826FDB"/>
    <w:rsid w:val="00852D27"/>
    <w:rsid w:val="00855177"/>
    <w:rsid w:val="00857AD2"/>
    <w:rsid w:val="0086246D"/>
    <w:rsid w:val="00865740"/>
    <w:rsid w:val="00882F34"/>
    <w:rsid w:val="0088467C"/>
    <w:rsid w:val="00892E60"/>
    <w:rsid w:val="008B1233"/>
    <w:rsid w:val="008C006B"/>
    <w:rsid w:val="008C0FEF"/>
    <w:rsid w:val="008C52AF"/>
    <w:rsid w:val="008D6733"/>
    <w:rsid w:val="008E361F"/>
    <w:rsid w:val="008E3678"/>
    <w:rsid w:val="009274AA"/>
    <w:rsid w:val="00936481"/>
    <w:rsid w:val="00950BA9"/>
    <w:rsid w:val="0096150B"/>
    <w:rsid w:val="0096628E"/>
    <w:rsid w:val="00967459"/>
    <w:rsid w:val="0097601A"/>
    <w:rsid w:val="009917B3"/>
    <w:rsid w:val="0099614E"/>
    <w:rsid w:val="009A163F"/>
    <w:rsid w:val="009C76C3"/>
    <w:rsid w:val="009D5EBF"/>
    <w:rsid w:val="009D7741"/>
    <w:rsid w:val="009F651C"/>
    <w:rsid w:val="00A02D33"/>
    <w:rsid w:val="00A25F55"/>
    <w:rsid w:val="00A402AC"/>
    <w:rsid w:val="00A40B68"/>
    <w:rsid w:val="00A44FF1"/>
    <w:rsid w:val="00A57528"/>
    <w:rsid w:val="00A618D8"/>
    <w:rsid w:val="00AB1F1A"/>
    <w:rsid w:val="00AB6603"/>
    <w:rsid w:val="00AC39DB"/>
    <w:rsid w:val="00AD58A6"/>
    <w:rsid w:val="00AD774C"/>
    <w:rsid w:val="00AE2E2B"/>
    <w:rsid w:val="00AE394D"/>
    <w:rsid w:val="00B049DB"/>
    <w:rsid w:val="00B135EB"/>
    <w:rsid w:val="00B229A0"/>
    <w:rsid w:val="00B2616F"/>
    <w:rsid w:val="00B308BE"/>
    <w:rsid w:val="00B33C11"/>
    <w:rsid w:val="00B404F6"/>
    <w:rsid w:val="00B53C43"/>
    <w:rsid w:val="00B54950"/>
    <w:rsid w:val="00B55DE2"/>
    <w:rsid w:val="00B631CE"/>
    <w:rsid w:val="00B66D0F"/>
    <w:rsid w:val="00B81FD8"/>
    <w:rsid w:val="00BA0C68"/>
    <w:rsid w:val="00BA41FB"/>
    <w:rsid w:val="00BB75F4"/>
    <w:rsid w:val="00BC465F"/>
    <w:rsid w:val="00BC66FB"/>
    <w:rsid w:val="00BD054A"/>
    <w:rsid w:val="00BD1E18"/>
    <w:rsid w:val="00BD60C5"/>
    <w:rsid w:val="00C13004"/>
    <w:rsid w:val="00C508AF"/>
    <w:rsid w:val="00C708CF"/>
    <w:rsid w:val="00C77018"/>
    <w:rsid w:val="00C77D02"/>
    <w:rsid w:val="00C813E5"/>
    <w:rsid w:val="00C82FED"/>
    <w:rsid w:val="00C84FA5"/>
    <w:rsid w:val="00C85C91"/>
    <w:rsid w:val="00C87EF1"/>
    <w:rsid w:val="00CA0152"/>
    <w:rsid w:val="00CA299E"/>
    <w:rsid w:val="00CA6D33"/>
    <w:rsid w:val="00CB102B"/>
    <w:rsid w:val="00CC055D"/>
    <w:rsid w:val="00CC5DBD"/>
    <w:rsid w:val="00CD2FFE"/>
    <w:rsid w:val="00CD59B5"/>
    <w:rsid w:val="00CE21B1"/>
    <w:rsid w:val="00CE7EC2"/>
    <w:rsid w:val="00D0716A"/>
    <w:rsid w:val="00D07C2E"/>
    <w:rsid w:val="00D15A37"/>
    <w:rsid w:val="00D22739"/>
    <w:rsid w:val="00D22E45"/>
    <w:rsid w:val="00D25FD7"/>
    <w:rsid w:val="00D267C8"/>
    <w:rsid w:val="00D434F6"/>
    <w:rsid w:val="00D44D39"/>
    <w:rsid w:val="00D460EE"/>
    <w:rsid w:val="00D5692B"/>
    <w:rsid w:val="00D66676"/>
    <w:rsid w:val="00D674CA"/>
    <w:rsid w:val="00DA0EDC"/>
    <w:rsid w:val="00DB63A1"/>
    <w:rsid w:val="00DC3413"/>
    <w:rsid w:val="00DC5F43"/>
    <w:rsid w:val="00DD2029"/>
    <w:rsid w:val="00DF36A3"/>
    <w:rsid w:val="00DF77E4"/>
    <w:rsid w:val="00E06E6A"/>
    <w:rsid w:val="00E12EE7"/>
    <w:rsid w:val="00E23EA4"/>
    <w:rsid w:val="00E30300"/>
    <w:rsid w:val="00E63902"/>
    <w:rsid w:val="00E70474"/>
    <w:rsid w:val="00E70CF6"/>
    <w:rsid w:val="00EC7992"/>
    <w:rsid w:val="00ED5386"/>
    <w:rsid w:val="00ED6791"/>
    <w:rsid w:val="00EE5FF6"/>
    <w:rsid w:val="00EF4E3C"/>
    <w:rsid w:val="00F01F0A"/>
    <w:rsid w:val="00F032BD"/>
    <w:rsid w:val="00F03BE3"/>
    <w:rsid w:val="00F0565D"/>
    <w:rsid w:val="00F1545B"/>
    <w:rsid w:val="00F17A4B"/>
    <w:rsid w:val="00F3196C"/>
    <w:rsid w:val="00F3232F"/>
    <w:rsid w:val="00F337D5"/>
    <w:rsid w:val="00F442B6"/>
    <w:rsid w:val="00F451A4"/>
    <w:rsid w:val="00F5172D"/>
    <w:rsid w:val="00F57879"/>
    <w:rsid w:val="00F6115F"/>
    <w:rsid w:val="00F7274E"/>
    <w:rsid w:val="00FA18BF"/>
    <w:rsid w:val="00FA7EC8"/>
    <w:rsid w:val="00FB6494"/>
    <w:rsid w:val="00FD09BC"/>
    <w:rsid w:val="00FE516A"/>
    <w:rsid w:val="00FF12B3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43"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3">
    <w:name w:val="Гипертекстовая ссылка"/>
    <w:basedOn w:val="DefaultParagraphFont"/>
    <w:uiPriority w:val="99"/>
    <w:rsid w:val="00024EC5"/>
    <w:rPr>
      <w:color w:val="106BBE"/>
    </w:rPr>
  </w:style>
  <w:style w:type="character" w:customStyle="1" w:styleId="FontStyle16">
    <w:name w:val="Font Style16"/>
    <w:uiPriority w:val="99"/>
    <w:rsid w:val="00CD59B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8F91-B2E0-407A-ADE2-297C9F44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