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F651C" w:rsidRPr="00F815C2" w:rsidP="00F815C2">
      <w:pPr>
        <w:spacing w:after="0" w:line="240" w:lineRule="auto"/>
        <w:ind w:left="637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C2">
        <w:rPr>
          <w:rFonts w:ascii="Times New Roman" w:hAnsi="Times New Roman" w:cs="Times New Roman"/>
          <w:color w:val="000000" w:themeColor="text1"/>
          <w:sz w:val="28"/>
          <w:szCs w:val="28"/>
        </w:rPr>
        <w:t>Дело № 1-60-11/2019</w:t>
      </w:r>
    </w:p>
    <w:p w:rsidR="009F651C" w:rsidRPr="00F815C2" w:rsidP="009F651C">
      <w:pPr>
        <w:spacing w:after="0" w:line="240" w:lineRule="auto"/>
        <w:ind w:firstLine="425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651C" w:rsidRPr="00F815C2" w:rsidP="009F651C">
      <w:pPr>
        <w:pStyle w:val="Heading1"/>
        <w:ind w:firstLine="425"/>
        <w:rPr>
          <w:color w:val="000000" w:themeColor="text1"/>
          <w:sz w:val="28"/>
          <w:szCs w:val="28"/>
        </w:rPr>
      </w:pPr>
      <w:r w:rsidRPr="00F815C2">
        <w:rPr>
          <w:color w:val="000000" w:themeColor="text1"/>
          <w:sz w:val="28"/>
          <w:szCs w:val="28"/>
        </w:rPr>
        <w:t>ПРИГОВОР</w:t>
      </w:r>
    </w:p>
    <w:p w:rsidR="00167F05" w:rsidRPr="00F815C2" w:rsidP="00825489">
      <w:pPr>
        <w:pStyle w:val="Heading1"/>
        <w:ind w:firstLine="425"/>
        <w:rPr>
          <w:color w:val="000000" w:themeColor="text1"/>
          <w:sz w:val="28"/>
          <w:szCs w:val="28"/>
        </w:rPr>
      </w:pPr>
      <w:r w:rsidRPr="00F815C2">
        <w:rPr>
          <w:color w:val="000000" w:themeColor="text1"/>
          <w:sz w:val="28"/>
          <w:szCs w:val="28"/>
        </w:rPr>
        <w:t>ИМЕНЕМ РОССИЙСКОЙ ФЕДЕРАЦИИ</w:t>
      </w:r>
    </w:p>
    <w:p w:rsidR="003C5DB6" w:rsidRPr="00F815C2" w:rsidP="003C5DB6">
      <w:pPr>
        <w:rPr>
          <w:sz w:val="28"/>
          <w:szCs w:val="28"/>
        </w:rPr>
      </w:pPr>
    </w:p>
    <w:p w:rsidR="009F651C" w:rsidRPr="00F815C2" w:rsidP="009F651C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C2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Pr="00F815C2" w:rsidR="00746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15C2" w:rsidR="00191843">
        <w:rPr>
          <w:rFonts w:ascii="Times New Roman" w:hAnsi="Times New Roman" w:cs="Times New Roman"/>
          <w:color w:val="000000" w:themeColor="text1"/>
          <w:sz w:val="28"/>
          <w:szCs w:val="28"/>
        </w:rPr>
        <w:t>марта 2019</w:t>
      </w:r>
      <w:r w:rsidR="00F81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F815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815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815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815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815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815C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</w:t>
      </w:r>
      <w:r w:rsidRPr="00F81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г. Красноперекопск</w:t>
      </w:r>
    </w:p>
    <w:p w:rsidR="00167F05" w:rsidRPr="00F815C2" w:rsidP="009F651C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0B68" w:rsidRPr="00F815C2" w:rsidP="00A40B68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 60 Красноперекопского судебного района Республики Крым </w:t>
      </w:r>
      <w:r w:rsidRPr="00F815C2">
        <w:rPr>
          <w:rFonts w:ascii="Times New Roman" w:hAnsi="Times New Roman" w:cs="Times New Roman"/>
          <w:color w:val="000000" w:themeColor="text1"/>
          <w:sz w:val="28"/>
          <w:szCs w:val="28"/>
        </w:rPr>
        <w:t>О.В.Кардашина</w:t>
      </w:r>
      <w:r w:rsidRPr="00F815C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40B68" w:rsidRPr="00F815C2" w:rsidP="00A40B68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секретаре судебного </w:t>
      </w:r>
      <w:r w:rsidRPr="00F815C2">
        <w:rPr>
          <w:rFonts w:ascii="Times New Roman" w:hAnsi="Times New Roman" w:cs="Times New Roman"/>
          <w:color w:val="000000" w:themeColor="text1"/>
          <w:sz w:val="28"/>
          <w:szCs w:val="28"/>
        </w:rPr>
        <w:t>засе</w:t>
      </w:r>
      <w:r w:rsidR="00F81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дания </w:t>
      </w:r>
      <w:r w:rsidRPr="00F815C2" w:rsidR="00191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Белковой</w:t>
      </w:r>
      <w:r w:rsidRPr="00F815C2" w:rsidR="00191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Н.Н.</w:t>
      </w:r>
    </w:p>
    <w:p w:rsidR="00AA4D5C" w:rsidRPr="00F815C2" w:rsidP="00A40B68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участием государственного обвинителя – помощника прокурора </w:t>
      </w:r>
      <w:r w:rsidRPr="00F815C2">
        <w:rPr>
          <w:rFonts w:ascii="Times New Roman" w:hAnsi="Times New Roman" w:cs="Times New Roman"/>
          <w:color w:val="000000" w:themeColor="text1"/>
          <w:sz w:val="28"/>
          <w:szCs w:val="28"/>
        </w:rPr>
        <w:t>Красноперекопской</w:t>
      </w:r>
      <w:r w:rsidRPr="00F81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межрайонной прокуратуры Республики Крым         </w:t>
      </w:r>
      <w:r w:rsidRPr="00F815C2" w:rsidR="00746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F815C2" w:rsidR="007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1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15C2">
        <w:rPr>
          <w:rFonts w:ascii="Times New Roman" w:hAnsi="Times New Roman" w:cs="Times New Roman"/>
          <w:color w:val="000000" w:themeColor="text1"/>
          <w:sz w:val="28"/>
          <w:szCs w:val="28"/>
        </w:rPr>
        <w:t>Ерух</w:t>
      </w:r>
      <w:r w:rsidRPr="00F81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Т.В.</w:t>
      </w:r>
    </w:p>
    <w:p w:rsidR="00A40B68" w:rsidRPr="00F815C2" w:rsidP="00A40B68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подсудимого </w:t>
      </w:r>
      <w:r w:rsidRPr="00F81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15C2" w:rsidR="00191843">
        <w:rPr>
          <w:rFonts w:ascii="Times New Roman" w:hAnsi="Times New Roman" w:cs="Times New Roman"/>
          <w:color w:val="000000" w:themeColor="text1"/>
          <w:sz w:val="28"/>
          <w:szCs w:val="28"/>
        </w:rPr>
        <w:t>Василенко</w:t>
      </w:r>
      <w:r w:rsidRPr="00F815C2" w:rsidR="00191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С.Н.,</w:t>
      </w:r>
    </w:p>
    <w:p w:rsidR="00191843" w:rsidRPr="00F815C2" w:rsidP="00191843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15C2">
        <w:rPr>
          <w:rFonts w:ascii="Times New Roman" w:hAnsi="Times New Roman" w:cs="Times New Roman"/>
          <w:color w:val="FF0000"/>
          <w:sz w:val="28"/>
          <w:szCs w:val="28"/>
        </w:rPr>
        <w:t>его</w:t>
      </w:r>
      <w:r w:rsidR="00F815C2">
        <w:rPr>
          <w:rFonts w:ascii="Times New Roman" w:hAnsi="Times New Roman" w:cs="Times New Roman"/>
          <w:color w:val="FF0000"/>
          <w:sz w:val="28"/>
          <w:szCs w:val="28"/>
        </w:rPr>
        <w:t xml:space="preserve"> защитника – адвоката </w:t>
      </w:r>
      <w:r w:rsidRPr="00F815C2">
        <w:rPr>
          <w:rFonts w:ascii="Times New Roman" w:hAnsi="Times New Roman" w:cs="Times New Roman"/>
          <w:color w:val="FF0000"/>
          <w:sz w:val="28"/>
          <w:szCs w:val="28"/>
        </w:rPr>
        <w:t>Варламовой Ж.А.</w:t>
      </w:r>
    </w:p>
    <w:p w:rsidR="00A40B68" w:rsidRPr="00F815C2" w:rsidP="00191843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C2">
        <w:rPr>
          <w:rFonts w:ascii="Times New Roman" w:hAnsi="Times New Roman" w:cs="Times New Roman"/>
          <w:color w:val="FF0000"/>
          <w:sz w:val="28"/>
          <w:szCs w:val="28"/>
        </w:rPr>
        <w:t>ра</w:t>
      </w:r>
      <w:r w:rsidRPr="00F81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ссмотрев в открытом судебном заседании в порядке особого производства уголовное дело в отношении  </w:t>
      </w:r>
    </w:p>
    <w:p w:rsidR="00EE2D0F" w:rsidRPr="009A6D9A" w:rsidP="009A6D9A">
      <w:pPr>
        <w:spacing w:after="0" w:line="240" w:lineRule="auto"/>
        <w:ind w:left="3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815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Василенко Станислава Николаевича</w:t>
      </w:r>
      <w:r w:rsidRPr="00F815C2" w:rsidR="00167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A6D9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&lt;…&gt;</w:t>
      </w:r>
    </w:p>
    <w:p w:rsidR="00EE2D0F" w:rsidRPr="00F815C2" w:rsidP="00F815C2">
      <w:pPr>
        <w:spacing w:after="0" w:line="240" w:lineRule="auto"/>
        <w:ind w:left="3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которого избрана мера пресечения в виде подписки о невыезде,</w:t>
      </w:r>
    </w:p>
    <w:p w:rsidR="009F651C" w:rsidRPr="00F815C2" w:rsidP="009F651C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C2">
        <w:rPr>
          <w:rFonts w:ascii="Times New Roman" w:hAnsi="Times New Roman" w:cs="Times New Roman"/>
          <w:color w:val="000000" w:themeColor="text1"/>
          <w:sz w:val="28"/>
          <w:szCs w:val="28"/>
        </w:rPr>
        <w:t>обвиняемого</w:t>
      </w:r>
      <w:r w:rsidRPr="00F81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п</w:t>
      </w:r>
      <w:r w:rsidRPr="00F815C2" w:rsidR="00BA4321">
        <w:rPr>
          <w:rFonts w:ascii="Times New Roman" w:hAnsi="Times New Roman" w:cs="Times New Roman"/>
          <w:color w:val="000000" w:themeColor="text1"/>
          <w:sz w:val="28"/>
          <w:szCs w:val="28"/>
        </w:rPr>
        <w:t>реступления</w:t>
      </w:r>
      <w:r w:rsidRPr="00F815C2" w:rsidR="00825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815C2" w:rsidR="00BA4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предусмотренного частью 1 статьи </w:t>
      </w:r>
      <w:r w:rsidRPr="00F815C2" w:rsidR="00103D34">
        <w:rPr>
          <w:rFonts w:ascii="Times New Roman" w:hAnsi="Times New Roman" w:cs="Times New Roman"/>
          <w:color w:val="000000" w:themeColor="text1"/>
          <w:sz w:val="28"/>
          <w:szCs w:val="28"/>
        </w:rPr>
        <w:t>119</w:t>
      </w:r>
      <w:r w:rsidRPr="00F815C2" w:rsidR="00BA4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1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Уголовного </w:t>
      </w:r>
      <w:r w:rsidRPr="00F815C2">
        <w:rPr>
          <w:rFonts w:ascii="Times New Roman" w:hAnsi="Times New Roman" w:cs="Times New Roman"/>
          <w:color w:val="000000" w:themeColor="text1"/>
          <w:sz w:val="28"/>
          <w:szCs w:val="28"/>
        </w:rPr>
        <w:t>кодекса  Российской</w:t>
      </w:r>
      <w:r w:rsidRPr="00F81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</w:t>
      </w:r>
      <w:r w:rsidRPr="00F815C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67F05" w:rsidRPr="00F815C2" w:rsidP="009F651C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2D0F" w:rsidRPr="00F815C2" w:rsidP="009F651C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651C" w:rsidRPr="00F815C2" w:rsidP="009F651C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15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167F05" w:rsidRPr="00F815C2" w:rsidP="009F651C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72FB3" w:rsidRPr="00F815C2" w:rsidP="00B6260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5C2">
        <w:rPr>
          <w:rFonts w:ascii="Times New Roman" w:hAnsi="Times New Roman" w:cs="Times New Roman"/>
          <w:sz w:val="28"/>
          <w:szCs w:val="28"/>
        </w:rPr>
        <w:t xml:space="preserve">12 сентября 2018 года около 11-30час Василенко С.Н., будучи в состоянии алкогольного опьянения, находясь в переулке, расположенном за территорией частного домовладения № </w:t>
      </w:r>
      <w:r w:rsidRPr="009A6D9A" w:rsidR="009A6D9A">
        <w:rPr>
          <w:rFonts w:ascii="Times New Roman" w:hAnsi="Times New Roman" w:cs="Times New Roman"/>
          <w:sz w:val="28"/>
          <w:szCs w:val="28"/>
        </w:rPr>
        <w:t>&lt;</w:t>
      </w:r>
      <w:r w:rsidR="009A6D9A">
        <w:rPr>
          <w:rFonts w:ascii="Times New Roman" w:hAnsi="Times New Roman" w:cs="Times New Roman"/>
          <w:sz w:val="28"/>
          <w:szCs w:val="28"/>
        </w:rPr>
        <w:t>…</w:t>
      </w:r>
      <w:r w:rsidRPr="009A6D9A" w:rsidR="009A6D9A">
        <w:rPr>
          <w:rFonts w:ascii="Times New Roman" w:hAnsi="Times New Roman" w:cs="Times New Roman"/>
          <w:sz w:val="28"/>
          <w:szCs w:val="28"/>
        </w:rPr>
        <w:t>&gt;</w:t>
      </w:r>
      <w:r w:rsidRPr="00F815C2">
        <w:rPr>
          <w:rFonts w:ascii="Times New Roman" w:hAnsi="Times New Roman" w:cs="Times New Roman"/>
          <w:sz w:val="28"/>
          <w:szCs w:val="28"/>
        </w:rPr>
        <w:t xml:space="preserve">, увидел ранее не знакомую ему женщину </w:t>
      </w:r>
      <w:r w:rsidRPr="00F815C2">
        <w:rPr>
          <w:rFonts w:ascii="Times New Roman" w:hAnsi="Times New Roman" w:cs="Times New Roman"/>
          <w:sz w:val="28"/>
          <w:szCs w:val="28"/>
        </w:rPr>
        <w:t>Шурубову</w:t>
      </w:r>
      <w:r w:rsidRPr="00F815C2">
        <w:rPr>
          <w:rFonts w:ascii="Times New Roman" w:hAnsi="Times New Roman" w:cs="Times New Roman"/>
          <w:sz w:val="28"/>
          <w:szCs w:val="28"/>
        </w:rPr>
        <w:t xml:space="preserve"> Е.И., идущей в вышеуказанном проулке в направлении переулка Проездной г. Красноперекопска Республики Крым. При внезапно возникшем умысле, направленном на угрозу убийством, Василенко В.Н., удерживая в правой руке пневматический пистолет марки МР-645, направил ствол вышеуказанного пистолета в сторону </w:t>
      </w:r>
      <w:r w:rsidRPr="00F815C2">
        <w:rPr>
          <w:rFonts w:ascii="Times New Roman" w:hAnsi="Times New Roman" w:cs="Times New Roman"/>
          <w:sz w:val="28"/>
          <w:szCs w:val="28"/>
        </w:rPr>
        <w:t>Шурубовой</w:t>
      </w:r>
      <w:r w:rsidRPr="00F815C2">
        <w:rPr>
          <w:rFonts w:ascii="Times New Roman" w:hAnsi="Times New Roman" w:cs="Times New Roman"/>
          <w:sz w:val="28"/>
          <w:szCs w:val="28"/>
        </w:rPr>
        <w:t xml:space="preserve"> Е.И., и при этом произнес слова: «Стой! Я буду стрелять, а стреляю я метко». После услышанного </w:t>
      </w:r>
      <w:r w:rsidRPr="00F815C2">
        <w:rPr>
          <w:rFonts w:ascii="Times New Roman" w:hAnsi="Times New Roman" w:cs="Times New Roman"/>
          <w:sz w:val="28"/>
          <w:szCs w:val="28"/>
        </w:rPr>
        <w:t>Шурубова</w:t>
      </w:r>
      <w:r w:rsidRPr="00F815C2">
        <w:rPr>
          <w:rFonts w:ascii="Times New Roman" w:hAnsi="Times New Roman" w:cs="Times New Roman"/>
          <w:sz w:val="28"/>
          <w:szCs w:val="28"/>
        </w:rPr>
        <w:t xml:space="preserve"> Е.И. обернулась назад и на расстоянии четырех метров увидела Василенко </w:t>
      </w:r>
      <w:r w:rsidRPr="00F815C2" w:rsidR="0024205A">
        <w:rPr>
          <w:rFonts w:ascii="Times New Roman" w:hAnsi="Times New Roman" w:cs="Times New Roman"/>
          <w:sz w:val="28"/>
          <w:szCs w:val="28"/>
        </w:rPr>
        <w:t xml:space="preserve">С.Н., который держал в правой руке пневматический пистолет марки МР-645, направленный в ее сторону. </w:t>
      </w:r>
      <w:r w:rsidRPr="00F815C2" w:rsidR="0024205A">
        <w:rPr>
          <w:rFonts w:ascii="Times New Roman" w:hAnsi="Times New Roman" w:cs="Times New Roman"/>
          <w:sz w:val="28"/>
          <w:szCs w:val="28"/>
        </w:rPr>
        <w:t>Шурубова</w:t>
      </w:r>
      <w:r w:rsidRPr="00F815C2" w:rsidR="0024205A">
        <w:rPr>
          <w:rFonts w:ascii="Times New Roman" w:hAnsi="Times New Roman" w:cs="Times New Roman"/>
          <w:sz w:val="28"/>
          <w:szCs w:val="28"/>
        </w:rPr>
        <w:t xml:space="preserve"> Е.И.</w:t>
      </w:r>
      <w:r w:rsidR="00F815C2">
        <w:rPr>
          <w:rFonts w:ascii="Times New Roman" w:hAnsi="Times New Roman" w:cs="Times New Roman"/>
          <w:sz w:val="28"/>
          <w:szCs w:val="28"/>
        </w:rPr>
        <w:t xml:space="preserve"> в тот момент данную угрозу</w:t>
      </w:r>
      <w:r w:rsidRPr="00F815C2" w:rsidR="00336721">
        <w:rPr>
          <w:rFonts w:ascii="Times New Roman" w:hAnsi="Times New Roman" w:cs="Times New Roman"/>
          <w:sz w:val="28"/>
          <w:szCs w:val="28"/>
        </w:rPr>
        <w:t xml:space="preserve"> восприняла реально, и стала опасаться за свою жизнь и здоровье, и находясь в шоковом состоянии от происходящего, быстрым шагом попыталась удалиться от Василенко С.Н. Однако Василенко С.Н., продолжая свой преступный умысел, направленный </w:t>
      </w:r>
      <w:r w:rsidRPr="00F815C2" w:rsidR="00336721">
        <w:rPr>
          <w:rFonts w:ascii="Times New Roman" w:hAnsi="Times New Roman" w:cs="Times New Roman"/>
          <w:sz w:val="28"/>
          <w:szCs w:val="28"/>
        </w:rPr>
        <w:t xml:space="preserve">на угрозу убийством, осознавая, что своими противоправными действиями выражает угрозу убийством </w:t>
      </w:r>
      <w:r w:rsidRPr="00F815C2" w:rsidR="00336721">
        <w:rPr>
          <w:rFonts w:ascii="Times New Roman" w:hAnsi="Times New Roman" w:cs="Times New Roman"/>
          <w:sz w:val="28"/>
          <w:szCs w:val="28"/>
        </w:rPr>
        <w:t>Шурубовой</w:t>
      </w:r>
      <w:r w:rsidRPr="00F815C2" w:rsidR="00336721">
        <w:rPr>
          <w:rFonts w:ascii="Times New Roman" w:hAnsi="Times New Roman" w:cs="Times New Roman"/>
          <w:sz w:val="28"/>
          <w:szCs w:val="28"/>
        </w:rPr>
        <w:t xml:space="preserve"> Е.И., а также с целью вызвать у последней страх за свою жизнь и здоровье, продолжая преследовать последнюю и ускорив свой шаг, в ходе движения, вновь высказал в </w:t>
      </w:r>
      <w:r w:rsidRPr="00F815C2" w:rsidR="00336721">
        <w:rPr>
          <w:rFonts w:ascii="Times New Roman" w:hAnsi="Times New Roman" w:cs="Times New Roman"/>
          <w:sz w:val="28"/>
          <w:szCs w:val="28"/>
        </w:rPr>
        <w:t xml:space="preserve">адрес  </w:t>
      </w:r>
      <w:r w:rsidRPr="00F815C2" w:rsidR="00336721">
        <w:rPr>
          <w:rFonts w:ascii="Times New Roman" w:hAnsi="Times New Roman" w:cs="Times New Roman"/>
          <w:sz w:val="28"/>
          <w:szCs w:val="28"/>
        </w:rPr>
        <w:t>Шурубовой</w:t>
      </w:r>
      <w:r w:rsidRPr="00F815C2" w:rsidR="00336721">
        <w:rPr>
          <w:rFonts w:ascii="Times New Roman" w:hAnsi="Times New Roman" w:cs="Times New Roman"/>
          <w:sz w:val="28"/>
          <w:szCs w:val="28"/>
        </w:rPr>
        <w:t xml:space="preserve"> Е.И. угрозу убийством словами «Бросай сумки, а то убью», бе</w:t>
      </w:r>
      <w:r w:rsidRPr="00F815C2" w:rsidR="00BD79CC">
        <w:rPr>
          <w:rFonts w:ascii="Times New Roman" w:hAnsi="Times New Roman" w:cs="Times New Roman"/>
          <w:sz w:val="28"/>
          <w:szCs w:val="28"/>
        </w:rPr>
        <w:t>з намерений похищать имущество.</w:t>
      </w:r>
      <w:r w:rsidRPr="00F815C2" w:rsidR="00336721">
        <w:rPr>
          <w:rFonts w:ascii="Times New Roman" w:hAnsi="Times New Roman" w:cs="Times New Roman"/>
          <w:sz w:val="28"/>
          <w:szCs w:val="28"/>
        </w:rPr>
        <w:t xml:space="preserve"> </w:t>
      </w:r>
      <w:r w:rsidRPr="00F815C2" w:rsidR="00336721">
        <w:rPr>
          <w:rFonts w:ascii="Times New Roman" w:hAnsi="Times New Roman" w:cs="Times New Roman"/>
          <w:sz w:val="28"/>
          <w:szCs w:val="28"/>
        </w:rPr>
        <w:t>Шурубова</w:t>
      </w:r>
      <w:r w:rsidRPr="00F815C2" w:rsidR="00336721">
        <w:rPr>
          <w:rFonts w:ascii="Times New Roman" w:hAnsi="Times New Roman" w:cs="Times New Roman"/>
          <w:sz w:val="28"/>
          <w:szCs w:val="28"/>
        </w:rPr>
        <w:t xml:space="preserve"> Е.И., подойдя к дому № </w:t>
      </w:r>
      <w:r w:rsidRPr="009A6D9A" w:rsidR="009A6D9A">
        <w:rPr>
          <w:rFonts w:ascii="Times New Roman" w:hAnsi="Times New Roman" w:cs="Times New Roman"/>
          <w:sz w:val="28"/>
          <w:szCs w:val="28"/>
        </w:rPr>
        <w:t>&lt;</w:t>
      </w:r>
      <w:r w:rsidR="009A6D9A">
        <w:rPr>
          <w:rFonts w:ascii="Times New Roman" w:hAnsi="Times New Roman" w:cs="Times New Roman"/>
          <w:sz w:val="28"/>
          <w:szCs w:val="28"/>
        </w:rPr>
        <w:t>…</w:t>
      </w:r>
      <w:r w:rsidRPr="009A6D9A" w:rsidR="009A6D9A">
        <w:rPr>
          <w:rFonts w:ascii="Times New Roman" w:hAnsi="Times New Roman" w:cs="Times New Roman"/>
          <w:sz w:val="28"/>
          <w:szCs w:val="28"/>
        </w:rPr>
        <w:t>&gt;</w:t>
      </w:r>
      <w:r w:rsidRPr="00F815C2" w:rsidR="00BD79CC">
        <w:rPr>
          <w:rFonts w:ascii="Times New Roman" w:hAnsi="Times New Roman" w:cs="Times New Roman"/>
          <w:sz w:val="28"/>
          <w:szCs w:val="28"/>
        </w:rPr>
        <w:t>увидела</w:t>
      </w:r>
      <w:r w:rsidRPr="00F815C2" w:rsidR="00BD79CC">
        <w:rPr>
          <w:rFonts w:ascii="Times New Roman" w:hAnsi="Times New Roman" w:cs="Times New Roman"/>
          <w:sz w:val="28"/>
          <w:szCs w:val="28"/>
        </w:rPr>
        <w:t xml:space="preserve"> ранее не знакомого ей мужчину, к которому она обратилась за помощью, и сообщила о случившемся. После сказанного </w:t>
      </w:r>
      <w:r w:rsidRPr="00F815C2" w:rsidR="00BD79CC">
        <w:rPr>
          <w:rFonts w:ascii="Times New Roman" w:hAnsi="Times New Roman" w:cs="Times New Roman"/>
          <w:sz w:val="28"/>
          <w:szCs w:val="28"/>
        </w:rPr>
        <w:t>Шурубова</w:t>
      </w:r>
      <w:r w:rsidRPr="00F815C2" w:rsidR="00BD79CC">
        <w:rPr>
          <w:rFonts w:ascii="Times New Roman" w:hAnsi="Times New Roman" w:cs="Times New Roman"/>
          <w:sz w:val="28"/>
          <w:szCs w:val="28"/>
        </w:rPr>
        <w:t xml:space="preserve"> Е.И. обернулась назад и увидела Василенко С.Н., стоящего в двух метрах от нее, и удерживающего в правой руке пистолет, направленный стволом в ее сторону. На требование мужчины опустить пистолет Василенко С.Н. не отреагировал, и с целью обеспечения безопасности </w:t>
      </w:r>
      <w:r w:rsidRPr="00F815C2" w:rsidR="00BD79CC">
        <w:rPr>
          <w:rFonts w:ascii="Times New Roman" w:hAnsi="Times New Roman" w:cs="Times New Roman"/>
          <w:sz w:val="28"/>
          <w:szCs w:val="28"/>
        </w:rPr>
        <w:t>Шурубовой</w:t>
      </w:r>
      <w:r w:rsidRPr="00F815C2" w:rsidR="00BD79CC">
        <w:rPr>
          <w:rFonts w:ascii="Times New Roman" w:hAnsi="Times New Roman" w:cs="Times New Roman"/>
          <w:sz w:val="28"/>
          <w:szCs w:val="28"/>
        </w:rPr>
        <w:t xml:space="preserve"> Е.И., мужчина завел </w:t>
      </w:r>
      <w:r w:rsidRPr="00F815C2" w:rsidR="00BD79CC">
        <w:rPr>
          <w:rFonts w:ascii="Times New Roman" w:hAnsi="Times New Roman" w:cs="Times New Roman"/>
          <w:sz w:val="28"/>
          <w:szCs w:val="28"/>
        </w:rPr>
        <w:t>Шурубову</w:t>
      </w:r>
      <w:r w:rsidRPr="00F815C2" w:rsidR="00BD79CC">
        <w:rPr>
          <w:rFonts w:ascii="Times New Roman" w:hAnsi="Times New Roman" w:cs="Times New Roman"/>
          <w:sz w:val="28"/>
          <w:szCs w:val="28"/>
        </w:rPr>
        <w:t xml:space="preserve"> Е.И. во двор частного домовладения № </w:t>
      </w:r>
      <w:r w:rsidRPr="009A6D9A" w:rsidR="009A6D9A">
        <w:rPr>
          <w:rFonts w:ascii="Times New Roman" w:hAnsi="Times New Roman" w:cs="Times New Roman"/>
          <w:sz w:val="28"/>
          <w:szCs w:val="28"/>
        </w:rPr>
        <w:t>&lt;</w:t>
      </w:r>
      <w:r w:rsidR="009A6D9A">
        <w:rPr>
          <w:rFonts w:ascii="Times New Roman" w:hAnsi="Times New Roman" w:cs="Times New Roman"/>
          <w:sz w:val="28"/>
          <w:szCs w:val="28"/>
        </w:rPr>
        <w:t>…</w:t>
      </w:r>
      <w:r w:rsidRPr="009A6D9A" w:rsidR="009A6D9A">
        <w:rPr>
          <w:rFonts w:ascii="Times New Roman" w:hAnsi="Times New Roman" w:cs="Times New Roman"/>
          <w:sz w:val="28"/>
          <w:szCs w:val="28"/>
        </w:rPr>
        <w:t>&gt;</w:t>
      </w:r>
      <w:r w:rsidRPr="00F815C2" w:rsidR="00BD79CC">
        <w:rPr>
          <w:rFonts w:ascii="Times New Roman" w:hAnsi="Times New Roman" w:cs="Times New Roman"/>
          <w:sz w:val="28"/>
          <w:szCs w:val="28"/>
        </w:rPr>
        <w:t xml:space="preserve">, а Василенко С.Н. отправился по переулку </w:t>
      </w:r>
      <w:r w:rsidRPr="009A6D9A" w:rsidR="009A6D9A">
        <w:rPr>
          <w:rFonts w:ascii="Times New Roman" w:hAnsi="Times New Roman" w:cs="Times New Roman"/>
          <w:sz w:val="28"/>
          <w:szCs w:val="28"/>
        </w:rPr>
        <w:t>&lt;</w:t>
      </w:r>
      <w:r w:rsidR="009A6D9A">
        <w:rPr>
          <w:rFonts w:ascii="Times New Roman" w:hAnsi="Times New Roman" w:cs="Times New Roman"/>
          <w:sz w:val="28"/>
          <w:szCs w:val="28"/>
        </w:rPr>
        <w:t>…</w:t>
      </w:r>
      <w:r w:rsidRPr="009A6D9A" w:rsidR="009A6D9A">
        <w:rPr>
          <w:rFonts w:ascii="Times New Roman" w:hAnsi="Times New Roman" w:cs="Times New Roman"/>
          <w:sz w:val="28"/>
          <w:szCs w:val="28"/>
        </w:rPr>
        <w:t>&gt;</w:t>
      </w:r>
      <w:r w:rsidRPr="00F815C2" w:rsidR="00BD79CC">
        <w:rPr>
          <w:rFonts w:ascii="Times New Roman" w:hAnsi="Times New Roman" w:cs="Times New Roman"/>
          <w:sz w:val="28"/>
          <w:szCs w:val="28"/>
        </w:rPr>
        <w:t>.</w:t>
      </w:r>
    </w:p>
    <w:p w:rsidR="00A40B68" w:rsidRPr="00F815C2" w:rsidP="00A40B68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ознакомлении с материалами уголовного дела и в судебном заседании подсудимый согласился с предъявленным ему обвинением, в </w:t>
      </w:r>
      <w:r w:rsidRPr="00F815C2" w:rsidR="006071E3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со статьёй</w:t>
      </w:r>
      <w:r w:rsidRPr="00F81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315 Уголовно-процессуального кодекса Российской Федерации заявил ходатайство о постановлении приговора в особом порядке судебного разбирательства. Суду он при этом пояснил, что ходатайство ним заявлено добровольно, после консультации с защитником, он осознает характер и последствия постановления приговора без прове</w:t>
      </w:r>
      <w:r w:rsidRPr="00F815C2" w:rsidR="0062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дения судебного разбирательства, </w:t>
      </w:r>
      <w:r w:rsidRPr="00F815C2" w:rsidR="00623A63">
        <w:rPr>
          <w:rFonts w:ascii="Times New Roman" w:hAnsi="Times New Roman" w:cs="Times New Roman"/>
          <w:sz w:val="28"/>
          <w:szCs w:val="28"/>
        </w:rPr>
        <w:t>с обвинением он согласен и признает себя виновным в совершении преступлений по предъявленному ему обвинению.</w:t>
      </w:r>
      <w:r w:rsidRPr="00F81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7601A" w:rsidRPr="00F815C2" w:rsidP="0097601A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C2">
        <w:rPr>
          <w:rFonts w:ascii="Times New Roman" w:hAnsi="Times New Roman"/>
          <w:sz w:val="28"/>
          <w:szCs w:val="28"/>
        </w:rPr>
        <w:t xml:space="preserve">Защитник </w:t>
      </w:r>
      <w:r w:rsidRPr="00F815C2" w:rsidR="006F0B1B">
        <w:rPr>
          <w:rFonts w:ascii="Times New Roman" w:hAnsi="Times New Roman"/>
          <w:color w:val="FF0000"/>
          <w:sz w:val="28"/>
          <w:szCs w:val="28"/>
        </w:rPr>
        <w:t>Варламова Ж.А.</w:t>
      </w:r>
      <w:r w:rsidRPr="00F815C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815C2">
        <w:rPr>
          <w:rFonts w:ascii="Times New Roman" w:hAnsi="Times New Roman"/>
          <w:sz w:val="28"/>
          <w:szCs w:val="28"/>
        </w:rPr>
        <w:t xml:space="preserve">пояснила, что её подзащитному последствия постановления приговора без проведения судебного разбирательства разъяснены, так </w:t>
      </w:r>
      <w:r w:rsidRPr="00F815C2" w:rsidR="006F0B1B">
        <w:rPr>
          <w:rFonts w:ascii="Times New Roman" w:hAnsi="Times New Roman"/>
          <w:sz w:val="28"/>
          <w:szCs w:val="28"/>
        </w:rPr>
        <w:t>Василенко С.Н.</w:t>
      </w:r>
      <w:r w:rsidRPr="00F815C2">
        <w:rPr>
          <w:rFonts w:ascii="Times New Roman" w:hAnsi="Times New Roman"/>
          <w:sz w:val="28"/>
          <w:szCs w:val="28"/>
        </w:rPr>
        <w:t xml:space="preserve"> признает себя виновным в предъявленном ему обвинении, искренне раскаивается в содеянном.</w:t>
      </w:r>
    </w:p>
    <w:p w:rsidR="00A40B68" w:rsidRPr="00F815C2" w:rsidP="00A40B68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обвинитель не </w:t>
      </w:r>
      <w:r w:rsidRPr="00F815C2" w:rsidR="006071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возражала </w:t>
      </w:r>
      <w:r w:rsidRPr="00F815C2" w:rsidR="00F815C2">
        <w:rPr>
          <w:rFonts w:ascii="Times New Roman" w:hAnsi="Times New Roman" w:cs="Times New Roman"/>
          <w:color w:val="000000" w:themeColor="text1"/>
          <w:sz w:val="28"/>
          <w:szCs w:val="28"/>
        </w:rPr>
        <w:t>против удовлетворения,</w:t>
      </w:r>
      <w:r w:rsidRPr="00F81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заявленного </w:t>
      </w:r>
      <w:r w:rsidRPr="00F815C2" w:rsidR="006F0B1B">
        <w:rPr>
          <w:rFonts w:ascii="Times New Roman" w:hAnsi="Times New Roman" w:cs="Times New Roman"/>
          <w:color w:val="000000" w:themeColor="text1"/>
          <w:sz w:val="28"/>
          <w:szCs w:val="28"/>
        </w:rPr>
        <w:t>Василенко С.Н.</w:t>
      </w:r>
      <w:r w:rsidRPr="00F81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ходатайства.</w:t>
      </w:r>
    </w:p>
    <w:p w:rsidR="00D82B6F" w:rsidRPr="00F815C2" w:rsidP="00D82B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1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F815C2" w:rsidR="006F0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Потерпевшая </w:t>
      </w:r>
      <w:r w:rsidRPr="00F815C2" w:rsidR="006F0B1B">
        <w:rPr>
          <w:rFonts w:ascii="Times New Roman" w:hAnsi="Times New Roman" w:cs="Times New Roman"/>
          <w:color w:val="000000" w:themeColor="text1"/>
          <w:sz w:val="28"/>
          <w:szCs w:val="28"/>
        </w:rPr>
        <w:t>Шурубова</w:t>
      </w:r>
      <w:r w:rsidRPr="00F815C2" w:rsidR="006F0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Е.И. в судебное заседание не явилась, предоставила суду заявление, в</w:t>
      </w:r>
      <w:r w:rsidRPr="00F81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15C2" w:rsidR="006F0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котором просила рассмотреть дело в ее отсутствие, </w:t>
      </w:r>
      <w:r w:rsidRPr="00F81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Pr="00F815C2" w:rsidR="004D59DB">
        <w:rPr>
          <w:rFonts w:ascii="Times New Roman" w:hAnsi="Times New Roman" w:cs="Times New Roman"/>
          <w:color w:val="000000" w:themeColor="text1"/>
          <w:sz w:val="28"/>
          <w:szCs w:val="28"/>
        </w:rPr>
        <w:t>возражала</w:t>
      </w:r>
      <w:r w:rsidRPr="00F81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 </w:t>
      </w:r>
      <w:r w:rsidRPr="00F815C2">
        <w:rPr>
          <w:rFonts w:ascii="Times New Roman" w:hAnsi="Times New Roman" w:cs="Times New Roman"/>
          <w:color w:val="000000"/>
          <w:sz w:val="28"/>
          <w:szCs w:val="28"/>
        </w:rPr>
        <w:t>рассмотрения дела в особом порядке.</w:t>
      </w:r>
    </w:p>
    <w:p w:rsidR="00A40B68" w:rsidRPr="00F815C2" w:rsidP="00A40B68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color w:val="000000"/>
          <w:sz w:val="28"/>
          <w:szCs w:val="28"/>
        </w:rPr>
      </w:pPr>
      <w:r w:rsidRPr="00F815C2">
        <w:rPr>
          <w:color w:val="000000"/>
          <w:sz w:val="28"/>
          <w:szCs w:val="28"/>
        </w:rPr>
        <w:t>Суд, учитывая мнение сторон, удостоверивш</w:t>
      </w:r>
      <w:r w:rsidRPr="00F815C2" w:rsidR="0097601A">
        <w:rPr>
          <w:color w:val="000000"/>
          <w:sz w:val="28"/>
          <w:szCs w:val="28"/>
        </w:rPr>
        <w:t xml:space="preserve">ись, что подсудимый </w:t>
      </w:r>
      <w:r w:rsidRPr="00F815C2" w:rsidR="006F0B1B">
        <w:rPr>
          <w:color w:val="000000"/>
          <w:sz w:val="28"/>
          <w:szCs w:val="28"/>
        </w:rPr>
        <w:t>Василенко С.Н.</w:t>
      </w:r>
      <w:r w:rsidRPr="00F815C2">
        <w:rPr>
          <w:color w:val="000000" w:themeColor="text1"/>
          <w:sz w:val="28"/>
          <w:szCs w:val="28"/>
        </w:rPr>
        <w:t xml:space="preserve">  </w:t>
      </w:r>
      <w:r w:rsidRPr="00F815C2">
        <w:rPr>
          <w:noProof/>
          <w:color w:val="000000" w:themeColor="text1"/>
          <w:sz w:val="28"/>
          <w:szCs w:val="28"/>
        </w:rPr>
        <w:t xml:space="preserve"> </w:t>
      </w:r>
      <w:r w:rsidRPr="00F815C2">
        <w:rPr>
          <w:color w:val="000000"/>
          <w:sz w:val="28"/>
          <w:szCs w:val="28"/>
        </w:rPr>
        <w:t>о</w:t>
      </w:r>
      <w:r w:rsidRPr="00F815C2" w:rsidR="006C3E45">
        <w:rPr>
          <w:color w:val="000000"/>
          <w:sz w:val="28"/>
          <w:szCs w:val="28"/>
        </w:rPr>
        <w:t>сознает характер заявленного им</w:t>
      </w:r>
      <w:r w:rsidRPr="00F815C2">
        <w:rPr>
          <w:color w:val="000000"/>
          <w:sz w:val="28"/>
          <w:szCs w:val="28"/>
        </w:rPr>
        <w:t xml:space="preserve"> ходатайст</w:t>
      </w:r>
      <w:r w:rsidRPr="00F815C2" w:rsidR="006C3E45">
        <w:rPr>
          <w:color w:val="000000"/>
          <w:sz w:val="28"/>
          <w:szCs w:val="28"/>
        </w:rPr>
        <w:t>ва, что ходатайство заявлено им</w:t>
      </w:r>
      <w:r w:rsidRPr="00F815C2">
        <w:rPr>
          <w:color w:val="000000"/>
          <w:sz w:val="28"/>
          <w:szCs w:val="28"/>
        </w:rPr>
        <w:t xml:space="preserve"> добровольно и после проведения консультации с защитником, что он осознает последствия постановления приговора без проведения судебного разбирательства</w:t>
      </w:r>
      <w:r w:rsidRPr="00F815C2" w:rsidR="006C3E45">
        <w:rPr>
          <w:color w:val="000000"/>
          <w:sz w:val="28"/>
          <w:szCs w:val="28"/>
        </w:rPr>
        <w:t>,</w:t>
      </w:r>
      <w:r w:rsidRPr="00F815C2" w:rsidR="006C3E45">
        <w:rPr>
          <w:sz w:val="28"/>
          <w:szCs w:val="28"/>
        </w:rPr>
        <w:t xml:space="preserve"> считает возможным постановить в отношении подсудимого приговор без проведения судебного разбирательства в общем порядке</w:t>
      </w:r>
      <w:r w:rsidRPr="00F815C2">
        <w:rPr>
          <w:color w:val="000000"/>
          <w:sz w:val="28"/>
          <w:szCs w:val="28"/>
        </w:rPr>
        <w:t>.</w:t>
      </w:r>
    </w:p>
    <w:p w:rsidR="006C3E45" w:rsidRPr="00F815C2" w:rsidP="006C3E4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C2">
        <w:rPr>
          <w:rFonts w:ascii="Times New Roman" w:hAnsi="Times New Roman"/>
          <w:sz w:val="28"/>
          <w:szCs w:val="28"/>
        </w:rPr>
        <w:t>Обстоятельств, препятствующих проведению судебного разбирательства в особом поряд</w:t>
      </w:r>
      <w:r w:rsidRPr="00F815C2" w:rsidR="006071E3">
        <w:rPr>
          <w:rFonts w:ascii="Times New Roman" w:hAnsi="Times New Roman"/>
          <w:sz w:val="28"/>
          <w:szCs w:val="28"/>
        </w:rPr>
        <w:t>ке, указанных в частях 3 и 4 статьи</w:t>
      </w:r>
      <w:r w:rsidRPr="00F815C2">
        <w:rPr>
          <w:rFonts w:ascii="Times New Roman" w:hAnsi="Times New Roman"/>
          <w:sz w:val="28"/>
          <w:szCs w:val="28"/>
        </w:rPr>
        <w:t xml:space="preserve"> 314 Уголовно-процессуального кодекса Российской Федерации, не установлено</w:t>
      </w:r>
      <w:r w:rsidRPr="00F815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E5CA2" w:rsidRPr="00F815C2" w:rsidP="008E5CA2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F815C2">
        <w:rPr>
          <w:rFonts w:ascii="Times New Roman" w:hAnsi="Times New Roman"/>
          <w:sz w:val="28"/>
          <w:szCs w:val="28"/>
        </w:rPr>
        <w:t>Выслушав участников судебного разбирательства, исследовав материалы уголовного дела, суд считает, что обвинение, с которым согласился подсудимый обоснованно, подтверждается доказательствами, собранными по уголовному делу, в связи с чем, его действия суд квалифицирует</w:t>
      </w:r>
      <w:r w:rsidRPr="00F815C2">
        <w:rPr>
          <w:rFonts w:ascii="Times New Roman" w:hAnsi="Times New Roman"/>
          <w:sz w:val="28"/>
          <w:szCs w:val="28"/>
        </w:rPr>
        <w:t xml:space="preserve"> по части 1 статьи </w:t>
      </w:r>
      <w:r w:rsidRPr="00F815C2" w:rsidR="006F0B1B">
        <w:rPr>
          <w:rFonts w:ascii="Times New Roman" w:hAnsi="Times New Roman"/>
          <w:sz w:val="28"/>
          <w:szCs w:val="28"/>
        </w:rPr>
        <w:t>119</w:t>
      </w:r>
      <w:r w:rsidRPr="00F815C2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 </w:t>
      </w:r>
      <w:r w:rsidRPr="00F815C2" w:rsidR="007F32FB">
        <w:rPr>
          <w:rFonts w:ascii="Times New Roman" w:hAnsi="Times New Roman"/>
          <w:sz w:val="28"/>
          <w:szCs w:val="28"/>
        </w:rPr>
        <w:t xml:space="preserve">как </w:t>
      </w:r>
      <w:r w:rsidRPr="00F815C2" w:rsidR="006F0B1B">
        <w:rPr>
          <w:rFonts w:ascii="Times New Roman" w:hAnsi="Times New Roman"/>
          <w:sz w:val="28"/>
          <w:szCs w:val="28"/>
        </w:rPr>
        <w:t>угроза убийством, если имелись основания опасаться осуществления этой угрозы</w:t>
      </w:r>
      <w:r w:rsidRPr="00F815C2" w:rsidR="007F32FB">
        <w:rPr>
          <w:rFonts w:ascii="Times New Roman" w:hAnsi="Times New Roman"/>
          <w:sz w:val="28"/>
          <w:szCs w:val="28"/>
        </w:rPr>
        <w:t>.</w:t>
      </w:r>
    </w:p>
    <w:p w:rsidR="00B55DE2" w:rsidRPr="00F815C2" w:rsidP="008E5CA2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F815C2">
        <w:rPr>
          <w:rFonts w:ascii="Times New Roman" w:hAnsi="Times New Roman"/>
          <w:sz w:val="28"/>
          <w:szCs w:val="28"/>
        </w:rPr>
        <w:t xml:space="preserve">Исследовав данные о личности подсудимого, принимая во внимание, что подсудимый не состоит на учете у врача-психиатра, поведение подсудимого в ходе судебного </w:t>
      </w:r>
      <w:r w:rsidRPr="00F815C2" w:rsidR="006F0B1B">
        <w:rPr>
          <w:rFonts w:ascii="Times New Roman" w:hAnsi="Times New Roman"/>
          <w:sz w:val="28"/>
          <w:szCs w:val="28"/>
        </w:rPr>
        <w:t>разбирательства, суд</w:t>
      </w:r>
      <w:r w:rsidRPr="00F815C2">
        <w:rPr>
          <w:rFonts w:ascii="Times New Roman" w:hAnsi="Times New Roman"/>
          <w:sz w:val="28"/>
          <w:szCs w:val="28"/>
        </w:rPr>
        <w:t xml:space="preserve"> приходит к выводу, что </w:t>
      </w:r>
      <w:r w:rsidRPr="00F815C2" w:rsidR="006F0B1B">
        <w:rPr>
          <w:rFonts w:ascii="Times New Roman" w:hAnsi="Times New Roman"/>
          <w:sz w:val="28"/>
          <w:szCs w:val="28"/>
        </w:rPr>
        <w:t>Василенко С.Н.</w:t>
      </w:r>
      <w:r w:rsidRPr="00F815C2">
        <w:rPr>
          <w:rFonts w:ascii="Times New Roman" w:hAnsi="Times New Roman"/>
          <w:sz w:val="28"/>
          <w:szCs w:val="28"/>
        </w:rPr>
        <w:t xml:space="preserve">  следует считать вменя</w:t>
      </w:r>
      <w:r w:rsidRPr="00F815C2" w:rsidR="007F32FB">
        <w:rPr>
          <w:rFonts w:ascii="Times New Roman" w:hAnsi="Times New Roman"/>
          <w:sz w:val="28"/>
          <w:szCs w:val="28"/>
        </w:rPr>
        <w:t>емым в отношении инкриминируемого</w:t>
      </w:r>
      <w:r w:rsidRPr="00F815C2">
        <w:rPr>
          <w:rFonts w:ascii="Times New Roman" w:hAnsi="Times New Roman"/>
          <w:sz w:val="28"/>
          <w:szCs w:val="28"/>
        </w:rPr>
        <w:t xml:space="preserve"> ему </w:t>
      </w:r>
      <w:r w:rsidRPr="00F815C2" w:rsidR="006F0B1B">
        <w:rPr>
          <w:rFonts w:ascii="Times New Roman" w:hAnsi="Times New Roman"/>
          <w:sz w:val="28"/>
          <w:szCs w:val="28"/>
        </w:rPr>
        <w:t>преступного деяния</w:t>
      </w:r>
      <w:r w:rsidRPr="00F815C2">
        <w:rPr>
          <w:rFonts w:ascii="Times New Roman" w:hAnsi="Times New Roman"/>
          <w:sz w:val="28"/>
          <w:szCs w:val="28"/>
        </w:rPr>
        <w:t>, как н</w:t>
      </w:r>
      <w:r w:rsidRPr="00F815C2" w:rsidR="007F32FB">
        <w:rPr>
          <w:rFonts w:ascii="Times New Roman" w:hAnsi="Times New Roman"/>
          <w:sz w:val="28"/>
          <w:szCs w:val="28"/>
        </w:rPr>
        <w:t>а момент совершения преступления</w:t>
      </w:r>
      <w:r w:rsidRPr="00F815C2">
        <w:rPr>
          <w:rFonts w:ascii="Times New Roman" w:hAnsi="Times New Roman"/>
          <w:sz w:val="28"/>
          <w:szCs w:val="28"/>
        </w:rPr>
        <w:t>, так и на момент рассмотрения в суде уголовного дела по обвинен</w:t>
      </w:r>
      <w:r w:rsidRPr="00F815C2" w:rsidR="007F32FB">
        <w:rPr>
          <w:rFonts w:ascii="Times New Roman" w:hAnsi="Times New Roman"/>
          <w:sz w:val="28"/>
          <w:szCs w:val="28"/>
        </w:rPr>
        <w:t>ию его в совершении преступления</w:t>
      </w:r>
      <w:r w:rsidRPr="00F815C2">
        <w:rPr>
          <w:rFonts w:ascii="Times New Roman" w:hAnsi="Times New Roman"/>
          <w:sz w:val="28"/>
          <w:szCs w:val="28"/>
        </w:rPr>
        <w:t>.</w:t>
      </w:r>
    </w:p>
    <w:p w:rsidR="00A40B68" w:rsidRPr="00F815C2" w:rsidP="00A40B68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статьёй </w:t>
      </w:r>
      <w:r w:rsidRPr="00F81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60 </w:t>
      </w:r>
      <w:r w:rsidRPr="00F81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Уголовного кодекса Российской Федерации</w:t>
      </w:r>
      <w:r w:rsidRPr="00F81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назначении наказания суд учитывает характер и степень общественной опасности преступления и личность виновного, в том числе обстоятельства, смягчающие и отягчающие наказание, а </w:t>
      </w:r>
      <w:r w:rsidRPr="00F815C2" w:rsidR="006F0B1B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Pr="00F81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влияние назначенного нак</w:t>
      </w:r>
      <w:r w:rsidRPr="00F815C2" w:rsidR="00AD774C">
        <w:rPr>
          <w:rFonts w:ascii="Times New Roman" w:hAnsi="Times New Roman" w:cs="Times New Roman"/>
          <w:color w:val="000000" w:themeColor="text1"/>
          <w:sz w:val="28"/>
          <w:szCs w:val="28"/>
        </w:rPr>
        <w:t>азания на исправление осужденного</w:t>
      </w:r>
      <w:r w:rsidRPr="00F81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 услов</w:t>
      </w:r>
      <w:r w:rsidRPr="00F815C2" w:rsidR="00AD774C">
        <w:rPr>
          <w:rFonts w:ascii="Times New Roman" w:hAnsi="Times New Roman" w:cs="Times New Roman"/>
          <w:color w:val="000000" w:themeColor="text1"/>
          <w:sz w:val="28"/>
          <w:szCs w:val="28"/>
        </w:rPr>
        <w:t>ия жизни его</w:t>
      </w:r>
      <w:r w:rsidRPr="00F81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семьи. </w:t>
      </w:r>
    </w:p>
    <w:p w:rsidR="00A40B68" w:rsidRPr="00F815C2" w:rsidP="00A40B68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1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Анализируя данные</w:t>
      </w:r>
      <w:r w:rsidRPr="00F81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Pr="00F815C2" w:rsidR="000145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личности подсудимого</w:t>
      </w:r>
      <w:r w:rsidRPr="00F815C2" w:rsidR="00BD0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15C2" w:rsidR="00C00E55">
        <w:rPr>
          <w:rFonts w:ascii="Times New Roman" w:hAnsi="Times New Roman" w:cs="Times New Roman"/>
          <w:color w:val="000000" w:themeColor="text1"/>
          <w:sz w:val="28"/>
          <w:szCs w:val="28"/>
        </w:rPr>
        <w:t>Василенко С.Н</w:t>
      </w:r>
      <w:r w:rsidRPr="00F815C2" w:rsidR="00F72F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815C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815C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F815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суд приходит к </w:t>
      </w:r>
      <w:r w:rsidRPr="00F815C2" w:rsidR="006F0B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следующему</w:t>
      </w:r>
      <w:r w:rsidRPr="00F815C2" w:rsidR="006F0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 подсудимый</w:t>
      </w:r>
      <w:r w:rsidRPr="00F81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учёте  у  врача нарколога и п</w:t>
      </w:r>
      <w:r w:rsidRPr="00F815C2" w:rsidR="006F0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сихиатра не состоит, характеризуется отрицательно</w:t>
      </w:r>
      <w:r w:rsidRPr="00F815C2" w:rsidR="00814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40B68" w:rsidRPr="00F815C2" w:rsidP="007F32FB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color w:val="000000" w:themeColor="text1"/>
          <w:sz w:val="28"/>
          <w:szCs w:val="28"/>
        </w:rPr>
      </w:pPr>
      <w:r w:rsidRPr="00F815C2">
        <w:rPr>
          <w:color w:val="000000" w:themeColor="text1"/>
          <w:sz w:val="28"/>
          <w:szCs w:val="28"/>
        </w:rPr>
        <w:t xml:space="preserve">В силу </w:t>
      </w:r>
      <w:r w:rsidRPr="00F815C2" w:rsidR="007F32FB">
        <w:rPr>
          <w:color w:val="000000" w:themeColor="text1"/>
          <w:sz w:val="28"/>
          <w:szCs w:val="28"/>
        </w:rPr>
        <w:t>пункта «и» части 1</w:t>
      </w:r>
      <w:r w:rsidRPr="00F815C2">
        <w:rPr>
          <w:color w:val="000000" w:themeColor="text1"/>
          <w:sz w:val="28"/>
          <w:szCs w:val="28"/>
        </w:rPr>
        <w:t xml:space="preserve"> статьи 61</w:t>
      </w:r>
      <w:r w:rsidRPr="00F815C2" w:rsidR="00141DBA">
        <w:rPr>
          <w:color w:val="000000" w:themeColor="text1"/>
          <w:sz w:val="28"/>
          <w:szCs w:val="28"/>
        </w:rPr>
        <w:t xml:space="preserve"> </w:t>
      </w:r>
      <w:r w:rsidRPr="00F815C2">
        <w:rPr>
          <w:color w:val="000000" w:themeColor="text1"/>
          <w:sz w:val="28"/>
          <w:szCs w:val="28"/>
        </w:rPr>
        <w:t>Уголовного кодекса Российской Федерации, с</w:t>
      </w:r>
      <w:r w:rsidRPr="00F815C2">
        <w:rPr>
          <w:color w:val="000000" w:themeColor="text1"/>
          <w:sz w:val="28"/>
          <w:szCs w:val="28"/>
        </w:rPr>
        <w:t>мягчающими</w:t>
      </w:r>
      <w:r w:rsidRPr="00F815C2">
        <w:rPr>
          <w:color w:val="000000" w:themeColor="text1"/>
          <w:sz w:val="28"/>
          <w:szCs w:val="28"/>
        </w:rPr>
        <w:t xml:space="preserve">  </w:t>
      </w:r>
      <w:r w:rsidRPr="00F815C2" w:rsidR="00141DBA">
        <w:rPr>
          <w:color w:val="000000" w:themeColor="text1"/>
          <w:sz w:val="28"/>
          <w:szCs w:val="28"/>
        </w:rPr>
        <w:t xml:space="preserve">наказание </w:t>
      </w:r>
      <w:r w:rsidRPr="00F815C2" w:rsidR="006F0B1B">
        <w:rPr>
          <w:color w:val="000000" w:themeColor="text1"/>
          <w:sz w:val="28"/>
          <w:szCs w:val="28"/>
        </w:rPr>
        <w:t>Василенко С.Н.</w:t>
      </w:r>
      <w:r w:rsidRPr="00F815C2">
        <w:rPr>
          <w:color w:val="000000" w:themeColor="text1"/>
          <w:sz w:val="28"/>
          <w:szCs w:val="28"/>
        </w:rPr>
        <w:t xml:space="preserve"> </w:t>
      </w:r>
      <w:r w:rsidRPr="00F815C2">
        <w:rPr>
          <w:color w:val="000000" w:themeColor="text1"/>
          <w:sz w:val="28"/>
          <w:szCs w:val="28"/>
        </w:rPr>
        <w:t xml:space="preserve">обстоятельствами </w:t>
      </w:r>
      <w:r w:rsidRPr="00F815C2" w:rsidR="006071E3">
        <w:rPr>
          <w:color w:val="000000" w:themeColor="text1"/>
          <w:sz w:val="28"/>
          <w:szCs w:val="28"/>
        </w:rPr>
        <w:t>суд</w:t>
      </w:r>
      <w:r w:rsidRPr="00F815C2">
        <w:rPr>
          <w:color w:val="000000" w:themeColor="text1"/>
          <w:sz w:val="28"/>
          <w:szCs w:val="28"/>
        </w:rPr>
        <w:t xml:space="preserve"> </w:t>
      </w:r>
      <w:r w:rsidRPr="00F815C2">
        <w:rPr>
          <w:color w:val="000000" w:themeColor="text1"/>
          <w:sz w:val="28"/>
          <w:szCs w:val="28"/>
        </w:rPr>
        <w:t>признает и учи</w:t>
      </w:r>
      <w:r w:rsidRPr="00F815C2" w:rsidR="001F3180">
        <w:rPr>
          <w:color w:val="000000" w:themeColor="text1"/>
          <w:sz w:val="28"/>
          <w:szCs w:val="28"/>
        </w:rPr>
        <w:t xml:space="preserve">тывает </w:t>
      </w:r>
      <w:r w:rsidRPr="00F815C2" w:rsidR="007F32FB">
        <w:rPr>
          <w:color w:val="000000" w:themeColor="text1"/>
          <w:sz w:val="28"/>
          <w:szCs w:val="28"/>
        </w:rPr>
        <w:t>явку с повинной</w:t>
      </w:r>
      <w:r w:rsidRPr="00F815C2">
        <w:rPr>
          <w:color w:val="000000" w:themeColor="text1"/>
          <w:sz w:val="28"/>
          <w:szCs w:val="28"/>
        </w:rPr>
        <w:t>,</w:t>
      </w:r>
      <w:r w:rsidRPr="00F815C2" w:rsidR="007F32FB">
        <w:rPr>
          <w:color w:val="000000" w:themeColor="text1"/>
          <w:sz w:val="28"/>
          <w:szCs w:val="28"/>
        </w:rPr>
        <w:t xml:space="preserve"> кроме того, в силу части 2 статьи 61 Уголовного кодекса Российской Федерации, смягчающими  наказание </w:t>
      </w:r>
      <w:r w:rsidRPr="00F815C2" w:rsidR="006F0B1B">
        <w:rPr>
          <w:color w:val="000000" w:themeColor="text1"/>
          <w:sz w:val="28"/>
          <w:szCs w:val="28"/>
        </w:rPr>
        <w:t>Василенко С.Н.</w:t>
      </w:r>
      <w:r w:rsidRPr="00F815C2" w:rsidR="00814B2E">
        <w:rPr>
          <w:color w:val="000000" w:themeColor="text1"/>
          <w:sz w:val="28"/>
          <w:szCs w:val="28"/>
        </w:rPr>
        <w:t xml:space="preserve"> </w:t>
      </w:r>
      <w:r w:rsidRPr="00F815C2" w:rsidR="007F32FB">
        <w:rPr>
          <w:color w:val="000000" w:themeColor="text1"/>
          <w:sz w:val="28"/>
          <w:szCs w:val="28"/>
        </w:rPr>
        <w:t>обстоятельствами суд</w:t>
      </w:r>
      <w:r w:rsidRPr="00F815C2">
        <w:rPr>
          <w:color w:val="000000" w:themeColor="text1"/>
          <w:sz w:val="28"/>
          <w:szCs w:val="28"/>
        </w:rPr>
        <w:t xml:space="preserve"> </w:t>
      </w:r>
      <w:r w:rsidRPr="00F815C2" w:rsidR="007F32FB">
        <w:rPr>
          <w:color w:val="000000" w:themeColor="text1"/>
          <w:sz w:val="28"/>
          <w:szCs w:val="28"/>
        </w:rPr>
        <w:t xml:space="preserve">признает и учитывает </w:t>
      </w:r>
      <w:r w:rsidRPr="00F815C2" w:rsidR="006071E3">
        <w:rPr>
          <w:color w:val="000000" w:themeColor="text1"/>
          <w:sz w:val="28"/>
          <w:szCs w:val="28"/>
        </w:rPr>
        <w:t xml:space="preserve">полное признание </w:t>
      </w:r>
      <w:r w:rsidRPr="00F815C2" w:rsidR="001F3180">
        <w:rPr>
          <w:color w:val="000000" w:themeColor="text1"/>
          <w:sz w:val="28"/>
          <w:szCs w:val="28"/>
        </w:rPr>
        <w:t>им</w:t>
      </w:r>
      <w:r w:rsidRPr="00F815C2">
        <w:rPr>
          <w:color w:val="000000" w:themeColor="text1"/>
          <w:sz w:val="28"/>
          <w:szCs w:val="28"/>
        </w:rPr>
        <w:t xml:space="preserve"> своей вины и раскаяние в содея</w:t>
      </w:r>
      <w:r w:rsidRPr="00F815C2" w:rsidR="001F3180">
        <w:rPr>
          <w:color w:val="000000" w:themeColor="text1"/>
          <w:sz w:val="28"/>
          <w:szCs w:val="28"/>
        </w:rPr>
        <w:t>нном, о чем свидетельствуют его</w:t>
      </w:r>
      <w:r w:rsidRPr="00F815C2">
        <w:rPr>
          <w:color w:val="000000" w:themeColor="text1"/>
          <w:sz w:val="28"/>
          <w:szCs w:val="28"/>
        </w:rPr>
        <w:t xml:space="preserve"> признательные показания</w:t>
      </w:r>
      <w:r w:rsidRPr="00F815C2" w:rsidR="00D0096B">
        <w:rPr>
          <w:color w:val="000000" w:themeColor="text1"/>
          <w:sz w:val="28"/>
          <w:szCs w:val="28"/>
        </w:rPr>
        <w:t xml:space="preserve">, извинение </w:t>
      </w:r>
      <w:r w:rsidRPr="00F815C2" w:rsidR="004D59DB">
        <w:rPr>
          <w:color w:val="000000" w:themeColor="text1"/>
          <w:sz w:val="28"/>
          <w:szCs w:val="28"/>
        </w:rPr>
        <w:t>в зале судебного заседания</w:t>
      </w:r>
      <w:r w:rsidRPr="00F815C2">
        <w:rPr>
          <w:color w:val="000000" w:themeColor="text1"/>
          <w:sz w:val="28"/>
          <w:szCs w:val="28"/>
        </w:rPr>
        <w:t xml:space="preserve"> и ходатайство о рассмотрении дела в особом пор</w:t>
      </w:r>
      <w:r w:rsidRPr="00F815C2" w:rsidR="006F0B1B">
        <w:rPr>
          <w:color w:val="000000" w:themeColor="text1"/>
          <w:sz w:val="28"/>
          <w:szCs w:val="28"/>
        </w:rPr>
        <w:t>ядке судебного разбирательства.</w:t>
      </w:r>
    </w:p>
    <w:p w:rsidR="00814B2E" w:rsidRPr="00F815C2" w:rsidP="00814B2E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1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пункту «а» части 1 статьи 63 Уголовного кодекса Российской Федерации обстоятельством, отягчающим наказание </w:t>
      </w:r>
      <w:r w:rsidRPr="00F815C2" w:rsidR="0055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Василенко С.Н</w:t>
      </w:r>
      <w:r w:rsidRPr="00F81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., су</w:t>
      </w:r>
      <w:r w:rsidRPr="00F815C2" w:rsidR="006833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 признает </w:t>
      </w:r>
      <w:r w:rsidRPr="00F815C2" w:rsidR="00D009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учитывает </w:t>
      </w:r>
      <w:r w:rsidRPr="00F815C2" w:rsidR="006833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рецидив преступления, поскольку </w:t>
      </w:r>
      <w:r w:rsidRPr="00F815C2" w:rsidR="0055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Василенко С.Н.</w:t>
      </w:r>
      <w:r w:rsidRPr="00F815C2" w:rsidR="006833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совер</w:t>
      </w:r>
      <w:r w:rsidRPr="00F815C2" w:rsidR="0055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шил инкриминируемое преступление в период неснятой и непогашенной судимости</w:t>
      </w:r>
      <w:r w:rsidRPr="00F815C2" w:rsidR="006833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51A85" w:rsidRPr="00F815C2" w:rsidP="00551A85">
      <w:pPr>
        <w:pStyle w:val="NoSpacing"/>
        <w:ind w:firstLine="708"/>
        <w:jc w:val="both"/>
        <w:rPr>
          <w:rFonts w:ascii="Times New Roman" w:hAnsi="Times New Roman"/>
          <w:color w:val="C00000"/>
          <w:sz w:val="28"/>
          <w:szCs w:val="28"/>
        </w:rPr>
      </w:pPr>
      <w:r w:rsidRPr="00F815C2">
        <w:rPr>
          <w:rFonts w:ascii="Times New Roman" w:hAnsi="Times New Roman"/>
          <w:sz w:val="28"/>
          <w:szCs w:val="28"/>
        </w:rPr>
        <w:t>О</w:t>
      </w:r>
      <w:r w:rsidRPr="00F815C2">
        <w:rPr>
          <w:rFonts w:ascii="Times New Roman" w:hAnsi="Times New Roman"/>
          <w:sz w:val="28"/>
          <w:szCs w:val="28"/>
        </w:rPr>
        <w:t xml:space="preserve">бстоятельством, отягчающим наказание </w:t>
      </w:r>
      <w:r w:rsidRPr="00F815C2">
        <w:rPr>
          <w:rFonts w:ascii="Times New Roman" w:hAnsi="Times New Roman"/>
          <w:color w:val="000000"/>
          <w:sz w:val="28"/>
          <w:szCs w:val="28"/>
        </w:rPr>
        <w:t>Василенко С.Н.</w:t>
      </w:r>
      <w:r w:rsidRPr="00F815C2">
        <w:rPr>
          <w:rFonts w:ascii="Times New Roman" w:hAnsi="Times New Roman"/>
          <w:sz w:val="28"/>
          <w:szCs w:val="28"/>
        </w:rPr>
        <w:t xml:space="preserve"> в соответствии с частью 1.1 статьи 63 </w:t>
      </w:r>
      <w:r w:rsidRPr="00F815C2">
        <w:rPr>
          <w:rFonts w:ascii="Times New Roman" w:hAnsi="Times New Roman"/>
          <w:color w:val="000000"/>
          <w:sz w:val="28"/>
          <w:szCs w:val="28"/>
        </w:rPr>
        <w:t>Уголовного кодекса Российской Федерации</w:t>
      </w:r>
      <w:r w:rsidRPr="00F815C2">
        <w:rPr>
          <w:rFonts w:ascii="Times New Roman" w:hAnsi="Times New Roman"/>
          <w:sz w:val="28"/>
          <w:szCs w:val="28"/>
        </w:rPr>
        <w:t xml:space="preserve">, </w:t>
      </w:r>
      <w:r w:rsidRPr="00F815C2">
        <w:rPr>
          <w:rFonts w:ascii="Times New Roman" w:hAnsi="Times New Roman"/>
          <w:sz w:val="28"/>
          <w:szCs w:val="28"/>
        </w:rPr>
        <w:t>суд не признает совершение преступления в состоянии алкогольного опьянения, поскольку само по себе совершение преступления в состоянии опьянения, вызванном употреблением алкоголя, не является единственным и достаточным основанием для признания такого состояния обстоятельством, отягчающим наказание</w:t>
      </w:r>
      <w:r w:rsidRPr="00F815C2">
        <w:rPr>
          <w:rFonts w:ascii="Times New Roman" w:hAnsi="Times New Roman"/>
          <w:sz w:val="28"/>
          <w:szCs w:val="28"/>
        </w:rPr>
        <w:t xml:space="preserve">. </w:t>
      </w:r>
    </w:p>
    <w:p w:rsidR="00A40B68" w:rsidRPr="00F815C2" w:rsidP="0064120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1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F81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соответствии со статьёй 15 Уголовного кодекса Российской </w:t>
      </w:r>
      <w:r w:rsidRPr="00F815C2" w:rsidR="00D15A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Федерации преступления, предусмотренные</w:t>
      </w:r>
      <w:r w:rsidRPr="00F81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15C2" w:rsidR="006412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частью 1 статьи 119</w:t>
      </w:r>
      <w:r w:rsidRPr="00F815C2" w:rsidR="00947B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1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Уголовного </w:t>
      </w:r>
      <w:r w:rsidRPr="00F81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Федерации, относятся </w:t>
      </w:r>
      <w:r w:rsidRPr="00F815C2" w:rsidR="00D15A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 категории</w:t>
      </w:r>
      <w:r w:rsidRPr="00F81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преступлений </w:t>
      </w:r>
      <w:r w:rsidRPr="00F815C2" w:rsidR="00D15A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небольшой тяжести</w:t>
      </w:r>
      <w:r w:rsidRPr="00F81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направлены они против </w:t>
      </w:r>
      <w:r w:rsidRPr="00F815C2" w:rsidR="006412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жизни и здоровья</w:t>
      </w:r>
      <w:r w:rsidRPr="00F81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15A37" w:rsidRPr="00F815C2" w:rsidP="00D15A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5C2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F815C2" w:rsidR="001F3180">
        <w:rPr>
          <w:rFonts w:ascii="Times New Roman" w:hAnsi="Times New Roman" w:cs="Times New Roman"/>
          <w:sz w:val="28"/>
          <w:szCs w:val="28"/>
        </w:rPr>
        <w:t>подсудимому</w:t>
      </w:r>
      <w:r w:rsidRPr="00F815C2">
        <w:rPr>
          <w:rFonts w:ascii="Times New Roman" w:hAnsi="Times New Roman" w:cs="Times New Roman"/>
          <w:sz w:val="28"/>
          <w:szCs w:val="28"/>
        </w:rPr>
        <w:t xml:space="preserve">, суд не находит оснований применения положений статьи 64 </w:t>
      </w:r>
      <w:r w:rsidRPr="00F81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Уголовного кодекса Российской Федерации</w:t>
      </w:r>
      <w:r w:rsidRPr="00F815C2">
        <w:rPr>
          <w:rFonts w:ascii="Times New Roman" w:hAnsi="Times New Roman" w:cs="Times New Roman"/>
          <w:sz w:val="28"/>
          <w:szCs w:val="28"/>
        </w:rPr>
        <w:t>, не усматривая исключительных обстоятельств, существенно уменьшающих степень общественной опасно</w:t>
      </w:r>
      <w:r w:rsidRPr="00F815C2" w:rsidR="00F815C2">
        <w:rPr>
          <w:rFonts w:ascii="Times New Roman" w:hAnsi="Times New Roman" w:cs="Times New Roman"/>
          <w:sz w:val="28"/>
          <w:szCs w:val="28"/>
        </w:rPr>
        <w:t>сти совершенного им преступления</w:t>
      </w:r>
      <w:r w:rsidRPr="00F815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4B2E" w:rsidRPr="00F815C2" w:rsidP="00D15A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5C2">
        <w:rPr>
          <w:rFonts w:ascii="Times New Roman" w:hAnsi="Times New Roman" w:cs="Times New Roman"/>
          <w:sz w:val="28"/>
          <w:szCs w:val="28"/>
        </w:rPr>
        <w:t xml:space="preserve">Также установлено, что </w:t>
      </w:r>
      <w:r w:rsidRPr="00F815C2" w:rsidR="0064120A">
        <w:rPr>
          <w:rFonts w:ascii="Times New Roman" w:hAnsi="Times New Roman" w:cs="Times New Roman"/>
          <w:sz w:val="28"/>
          <w:szCs w:val="28"/>
        </w:rPr>
        <w:t>Василенко С.Н.</w:t>
      </w:r>
      <w:r w:rsidRPr="00F815C2">
        <w:rPr>
          <w:rFonts w:ascii="Times New Roman" w:hAnsi="Times New Roman" w:cs="Times New Roman"/>
          <w:sz w:val="28"/>
          <w:szCs w:val="28"/>
        </w:rPr>
        <w:t xml:space="preserve"> осужден </w:t>
      </w:r>
      <w:r w:rsidRPr="00F815C2" w:rsidR="0064120A">
        <w:rPr>
          <w:rFonts w:ascii="Times New Roman" w:hAnsi="Times New Roman" w:cs="Times New Roman"/>
          <w:color w:val="000000" w:themeColor="text1"/>
          <w:sz w:val="28"/>
          <w:szCs w:val="28"/>
        </w:rPr>
        <w:t>26.12.2018</w:t>
      </w:r>
      <w:r w:rsidRPr="00F815C2" w:rsidR="00EE2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F815C2" w:rsidR="00EE2D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815C2" w:rsidR="00EE2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приговором </w:t>
      </w:r>
      <w:r w:rsidRPr="00F815C2" w:rsidR="00641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Красноперекопского районного суда Республики Крым по п. «в» ч. 2 ст. 158, п «б» ч. 7 ст. 79, ч. 1 ст. </w:t>
      </w:r>
      <w:r w:rsidRPr="00F815C2" w:rsidR="0064120A">
        <w:rPr>
          <w:rFonts w:ascii="Times New Roman" w:hAnsi="Times New Roman" w:cs="Times New Roman"/>
          <w:color w:val="000000" w:themeColor="text1"/>
          <w:sz w:val="28"/>
          <w:szCs w:val="28"/>
        </w:rPr>
        <w:t>70  УК</w:t>
      </w:r>
      <w:r w:rsidRPr="00F815C2" w:rsidR="00641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к наказанию в виде 2 лет лишения свободы</w:t>
      </w:r>
      <w:r w:rsidRPr="00F815C2" w:rsidR="0064120A">
        <w:rPr>
          <w:rFonts w:ascii="Times New Roman" w:hAnsi="Times New Roman" w:cs="Times New Roman"/>
          <w:sz w:val="28"/>
          <w:szCs w:val="28"/>
        </w:rPr>
        <w:t xml:space="preserve"> </w:t>
      </w:r>
      <w:r w:rsidRPr="00F815C2" w:rsidR="00CE3B15">
        <w:rPr>
          <w:rFonts w:ascii="Times New Roman" w:hAnsi="Times New Roman" w:cs="Times New Roman"/>
          <w:sz w:val="28"/>
          <w:szCs w:val="28"/>
        </w:rPr>
        <w:t xml:space="preserve">с отбыванием  наказания в колонии строгого режима. </w:t>
      </w:r>
    </w:p>
    <w:p w:rsidR="00AF26C2" w:rsidRPr="00F815C2" w:rsidP="00CE3B15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1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Учитывая личность </w:t>
      </w:r>
      <w:r w:rsidRPr="00F815C2" w:rsidR="001F3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подсудимого</w:t>
      </w:r>
      <w:r w:rsidRPr="00F81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15C2" w:rsidR="006412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Василенко С.Н</w:t>
      </w:r>
      <w:r w:rsidRPr="00F815C2" w:rsidR="00947B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.,</w:t>
      </w:r>
      <w:r w:rsidRPr="00F81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1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обстоятельства, смягчающие </w:t>
      </w:r>
      <w:r w:rsidRPr="00F815C2" w:rsidR="00A402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отягчающие </w:t>
      </w:r>
      <w:r w:rsidRPr="00F81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наказание</w:t>
      </w:r>
      <w:r w:rsidRPr="00F815C2" w:rsidR="00947B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тяжесть совершённого</w:t>
      </w:r>
      <w:r w:rsidRPr="00F81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15C2" w:rsidR="00947B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преступления</w:t>
      </w:r>
      <w:r w:rsidRPr="00F815C2" w:rsidR="001F3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815C2" w:rsidR="001A3315">
        <w:rPr>
          <w:rFonts w:ascii="Times New Roman" w:hAnsi="Times New Roman"/>
          <w:sz w:val="28"/>
          <w:szCs w:val="28"/>
        </w:rPr>
        <w:t>влияние назначенного нака</w:t>
      </w:r>
      <w:r w:rsidRPr="00F815C2" w:rsidR="000145E7">
        <w:rPr>
          <w:rFonts w:ascii="Times New Roman" w:hAnsi="Times New Roman"/>
          <w:sz w:val="28"/>
          <w:szCs w:val="28"/>
        </w:rPr>
        <w:t>зания на исправление осужденного и условия жизни его семьи</w:t>
      </w:r>
      <w:r w:rsidRPr="00F815C2" w:rsidR="001A3315">
        <w:rPr>
          <w:rFonts w:ascii="Times New Roman" w:hAnsi="Times New Roman"/>
          <w:sz w:val="28"/>
          <w:szCs w:val="28"/>
        </w:rPr>
        <w:t>, а также с учетом конституционных и общих принципов права, требований справедливости, соразмерности и разумности,</w:t>
      </w:r>
      <w:r w:rsidRPr="00F81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15C2" w:rsidR="001A33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суд</w:t>
      </w:r>
      <w:r w:rsidRPr="00F81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15C2" w:rsidR="00814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приходит к выводу, что исправление </w:t>
      </w:r>
      <w:r w:rsidRPr="00F815C2" w:rsidR="006412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Василенко С.Н.</w:t>
      </w:r>
      <w:r w:rsidRPr="00F815C2" w:rsidR="00814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невозможно без изоляции от общества и полагает необходимым назначить </w:t>
      </w:r>
      <w:r w:rsidRPr="00F815C2" w:rsidR="006412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Василенко С.Н.</w:t>
      </w:r>
      <w:r w:rsidRPr="00F815C2" w:rsidR="00814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наказание в виде лишения </w:t>
      </w:r>
      <w:r w:rsidRPr="00F815C2" w:rsidR="00CE3B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свободы </w:t>
      </w:r>
      <w:r w:rsidRPr="00F815C2" w:rsidR="008C5C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учетом положений части 5 статьи 62, части</w:t>
      </w:r>
      <w:r w:rsidRPr="00F815C2" w:rsidR="00CE3B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 статьи 68</w:t>
      </w:r>
      <w:r w:rsidRPr="00F815C2" w:rsidR="009D02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15C2" w:rsidR="008C5C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Уголовного кодекса Российской Федерации</w:t>
      </w:r>
      <w:r w:rsidRPr="00F81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3391F" w:rsidRPr="00F815C2" w:rsidP="00CE3B15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1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Учитывая, что у </w:t>
      </w:r>
      <w:r w:rsidRPr="00F815C2" w:rsidR="009D02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Василенко С.Н.</w:t>
      </w:r>
      <w:r w:rsidRPr="00F81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путь исправления не встал, суд не усматривает оснований для применения ст. 73 Уголовного кодекса Российской Федерации.</w:t>
      </w:r>
      <w:r w:rsidRPr="00F815C2" w:rsidR="00FE59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815C2" w:rsidRPr="00F815C2" w:rsidP="00F815C2">
      <w:pPr>
        <w:pStyle w:val="NoSpacing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815C2">
        <w:rPr>
          <w:rFonts w:ascii="Times New Roman" w:hAnsi="Times New Roman" w:cs="Times New Roman"/>
          <w:sz w:val="28"/>
          <w:szCs w:val="28"/>
        </w:rPr>
        <w:t>Кроме того, суд считает, что назначение наказания в виде обязательных, принудительных работ, ограничения свободы либо ареста не будет способствовать достижению целей уголовного наказания, а именно исправлению и перевоспитанию Василенко С.Н.</w:t>
      </w:r>
    </w:p>
    <w:p w:rsidR="00AF26C2" w:rsidRPr="00F815C2" w:rsidP="00AF26C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5C2">
        <w:rPr>
          <w:rFonts w:ascii="Times New Roman" w:hAnsi="Times New Roman" w:cs="Times New Roman"/>
          <w:sz w:val="28"/>
          <w:szCs w:val="28"/>
        </w:rPr>
        <w:t xml:space="preserve">Учитывая, что инкриминируемое преступление </w:t>
      </w:r>
      <w:r w:rsidRPr="00F815C2" w:rsidR="009D025B">
        <w:rPr>
          <w:rFonts w:ascii="Times New Roman" w:hAnsi="Times New Roman" w:cs="Times New Roman"/>
          <w:sz w:val="28"/>
          <w:szCs w:val="28"/>
        </w:rPr>
        <w:t>Василенко С.Н.</w:t>
      </w:r>
      <w:r w:rsidRPr="00F815C2">
        <w:rPr>
          <w:rFonts w:ascii="Times New Roman" w:hAnsi="Times New Roman" w:cs="Times New Roman"/>
          <w:sz w:val="28"/>
          <w:szCs w:val="28"/>
        </w:rPr>
        <w:t xml:space="preserve"> совершил до вынесения приговора </w:t>
      </w:r>
      <w:r w:rsidRPr="00F815C2" w:rsidR="009D025B">
        <w:rPr>
          <w:rFonts w:ascii="Times New Roman" w:hAnsi="Times New Roman" w:cs="Times New Roman"/>
          <w:color w:val="000000" w:themeColor="text1"/>
          <w:sz w:val="28"/>
          <w:szCs w:val="28"/>
        </w:rPr>
        <w:t>Красноперекопского районного суда Республики Крым от 26.12.2018 года</w:t>
      </w:r>
      <w:r w:rsidRPr="00F815C2">
        <w:rPr>
          <w:rFonts w:ascii="Times New Roman" w:hAnsi="Times New Roman" w:cs="Times New Roman"/>
          <w:sz w:val="28"/>
          <w:szCs w:val="28"/>
        </w:rPr>
        <w:t xml:space="preserve">, окончательное наказание </w:t>
      </w:r>
      <w:r w:rsidRPr="00F815C2" w:rsidR="009D025B">
        <w:rPr>
          <w:rFonts w:ascii="Times New Roman" w:hAnsi="Times New Roman" w:cs="Times New Roman"/>
          <w:sz w:val="28"/>
          <w:szCs w:val="28"/>
        </w:rPr>
        <w:t>Василенко С.Н.</w:t>
      </w:r>
      <w:r w:rsidRPr="00F815C2">
        <w:rPr>
          <w:rFonts w:ascii="Times New Roman" w:hAnsi="Times New Roman" w:cs="Times New Roman"/>
          <w:sz w:val="28"/>
          <w:szCs w:val="28"/>
        </w:rPr>
        <w:t xml:space="preserve"> должно быть назначено по правилам части 5 статьи 69 Уголовного кодекса Российской Федерации по совокупности преступлений. Суд считает целесообразным при назначении наказания по совокупности преступлений применить принцип частичного сложения наказаний.</w:t>
      </w:r>
    </w:p>
    <w:p w:rsidR="001A3315" w:rsidRPr="00F815C2" w:rsidP="00E339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F815C2" w:rsidR="00857AD2">
        <w:rPr>
          <w:rFonts w:ascii="Times New Roman" w:hAnsi="Times New Roman"/>
          <w:sz w:val="28"/>
          <w:szCs w:val="28"/>
        </w:rPr>
        <w:t xml:space="preserve">  </w:t>
      </w:r>
      <w:r w:rsidRPr="00F815C2">
        <w:rPr>
          <w:rFonts w:ascii="Times New Roman" w:hAnsi="Times New Roman"/>
          <w:sz w:val="28"/>
          <w:szCs w:val="28"/>
        </w:rPr>
        <w:t xml:space="preserve"> </w:t>
      </w:r>
      <w:r w:rsidRPr="00F815C2" w:rsidR="0074709E">
        <w:rPr>
          <w:rFonts w:ascii="Times New Roman" w:hAnsi="Times New Roman" w:cs="Times New Roman"/>
          <w:sz w:val="28"/>
          <w:szCs w:val="28"/>
        </w:rPr>
        <w:t xml:space="preserve">Данное наказание, по мнению суда, будет соответствовать характеру и степени общественной опасности совершенного преступления, обстоятельствам его совершения и личности виновного, в наибольшей степени способствовать исправлению подсудимого и сможет обеспечить достижения целей наказания, предусмотренных частью </w:t>
      </w:r>
      <w:r w:rsidRPr="00F815C2" w:rsidR="009D025B">
        <w:rPr>
          <w:rFonts w:ascii="Times New Roman" w:hAnsi="Times New Roman" w:cs="Times New Roman"/>
          <w:sz w:val="28"/>
          <w:szCs w:val="28"/>
        </w:rPr>
        <w:t>2</w:t>
      </w:r>
      <w:r w:rsidRPr="00F815C2" w:rsidR="0074709E">
        <w:rPr>
          <w:rFonts w:ascii="Times New Roman" w:hAnsi="Times New Roman" w:cs="Times New Roman"/>
          <w:sz w:val="28"/>
          <w:szCs w:val="28"/>
        </w:rPr>
        <w:t xml:space="preserve"> статьи 43 УК Российской Федерации. </w:t>
      </w:r>
    </w:p>
    <w:p w:rsidR="00F613FB" w:rsidRPr="00F815C2" w:rsidP="00F613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5C2">
        <w:rPr>
          <w:rFonts w:ascii="Times New Roman" w:hAnsi="Times New Roman" w:cs="Times New Roman"/>
          <w:sz w:val="28"/>
          <w:szCs w:val="28"/>
        </w:rPr>
        <w:t xml:space="preserve">Поскольку в действиях </w:t>
      </w:r>
      <w:r w:rsidRPr="00F815C2" w:rsidR="00C00E55">
        <w:rPr>
          <w:rFonts w:ascii="Times New Roman" w:hAnsi="Times New Roman" w:cs="Times New Roman"/>
          <w:sz w:val="28"/>
          <w:szCs w:val="28"/>
        </w:rPr>
        <w:t>Василенко С.Н.</w:t>
      </w:r>
      <w:r w:rsidRPr="00F815C2">
        <w:rPr>
          <w:rFonts w:ascii="Times New Roman" w:hAnsi="Times New Roman" w:cs="Times New Roman"/>
          <w:sz w:val="28"/>
          <w:szCs w:val="28"/>
        </w:rPr>
        <w:t xml:space="preserve"> имеется рецидив преступлений и он ранее отбывал наказание по приговору суда в виде лишения свободы, суд, на основании пункта «в» части </w:t>
      </w:r>
      <w:r w:rsidRPr="00F815C2" w:rsidR="003000DF">
        <w:rPr>
          <w:rFonts w:ascii="Times New Roman" w:hAnsi="Times New Roman" w:cs="Times New Roman"/>
          <w:sz w:val="28"/>
          <w:szCs w:val="28"/>
        </w:rPr>
        <w:t>1 статьи 58 Уголовного кодекса Р</w:t>
      </w:r>
      <w:r w:rsidRPr="00F815C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815C2">
        <w:rPr>
          <w:rFonts w:ascii="Times New Roman" w:hAnsi="Times New Roman" w:cs="Times New Roman"/>
          <w:sz w:val="28"/>
          <w:szCs w:val="28"/>
        </w:rPr>
        <w:t xml:space="preserve">Федерации считает необходимым назначить </w:t>
      </w:r>
      <w:r w:rsidRPr="00F815C2" w:rsidR="009D025B">
        <w:rPr>
          <w:rFonts w:ascii="Times New Roman" w:hAnsi="Times New Roman" w:cs="Times New Roman"/>
          <w:sz w:val="28"/>
          <w:szCs w:val="28"/>
        </w:rPr>
        <w:t xml:space="preserve">Василенко С.Н. </w:t>
      </w:r>
      <w:r w:rsidRPr="00F815C2">
        <w:rPr>
          <w:rFonts w:ascii="Times New Roman" w:hAnsi="Times New Roman" w:cs="Times New Roman"/>
          <w:sz w:val="28"/>
          <w:szCs w:val="28"/>
        </w:rPr>
        <w:t>отбывание лишения свободы в колонии строгого режима.</w:t>
      </w:r>
    </w:p>
    <w:p w:rsidR="004C5AE0" w:rsidRPr="00F815C2" w:rsidP="004C5AE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C2">
        <w:rPr>
          <w:rFonts w:ascii="Times New Roman" w:hAnsi="Times New Roman" w:cs="Times New Roman"/>
          <w:color w:val="000000" w:themeColor="text1"/>
          <w:sz w:val="28"/>
          <w:szCs w:val="28"/>
        </w:rPr>
        <w:t>Срок наказания Василенко Станиславу Николаевичу исчислять с 28 марта 2019 года. В окончательное наказание зачесть срок отбытия наказания с 26 декабря 2018 года по 27 марта 2019 года.</w:t>
      </w:r>
    </w:p>
    <w:p w:rsidR="004C5AE0" w:rsidRPr="00F815C2" w:rsidP="004C5AE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C2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пункта «а» части 3.1 статьи 72 Уголовного кодекса Российской Федерации время содержания его под стражей с 26 декабря 2018 года по день вступления приговора в законную силу включительно зачесть в срок лишения свободы из расчета один день за один день отбывания наказания в исправительной колонии строгого режима.</w:t>
      </w:r>
    </w:p>
    <w:p w:rsidR="0096628E" w:rsidRPr="00F815C2" w:rsidP="0096628E">
      <w:pPr>
        <w:pStyle w:val="a2"/>
        <w:ind w:left="0" w:firstLine="709"/>
        <w:rPr>
          <w:rFonts w:ascii="Times New Roman" w:hAnsi="Times New Roman"/>
          <w:sz w:val="28"/>
          <w:szCs w:val="28"/>
        </w:rPr>
      </w:pPr>
      <w:r w:rsidRPr="00F815C2">
        <w:rPr>
          <w:rFonts w:ascii="Times New Roman" w:hAnsi="Times New Roman"/>
          <w:sz w:val="28"/>
          <w:szCs w:val="28"/>
        </w:rPr>
        <w:t xml:space="preserve">Оснований для освобождения от уголовной ответственности и от наказания </w:t>
      </w:r>
      <w:r w:rsidRPr="00F815C2" w:rsidR="009D025B">
        <w:rPr>
          <w:rFonts w:ascii="Times New Roman" w:hAnsi="Times New Roman"/>
          <w:sz w:val="28"/>
          <w:szCs w:val="28"/>
        </w:rPr>
        <w:t>Василенко С.Н.</w:t>
      </w:r>
      <w:r w:rsidRPr="00F815C2">
        <w:rPr>
          <w:rFonts w:ascii="Times New Roman" w:hAnsi="Times New Roman"/>
          <w:sz w:val="28"/>
          <w:szCs w:val="28"/>
        </w:rPr>
        <w:t xml:space="preserve"> не имеется.</w:t>
      </w:r>
    </w:p>
    <w:p w:rsidR="001A3315" w:rsidRPr="00F815C2" w:rsidP="009662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C2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не заявлялся</w:t>
      </w:r>
      <w:r w:rsidRPr="00F815C2" w:rsidR="009662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0B68" w:rsidRPr="00F815C2" w:rsidP="001A33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15C2">
        <w:rPr>
          <w:rFonts w:ascii="Times New Roman" w:hAnsi="Times New Roman"/>
          <w:sz w:val="28"/>
          <w:szCs w:val="28"/>
        </w:rPr>
        <w:t xml:space="preserve">        </w:t>
      </w:r>
      <w:r w:rsidRPr="00F815C2" w:rsidR="0096628E">
        <w:rPr>
          <w:rFonts w:ascii="Times New Roman" w:hAnsi="Times New Roman"/>
          <w:sz w:val="28"/>
          <w:szCs w:val="28"/>
        </w:rPr>
        <w:tab/>
      </w:r>
      <w:r w:rsidRPr="00F815C2">
        <w:rPr>
          <w:rFonts w:ascii="Times New Roman" w:hAnsi="Times New Roman"/>
          <w:sz w:val="28"/>
          <w:szCs w:val="28"/>
        </w:rPr>
        <w:t xml:space="preserve">Вопрос </w:t>
      </w:r>
      <w:r w:rsidRPr="00F815C2" w:rsidR="00FB6494">
        <w:rPr>
          <w:rFonts w:ascii="Times New Roman" w:hAnsi="Times New Roman"/>
          <w:sz w:val="28"/>
          <w:szCs w:val="28"/>
        </w:rPr>
        <w:t xml:space="preserve">о вещественных доказательствах по делу подлежит рассмотрению </w:t>
      </w:r>
      <w:r w:rsidRPr="00F815C2">
        <w:rPr>
          <w:rFonts w:ascii="Times New Roman" w:hAnsi="Times New Roman"/>
          <w:sz w:val="28"/>
          <w:szCs w:val="28"/>
        </w:rPr>
        <w:t xml:space="preserve">в соответствии со </w:t>
      </w:r>
      <w:r w:rsidRPr="00F815C2" w:rsidR="00FB6494">
        <w:rPr>
          <w:rFonts w:ascii="Times New Roman" w:hAnsi="Times New Roman"/>
          <w:sz w:val="28"/>
          <w:szCs w:val="28"/>
        </w:rPr>
        <w:t>статьёй 81</w:t>
      </w:r>
      <w:r w:rsidRPr="00F815C2">
        <w:rPr>
          <w:rFonts w:ascii="Times New Roman" w:hAnsi="Times New Roman"/>
          <w:sz w:val="28"/>
          <w:szCs w:val="28"/>
        </w:rPr>
        <w:t xml:space="preserve"> </w:t>
      </w:r>
      <w:r w:rsidRPr="00F815C2" w:rsidR="00FB6494">
        <w:rPr>
          <w:rFonts w:ascii="Times New Roman" w:hAnsi="Times New Roman" w:cs="Times New Roman"/>
          <w:sz w:val="28"/>
          <w:szCs w:val="28"/>
        </w:rPr>
        <w:t>Уголовно-процессуального кодекса Российской Федерации</w:t>
      </w:r>
      <w:r w:rsidRPr="00F815C2">
        <w:rPr>
          <w:rFonts w:ascii="Times New Roman" w:hAnsi="Times New Roman"/>
          <w:sz w:val="28"/>
          <w:szCs w:val="28"/>
        </w:rPr>
        <w:t>.</w:t>
      </w:r>
    </w:p>
    <w:p w:rsidR="004C5AE0" w:rsidRPr="00F815C2" w:rsidP="00F815C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C2">
        <w:rPr>
          <w:rFonts w:ascii="Times New Roman" w:hAnsi="Times New Roman"/>
          <w:sz w:val="28"/>
          <w:szCs w:val="28"/>
        </w:rPr>
        <w:tab/>
      </w:r>
      <w:r w:rsidRPr="00F815C2">
        <w:rPr>
          <w:rFonts w:ascii="Times New Roman" w:hAnsi="Times New Roman" w:cs="Times New Roman"/>
          <w:color w:val="000000" w:themeColor="text1"/>
          <w:sz w:val="28"/>
          <w:szCs w:val="28"/>
        </w:rPr>
        <w:t>Меру пресечения до вступления приговора в законную силу с подписки о невыезде и надлежащем поведении изменить на заключение под стражу. Взять под стражу в зале суда.</w:t>
      </w:r>
    </w:p>
    <w:p w:rsidR="00A40B68" w:rsidRPr="00F815C2" w:rsidP="00A40B6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5C2">
        <w:rPr>
          <w:rFonts w:ascii="Times New Roman" w:hAnsi="Times New Roman" w:cs="Times New Roman"/>
          <w:sz w:val="28"/>
          <w:szCs w:val="28"/>
        </w:rPr>
        <w:t>Процессуальные издержки, подлежащие</w:t>
      </w:r>
      <w:r w:rsidRPr="00F815C2" w:rsidR="00FB6494">
        <w:rPr>
          <w:rFonts w:ascii="Times New Roman" w:hAnsi="Times New Roman" w:cs="Times New Roman"/>
          <w:sz w:val="28"/>
          <w:szCs w:val="28"/>
        </w:rPr>
        <w:t xml:space="preserve"> выплате адвокату </w:t>
      </w:r>
      <w:r w:rsidRPr="00F815C2" w:rsidR="009D025B">
        <w:rPr>
          <w:rFonts w:ascii="Times New Roman" w:hAnsi="Times New Roman" w:cs="Times New Roman"/>
          <w:sz w:val="28"/>
          <w:szCs w:val="28"/>
        </w:rPr>
        <w:t>Варламовой Ж.А</w:t>
      </w:r>
      <w:r w:rsidRPr="00F815C2">
        <w:rPr>
          <w:rFonts w:ascii="Times New Roman" w:hAnsi="Times New Roman" w:cs="Times New Roman"/>
          <w:sz w:val="28"/>
          <w:szCs w:val="28"/>
        </w:rPr>
        <w:t>., возместить за счет средств федерального бюджета.</w:t>
      </w:r>
    </w:p>
    <w:p w:rsidR="00A40B68" w:rsidRPr="00F815C2" w:rsidP="00A40B68">
      <w:pPr>
        <w:pStyle w:val="BodyText"/>
        <w:shd w:val="clear" w:color="auto" w:fill="auto"/>
        <w:spacing w:before="0" w:after="0" w:line="240" w:lineRule="auto"/>
        <w:ind w:firstLine="4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изложенного, руководствуясь статьями 307-310, 314-317 Уголовно-процессуального кодекса Российской Федерации, суд, </w:t>
      </w:r>
    </w:p>
    <w:p w:rsidR="00A40B68" w:rsidRPr="00F815C2" w:rsidP="00A40B68">
      <w:pPr>
        <w:pStyle w:val="BodyText"/>
        <w:shd w:val="clear" w:color="auto" w:fill="auto"/>
        <w:spacing w:before="0" w:after="0" w:line="240" w:lineRule="auto"/>
        <w:ind w:firstLine="42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0B68" w:rsidRPr="00F815C2" w:rsidP="00A40B68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15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ПРИГОВОРИЛ:</w:t>
      </w:r>
    </w:p>
    <w:p w:rsidR="00A40B68" w:rsidRPr="00F815C2" w:rsidP="00A40B68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1E18" w:rsidRPr="00F815C2" w:rsidP="00B03CC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Pr="00F815C2" w:rsidR="009D02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Василенко Станислава </w:t>
      </w:r>
      <w:r w:rsidRPr="00F815C2" w:rsidR="00F815C2">
        <w:rPr>
          <w:rFonts w:ascii="Times New Roman" w:hAnsi="Times New Roman" w:cs="Times New Roman"/>
          <w:color w:val="000000" w:themeColor="text1"/>
          <w:sz w:val="28"/>
          <w:szCs w:val="28"/>
        </w:rPr>
        <w:t>Николаевича виновным</w:t>
      </w:r>
      <w:r w:rsidRPr="00F815C2" w:rsidR="00B03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преступления, пред</w:t>
      </w:r>
      <w:r w:rsidRPr="00F815C2" w:rsidR="00983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усмотренного частью 1 статьи </w:t>
      </w:r>
      <w:r w:rsidRPr="00F815C2" w:rsidR="009D025B">
        <w:rPr>
          <w:rFonts w:ascii="Times New Roman" w:hAnsi="Times New Roman" w:cs="Times New Roman"/>
          <w:color w:val="000000" w:themeColor="text1"/>
          <w:sz w:val="28"/>
          <w:szCs w:val="28"/>
        </w:rPr>
        <w:t>119</w:t>
      </w:r>
      <w:r w:rsidRPr="00F815C2" w:rsidR="00B03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 и назначить ему наказание в виде </w:t>
      </w:r>
      <w:r w:rsidRPr="00F815C2" w:rsidR="009D025B">
        <w:rPr>
          <w:rFonts w:ascii="Times New Roman" w:hAnsi="Times New Roman" w:cs="Times New Roman"/>
          <w:color w:val="000000" w:themeColor="text1"/>
          <w:sz w:val="28"/>
          <w:szCs w:val="28"/>
        </w:rPr>
        <w:t>1 года</w:t>
      </w:r>
      <w:r w:rsidRPr="00F815C2" w:rsidR="00FE5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лишения свободы</w:t>
      </w:r>
      <w:r w:rsidRPr="00F815C2" w:rsidR="00E339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4609" w:rsidRPr="00F815C2" w:rsidP="00B03CC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части 5 статьи 69 Уголовного кодекса Российской Федерации по совокупности преступлений путем частичного сложения назначенного наказания с наказанием по приговору </w:t>
      </w:r>
      <w:r w:rsidRPr="00F815C2" w:rsidR="009D025B">
        <w:rPr>
          <w:rFonts w:ascii="Times New Roman" w:hAnsi="Times New Roman" w:cs="Times New Roman"/>
          <w:color w:val="000000" w:themeColor="text1"/>
          <w:sz w:val="28"/>
          <w:szCs w:val="28"/>
        </w:rPr>
        <w:t>Красноперекопского районного суда Республики Крым от 26.12.2018 года</w:t>
      </w:r>
      <w:r w:rsidRPr="00F81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окончательно назначить </w:t>
      </w:r>
      <w:r w:rsidRPr="00F815C2" w:rsidR="009D025B">
        <w:rPr>
          <w:rFonts w:ascii="Times New Roman" w:hAnsi="Times New Roman" w:cs="Times New Roman"/>
          <w:color w:val="000000" w:themeColor="text1"/>
          <w:sz w:val="28"/>
          <w:szCs w:val="28"/>
        </w:rPr>
        <w:t>Василенко Станиславу Николаевичу</w:t>
      </w:r>
      <w:r w:rsidRPr="00F81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Pr="00F815C2" w:rsidR="004A7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казание в виде </w:t>
      </w:r>
      <w:r w:rsidRPr="00F815C2" w:rsidR="009D025B">
        <w:rPr>
          <w:rFonts w:ascii="Times New Roman" w:hAnsi="Times New Roman" w:cs="Times New Roman"/>
          <w:color w:val="000000" w:themeColor="text1"/>
          <w:sz w:val="28"/>
          <w:szCs w:val="28"/>
        </w:rPr>
        <w:t>2 лет 3 месяцев</w:t>
      </w:r>
      <w:r w:rsidRPr="00F81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лишения свободы, с отбыванием наказания в исправительной колонии строгого режима.</w:t>
      </w:r>
    </w:p>
    <w:p w:rsidR="005937EE" w:rsidRPr="00F815C2" w:rsidP="00B03CC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C2">
        <w:rPr>
          <w:rFonts w:ascii="Times New Roman" w:hAnsi="Times New Roman" w:cs="Times New Roman"/>
          <w:color w:val="000000" w:themeColor="text1"/>
          <w:sz w:val="28"/>
          <w:szCs w:val="28"/>
        </w:rPr>
        <w:t>Меру пресечения до вступ</w:t>
      </w:r>
      <w:r w:rsidRPr="00F815C2" w:rsidR="002328E4">
        <w:rPr>
          <w:rFonts w:ascii="Times New Roman" w:hAnsi="Times New Roman" w:cs="Times New Roman"/>
          <w:color w:val="000000" w:themeColor="text1"/>
          <w:sz w:val="28"/>
          <w:szCs w:val="28"/>
        </w:rPr>
        <w:t>ления приговора в законную силу</w:t>
      </w:r>
      <w:r w:rsidRPr="00F81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15C2" w:rsidR="0043324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81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подписки о невыезде и надлежащем поведении изменить на заключение под стражу. Взять под стражу в зале суда</w:t>
      </w:r>
      <w:r w:rsidR="001F62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немедленно</w:t>
      </w:r>
      <w:r w:rsidRPr="00F815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E5905" w:rsidRPr="00F815C2" w:rsidP="00B03CC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наказания </w:t>
      </w:r>
      <w:r w:rsidRPr="00F815C2" w:rsidR="009D025B">
        <w:rPr>
          <w:rFonts w:ascii="Times New Roman" w:hAnsi="Times New Roman" w:cs="Times New Roman"/>
          <w:color w:val="000000" w:themeColor="text1"/>
          <w:sz w:val="28"/>
          <w:szCs w:val="28"/>
        </w:rPr>
        <w:t>Василенко Станиславу Николаевичу</w:t>
      </w:r>
      <w:r w:rsidRPr="00F81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исчислять с </w:t>
      </w:r>
      <w:r w:rsidRPr="00F815C2" w:rsidR="009D025B">
        <w:rPr>
          <w:rFonts w:ascii="Times New Roman" w:hAnsi="Times New Roman" w:cs="Times New Roman"/>
          <w:color w:val="000000" w:themeColor="text1"/>
          <w:sz w:val="28"/>
          <w:szCs w:val="28"/>
        </w:rPr>
        <w:t>28 марта 2019</w:t>
      </w:r>
      <w:r w:rsidRPr="00F81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 В окончательное наказание зачесть </w:t>
      </w:r>
      <w:r w:rsidRPr="00F815C2" w:rsidR="00D82B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отбытия наказания с </w:t>
      </w:r>
      <w:r w:rsidRPr="00F815C2" w:rsidR="009D025B">
        <w:rPr>
          <w:rFonts w:ascii="Times New Roman" w:hAnsi="Times New Roman" w:cs="Times New Roman"/>
          <w:color w:val="000000" w:themeColor="text1"/>
          <w:sz w:val="28"/>
          <w:szCs w:val="28"/>
        </w:rPr>
        <w:t>26 декабря 2018 года по 27 марта 2019 года.</w:t>
      </w:r>
    </w:p>
    <w:p w:rsidR="004C5AE0" w:rsidRPr="00F815C2" w:rsidP="00B03CC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C2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пункта «а» части 3.1 статьи 72 Уголовного кодекса Российской Федерации время содержания его под стражей с 26 декабря 2018 года по день вступления приговора в законную силу включительно зачесть в срок лишения свободы из расчета один день за один день отбывания наказания в исправительной колонии строгого режима.</w:t>
      </w:r>
    </w:p>
    <w:p w:rsidR="007453BF" w:rsidRPr="00F815C2" w:rsidP="007453BF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5C2">
        <w:rPr>
          <w:rFonts w:ascii="Times New Roman" w:hAnsi="Times New Roman" w:cs="Times New Roman"/>
          <w:sz w:val="28"/>
          <w:szCs w:val="28"/>
        </w:rPr>
        <w:t>По вступлению приговора в законную силу</w:t>
      </w:r>
      <w:r w:rsidRPr="00F815C2">
        <w:rPr>
          <w:sz w:val="28"/>
          <w:szCs w:val="28"/>
        </w:rPr>
        <w:t xml:space="preserve"> </w:t>
      </w:r>
      <w:r w:rsidRPr="00F815C2" w:rsidR="00C64A28">
        <w:rPr>
          <w:rFonts w:ascii="Times New Roman" w:hAnsi="Times New Roman" w:cs="Times New Roman"/>
          <w:sz w:val="28"/>
          <w:szCs w:val="28"/>
        </w:rPr>
        <w:t xml:space="preserve">вещественное доказательство – </w:t>
      </w:r>
      <w:r w:rsidRPr="00F815C2" w:rsidR="002328E4">
        <w:rPr>
          <w:rFonts w:ascii="Times New Roman" w:hAnsi="Times New Roman" w:cs="Times New Roman"/>
          <w:sz w:val="28"/>
          <w:szCs w:val="28"/>
        </w:rPr>
        <w:t xml:space="preserve">пневматический пистолет модели ПМ 645 К, калибр 4,5 мм, переданный под расписку </w:t>
      </w:r>
      <w:r w:rsidRPr="00F815C2" w:rsidR="002328E4">
        <w:rPr>
          <w:rFonts w:ascii="Times New Roman" w:hAnsi="Times New Roman" w:cs="Times New Roman"/>
          <w:sz w:val="28"/>
          <w:szCs w:val="28"/>
        </w:rPr>
        <w:t>Даевой</w:t>
      </w:r>
      <w:r w:rsidRPr="00F815C2" w:rsidR="002328E4">
        <w:rPr>
          <w:rFonts w:ascii="Times New Roman" w:hAnsi="Times New Roman" w:cs="Times New Roman"/>
          <w:sz w:val="28"/>
          <w:szCs w:val="28"/>
        </w:rPr>
        <w:t xml:space="preserve"> Н.Х., - оставить в распоряжении последней</w:t>
      </w:r>
      <w:r w:rsidRPr="00F815C2" w:rsidR="00C64A28">
        <w:rPr>
          <w:rFonts w:ascii="Times New Roman" w:hAnsi="Times New Roman" w:cs="Times New Roman"/>
          <w:sz w:val="28"/>
          <w:szCs w:val="28"/>
        </w:rPr>
        <w:t>.</w:t>
      </w:r>
    </w:p>
    <w:p w:rsidR="00A40B68" w:rsidRPr="00F815C2" w:rsidP="00BD1E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5C2">
        <w:rPr>
          <w:rFonts w:ascii="Times New Roman" w:hAnsi="Times New Roman" w:cs="Times New Roman"/>
          <w:sz w:val="28"/>
          <w:szCs w:val="28"/>
        </w:rPr>
        <w:t xml:space="preserve">Процессуальные издержки, подлежащие выплате адвокату </w:t>
      </w:r>
      <w:r w:rsidRPr="00F815C2" w:rsidR="002328E4">
        <w:rPr>
          <w:rFonts w:ascii="Times New Roman" w:hAnsi="Times New Roman" w:cs="Times New Roman"/>
          <w:sz w:val="28"/>
          <w:szCs w:val="28"/>
        </w:rPr>
        <w:t>Варламовой Ж.А.</w:t>
      </w:r>
      <w:r w:rsidRPr="00F815C2">
        <w:rPr>
          <w:rFonts w:ascii="Times New Roman" w:hAnsi="Times New Roman" w:cs="Times New Roman"/>
          <w:sz w:val="28"/>
          <w:szCs w:val="28"/>
        </w:rPr>
        <w:t xml:space="preserve"> возместить за счет средств федерального бюджета.</w:t>
      </w:r>
    </w:p>
    <w:p w:rsidR="00A40B68" w:rsidRPr="00F815C2" w:rsidP="00A40B68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  <w:sz w:val="28"/>
          <w:szCs w:val="28"/>
        </w:rPr>
      </w:pPr>
      <w:r w:rsidRPr="00F815C2">
        <w:rPr>
          <w:color w:val="000000" w:themeColor="text1"/>
          <w:sz w:val="28"/>
          <w:szCs w:val="28"/>
        </w:rPr>
        <w:t xml:space="preserve">  Приговор может быть обжалован в апелляционном порядке в Красноперекопский районный суд Республики Крым в течение 10 суток со дня его провозглашения</w:t>
      </w:r>
      <w:r w:rsidRPr="00F815C2" w:rsidR="00D82B6F">
        <w:rPr>
          <w:color w:val="000000" w:themeColor="text1"/>
          <w:sz w:val="28"/>
          <w:szCs w:val="28"/>
        </w:rPr>
        <w:t xml:space="preserve">, а осужденным, содержащимся под стражей – в тот же срок с </w:t>
      </w:r>
      <w:r w:rsidRPr="00F815C2" w:rsidR="005937EE">
        <w:rPr>
          <w:color w:val="000000" w:themeColor="text1"/>
          <w:sz w:val="28"/>
          <w:szCs w:val="28"/>
        </w:rPr>
        <w:t>момента вручения ему копии приг</w:t>
      </w:r>
      <w:r w:rsidRPr="00F815C2" w:rsidR="00D82B6F">
        <w:rPr>
          <w:color w:val="000000" w:themeColor="text1"/>
          <w:sz w:val="28"/>
          <w:szCs w:val="28"/>
        </w:rPr>
        <w:t>ов</w:t>
      </w:r>
      <w:r w:rsidRPr="00F815C2" w:rsidR="005937EE">
        <w:rPr>
          <w:color w:val="000000" w:themeColor="text1"/>
          <w:sz w:val="28"/>
          <w:szCs w:val="28"/>
        </w:rPr>
        <w:t>о</w:t>
      </w:r>
      <w:r w:rsidRPr="00F815C2" w:rsidR="00D82B6F">
        <w:rPr>
          <w:color w:val="000000" w:themeColor="text1"/>
          <w:sz w:val="28"/>
          <w:szCs w:val="28"/>
        </w:rPr>
        <w:t>ра,</w:t>
      </w:r>
      <w:r w:rsidRPr="00F815C2">
        <w:rPr>
          <w:color w:val="000000" w:themeColor="text1"/>
          <w:sz w:val="28"/>
          <w:szCs w:val="28"/>
        </w:rPr>
        <w:t xml:space="preserve"> </w:t>
      </w:r>
      <w:r w:rsidRPr="00F815C2">
        <w:rPr>
          <w:color w:val="000000" w:themeColor="text1"/>
          <w:sz w:val="28"/>
          <w:szCs w:val="28"/>
        </w:rPr>
        <w:t>через мирового судью</w:t>
      </w:r>
      <w:r w:rsidRPr="00F815C2">
        <w:rPr>
          <w:color w:val="000000" w:themeColor="text1"/>
          <w:sz w:val="28"/>
          <w:szCs w:val="28"/>
        </w:rPr>
        <w:t>.</w:t>
      </w:r>
    </w:p>
    <w:p w:rsidR="00A40B68" w:rsidRPr="00F815C2" w:rsidP="00A40B6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15C2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317 Уголовно-процессуального кодекса Российской Федерации не допускается обжалование приговора по основанию несоответствия выводов суда фактическим обстоятельствам уголовного дела, установленным судом первой инстанции. Обжалование приговора возможно только в связи с нарушением уголовно-процессуального закона, неправильным применением уголовного закона и несправедливостью приговора.</w:t>
      </w:r>
    </w:p>
    <w:p w:rsidR="00A40B68" w:rsidRPr="00F815C2" w:rsidP="00A40B6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15C2">
        <w:rPr>
          <w:rFonts w:ascii="Times New Roman" w:hAnsi="Times New Roman" w:cs="Times New Roman"/>
          <w:color w:val="000000"/>
          <w:sz w:val="28"/>
          <w:szCs w:val="28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Уголовно-процессуальным кодексом Российской Федерации.</w:t>
      </w:r>
    </w:p>
    <w:p w:rsidR="00C64A28" w:rsidRPr="00F815C2" w:rsidP="00A40B6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0B68" w:rsidRPr="00F815C2" w:rsidP="008254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C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815C2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</w:t>
      </w:r>
      <w:r w:rsidRPr="00F815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815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815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815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815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815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815C2">
        <w:rPr>
          <w:rFonts w:ascii="Times New Roman" w:hAnsi="Times New Roman" w:cs="Times New Roman"/>
          <w:color w:val="000000" w:themeColor="text1"/>
          <w:sz w:val="28"/>
          <w:szCs w:val="28"/>
        </w:rPr>
        <w:t>О.В.Кардашина</w:t>
      </w:r>
    </w:p>
    <w:sectPr w:rsidSect="00B60D69">
      <w:pgSz w:w="11906" w:h="16838"/>
      <w:pgMar w:top="1440" w:right="1077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F4"/>
    <w:rsid w:val="000145E7"/>
    <w:rsid w:val="000154DD"/>
    <w:rsid w:val="00024F08"/>
    <w:rsid w:val="00025F0D"/>
    <w:rsid w:val="00033BD2"/>
    <w:rsid w:val="00035E1E"/>
    <w:rsid w:val="000422EA"/>
    <w:rsid w:val="00051E22"/>
    <w:rsid w:val="00056D1A"/>
    <w:rsid w:val="00063272"/>
    <w:rsid w:val="00070ADD"/>
    <w:rsid w:val="00070F86"/>
    <w:rsid w:val="00084B20"/>
    <w:rsid w:val="00084CA7"/>
    <w:rsid w:val="00085157"/>
    <w:rsid w:val="00085540"/>
    <w:rsid w:val="000905BE"/>
    <w:rsid w:val="000A2381"/>
    <w:rsid w:val="000D1AB9"/>
    <w:rsid w:val="000F09F4"/>
    <w:rsid w:val="00102A59"/>
    <w:rsid w:val="00103D34"/>
    <w:rsid w:val="001101A9"/>
    <w:rsid w:val="00123106"/>
    <w:rsid w:val="0012536A"/>
    <w:rsid w:val="001318C1"/>
    <w:rsid w:val="00141DBA"/>
    <w:rsid w:val="00147239"/>
    <w:rsid w:val="0014767A"/>
    <w:rsid w:val="001558DA"/>
    <w:rsid w:val="0016371D"/>
    <w:rsid w:val="00167F05"/>
    <w:rsid w:val="001727AF"/>
    <w:rsid w:val="001755F1"/>
    <w:rsid w:val="001860B1"/>
    <w:rsid w:val="00187693"/>
    <w:rsid w:val="00190874"/>
    <w:rsid w:val="00191843"/>
    <w:rsid w:val="001A3315"/>
    <w:rsid w:val="001D7F7A"/>
    <w:rsid w:val="001F2C0A"/>
    <w:rsid w:val="001F3180"/>
    <w:rsid w:val="001F6290"/>
    <w:rsid w:val="00211C30"/>
    <w:rsid w:val="00212093"/>
    <w:rsid w:val="0021258D"/>
    <w:rsid w:val="00216760"/>
    <w:rsid w:val="002328E4"/>
    <w:rsid w:val="0024205A"/>
    <w:rsid w:val="00255251"/>
    <w:rsid w:val="00263330"/>
    <w:rsid w:val="002769B2"/>
    <w:rsid w:val="002839B8"/>
    <w:rsid w:val="00287416"/>
    <w:rsid w:val="002A54C7"/>
    <w:rsid w:val="002A738A"/>
    <w:rsid w:val="002B623A"/>
    <w:rsid w:val="002B7049"/>
    <w:rsid w:val="002C21AD"/>
    <w:rsid w:val="002E5550"/>
    <w:rsid w:val="003000DF"/>
    <w:rsid w:val="00306527"/>
    <w:rsid w:val="003104E5"/>
    <w:rsid w:val="00313AC8"/>
    <w:rsid w:val="00336721"/>
    <w:rsid w:val="00341BC0"/>
    <w:rsid w:val="00354314"/>
    <w:rsid w:val="003622B8"/>
    <w:rsid w:val="00366F9A"/>
    <w:rsid w:val="003800FE"/>
    <w:rsid w:val="00386A2C"/>
    <w:rsid w:val="003945DF"/>
    <w:rsid w:val="003A4DA8"/>
    <w:rsid w:val="003C3E25"/>
    <w:rsid w:val="003C5DB6"/>
    <w:rsid w:val="003C6FA0"/>
    <w:rsid w:val="003D680D"/>
    <w:rsid w:val="003F25CA"/>
    <w:rsid w:val="00410A45"/>
    <w:rsid w:val="00411DFF"/>
    <w:rsid w:val="00433249"/>
    <w:rsid w:val="00453A8B"/>
    <w:rsid w:val="004A0DB0"/>
    <w:rsid w:val="004A7B6B"/>
    <w:rsid w:val="004C5AE0"/>
    <w:rsid w:val="004C683D"/>
    <w:rsid w:val="004D0FCE"/>
    <w:rsid w:val="004D3C7E"/>
    <w:rsid w:val="004D59DB"/>
    <w:rsid w:val="004F0031"/>
    <w:rsid w:val="004F484D"/>
    <w:rsid w:val="004F57F1"/>
    <w:rsid w:val="00503A04"/>
    <w:rsid w:val="00514B45"/>
    <w:rsid w:val="005249F9"/>
    <w:rsid w:val="005268EB"/>
    <w:rsid w:val="005375A6"/>
    <w:rsid w:val="00551A85"/>
    <w:rsid w:val="00561D5D"/>
    <w:rsid w:val="00562E63"/>
    <w:rsid w:val="00580520"/>
    <w:rsid w:val="005820CB"/>
    <w:rsid w:val="00591E36"/>
    <w:rsid w:val="005937EE"/>
    <w:rsid w:val="005C076D"/>
    <w:rsid w:val="005D2881"/>
    <w:rsid w:val="005D6C22"/>
    <w:rsid w:val="005F76DB"/>
    <w:rsid w:val="006071E3"/>
    <w:rsid w:val="00611FDA"/>
    <w:rsid w:val="00623A63"/>
    <w:rsid w:val="0064120A"/>
    <w:rsid w:val="00641314"/>
    <w:rsid w:val="006476C3"/>
    <w:rsid w:val="00676998"/>
    <w:rsid w:val="00680DC7"/>
    <w:rsid w:val="00682072"/>
    <w:rsid w:val="00683324"/>
    <w:rsid w:val="00693124"/>
    <w:rsid w:val="006A4563"/>
    <w:rsid w:val="006A52A1"/>
    <w:rsid w:val="006A6D58"/>
    <w:rsid w:val="006B371C"/>
    <w:rsid w:val="006C3E45"/>
    <w:rsid w:val="006D1BDC"/>
    <w:rsid w:val="006E4FF9"/>
    <w:rsid w:val="006F0B1B"/>
    <w:rsid w:val="00706770"/>
    <w:rsid w:val="00706951"/>
    <w:rsid w:val="007322F6"/>
    <w:rsid w:val="007453BF"/>
    <w:rsid w:val="00745813"/>
    <w:rsid w:val="007458B2"/>
    <w:rsid w:val="007464EA"/>
    <w:rsid w:val="0074709E"/>
    <w:rsid w:val="00780A78"/>
    <w:rsid w:val="00792CCE"/>
    <w:rsid w:val="007933BC"/>
    <w:rsid w:val="007A1E13"/>
    <w:rsid w:val="007A21F3"/>
    <w:rsid w:val="007B0754"/>
    <w:rsid w:val="007B2190"/>
    <w:rsid w:val="007C0FA9"/>
    <w:rsid w:val="007C5F67"/>
    <w:rsid w:val="007C693A"/>
    <w:rsid w:val="007D57EE"/>
    <w:rsid w:val="007F32FB"/>
    <w:rsid w:val="00804C1C"/>
    <w:rsid w:val="00814B2E"/>
    <w:rsid w:val="00825489"/>
    <w:rsid w:val="00852D27"/>
    <w:rsid w:val="00857AD2"/>
    <w:rsid w:val="0086246D"/>
    <w:rsid w:val="00865740"/>
    <w:rsid w:val="00882F34"/>
    <w:rsid w:val="0088467C"/>
    <w:rsid w:val="00892E60"/>
    <w:rsid w:val="008C006B"/>
    <w:rsid w:val="008C0FEF"/>
    <w:rsid w:val="008C52AF"/>
    <w:rsid w:val="008C5CC8"/>
    <w:rsid w:val="008E361F"/>
    <w:rsid w:val="008E5CA2"/>
    <w:rsid w:val="00936481"/>
    <w:rsid w:val="00947BC8"/>
    <w:rsid w:val="00950BA9"/>
    <w:rsid w:val="0096150B"/>
    <w:rsid w:val="0096628E"/>
    <w:rsid w:val="00967459"/>
    <w:rsid w:val="0097601A"/>
    <w:rsid w:val="009835F8"/>
    <w:rsid w:val="009A163F"/>
    <w:rsid w:val="009A6D9A"/>
    <w:rsid w:val="009D025B"/>
    <w:rsid w:val="009D5EBF"/>
    <w:rsid w:val="009D7741"/>
    <w:rsid w:val="009F651C"/>
    <w:rsid w:val="00A02D33"/>
    <w:rsid w:val="00A25F55"/>
    <w:rsid w:val="00A402AC"/>
    <w:rsid w:val="00A40B68"/>
    <w:rsid w:val="00A44FF1"/>
    <w:rsid w:val="00A57528"/>
    <w:rsid w:val="00A618D8"/>
    <w:rsid w:val="00AA4D5C"/>
    <w:rsid w:val="00AB1F1A"/>
    <w:rsid w:val="00AB6603"/>
    <w:rsid w:val="00AC584F"/>
    <w:rsid w:val="00AD774C"/>
    <w:rsid w:val="00AE2E2B"/>
    <w:rsid w:val="00AE394D"/>
    <w:rsid w:val="00AE4F23"/>
    <w:rsid w:val="00AF26C2"/>
    <w:rsid w:val="00B03CCC"/>
    <w:rsid w:val="00B049DB"/>
    <w:rsid w:val="00B229A0"/>
    <w:rsid w:val="00B2616F"/>
    <w:rsid w:val="00B33C11"/>
    <w:rsid w:val="00B53C43"/>
    <w:rsid w:val="00B54950"/>
    <w:rsid w:val="00B55DE2"/>
    <w:rsid w:val="00B62609"/>
    <w:rsid w:val="00B631CE"/>
    <w:rsid w:val="00B81FD8"/>
    <w:rsid w:val="00BA41FB"/>
    <w:rsid w:val="00BA4321"/>
    <w:rsid w:val="00BB75F4"/>
    <w:rsid w:val="00BC465F"/>
    <w:rsid w:val="00BC66FB"/>
    <w:rsid w:val="00BD054A"/>
    <w:rsid w:val="00BD1E18"/>
    <w:rsid w:val="00BD79CC"/>
    <w:rsid w:val="00C00E55"/>
    <w:rsid w:val="00C13004"/>
    <w:rsid w:val="00C508AF"/>
    <w:rsid w:val="00C513AB"/>
    <w:rsid w:val="00C64A28"/>
    <w:rsid w:val="00C77018"/>
    <w:rsid w:val="00C77D02"/>
    <w:rsid w:val="00C82FED"/>
    <w:rsid w:val="00C84FA5"/>
    <w:rsid w:val="00C85C91"/>
    <w:rsid w:val="00C87EF1"/>
    <w:rsid w:val="00CA0152"/>
    <w:rsid w:val="00CA299E"/>
    <w:rsid w:val="00CB102B"/>
    <w:rsid w:val="00CC055D"/>
    <w:rsid w:val="00CD2FFE"/>
    <w:rsid w:val="00CE21B1"/>
    <w:rsid w:val="00CE3B15"/>
    <w:rsid w:val="00CE7EC2"/>
    <w:rsid w:val="00D0096B"/>
    <w:rsid w:val="00D0716A"/>
    <w:rsid w:val="00D15A37"/>
    <w:rsid w:val="00D22E45"/>
    <w:rsid w:val="00D25FD7"/>
    <w:rsid w:val="00D267C8"/>
    <w:rsid w:val="00D434F6"/>
    <w:rsid w:val="00D66676"/>
    <w:rsid w:val="00D674CA"/>
    <w:rsid w:val="00D82B6F"/>
    <w:rsid w:val="00DA0EDC"/>
    <w:rsid w:val="00DB63A1"/>
    <w:rsid w:val="00DF36A3"/>
    <w:rsid w:val="00DF77E4"/>
    <w:rsid w:val="00E06E6A"/>
    <w:rsid w:val="00E12EE7"/>
    <w:rsid w:val="00E30300"/>
    <w:rsid w:val="00E3391F"/>
    <w:rsid w:val="00E63902"/>
    <w:rsid w:val="00E70474"/>
    <w:rsid w:val="00EC7992"/>
    <w:rsid w:val="00ED5386"/>
    <w:rsid w:val="00ED6791"/>
    <w:rsid w:val="00EE2D0F"/>
    <w:rsid w:val="00EE5FF6"/>
    <w:rsid w:val="00EF4609"/>
    <w:rsid w:val="00EF4E3C"/>
    <w:rsid w:val="00F01F0A"/>
    <w:rsid w:val="00F032BD"/>
    <w:rsid w:val="00F0565D"/>
    <w:rsid w:val="00F1545B"/>
    <w:rsid w:val="00F17A4B"/>
    <w:rsid w:val="00F22B94"/>
    <w:rsid w:val="00F3196C"/>
    <w:rsid w:val="00F3232F"/>
    <w:rsid w:val="00F451A4"/>
    <w:rsid w:val="00F51644"/>
    <w:rsid w:val="00F613FB"/>
    <w:rsid w:val="00F7274E"/>
    <w:rsid w:val="00F72FB3"/>
    <w:rsid w:val="00F815C2"/>
    <w:rsid w:val="00FA18BF"/>
    <w:rsid w:val="00FA7EC8"/>
    <w:rsid w:val="00FB6494"/>
    <w:rsid w:val="00FD09BC"/>
    <w:rsid w:val="00FE5905"/>
    <w:rsid w:val="00FF12B3"/>
  </w:rsids>
  <w:docVars>
    <w:docVar w:name="CARD_ID" w:val="15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24D5E0-83C4-444F-A03B-EFB789B3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9F65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F65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9F6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locked/>
    <w:rsid w:val="009F651C"/>
    <w:rPr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9F651C"/>
    <w:pPr>
      <w:shd w:val="clear" w:color="auto" w:fill="FFFFFF"/>
      <w:spacing w:before="480" w:after="300" w:line="240" w:lineRule="atLeast"/>
      <w:jc w:val="both"/>
    </w:pPr>
    <w:rPr>
      <w:rFonts w:eastAsiaTheme="minorHAnsi"/>
      <w:sz w:val="23"/>
      <w:szCs w:val="23"/>
      <w:shd w:val="clear" w:color="auto" w:fill="FFFFFF"/>
      <w:lang w:eastAsia="en-US"/>
    </w:rPr>
  </w:style>
  <w:style w:type="character" w:customStyle="1" w:styleId="10">
    <w:name w:val="Основной текст Знак1"/>
    <w:basedOn w:val="DefaultParagraphFont"/>
    <w:uiPriority w:val="99"/>
    <w:semiHidden/>
    <w:rsid w:val="009F651C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BC66FB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AD7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D774C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5D288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5D2881"/>
  </w:style>
  <w:style w:type="paragraph" w:customStyle="1" w:styleId="a2">
    <w:name w:val="Заголовок статьи"/>
    <w:basedOn w:val="Normal"/>
    <w:next w:val="Normal"/>
    <w:rsid w:val="0096628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