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4D6096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4D6096" w:rsidR="00E00FA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D6096" w:rsidR="00842440">
        <w:rPr>
          <w:rFonts w:ascii="Times New Roman" w:hAnsi="Times New Roman" w:cs="Times New Roman"/>
          <w:sz w:val="22"/>
          <w:szCs w:val="22"/>
        </w:rPr>
        <w:t xml:space="preserve">    </w:t>
      </w:r>
      <w:r w:rsidRPr="004D6096" w:rsidR="00427D9D">
        <w:rPr>
          <w:rFonts w:ascii="Times New Roman" w:hAnsi="Times New Roman" w:cs="Times New Roman"/>
          <w:sz w:val="22"/>
          <w:szCs w:val="22"/>
        </w:rPr>
        <w:t>Дело № 1-60</w:t>
      </w:r>
      <w:r w:rsidRPr="004D6096" w:rsidR="00262A02">
        <w:rPr>
          <w:rFonts w:ascii="Times New Roman" w:hAnsi="Times New Roman" w:cs="Times New Roman"/>
          <w:sz w:val="22"/>
          <w:szCs w:val="22"/>
        </w:rPr>
        <w:t>-</w:t>
      </w:r>
      <w:r w:rsidRPr="004D6096" w:rsidR="00842440">
        <w:rPr>
          <w:rFonts w:ascii="Times New Roman" w:hAnsi="Times New Roman" w:cs="Times New Roman"/>
          <w:sz w:val="22"/>
          <w:szCs w:val="22"/>
        </w:rPr>
        <w:t>1</w:t>
      </w:r>
      <w:r w:rsidRPr="004D6096" w:rsidR="00427D9D">
        <w:rPr>
          <w:rFonts w:ascii="Times New Roman" w:hAnsi="Times New Roman" w:cs="Times New Roman"/>
          <w:sz w:val="22"/>
          <w:szCs w:val="22"/>
        </w:rPr>
        <w:t>2</w:t>
      </w:r>
      <w:r w:rsidRPr="004D6096" w:rsidR="003E4BC0">
        <w:rPr>
          <w:rFonts w:ascii="Times New Roman" w:hAnsi="Times New Roman" w:cs="Times New Roman"/>
          <w:sz w:val="22"/>
          <w:szCs w:val="22"/>
        </w:rPr>
        <w:t>/2022</w:t>
      </w:r>
    </w:p>
    <w:p w:rsidR="00E00FA8" w:rsidRPr="004D6096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>УИД 91</w:t>
      </w:r>
      <w:r w:rsidRPr="004D6096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4D6096" w:rsidR="00842440">
        <w:rPr>
          <w:rFonts w:ascii="Times New Roman" w:hAnsi="Times New Roman" w:cs="Times New Roman"/>
          <w:sz w:val="22"/>
          <w:szCs w:val="22"/>
        </w:rPr>
        <w:t>00</w:t>
      </w:r>
      <w:r w:rsidRPr="004D6096" w:rsidR="00427D9D">
        <w:rPr>
          <w:rFonts w:ascii="Times New Roman" w:hAnsi="Times New Roman" w:cs="Times New Roman"/>
          <w:sz w:val="22"/>
          <w:szCs w:val="22"/>
        </w:rPr>
        <w:t>60</w:t>
      </w:r>
      <w:r w:rsidRPr="004D6096" w:rsidR="003043EB">
        <w:rPr>
          <w:rFonts w:ascii="Times New Roman" w:hAnsi="Times New Roman" w:cs="Times New Roman"/>
          <w:sz w:val="22"/>
          <w:szCs w:val="22"/>
        </w:rPr>
        <w:t>-01-2022-00</w:t>
      </w:r>
      <w:r w:rsidRPr="004D6096" w:rsidR="00427D9D">
        <w:rPr>
          <w:rFonts w:ascii="Times New Roman" w:hAnsi="Times New Roman" w:cs="Times New Roman"/>
          <w:sz w:val="22"/>
          <w:szCs w:val="22"/>
        </w:rPr>
        <w:t>1378-89</w:t>
      </w:r>
    </w:p>
    <w:p w:rsidR="00E00FA8" w:rsidRPr="004D6096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4D6096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D6096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6096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4D6096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П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С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Т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А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Л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Е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И</w:t>
      </w:r>
      <w:r w:rsidRPr="004D6096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Е</w:t>
      </w:r>
    </w:p>
    <w:p w:rsidR="00160D7A" w:rsidRPr="004D6096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440" w:rsidRPr="004D6096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D6096">
        <w:rPr>
          <w:rFonts w:ascii="Times New Roman" w:eastAsia="Arial Unicode MS" w:hAnsi="Times New Roman" w:cs="Times New Roman"/>
          <w:sz w:val="22"/>
          <w:szCs w:val="22"/>
        </w:rPr>
        <w:t xml:space="preserve">г. Красноперекопск </w:t>
      </w:r>
      <w:r w:rsidRPr="004D6096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4D6096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                                  </w:t>
      </w:r>
      <w:r w:rsidRPr="004D6096" w:rsidR="0027795E">
        <w:rPr>
          <w:rFonts w:ascii="Times New Roman" w:eastAsia="Arial Unicode MS" w:hAnsi="Times New Roman" w:cs="Times New Roman"/>
          <w:sz w:val="22"/>
          <w:szCs w:val="22"/>
        </w:rPr>
        <w:t xml:space="preserve">    </w:t>
      </w:r>
      <w:r w:rsidR="004D6096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</w:t>
      </w:r>
      <w:r w:rsidRPr="004D6096" w:rsidR="003D6E98">
        <w:rPr>
          <w:rFonts w:ascii="Times New Roman" w:eastAsia="Arial Unicode MS" w:hAnsi="Times New Roman" w:cs="Times New Roman"/>
          <w:sz w:val="22"/>
          <w:szCs w:val="22"/>
        </w:rPr>
        <w:t>3 окт</w:t>
      </w:r>
      <w:r w:rsidRPr="004D6096">
        <w:rPr>
          <w:rFonts w:ascii="Times New Roman" w:eastAsia="Arial Unicode MS" w:hAnsi="Times New Roman" w:cs="Times New Roman"/>
          <w:sz w:val="22"/>
          <w:szCs w:val="22"/>
        </w:rPr>
        <w:t xml:space="preserve">ября </w:t>
      </w:r>
      <w:r w:rsidRPr="004D6096" w:rsidR="003E4BC0">
        <w:rPr>
          <w:rFonts w:ascii="Times New Roman" w:eastAsia="Arial Unicode MS" w:hAnsi="Times New Roman" w:cs="Times New Roman"/>
          <w:sz w:val="22"/>
          <w:szCs w:val="22"/>
        </w:rPr>
        <w:t>2022</w:t>
      </w:r>
      <w:r w:rsidRPr="004D6096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4D6096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4D6096" w:rsidR="00E82FC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427D9D" w:rsidRPr="004D6096" w:rsidP="008424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6E98" w:rsidRPr="004D6096" w:rsidP="003D6E9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Красноперекопского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судебного района Республики Крым </w:t>
      </w:r>
      <w:r w:rsid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Оконовой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Д.Б., </w:t>
      </w:r>
    </w:p>
    <w:p w:rsidR="003D6E98" w:rsidRPr="004D6096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Смычковой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Т.А.,   </w:t>
      </w:r>
    </w:p>
    <w:p w:rsidR="003D6E98" w:rsidRPr="004D6096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участием государственного обвинителя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</w:t>
      </w:r>
      <w:r w:rsid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Зелинского О.А., </w:t>
      </w:r>
    </w:p>
    <w:p w:rsidR="003D6E98" w:rsidRPr="004D6096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потерпевшей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</w:t>
      </w:r>
      <w:r w:rsid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  </w:t>
      </w:r>
    </w:p>
    <w:p w:rsidR="003D6E98" w:rsidRPr="004D6096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подсудимого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</w:t>
      </w:r>
      <w:r w:rsid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Троицкого В.Д.,   </w:t>
      </w:r>
    </w:p>
    <w:p w:rsidR="003D6E98" w:rsidRPr="004D6096" w:rsidP="003D6E98">
      <w:pPr>
        <w:shd w:val="clear" w:color="auto" w:fill="FFFFFF"/>
        <w:rPr>
          <w:rFonts w:ascii="Times New Roman" w:hAnsi="Times New Roman" w:cs="Times New Roman"/>
          <w:color w:val="000000" w:themeColor="text1"/>
          <w:spacing w:val="1"/>
          <w:w w:val="94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его защитника в лице адвоката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</w:t>
      </w:r>
      <w:r w:rsid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Pr="004D6096" w:rsidR="00086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Поповой А.М.,  </w:t>
      </w:r>
    </w:p>
    <w:p w:rsidR="003D6E98" w:rsidRPr="004D6096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3D6E98" w:rsidRPr="004D6096" w:rsidP="003D6E98">
      <w:pPr>
        <w:shd w:val="clear" w:color="auto" w:fill="FFFFFF"/>
        <w:ind w:left="141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Троицкого Валерия Дмитриевича,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B6505" w:rsidRPr="004D6096" w:rsidP="00AB6505">
      <w:pPr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>в совершении прест</w:t>
      </w:r>
      <w:r w:rsidRPr="004D6096" w:rsidR="00FF3387">
        <w:rPr>
          <w:rFonts w:ascii="Times New Roman" w:hAnsi="Times New Roman" w:cs="Times New Roman"/>
          <w:sz w:val="22"/>
          <w:szCs w:val="22"/>
        </w:rPr>
        <w:t>упления, преду</w:t>
      </w:r>
      <w:r w:rsidRPr="004D6096" w:rsidR="00B73720">
        <w:rPr>
          <w:rFonts w:ascii="Times New Roman" w:hAnsi="Times New Roman" w:cs="Times New Roman"/>
          <w:sz w:val="22"/>
          <w:szCs w:val="22"/>
        </w:rPr>
        <w:t xml:space="preserve">смотренного  </w:t>
      </w:r>
      <w:r w:rsidRPr="004D6096" w:rsidR="00CE39A0">
        <w:rPr>
          <w:rFonts w:ascii="Times New Roman" w:hAnsi="Times New Roman" w:cs="Times New Roman"/>
          <w:sz w:val="22"/>
          <w:szCs w:val="22"/>
        </w:rPr>
        <w:t>частью 1 статьи 1</w:t>
      </w:r>
      <w:r w:rsidRPr="004D6096" w:rsidR="00842440">
        <w:rPr>
          <w:rFonts w:ascii="Times New Roman" w:hAnsi="Times New Roman" w:cs="Times New Roman"/>
          <w:sz w:val="22"/>
          <w:szCs w:val="22"/>
        </w:rPr>
        <w:t>19</w:t>
      </w:r>
      <w:r w:rsidRPr="004D6096">
        <w:rPr>
          <w:rFonts w:ascii="Times New Roman" w:hAnsi="Times New Roman" w:cs="Times New Roman"/>
          <w:sz w:val="22"/>
          <w:szCs w:val="22"/>
        </w:rPr>
        <w:t xml:space="preserve"> УК РФ, </w:t>
      </w:r>
    </w:p>
    <w:p w:rsidR="001D1057" w:rsidRPr="004D6096" w:rsidP="00AB65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6096">
        <w:rPr>
          <w:rFonts w:ascii="Times New Roman" w:hAnsi="Times New Roman" w:cs="Times New Roman"/>
          <w:b/>
          <w:sz w:val="22"/>
          <w:szCs w:val="22"/>
        </w:rPr>
        <w:t xml:space="preserve">у с т а н о в и </w:t>
      </w:r>
      <w:r w:rsidRPr="004D6096">
        <w:rPr>
          <w:rFonts w:ascii="Times New Roman" w:hAnsi="Times New Roman" w:cs="Times New Roman"/>
          <w:b/>
          <w:sz w:val="22"/>
          <w:szCs w:val="22"/>
        </w:rPr>
        <w:t>л</w:t>
      </w:r>
      <w:r w:rsidRPr="004D6096" w:rsidR="001E0827">
        <w:rPr>
          <w:rFonts w:ascii="Times New Roman" w:hAnsi="Times New Roman" w:cs="Times New Roman"/>
          <w:b/>
          <w:sz w:val="22"/>
          <w:szCs w:val="22"/>
        </w:rPr>
        <w:t>:</w:t>
      </w:r>
    </w:p>
    <w:p w:rsidR="003D6E98" w:rsidRPr="004D6096" w:rsidP="003D6E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      </w:t>
      </w:r>
      <w:r w:rsidRPr="004D6096" w:rsidR="00183337">
        <w:rPr>
          <w:rFonts w:ascii="Times New Roman" w:hAnsi="Times New Roman" w:cs="Times New Roman"/>
          <w:sz w:val="22"/>
          <w:szCs w:val="22"/>
        </w:rPr>
        <w:t xml:space="preserve"> </w:t>
      </w:r>
      <w:r w:rsidRPr="004D6096" w:rsidR="00160D7A">
        <w:rPr>
          <w:rFonts w:ascii="Times New Roman" w:hAnsi="Times New Roman" w:cs="Times New Roman"/>
          <w:sz w:val="22"/>
          <w:szCs w:val="22"/>
        </w:rPr>
        <w:tab/>
      </w:r>
      <w:r w:rsidRPr="004D6096">
        <w:rPr>
          <w:rFonts w:ascii="Times New Roman" w:hAnsi="Times New Roman" w:cs="Times New Roman"/>
          <w:sz w:val="22"/>
          <w:szCs w:val="22"/>
        </w:rPr>
        <w:t xml:space="preserve">органом дознания </w:t>
      </w:r>
      <w:r w:rsidRPr="004D6096">
        <w:rPr>
          <w:rFonts w:ascii="Times New Roman" w:hAnsi="Times New Roman" w:cs="Times New Roman"/>
          <w:sz w:val="22"/>
          <w:szCs w:val="22"/>
        </w:rPr>
        <w:t>Троицкий</w:t>
      </w:r>
      <w:r w:rsidRPr="004D6096">
        <w:rPr>
          <w:rFonts w:ascii="Times New Roman" w:hAnsi="Times New Roman" w:cs="Times New Roman"/>
          <w:sz w:val="22"/>
          <w:szCs w:val="22"/>
        </w:rPr>
        <w:t xml:space="preserve"> В.Д. о</w:t>
      </w:r>
      <w:r w:rsidRPr="004D6096" w:rsidR="00183337">
        <w:rPr>
          <w:rFonts w:ascii="Times New Roman" w:hAnsi="Times New Roman" w:cs="Times New Roman"/>
          <w:sz w:val="22"/>
          <w:szCs w:val="22"/>
        </w:rPr>
        <w:t xml:space="preserve">бвиняется в </w:t>
      </w:r>
      <w:r w:rsidRPr="004D6096" w:rsidR="00811C7C">
        <w:rPr>
          <w:rFonts w:ascii="Times New Roman" w:hAnsi="Times New Roman" w:cs="Times New Roman"/>
          <w:sz w:val="22"/>
          <w:szCs w:val="22"/>
        </w:rPr>
        <w:t xml:space="preserve">совершении </w:t>
      </w:r>
      <w:r w:rsidRPr="004D6096" w:rsidR="00842440">
        <w:rPr>
          <w:rFonts w:ascii="Times New Roman" w:hAnsi="Times New Roman" w:cs="Times New Roman"/>
          <w:sz w:val="22"/>
          <w:szCs w:val="22"/>
        </w:rPr>
        <w:t xml:space="preserve">угрозы убийством, если имелись основания опасаться осуществления этой угрозы, </w:t>
      </w:r>
      <w:r w:rsidRPr="004D6096" w:rsidR="00811C7C">
        <w:rPr>
          <w:rFonts w:ascii="Times New Roman" w:hAnsi="Times New Roman" w:cs="Times New Roman"/>
          <w:sz w:val="22"/>
          <w:szCs w:val="22"/>
        </w:rPr>
        <w:t>при следующих обстоятельствах.</w:t>
      </w:r>
    </w:p>
    <w:p w:rsidR="003D6E98" w:rsidRPr="004D6096" w:rsidP="003D6E9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17.07.2022 примерно в 22 часов 00 минут Троицкий В.Д., находясь по месту жительства своей супруги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4D6096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sz w:val="22"/>
          <w:szCs w:val="22"/>
        </w:rPr>
        <w:t xml:space="preserve">в помещении кухни во время словесного конфликта на почве ревности, из личной неприязни решил совершить угрозу убийством.  Реализуя задуманное, незамедлительно 17.07.2022 примерно в 23 час. 00 мин. Троицкий В.Д., будучи агрессивно настроенным, из чувства ревности, осознавая общественную опасность и противоправный характер своих действий, предвидя наступление общественно опасных последствий в виде создания для потерпевшей психотравмирующей ситуации, нарушающей ее душевное равновесие, психическое благополучие, и желая этого, находясь в непосредственной близи, схватил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4D6096">
        <w:rPr>
          <w:rFonts w:ascii="Times New Roman" w:hAnsi="Times New Roman" w:cs="Times New Roman"/>
          <w:sz w:val="22"/>
          <w:szCs w:val="22"/>
        </w:rPr>
        <w:t xml:space="preserve"> правой рукой за волосы и рывком потянул вниз, от чего потерпевшая упала спиной на пол, а затем</w:t>
      </w:r>
      <w:r w:rsidRPr="004D6096" w:rsidR="00086779">
        <w:rPr>
          <w:rFonts w:ascii="Times New Roman" w:hAnsi="Times New Roman" w:cs="Times New Roman"/>
          <w:sz w:val="22"/>
          <w:szCs w:val="22"/>
        </w:rPr>
        <w:t>,</w:t>
      </w:r>
      <w:r w:rsidRPr="004D6096">
        <w:rPr>
          <w:rFonts w:ascii="Times New Roman" w:hAnsi="Times New Roman" w:cs="Times New Roman"/>
          <w:sz w:val="22"/>
          <w:szCs w:val="22"/>
        </w:rPr>
        <w:t xml:space="preserve"> склонившись над ней</w:t>
      </w:r>
      <w:r w:rsidRPr="004D6096" w:rsidR="00086779">
        <w:rPr>
          <w:rFonts w:ascii="Times New Roman" w:hAnsi="Times New Roman" w:cs="Times New Roman"/>
          <w:sz w:val="22"/>
          <w:szCs w:val="22"/>
        </w:rPr>
        <w:t>,</w:t>
      </w:r>
      <w:r w:rsidRPr="004D6096">
        <w:rPr>
          <w:rFonts w:ascii="Times New Roman" w:hAnsi="Times New Roman" w:cs="Times New Roman"/>
          <w:sz w:val="22"/>
          <w:szCs w:val="22"/>
        </w:rPr>
        <w:t xml:space="preserve"> схватил обеими руками за шею и</w:t>
      </w:r>
      <w:r w:rsidRPr="004D6096" w:rsidR="00086779">
        <w:rPr>
          <w:rFonts w:ascii="Times New Roman" w:hAnsi="Times New Roman" w:cs="Times New Roman"/>
          <w:sz w:val="22"/>
          <w:szCs w:val="22"/>
        </w:rPr>
        <w:t>,</w:t>
      </w:r>
      <w:r w:rsidRPr="004D6096">
        <w:rPr>
          <w:rFonts w:ascii="Times New Roman" w:hAnsi="Times New Roman" w:cs="Times New Roman"/>
          <w:sz w:val="22"/>
          <w:szCs w:val="22"/>
        </w:rPr>
        <w:t xml:space="preserve"> сдавливая пальцами рук, высказал в ее адресу угрозу убийством: «Я тебя убью!».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sz w:val="22"/>
          <w:szCs w:val="22"/>
        </w:rPr>
        <w:t xml:space="preserve">испытала страх за свою жизнь и здоровье и, защищаясь от противоправных действий Троицкого В.Д., оттолкнула его от себя ногой. После словесный конфликт между ними продолжился. </w:t>
      </w:r>
    </w:p>
    <w:p w:rsidR="003D6E98" w:rsidRPr="004D6096" w:rsidP="003D6E98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D6096">
        <w:rPr>
          <w:rFonts w:ascii="Times New Roman" w:hAnsi="Times New Roman" w:cs="Times New Roman"/>
        </w:rPr>
        <w:t xml:space="preserve">Через некоторое время Троицкий В.Д., продолжая преступные действия, направленные на совершение угрозы убийством в помещении кухни в ходе конфликта, возникшего на почве ревности, с целью напугать </w:t>
      </w:r>
      <w:r w:rsidRPr="004D6096" w:rsidR="004D6096">
        <w:rPr>
          <w:rFonts w:ascii="Times New Roman" w:hAnsi="Times New Roman" w:cs="Times New Roman"/>
          <w:bCs/>
          <w:iCs/>
        </w:rPr>
        <w:t>&lt;ФИО</w:t>
      </w:r>
      <w:r w:rsidRPr="004D6096" w:rsidR="004D6096">
        <w:rPr>
          <w:rFonts w:ascii="Times New Roman" w:hAnsi="Times New Roman" w:cs="Times New Roman"/>
          <w:bCs/>
          <w:iCs/>
        </w:rPr>
        <w:t>1</w:t>
      </w:r>
      <w:r w:rsidRPr="004D6096" w:rsidR="004D6096">
        <w:rPr>
          <w:rFonts w:ascii="Times New Roman" w:hAnsi="Times New Roman" w:cs="Times New Roman"/>
          <w:bCs/>
          <w:iCs/>
        </w:rPr>
        <w:t>&gt;</w:t>
      </w:r>
      <w:r w:rsidRPr="004D6096">
        <w:rPr>
          <w:rFonts w:ascii="Times New Roman" w:hAnsi="Times New Roman" w:cs="Times New Roman"/>
        </w:rPr>
        <w:t xml:space="preserve"> и вызвать у нее страх за жизнь и здоровье, взял со стола кухонный нож с рукоятью черного цвета и, находясь в непосредственной близости от </w:t>
      </w:r>
      <w:r w:rsidRPr="004D6096" w:rsidR="004D6096">
        <w:rPr>
          <w:rFonts w:ascii="Times New Roman" w:hAnsi="Times New Roman" w:cs="Times New Roman"/>
          <w:bCs/>
          <w:iCs/>
        </w:rPr>
        <w:t>&lt;ФИО1&gt;</w:t>
      </w:r>
      <w:r w:rsidRPr="004D6096">
        <w:rPr>
          <w:rFonts w:ascii="Times New Roman" w:hAnsi="Times New Roman" w:cs="Times New Roman"/>
        </w:rPr>
        <w:t>, сидевшей на подоконнике, стал размахивать ножом перед потерпевшей, высказывая в ее адрес угрозы убийством: «Я тебя убью!». Учитывая интенсивность и форму выражения угрозы, сопровождавшейся активными действиями Троицкого В.Д., его физическое превосходство</w:t>
      </w:r>
      <w:r w:rsidRPr="004D6096" w:rsidR="00086779">
        <w:rPr>
          <w:rFonts w:ascii="Times New Roman" w:hAnsi="Times New Roman" w:cs="Times New Roman"/>
        </w:rPr>
        <w:t>,</w:t>
      </w:r>
      <w:r w:rsidRPr="004D6096">
        <w:rPr>
          <w:rFonts w:ascii="Times New Roman" w:hAnsi="Times New Roman" w:cs="Times New Roman"/>
        </w:rPr>
        <w:t xml:space="preserve"> агрессивное поведение и сопутствующую ситуацию, отсутствие посторонней помощи </w:t>
      </w:r>
      <w:r w:rsidRPr="004D6096" w:rsidR="004D6096">
        <w:rPr>
          <w:rFonts w:ascii="Times New Roman" w:hAnsi="Times New Roman" w:cs="Times New Roman"/>
          <w:bCs/>
          <w:iCs/>
        </w:rPr>
        <w:t>&lt;ФИО</w:t>
      </w:r>
      <w:r w:rsidRPr="004D6096" w:rsidR="004D6096">
        <w:rPr>
          <w:rFonts w:ascii="Times New Roman" w:hAnsi="Times New Roman" w:cs="Times New Roman"/>
          <w:bCs/>
          <w:iCs/>
        </w:rPr>
        <w:t>1</w:t>
      </w:r>
      <w:r w:rsidRPr="004D6096" w:rsidR="004D6096">
        <w:rPr>
          <w:rFonts w:ascii="Times New Roman" w:hAnsi="Times New Roman" w:cs="Times New Roman"/>
          <w:bCs/>
          <w:iCs/>
        </w:rPr>
        <w:t>&gt;</w:t>
      </w:r>
      <w:r w:rsidRPr="004D6096" w:rsidR="004D6096">
        <w:rPr>
          <w:rFonts w:ascii="Times New Roman" w:hAnsi="Times New Roman" w:cs="Times New Roman"/>
          <w:bCs/>
          <w:iCs/>
        </w:rPr>
        <w:t xml:space="preserve"> </w:t>
      </w:r>
      <w:r w:rsidRPr="004D6096">
        <w:rPr>
          <w:rFonts w:ascii="Times New Roman" w:hAnsi="Times New Roman" w:cs="Times New Roman"/>
        </w:rPr>
        <w:t xml:space="preserve">опасалась осуществления угрозы.       </w:t>
      </w:r>
    </w:p>
    <w:p w:rsidR="001E38F9" w:rsidRPr="004D6096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4D6096">
        <w:rPr>
          <w:rFonts w:ascii="Times New Roman" w:eastAsia="Times New Roman" w:hAnsi="Times New Roman" w:cs="Times New Roman"/>
        </w:rPr>
        <w:t>В</w:t>
      </w:r>
      <w:r w:rsidRPr="004D6096" w:rsidR="00EF4F1D">
        <w:rPr>
          <w:rFonts w:ascii="Times New Roman" w:eastAsia="Times New Roman" w:hAnsi="Times New Roman" w:cs="Times New Roman"/>
        </w:rPr>
        <w:t xml:space="preserve"> суде</w:t>
      </w:r>
      <w:r w:rsidRPr="004D6096" w:rsidR="00F660A6">
        <w:rPr>
          <w:rFonts w:ascii="Times New Roman" w:eastAsia="Times New Roman" w:hAnsi="Times New Roman" w:cs="Times New Roman"/>
        </w:rPr>
        <w:t xml:space="preserve">бном заседании потерпевшая </w:t>
      </w:r>
      <w:r w:rsidRPr="004D6096" w:rsidR="004D6096">
        <w:rPr>
          <w:rFonts w:ascii="Times New Roman" w:hAnsi="Times New Roman" w:cs="Times New Roman"/>
          <w:bCs/>
          <w:iCs/>
        </w:rPr>
        <w:t>&lt;ФИО</w:t>
      </w:r>
      <w:r w:rsidRPr="004D6096" w:rsidR="004D6096">
        <w:rPr>
          <w:rFonts w:ascii="Times New Roman" w:hAnsi="Times New Roman" w:cs="Times New Roman"/>
          <w:bCs/>
          <w:iCs/>
        </w:rPr>
        <w:t>1</w:t>
      </w:r>
      <w:r w:rsidRPr="004D6096" w:rsidR="004D6096">
        <w:rPr>
          <w:rFonts w:ascii="Times New Roman" w:hAnsi="Times New Roman" w:cs="Times New Roman"/>
          <w:bCs/>
          <w:iCs/>
        </w:rPr>
        <w:t>&gt;</w:t>
      </w:r>
      <w:r w:rsidRPr="004D6096" w:rsidR="004D6096">
        <w:rPr>
          <w:rFonts w:ascii="Times New Roman" w:hAnsi="Times New Roman" w:cs="Times New Roman"/>
          <w:bCs/>
          <w:iCs/>
        </w:rPr>
        <w:t xml:space="preserve"> </w:t>
      </w:r>
      <w:r w:rsidRPr="004D6096" w:rsidR="00164CAC">
        <w:rPr>
          <w:rFonts w:ascii="Times New Roman" w:eastAsia="Times New Roman" w:hAnsi="Times New Roman" w:cs="Times New Roman"/>
        </w:rPr>
        <w:t>заявил</w:t>
      </w:r>
      <w:r w:rsidRPr="004D6096" w:rsidR="00F660A6">
        <w:rPr>
          <w:rFonts w:ascii="Times New Roman" w:eastAsia="Times New Roman" w:hAnsi="Times New Roman" w:cs="Times New Roman"/>
        </w:rPr>
        <w:t>а</w:t>
      </w:r>
      <w:r w:rsidRPr="004D6096" w:rsidR="00164CAC">
        <w:rPr>
          <w:rFonts w:ascii="Times New Roman" w:eastAsia="Times New Roman" w:hAnsi="Times New Roman" w:cs="Times New Roman"/>
        </w:rPr>
        <w:t xml:space="preserve"> письменное ходатайство о прекращении уголовного дела в связи с примирением с подсудимым</w:t>
      </w:r>
      <w:r w:rsidRPr="004D6096">
        <w:rPr>
          <w:rFonts w:ascii="Times New Roman" w:eastAsia="Times New Roman" w:hAnsi="Times New Roman" w:cs="Times New Roman"/>
        </w:rPr>
        <w:t xml:space="preserve">, так как </w:t>
      </w:r>
      <w:r w:rsidRPr="004D6096" w:rsidR="00164CAC">
        <w:rPr>
          <w:rFonts w:ascii="Times New Roman" w:eastAsia="Times New Roman" w:hAnsi="Times New Roman" w:cs="Times New Roman"/>
        </w:rPr>
        <w:t xml:space="preserve">он </w:t>
      </w:r>
      <w:r w:rsidRPr="004D6096">
        <w:rPr>
          <w:rFonts w:ascii="Times New Roman" w:eastAsia="Times New Roman" w:hAnsi="Times New Roman" w:cs="Times New Roman"/>
        </w:rPr>
        <w:t xml:space="preserve">возместил ей причиненный моральный вред, загладил вину, извинившись </w:t>
      </w:r>
      <w:r w:rsidRPr="004D6096" w:rsidR="00164CAC">
        <w:rPr>
          <w:rFonts w:ascii="Times New Roman" w:eastAsia="Times New Roman" w:hAnsi="Times New Roman" w:cs="Times New Roman"/>
        </w:rPr>
        <w:t>п</w:t>
      </w:r>
      <w:r w:rsidRPr="004D6096">
        <w:rPr>
          <w:rFonts w:ascii="Times New Roman" w:eastAsia="Times New Roman" w:hAnsi="Times New Roman" w:cs="Times New Roman"/>
        </w:rPr>
        <w:t xml:space="preserve">еред ней. Претензий материального и морального характера к подсудимому не имеет. Последствия прекращения уголовного дела ей понятны. </w:t>
      </w:r>
    </w:p>
    <w:p w:rsidR="00164CAC" w:rsidRPr="004D6096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4D6096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Троицкий В.Д. заявил письменное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о прекращении дела в связи </w:t>
      </w:r>
      <w:r w:rsidRPr="004D6096" w:rsidR="003D08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примирением с потерпевшей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пояснил, что с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4D6096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прекращением дела соглас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ен, </w:t>
      </w:r>
      <w:r w:rsidRPr="004D6096" w:rsidR="00455A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вину призна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ет, </w:t>
      </w:r>
      <w:r w:rsidRPr="004D6096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фактические обстоятельства преступления и его квалификацию не оспаривает,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последствия прекращения уголовного дела разъяснены и понятны.</w:t>
      </w:r>
      <w:r w:rsidRPr="004D6096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Извинился перед потерпевшей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3D6E98" w:rsidRPr="004D6096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Попова А.М.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поддержал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ходатайство о прекращении дела в связи с примирением сторон</w:t>
      </w:r>
      <w:r w:rsidRPr="004D6096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полагала возможным прекратить уголовное дело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</w:p>
    <w:p w:rsidR="00164CAC" w:rsidRPr="004D6096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осударст</w:t>
      </w:r>
      <w:r w:rsidRPr="004D6096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Зелинский О.А. полагал, что имеются основания для удовлетворения ходатайства потерпевшей о прекращении уголовного дела в связи с примирением подсудимого с потерпевшей.  </w:t>
      </w:r>
    </w:p>
    <w:p w:rsidR="00164CAC" w:rsidRPr="004D6096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Выс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лушав мнение участников процесса, суд приходит к следующему.</w:t>
      </w:r>
    </w:p>
    <w:p w:rsidR="00164CAC" w:rsidRPr="004D6096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4D6096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4D6096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4D6096" w:rsidR="00206863">
        <w:rPr>
          <w:rFonts w:ascii="Times New Roman" w:hAnsi="Times New Roman" w:cs="Times New Roman"/>
          <w:sz w:val="22"/>
          <w:szCs w:val="22"/>
        </w:rPr>
        <w:t>о</w:t>
      </w:r>
      <w:r w:rsidRPr="004D6096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4D6096">
        <w:rPr>
          <w:rFonts w:ascii="Times New Roman" w:hAnsi="Times New Roman" w:cs="Times New Roman"/>
          <w:sz w:val="22"/>
          <w:szCs w:val="22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4D6096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4D6096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4D6096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4D6096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Троицкого Валерия Дмитриевича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правильно квалиф</w:t>
      </w:r>
      <w:r w:rsidRPr="004D6096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ицированы по ч. 1 ст. 1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угроза</w:t>
      </w:r>
      <w:r w:rsidRPr="004D6096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 убийством, если имелись основания опасаться осуществления этой угрозы. </w:t>
      </w:r>
    </w:p>
    <w:p w:rsidR="0000673D" w:rsidRPr="004D6096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орого обвиняется</w:t>
      </w:r>
      <w:r w:rsidRPr="004D6096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Троицкий В.Д.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относится к категории преступлений небольшой тяжести.</w:t>
      </w:r>
    </w:p>
    <w:p w:rsidR="0000673D" w:rsidRPr="004D6096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4D6096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Троицкий В.Д. р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анее не судим, вину признал, </w:t>
      </w:r>
      <w:r w:rsidRPr="004D6096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примирился с потерпевш</w:t>
      </w:r>
      <w:r w:rsidRPr="004D6096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4D6096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4D6096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извинился перед ней</w:t>
      </w:r>
      <w:r w:rsidRPr="004D6096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тем самым загладил причинённый вред, в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дить подсудимого 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Троицкого В.Д. 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уголовной</w:t>
      </w:r>
      <w:r w:rsidRPr="004D6096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ч. 1 ст. 1</w:t>
      </w:r>
      <w:r w:rsidRPr="004D6096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</w:t>
      </w:r>
      <w:r w:rsidRPr="004D6096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4D6096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</w:t>
      </w:r>
      <w:r w:rsidRPr="004D60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льного принуждения в отношении</w:t>
      </w:r>
      <w:r w:rsidRPr="004D6096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Троицкого В.Д. 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виде обязательства о явке</w:t>
      </w:r>
      <w:r w:rsidRPr="004D6096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подлежит отмене</w:t>
      </w:r>
      <w:r w:rsidRPr="004D6096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4D6096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3D6E98" w:rsidRPr="004D6096" w:rsidP="003D6E9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подлежит разрешению в соответствии  с ч. 3 ст. 81 УПК РФ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, а именно кухонный нож, </w:t>
      </w:r>
      <w:r w:rsidRPr="004D6096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находящийся на 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>хранени</w:t>
      </w:r>
      <w:r w:rsidRPr="004D6096" w:rsidR="00AB6505">
        <w:rPr>
          <w:rFonts w:ascii="Times New Roman" w:hAnsi="Times New Roman" w:cs="Times New Roman"/>
          <w:color w:val="auto"/>
          <w:sz w:val="22"/>
          <w:szCs w:val="22"/>
        </w:rPr>
        <w:t>и в МО МВД России «</w:t>
      </w:r>
      <w:r w:rsidRPr="004D6096" w:rsidR="00AB6505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4D6096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»,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возвратить по принадлежности потерпевшей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2F2CB6" w:rsidRPr="004D609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4D6096" w:rsidR="00160D7A">
        <w:rPr>
          <w:rFonts w:ascii="Times New Roman" w:hAnsi="Times New Roman" w:cs="Times New Roman"/>
          <w:sz w:val="22"/>
          <w:szCs w:val="22"/>
        </w:rPr>
        <w:t>выплате адвокату</w:t>
      </w:r>
      <w:r w:rsidRPr="004D6096" w:rsidR="003D6E98">
        <w:rPr>
          <w:rFonts w:ascii="Times New Roman" w:hAnsi="Times New Roman" w:cs="Times New Roman"/>
          <w:sz w:val="22"/>
          <w:szCs w:val="22"/>
        </w:rPr>
        <w:t xml:space="preserve"> Поповой А.М.</w:t>
      </w:r>
      <w:r w:rsidRPr="004D6096" w:rsidR="001E38F9">
        <w:rPr>
          <w:rFonts w:ascii="Times New Roman" w:hAnsi="Times New Roman" w:cs="Times New Roman"/>
          <w:sz w:val="22"/>
          <w:szCs w:val="22"/>
        </w:rPr>
        <w:t>,</w:t>
      </w:r>
      <w:r w:rsidRPr="004D6096" w:rsidR="00AB6505">
        <w:rPr>
          <w:rFonts w:ascii="Times New Roman" w:hAnsi="Times New Roman" w:cs="Times New Roman"/>
          <w:sz w:val="22"/>
          <w:szCs w:val="22"/>
        </w:rPr>
        <w:t xml:space="preserve"> </w:t>
      </w:r>
      <w:r w:rsidRPr="004D6096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4D6096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4D609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частью 3 статьи 254 УПК РФ,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</w:t>
      </w:r>
    </w:p>
    <w:p w:rsidR="00BC5868" w:rsidRPr="004D6096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D6096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Pr="004D60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с т а н о в и л: </w:t>
      </w:r>
    </w:p>
    <w:p w:rsidR="008519FD" w:rsidRPr="004D6096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D6096">
        <w:rPr>
          <w:sz w:val="22"/>
          <w:szCs w:val="22"/>
        </w:rPr>
        <w:t xml:space="preserve">        </w:t>
      </w:r>
      <w:r w:rsidRPr="004D6096">
        <w:rPr>
          <w:color w:val="000000"/>
          <w:sz w:val="22"/>
          <w:szCs w:val="22"/>
        </w:rPr>
        <w:t xml:space="preserve"> </w:t>
      </w:r>
      <w:r w:rsidRPr="004D6096" w:rsidR="00086779">
        <w:rPr>
          <w:color w:val="000000"/>
          <w:sz w:val="22"/>
          <w:szCs w:val="22"/>
        </w:rPr>
        <w:t xml:space="preserve">Троицкого Валерия Дмитриевича </w:t>
      </w:r>
      <w:r w:rsidRPr="004D6096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4D6096" w:rsidR="00CE39A0">
        <w:rPr>
          <w:color w:val="000000"/>
          <w:sz w:val="22"/>
          <w:szCs w:val="22"/>
        </w:rPr>
        <w:t>ого частью 1 статьи 1</w:t>
      </w:r>
      <w:r w:rsidRPr="004D6096" w:rsidR="00160D7A">
        <w:rPr>
          <w:color w:val="000000"/>
          <w:sz w:val="22"/>
          <w:szCs w:val="22"/>
        </w:rPr>
        <w:t>19</w:t>
      </w:r>
      <w:r w:rsidRPr="004D6096">
        <w:rPr>
          <w:color w:val="000000"/>
          <w:sz w:val="22"/>
          <w:szCs w:val="22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4D6096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D60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</w:t>
      </w:r>
      <w:r w:rsidRPr="004D6096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4D60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4D6096" w:rsidR="00086779">
        <w:rPr>
          <w:rFonts w:ascii="Times New Roman" w:hAnsi="Times New Roman" w:cs="Times New Roman"/>
          <w:sz w:val="22"/>
          <w:szCs w:val="22"/>
        </w:rPr>
        <w:t>Троицкого Валерия Дмитриевича</w:t>
      </w:r>
      <w:r w:rsidRPr="004D6096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</w:t>
      </w:r>
      <w:r w:rsidRPr="004D6096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>усмотренного частью 1 статьи 1</w:t>
      </w:r>
      <w:r w:rsidRPr="004D6096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>19</w:t>
      </w:r>
      <w:r w:rsidRPr="004D60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4D609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6096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D6096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4D60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процессуального принуждения</w:t>
      </w:r>
      <w:r w:rsidRPr="004D6096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обязательства о явке </w:t>
      </w:r>
      <w:r w:rsidRPr="004D6096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в отношении </w:t>
      </w:r>
      <w:r w:rsidRPr="004D6096" w:rsidR="00086779">
        <w:rPr>
          <w:rFonts w:ascii="Times New Roman" w:hAnsi="Times New Roman" w:cs="Times New Roman"/>
          <w:color w:val="000000" w:themeColor="text1"/>
          <w:sz w:val="22"/>
          <w:szCs w:val="22"/>
        </w:rPr>
        <w:t>Троицкого Валерия Дмитриевича</w:t>
      </w:r>
      <w:r w:rsidRPr="004D6096" w:rsidR="000867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color w:val="auto"/>
          <w:sz w:val="22"/>
          <w:szCs w:val="22"/>
        </w:rPr>
        <w:t>отменить.</w:t>
      </w:r>
    </w:p>
    <w:p w:rsidR="003D6E98" w:rsidRPr="004D6096" w:rsidP="003D6E9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Вещественное доказательство – кухонный нож, находящийся на хранении </w:t>
      </w:r>
      <w:r w:rsidRPr="004D6096" w:rsidR="00732C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камере хранения вещественных доказательств МО МВД России «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Красноперекопский</w:t>
      </w: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(квитанция №) возвратить по принадлежности потерпевшей </w:t>
      </w:r>
      <w:r w:rsidRPr="004D6096" w:rsidR="004D6096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</w:p>
    <w:p w:rsidR="003D6E98" w:rsidRPr="004D6096" w:rsidP="003D6E98">
      <w:pPr>
        <w:shd w:val="clear" w:color="auto" w:fill="FFFFFF"/>
        <w:ind w:firstLine="69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color w:val="000000" w:themeColor="text1"/>
          <w:sz w:val="22"/>
          <w:szCs w:val="22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27795E" w:rsidRPr="004D6096" w:rsidP="002068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color w:val="auto"/>
          <w:sz w:val="22"/>
          <w:szCs w:val="22"/>
        </w:rPr>
        <w:t>Постановление мо</w:t>
      </w:r>
      <w:r w:rsidRPr="004D6096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районный</w:t>
      </w:r>
      <w:r w:rsidRPr="004D6096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4D60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sz w:val="22"/>
          <w:szCs w:val="22"/>
        </w:rPr>
        <w:t xml:space="preserve">судебного участка № 60 </w:t>
      </w:r>
      <w:r w:rsidRPr="004D609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4D609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Крым.</w:t>
      </w:r>
    </w:p>
    <w:p w:rsidR="0027795E" w:rsidRPr="004D6096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4D6096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4D6096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6096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</w:t>
      </w:r>
      <w:r w:rsidRPr="004D6096" w:rsidR="00C204E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4D6096" w:rsidR="00AB650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D6096" w:rsidR="00E046CA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Д.Б. 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>Оконова</w:t>
      </w:r>
      <w:r w:rsidRPr="004D6096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096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D6096" w:rsidRPr="004D6096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6096" w:rsidRPr="004D6096" w:rsidP="004D609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4D6096" w:rsidRPr="004D6096" w:rsidP="004D609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4D6096" w:rsidRPr="004D6096" w:rsidP="004D6096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D6096">
        <w:rPr>
          <w:rFonts w:ascii="Times New Roman" w:hAnsi="Times New Roman" w:cs="Times New Roman"/>
          <w:sz w:val="22"/>
          <w:szCs w:val="22"/>
        </w:rPr>
        <w:t xml:space="preserve">Мировой судья  ___________________  Д.Б. </w:t>
      </w:r>
      <w:r w:rsidRPr="004D6096">
        <w:rPr>
          <w:rFonts w:ascii="Times New Roman" w:hAnsi="Times New Roman" w:cs="Times New Roman"/>
          <w:sz w:val="22"/>
          <w:szCs w:val="22"/>
        </w:rPr>
        <w:t>Оконова</w:t>
      </w:r>
      <w:r w:rsidRPr="004D6096">
        <w:rPr>
          <w:rFonts w:ascii="Times New Roman" w:hAnsi="Times New Roman" w:cs="Times New Roman"/>
          <w:sz w:val="22"/>
          <w:szCs w:val="22"/>
        </w:rPr>
        <w:t xml:space="preserve"> </w:t>
      </w:r>
      <w:r w:rsidRPr="004D6096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4D6096" w:rsidRPr="004D6096" w:rsidP="004D6096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6096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6779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D6096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12381"/>
    <w:rsid w:val="0062615F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1306D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01D7-7486-4331-B2EE-B80A989E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