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124AE8" w:rsidP="00427D9D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124AE8" w:rsidR="00E00FA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124AE8" w:rsidR="00842440">
        <w:rPr>
          <w:rFonts w:ascii="Times New Roman" w:hAnsi="Times New Roman" w:cs="Times New Roman"/>
          <w:sz w:val="22"/>
          <w:szCs w:val="22"/>
        </w:rPr>
        <w:t xml:space="preserve">    </w:t>
      </w:r>
      <w:r w:rsidRPr="00124AE8" w:rsidR="00427D9D">
        <w:rPr>
          <w:rFonts w:ascii="Times New Roman" w:hAnsi="Times New Roman" w:cs="Times New Roman"/>
          <w:sz w:val="22"/>
          <w:szCs w:val="22"/>
        </w:rPr>
        <w:t>Дело № 1-60</w:t>
      </w:r>
      <w:r w:rsidRPr="00124AE8" w:rsidR="00262A02">
        <w:rPr>
          <w:rFonts w:ascii="Times New Roman" w:hAnsi="Times New Roman" w:cs="Times New Roman"/>
          <w:sz w:val="22"/>
          <w:szCs w:val="22"/>
        </w:rPr>
        <w:t>-</w:t>
      </w:r>
      <w:r w:rsidRPr="00124AE8" w:rsidR="00842440">
        <w:rPr>
          <w:rFonts w:ascii="Times New Roman" w:hAnsi="Times New Roman" w:cs="Times New Roman"/>
          <w:sz w:val="22"/>
          <w:szCs w:val="22"/>
        </w:rPr>
        <w:t>1</w:t>
      </w:r>
      <w:r w:rsidRPr="00124AE8" w:rsidR="00BC6F48">
        <w:rPr>
          <w:rFonts w:ascii="Times New Roman" w:hAnsi="Times New Roman" w:cs="Times New Roman"/>
          <w:sz w:val="22"/>
          <w:szCs w:val="22"/>
        </w:rPr>
        <w:t>6</w:t>
      </w:r>
      <w:r w:rsidRPr="00124AE8" w:rsidR="003E4BC0">
        <w:rPr>
          <w:rFonts w:ascii="Times New Roman" w:hAnsi="Times New Roman" w:cs="Times New Roman"/>
          <w:sz w:val="22"/>
          <w:szCs w:val="22"/>
        </w:rPr>
        <w:t>/2022</w:t>
      </w:r>
    </w:p>
    <w:p w:rsidR="00E00FA8" w:rsidRPr="00124AE8" w:rsidP="00427D9D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>УИД 91</w:t>
      </w:r>
      <w:r w:rsidRPr="00124AE8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124AE8" w:rsidR="00842440">
        <w:rPr>
          <w:rFonts w:ascii="Times New Roman" w:hAnsi="Times New Roman" w:cs="Times New Roman"/>
          <w:sz w:val="22"/>
          <w:szCs w:val="22"/>
        </w:rPr>
        <w:t>00</w:t>
      </w:r>
      <w:r w:rsidRPr="00124AE8" w:rsidR="00427D9D">
        <w:rPr>
          <w:rFonts w:ascii="Times New Roman" w:hAnsi="Times New Roman" w:cs="Times New Roman"/>
          <w:sz w:val="22"/>
          <w:szCs w:val="22"/>
        </w:rPr>
        <w:t>60</w:t>
      </w:r>
      <w:r w:rsidRPr="00124AE8" w:rsidR="003043EB">
        <w:rPr>
          <w:rFonts w:ascii="Times New Roman" w:hAnsi="Times New Roman" w:cs="Times New Roman"/>
          <w:sz w:val="22"/>
          <w:szCs w:val="22"/>
        </w:rPr>
        <w:t>-01-2022-00</w:t>
      </w:r>
      <w:r w:rsidRPr="00124AE8" w:rsidR="00427D9D">
        <w:rPr>
          <w:rFonts w:ascii="Times New Roman" w:hAnsi="Times New Roman" w:cs="Times New Roman"/>
          <w:sz w:val="22"/>
          <w:szCs w:val="22"/>
        </w:rPr>
        <w:t>1</w:t>
      </w:r>
      <w:r w:rsidRPr="00124AE8" w:rsidR="00BC6F48">
        <w:rPr>
          <w:rFonts w:ascii="Times New Roman" w:hAnsi="Times New Roman" w:cs="Times New Roman"/>
          <w:sz w:val="22"/>
          <w:szCs w:val="22"/>
        </w:rPr>
        <w:t>488</w:t>
      </w:r>
      <w:r w:rsidRPr="00124AE8" w:rsidR="00427D9D">
        <w:rPr>
          <w:rFonts w:ascii="Times New Roman" w:hAnsi="Times New Roman" w:cs="Times New Roman"/>
          <w:sz w:val="22"/>
          <w:szCs w:val="22"/>
        </w:rPr>
        <w:t>-</w:t>
      </w:r>
      <w:r w:rsidRPr="00124AE8" w:rsidR="00BC6F48">
        <w:rPr>
          <w:rFonts w:ascii="Times New Roman" w:hAnsi="Times New Roman" w:cs="Times New Roman"/>
          <w:sz w:val="22"/>
          <w:szCs w:val="22"/>
        </w:rPr>
        <w:t>50</w:t>
      </w:r>
    </w:p>
    <w:p w:rsidR="00E00FA8" w:rsidRPr="00124AE8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82FC2" w:rsidRPr="00124AE8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124AE8" w:rsidR="00BC586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24AE8" w:rsidR="006D4B51">
        <w:rPr>
          <w:rFonts w:ascii="Times New Roman" w:hAnsi="Times New Roman" w:cs="Times New Roman"/>
          <w:sz w:val="22"/>
          <w:szCs w:val="22"/>
        </w:rPr>
        <w:t xml:space="preserve">   </w:t>
      </w:r>
      <w:r w:rsidRPr="00124AE8" w:rsidR="00BC5868">
        <w:rPr>
          <w:rFonts w:ascii="Times New Roman" w:hAnsi="Times New Roman" w:cs="Times New Roman"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П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С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Т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А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A40F1">
        <w:rPr>
          <w:rFonts w:ascii="Times New Roman" w:hAnsi="Times New Roman" w:cs="Times New Roman"/>
          <w:b/>
          <w:sz w:val="22"/>
          <w:szCs w:val="22"/>
        </w:rPr>
        <w:t>В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Л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Е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И</w:t>
      </w:r>
      <w:r w:rsidRPr="00124AE8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Е</w:t>
      </w:r>
    </w:p>
    <w:p w:rsidR="00160D7A" w:rsidRPr="00124AE8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2440" w:rsidRPr="00124AE8" w:rsidP="00842440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124AE8">
        <w:rPr>
          <w:rFonts w:ascii="Times New Roman" w:eastAsia="Arial Unicode MS" w:hAnsi="Times New Roman" w:cs="Times New Roman"/>
          <w:sz w:val="22"/>
          <w:szCs w:val="22"/>
        </w:rPr>
        <w:t xml:space="preserve">г. Красноперекопск </w:t>
      </w:r>
      <w:r w:rsidRPr="00124AE8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124AE8">
        <w:rPr>
          <w:rFonts w:ascii="Times New Roman" w:eastAsia="Arial Unicode MS" w:hAnsi="Times New Roman" w:cs="Times New Roman"/>
          <w:sz w:val="22"/>
          <w:szCs w:val="22"/>
        </w:rPr>
        <w:t xml:space="preserve">                                                               </w:t>
      </w:r>
      <w:r w:rsidRPr="00124AE8" w:rsidR="0027795E">
        <w:rPr>
          <w:rFonts w:ascii="Times New Roman" w:eastAsia="Arial Unicode MS" w:hAnsi="Times New Roman" w:cs="Times New Roman"/>
          <w:sz w:val="22"/>
          <w:szCs w:val="22"/>
        </w:rPr>
        <w:t xml:space="preserve">    </w:t>
      </w:r>
      <w:r w:rsidRPr="00124AE8" w:rsidR="00077F48">
        <w:rPr>
          <w:rFonts w:ascii="Times New Roman" w:eastAsia="Arial Unicode MS" w:hAnsi="Times New Roman" w:cs="Times New Roman"/>
          <w:sz w:val="22"/>
          <w:szCs w:val="22"/>
        </w:rPr>
        <w:t xml:space="preserve">        </w:t>
      </w:r>
      <w:r w:rsidRPr="00124AE8" w:rsidR="00BC6F48">
        <w:rPr>
          <w:rFonts w:ascii="Times New Roman" w:eastAsia="Arial Unicode MS" w:hAnsi="Times New Roman" w:cs="Times New Roman"/>
          <w:sz w:val="22"/>
          <w:szCs w:val="22"/>
        </w:rPr>
        <w:t>1</w:t>
      </w:r>
      <w:r w:rsidRPr="00124AE8" w:rsidR="003D6E98">
        <w:rPr>
          <w:rFonts w:ascii="Times New Roman" w:eastAsia="Arial Unicode MS" w:hAnsi="Times New Roman" w:cs="Times New Roman"/>
          <w:sz w:val="22"/>
          <w:szCs w:val="22"/>
        </w:rPr>
        <w:t>3 окт</w:t>
      </w:r>
      <w:r w:rsidRPr="00124AE8">
        <w:rPr>
          <w:rFonts w:ascii="Times New Roman" w:eastAsia="Arial Unicode MS" w:hAnsi="Times New Roman" w:cs="Times New Roman"/>
          <w:sz w:val="22"/>
          <w:szCs w:val="22"/>
        </w:rPr>
        <w:t xml:space="preserve">ября </w:t>
      </w:r>
      <w:r w:rsidRPr="00124AE8" w:rsidR="003E4BC0">
        <w:rPr>
          <w:rFonts w:ascii="Times New Roman" w:eastAsia="Arial Unicode MS" w:hAnsi="Times New Roman" w:cs="Times New Roman"/>
          <w:sz w:val="22"/>
          <w:szCs w:val="22"/>
        </w:rPr>
        <w:t>2022</w:t>
      </w:r>
      <w:r w:rsidRPr="00124AE8" w:rsidR="001E0827">
        <w:rPr>
          <w:rFonts w:ascii="Times New Roman" w:eastAsia="Arial Unicode MS" w:hAnsi="Times New Roman" w:cs="Times New Roman"/>
          <w:sz w:val="22"/>
          <w:szCs w:val="22"/>
        </w:rPr>
        <w:t xml:space="preserve"> г</w:t>
      </w:r>
      <w:r w:rsidRPr="00124AE8" w:rsidR="00262A02">
        <w:rPr>
          <w:rFonts w:ascii="Times New Roman" w:eastAsia="Arial Unicode MS" w:hAnsi="Times New Roman" w:cs="Times New Roman"/>
          <w:sz w:val="22"/>
          <w:szCs w:val="22"/>
        </w:rPr>
        <w:t>ода</w:t>
      </w:r>
      <w:r w:rsidRPr="00124AE8" w:rsidR="00E82FC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:rsidR="00427D9D" w:rsidRPr="00124AE8" w:rsidP="0084244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6E98" w:rsidRPr="00124AE8" w:rsidP="003D6E9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Красноперекопского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судебного района Республики Крым 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Оконовой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Д.Б., </w:t>
      </w:r>
    </w:p>
    <w:p w:rsidR="003D6E98" w:rsidRPr="00124AE8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Смычковой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Т.А.,   </w:t>
      </w:r>
    </w:p>
    <w:p w:rsidR="003D6E98" w:rsidRPr="00124AE8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участием государственного обвинителя 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</w:t>
      </w:r>
      <w:r w:rsidRPr="00124AE8" w:rsidR="00077F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r w:rsidRPr="00124AE8" w:rsidR="00087D3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Шевцовой Л.А., 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D6E98" w:rsidRPr="00124AE8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потерпевшей 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124AE8" w:rsidR="00BC6F4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</w:p>
    <w:p w:rsidR="003D6E98" w:rsidRPr="00124AE8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подсудимого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</w:t>
      </w:r>
      <w:r w:rsidRPr="00124AE8" w:rsidR="00BC6F48">
        <w:rPr>
          <w:rFonts w:ascii="Times New Roman" w:hAnsi="Times New Roman" w:cs="Times New Roman"/>
          <w:color w:val="000000" w:themeColor="text1"/>
          <w:sz w:val="22"/>
          <w:szCs w:val="22"/>
        </w:rPr>
        <w:t>Сургай</w:t>
      </w:r>
      <w:r w:rsidRPr="00124AE8" w:rsidR="00BC6F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Н.П.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  </w:t>
      </w:r>
    </w:p>
    <w:p w:rsidR="003D6E98" w:rsidRPr="00124AE8" w:rsidP="003D6E98">
      <w:pPr>
        <w:shd w:val="clear" w:color="auto" w:fill="FFFFFF"/>
        <w:rPr>
          <w:rFonts w:ascii="Times New Roman" w:hAnsi="Times New Roman" w:cs="Times New Roman"/>
          <w:color w:val="000000" w:themeColor="text1"/>
          <w:spacing w:val="1"/>
          <w:w w:val="94"/>
          <w:sz w:val="22"/>
          <w:szCs w:val="22"/>
        </w:rPr>
      </w:pP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его защитника в лице адвоката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</w:t>
      </w:r>
      <w:r w:rsidRPr="00124AE8" w:rsidR="00077F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Попов</w:t>
      </w:r>
      <w:r w:rsidRPr="00124AE8" w:rsidR="00BC6F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 Е.В., 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:rsidR="003D6E98" w:rsidRPr="00124AE8" w:rsidP="003D6E9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3D6E98" w:rsidRPr="00124AE8" w:rsidP="003D6E98">
      <w:pPr>
        <w:shd w:val="clear" w:color="auto" w:fill="FFFFFF"/>
        <w:ind w:left="141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Сургай</w:t>
      </w:r>
      <w:r w:rsidRPr="00124AE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Николая Петровича,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&lt;персональные данные&gt;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 xml:space="preserve">  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B6505" w:rsidRPr="00124AE8" w:rsidP="00AB6505">
      <w:pPr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>в совершении прест</w:t>
      </w:r>
      <w:r w:rsidRPr="00124AE8" w:rsidR="00FF3387">
        <w:rPr>
          <w:rFonts w:ascii="Times New Roman" w:hAnsi="Times New Roman" w:cs="Times New Roman"/>
          <w:sz w:val="22"/>
          <w:szCs w:val="22"/>
        </w:rPr>
        <w:t>упления, преду</w:t>
      </w:r>
      <w:r w:rsidRPr="00124AE8" w:rsidR="00B73720">
        <w:rPr>
          <w:rFonts w:ascii="Times New Roman" w:hAnsi="Times New Roman" w:cs="Times New Roman"/>
          <w:sz w:val="22"/>
          <w:szCs w:val="22"/>
        </w:rPr>
        <w:t xml:space="preserve">смотренного  </w:t>
      </w:r>
      <w:r w:rsidRPr="00124AE8" w:rsidR="00CE39A0">
        <w:rPr>
          <w:rFonts w:ascii="Times New Roman" w:hAnsi="Times New Roman" w:cs="Times New Roman"/>
          <w:sz w:val="22"/>
          <w:szCs w:val="22"/>
        </w:rPr>
        <w:t>частью 1 статьи 1</w:t>
      </w:r>
      <w:r w:rsidRPr="00124AE8" w:rsidR="00842440">
        <w:rPr>
          <w:rFonts w:ascii="Times New Roman" w:hAnsi="Times New Roman" w:cs="Times New Roman"/>
          <w:sz w:val="22"/>
          <w:szCs w:val="22"/>
        </w:rPr>
        <w:t>19</w:t>
      </w:r>
      <w:r w:rsidRPr="00124AE8">
        <w:rPr>
          <w:rFonts w:ascii="Times New Roman" w:hAnsi="Times New Roman" w:cs="Times New Roman"/>
          <w:sz w:val="22"/>
          <w:szCs w:val="22"/>
        </w:rPr>
        <w:t xml:space="preserve"> УК РФ, </w:t>
      </w:r>
    </w:p>
    <w:p w:rsidR="001D1057" w:rsidRPr="00124AE8" w:rsidP="00AB650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4AE8">
        <w:rPr>
          <w:rFonts w:ascii="Times New Roman" w:hAnsi="Times New Roman" w:cs="Times New Roman"/>
          <w:b/>
          <w:sz w:val="22"/>
          <w:szCs w:val="22"/>
        </w:rPr>
        <w:t xml:space="preserve">у с т а н о в и </w:t>
      </w:r>
      <w:r w:rsidRPr="00124AE8">
        <w:rPr>
          <w:rFonts w:ascii="Times New Roman" w:hAnsi="Times New Roman" w:cs="Times New Roman"/>
          <w:b/>
          <w:sz w:val="22"/>
          <w:szCs w:val="22"/>
        </w:rPr>
        <w:t>л</w:t>
      </w:r>
      <w:r w:rsidRPr="00124AE8" w:rsidR="001E0827">
        <w:rPr>
          <w:rFonts w:ascii="Times New Roman" w:hAnsi="Times New Roman" w:cs="Times New Roman"/>
          <w:b/>
          <w:sz w:val="22"/>
          <w:szCs w:val="22"/>
        </w:rPr>
        <w:t>:</w:t>
      </w:r>
    </w:p>
    <w:p w:rsidR="003D6E98" w:rsidRPr="00124AE8" w:rsidP="003D6E9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 xml:space="preserve">      </w:t>
      </w:r>
      <w:r w:rsidRPr="00124AE8" w:rsidR="00183337">
        <w:rPr>
          <w:rFonts w:ascii="Times New Roman" w:hAnsi="Times New Roman" w:cs="Times New Roman"/>
          <w:sz w:val="22"/>
          <w:szCs w:val="22"/>
        </w:rPr>
        <w:t xml:space="preserve"> </w:t>
      </w:r>
      <w:r w:rsidRPr="00124AE8" w:rsidR="00160D7A">
        <w:rPr>
          <w:rFonts w:ascii="Times New Roman" w:hAnsi="Times New Roman" w:cs="Times New Roman"/>
          <w:sz w:val="22"/>
          <w:szCs w:val="22"/>
        </w:rPr>
        <w:tab/>
      </w:r>
      <w:r w:rsidRPr="00124AE8">
        <w:rPr>
          <w:rFonts w:ascii="Times New Roman" w:hAnsi="Times New Roman" w:cs="Times New Roman"/>
          <w:sz w:val="22"/>
          <w:szCs w:val="22"/>
        </w:rPr>
        <w:t xml:space="preserve">органом дознания </w:t>
      </w:r>
      <w:r w:rsidRPr="00124AE8" w:rsidR="00BC6F48">
        <w:rPr>
          <w:rFonts w:ascii="Times New Roman" w:hAnsi="Times New Roman" w:cs="Times New Roman"/>
          <w:sz w:val="22"/>
          <w:szCs w:val="22"/>
        </w:rPr>
        <w:t>Сургай</w:t>
      </w:r>
      <w:r w:rsidRPr="00124AE8" w:rsidR="00BC6F48">
        <w:rPr>
          <w:rFonts w:ascii="Times New Roman" w:hAnsi="Times New Roman" w:cs="Times New Roman"/>
          <w:sz w:val="22"/>
          <w:szCs w:val="22"/>
        </w:rPr>
        <w:t xml:space="preserve"> Н.П. </w:t>
      </w:r>
      <w:r w:rsidRPr="00124AE8">
        <w:rPr>
          <w:rFonts w:ascii="Times New Roman" w:hAnsi="Times New Roman" w:cs="Times New Roman"/>
          <w:sz w:val="22"/>
          <w:szCs w:val="22"/>
        </w:rPr>
        <w:t>о</w:t>
      </w:r>
      <w:r w:rsidRPr="00124AE8" w:rsidR="00183337">
        <w:rPr>
          <w:rFonts w:ascii="Times New Roman" w:hAnsi="Times New Roman" w:cs="Times New Roman"/>
          <w:sz w:val="22"/>
          <w:szCs w:val="22"/>
        </w:rPr>
        <w:t xml:space="preserve">бвиняется в </w:t>
      </w:r>
      <w:r w:rsidRPr="00124AE8" w:rsidR="00811C7C">
        <w:rPr>
          <w:rFonts w:ascii="Times New Roman" w:hAnsi="Times New Roman" w:cs="Times New Roman"/>
          <w:sz w:val="22"/>
          <w:szCs w:val="22"/>
        </w:rPr>
        <w:t xml:space="preserve">совершении </w:t>
      </w:r>
      <w:r w:rsidRPr="00124AE8" w:rsidR="00842440">
        <w:rPr>
          <w:rFonts w:ascii="Times New Roman" w:hAnsi="Times New Roman" w:cs="Times New Roman"/>
          <w:sz w:val="22"/>
          <w:szCs w:val="22"/>
        </w:rPr>
        <w:t xml:space="preserve">угрозы убийством, если имелись основания опасаться осуществления этой угрозы, </w:t>
      </w:r>
      <w:r w:rsidRPr="00124AE8" w:rsidR="00811C7C">
        <w:rPr>
          <w:rFonts w:ascii="Times New Roman" w:hAnsi="Times New Roman" w:cs="Times New Roman"/>
          <w:sz w:val="22"/>
          <w:szCs w:val="22"/>
        </w:rPr>
        <w:t>при следующих обстоятельствах.</w:t>
      </w:r>
    </w:p>
    <w:p w:rsidR="00BC6F48" w:rsidRPr="00124AE8" w:rsidP="003D6E9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>20.08</w:t>
      </w:r>
      <w:r w:rsidRPr="00124AE8" w:rsidR="003D6E98">
        <w:rPr>
          <w:rFonts w:ascii="Times New Roman" w:hAnsi="Times New Roman" w:cs="Times New Roman"/>
          <w:sz w:val="22"/>
          <w:szCs w:val="22"/>
        </w:rPr>
        <w:t xml:space="preserve">.2022 примерно в </w:t>
      </w:r>
      <w:r w:rsidRPr="00124AE8">
        <w:rPr>
          <w:rFonts w:ascii="Times New Roman" w:hAnsi="Times New Roman" w:cs="Times New Roman"/>
          <w:sz w:val="22"/>
          <w:szCs w:val="22"/>
        </w:rPr>
        <w:t xml:space="preserve">17 </w:t>
      </w:r>
      <w:r w:rsidRPr="00124AE8" w:rsidR="003D6E98">
        <w:rPr>
          <w:rFonts w:ascii="Times New Roman" w:hAnsi="Times New Roman" w:cs="Times New Roman"/>
          <w:sz w:val="22"/>
          <w:szCs w:val="22"/>
        </w:rPr>
        <w:t xml:space="preserve">часов </w:t>
      </w:r>
      <w:r w:rsidRPr="00124AE8">
        <w:rPr>
          <w:rFonts w:ascii="Times New Roman" w:hAnsi="Times New Roman" w:cs="Times New Roman"/>
          <w:sz w:val="22"/>
          <w:szCs w:val="22"/>
        </w:rPr>
        <w:t>3</w:t>
      </w:r>
      <w:r w:rsidRPr="00124AE8" w:rsidR="003D6E98">
        <w:rPr>
          <w:rFonts w:ascii="Times New Roman" w:hAnsi="Times New Roman" w:cs="Times New Roman"/>
          <w:sz w:val="22"/>
          <w:szCs w:val="22"/>
        </w:rPr>
        <w:t xml:space="preserve">0 минут </w:t>
      </w:r>
      <w:r w:rsidRPr="00124AE8">
        <w:rPr>
          <w:rFonts w:ascii="Times New Roman" w:hAnsi="Times New Roman" w:cs="Times New Roman"/>
          <w:sz w:val="22"/>
          <w:szCs w:val="22"/>
        </w:rPr>
        <w:t xml:space="preserve">у </w:t>
      </w:r>
      <w:r w:rsidRPr="00124AE8">
        <w:rPr>
          <w:rFonts w:ascii="Times New Roman" w:hAnsi="Times New Roman" w:cs="Times New Roman"/>
          <w:sz w:val="22"/>
          <w:szCs w:val="22"/>
        </w:rPr>
        <w:t>Сургай</w:t>
      </w:r>
      <w:r w:rsidRPr="00124AE8">
        <w:rPr>
          <w:rFonts w:ascii="Times New Roman" w:hAnsi="Times New Roman" w:cs="Times New Roman"/>
          <w:sz w:val="22"/>
          <w:szCs w:val="22"/>
        </w:rPr>
        <w:t xml:space="preserve"> Н.П. по месту жительства </w:t>
      </w:r>
      <w:r w:rsidRPr="00124AE8" w:rsidR="003D6E98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&lt;адрес&gt;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24AE8">
        <w:rPr>
          <w:rFonts w:ascii="Times New Roman" w:hAnsi="Times New Roman" w:cs="Times New Roman"/>
          <w:sz w:val="22"/>
          <w:szCs w:val="22"/>
        </w:rPr>
        <w:t xml:space="preserve">во время словесного конфликта на почве внезапно возникших неприязненных отношений возник умысел на совершение угрозы убийством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124AE8">
        <w:rPr>
          <w:rFonts w:ascii="Times New Roman" w:hAnsi="Times New Roman" w:cs="Times New Roman"/>
          <w:sz w:val="22"/>
          <w:szCs w:val="22"/>
        </w:rPr>
        <w:t xml:space="preserve">, которая, находясь сзади него, выхватила пластиковую бутылку с бензином, отчего он, не удержав равновесие, упал головой вниз на кучу металлолома.  </w:t>
      </w:r>
    </w:p>
    <w:p w:rsidR="00C6138E" w:rsidRPr="00124AE8" w:rsidP="003D6E9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 xml:space="preserve">Реализуя задуманное, незамедлительно </w:t>
      </w:r>
      <w:r w:rsidRPr="00124AE8">
        <w:rPr>
          <w:rFonts w:ascii="Times New Roman" w:hAnsi="Times New Roman" w:cs="Times New Roman"/>
          <w:sz w:val="22"/>
          <w:szCs w:val="22"/>
        </w:rPr>
        <w:t>Сургай</w:t>
      </w:r>
      <w:r w:rsidRPr="00124AE8">
        <w:rPr>
          <w:rFonts w:ascii="Times New Roman" w:hAnsi="Times New Roman" w:cs="Times New Roman"/>
          <w:sz w:val="22"/>
          <w:szCs w:val="22"/>
        </w:rPr>
        <w:t xml:space="preserve"> Н.П.</w:t>
      </w:r>
      <w:r w:rsidRPr="00124AE8">
        <w:rPr>
          <w:rFonts w:ascii="Times New Roman" w:hAnsi="Times New Roman" w:cs="Times New Roman"/>
          <w:sz w:val="22"/>
          <w:szCs w:val="22"/>
        </w:rPr>
        <w:t>, будучи агрессивно настроенным, осознавая общественную опасность и противоправный характер своих действий, предвидя наступление общественно опасных последствий в виде создания для потерпевшей психотравмирующей ситуации, нарушающей ее душевное равновесие, психическое благополучие, и желая этого,</w:t>
      </w:r>
      <w:r w:rsidRPr="00124AE8">
        <w:rPr>
          <w:rFonts w:ascii="Times New Roman" w:hAnsi="Times New Roman" w:cs="Times New Roman"/>
          <w:sz w:val="22"/>
          <w:szCs w:val="22"/>
        </w:rPr>
        <w:t xml:space="preserve"> взял в правую руку металлическую трубу и побежал за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124AE8">
        <w:rPr>
          <w:rFonts w:ascii="Times New Roman" w:hAnsi="Times New Roman" w:cs="Times New Roman"/>
          <w:sz w:val="22"/>
          <w:szCs w:val="22"/>
        </w:rPr>
        <w:t xml:space="preserve">, выкрикивая слова угрозы «Я тебя убью!».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124AE8" w:rsidR="00087D36">
        <w:rPr>
          <w:rFonts w:ascii="Times New Roman" w:hAnsi="Times New Roman" w:cs="Times New Roman"/>
          <w:sz w:val="22"/>
          <w:szCs w:val="22"/>
        </w:rPr>
        <w:t>, испугавшись за свою</w:t>
      </w:r>
      <w:r w:rsidRPr="00124AE8">
        <w:rPr>
          <w:rFonts w:ascii="Times New Roman" w:hAnsi="Times New Roman" w:cs="Times New Roman"/>
          <w:sz w:val="22"/>
          <w:szCs w:val="22"/>
        </w:rPr>
        <w:t xml:space="preserve"> жизнь и здоровье, стала убегать. </w:t>
      </w:r>
    </w:p>
    <w:p w:rsidR="00C6138E" w:rsidRPr="00124AE8" w:rsidP="00C6138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>Сургай</w:t>
      </w:r>
      <w:r w:rsidRPr="00124AE8">
        <w:rPr>
          <w:rFonts w:ascii="Times New Roman" w:hAnsi="Times New Roman" w:cs="Times New Roman"/>
          <w:sz w:val="22"/>
          <w:szCs w:val="22"/>
        </w:rPr>
        <w:t xml:space="preserve"> Н.П., продолжая свои преступные действия, находясь напротив домовладения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&lt;адрес&gt;</w:t>
      </w:r>
      <w:r w:rsidRPr="00124AE8">
        <w:rPr>
          <w:rFonts w:ascii="Times New Roman" w:hAnsi="Times New Roman" w:cs="Times New Roman"/>
          <w:sz w:val="22"/>
          <w:szCs w:val="22"/>
        </w:rPr>
        <w:t xml:space="preserve">, в результате ранее </w:t>
      </w:r>
      <w:r w:rsidRPr="00124AE8" w:rsidR="00087D36">
        <w:rPr>
          <w:rFonts w:ascii="Times New Roman" w:hAnsi="Times New Roman" w:cs="Times New Roman"/>
          <w:sz w:val="22"/>
          <w:szCs w:val="22"/>
        </w:rPr>
        <w:t>возникшего между ними конфликта</w:t>
      </w:r>
      <w:r w:rsidRPr="00124AE8">
        <w:rPr>
          <w:rFonts w:ascii="Times New Roman" w:hAnsi="Times New Roman" w:cs="Times New Roman"/>
          <w:sz w:val="22"/>
          <w:szCs w:val="22"/>
        </w:rPr>
        <w:t xml:space="preserve"> с целью напугать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124AE8">
        <w:rPr>
          <w:rFonts w:ascii="Times New Roman" w:hAnsi="Times New Roman" w:cs="Times New Roman"/>
          <w:sz w:val="22"/>
          <w:szCs w:val="22"/>
        </w:rPr>
        <w:t xml:space="preserve">и вызвать у нее чувство тревоги и беспокойства за жизнь и здоровье, замахнулся на нее металлической трубой.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124AE8">
        <w:rPr>
          <w:rFonts w:ascii="Times New Roman" w:hAnsi="Times New Roman" w:cs="Times New Roman"/>
          <w:sz w:val="22"/>
          <w:szCs w:val="22"/>
        </w:rPr>
        <w:t xml:space="preserve"> испугалась и выкинула пластиковую бутылку с бензином на землю. </w:t>
      </w:r>
      <w:r w:rsidRPr="00124AE8">
        <w:rPr>
          <w:rFonts w:ascii="Times New Roman" w:hAnsi="Times New Roman" w:cs="Times New Roman"/>
          <w:sz w:val="22"/>
          <w:szCs w:val="22"/>
        </w:rPr>
        <w:t>Сургай</w:t>
      </w:r>
      <w:r w:rsidRPr="00124AE8">
        <w:rPr>
          <w:rFonts w:ascii="Times New Roman" w:hAnsi="Times New Roman" w:cs="Times New Roman"/>
          <w:sz w:val="22"/>
          <w:szCs w:val="22"/>
        </w:rPr>
        <w:t xml:space="preserve"> Н.П. поднял с земли эту бутылку и, действуя умышленно, плеснул из пластиковой бутылки на 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124AE8" w:rsidR="00124AE8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24AE8">
        <w:rPr>
          <w:rFonts w:ascii="Times New Roman" w:hAnsi="Times New Roman" w:cs="Times New Roman"/>
          <w:sz w:val="22"/>
          <w:szCs w:val="22"/>
        </w:rPr>
        <w:t xml:space="preserve">бензин и высказал угрозу убийством: «Я тебя подожгу».    </w:t>
      </w:r>
      <w:r w:rsidRPr="00124AE8" w:rsidR="003D6E9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6E98" w:rsidRPr="00124AE8" w:rsidP="003D6E98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24AE8">
        <w:rPr>
          <w:rFonts w:ascii="Times New Roman" w:hAnsi="Times New Roman" w:cs="Times New Roman"/>
        </w:rPr>
        <w:t xml:space="preserve">Учитывая интенсивность и форму выражения угрозы, сопровождавшейся активными действиями </w:t>
      </w:r>
      <w:r w:rsidRPr="00124AE8" w:rsidR="00C6138E">
        <w:rPr>
          <w:rFonts w:ascii="Times New Roman" w:hAnsi="Times New Roman" w:cs="Times New Roman"/>
        </w:rPr>
        <w:t>Сургай</w:t>
      </w:r>
      <w:r w:rsidRPr="00124AE8" w:rsidR="00C6138E">
        <w:rPr>
          <w:rFonts w:ascii="Times New Roman" w:hAnsi="Times New Roman" w:cs="Times New Roman"/>
        </w:rPr>
        <w:t xml:space="preserve"> Н.П.</w:t>
      </w:r>
      <w:r w:rsidRPr="00124AE8">
        <w:rPr>
          <w:rFonts w:ascii="Times New Roman" w:hAnsi="Times New Roman" w:cs="Times New Roman"/>
        </w:rPr>
        <w:t>, его физическое превосходство</w:t>
      </w:r>
      <w:r w:rsidRPr="00124AE8" w:rsidR="00086779">
        <w:rPr>
          <w:rFonts w:ascii="Times New Roman" w:hAnsi="Times New Roman" w:cs="Times New Roman"/>
        </w:rPr>
        <w:t>,</w:t>
      </w:r>
      <w:r w:rsidRPr="00124AE8">
        <w:rPr>
          <w:rFonts w:ascii="Times New Roman" w:hAnsi="Times New Roman" w:cs="Times New Roman"/>
        </w:rPr>
        <w:t xml:space="preserve"> агрессивное поведение и сопутствующую ситуацию, </w:t>
      </w:r>
      <w:r w:rsidRPr="00124AE8" w:rsidR="00C6138E">
        <w:rPr>
          <w:rFonts w:ascii="Times New Roman" w:hAnsi="Times New Roman" w:cs="Times New Roman"/>
        </w:rPr>
        <w:t xml:space="preserve">у потерпевшей </w:t>
      </w:r>
      <w:r w:rsidRPr="00124AE8" w:rsidR="00124AE8">
        <w:rPr>
          <w:rFonts w:ascii="Times New Roman" w:hAnsi="Times New Roman" w:cs="Times New Roman"/>
          <w:bCs/>
          <w:iCs/>
        </w:rPr>
        <w:t>&lt;ФИО</w:t>
      </w:r>
      <w:r w:rsidRPr="00124AE8" w:rsidR="00124AE8">
        <w:rPr>
          <w:rFonts w:ascii="Times New Roman" w:hAnsi="Times New Roman" w:cs="Times New Roman"/>
          <w:bCs/>
          <w:iCs/>
        </w:rPr>
        <w:t>1</w:t>
      </w:r>
      <w:r w:rsidRPr="00124AE8" w:rsidR="00124AE8">
        <w:rPr>
          <w:rFonts w:ascii="Times New Roman" w:hAnsi="Times New Roman" w:cs="Times New Roman"/>
          <w:bCs/>
          <w:iCs/>
        </w:rPr>
        <w:t>&gt;</w:t>
      </w:r>
      <w:r w:rsidRPr="00124AE8" w:rsidR="00C6138E">
        <w:rPr>
          <w:rFonts w:ascii="Times New Roman" w:hAnsi="Times New Roman" w:cs="Times New Roman"/>
        </w:rPr>
        <w:t xml:space="preserve"> имелись основания опасаться </w:t>
      </w:r>
      <w:r w:rsidRPr="00124AE8">
        <w:rPr>
          <w:rFonts w:ascii="Times New Roman" w:hAnsi="Times New Roman" w:cs="Times New Roman"/>
        </w:rPr>
        <w:t xml:space="preserve">осуществления </w:t>
      </w:r>
      <w:r w:rsidRPr="00124AE8" w:rsidR="00C6138E">
        <w:rPr>
          <w:rFonts w:ascii="Times New Roman" w:hAnsi="Times New Roman" w:cs="Times New Roman"/>
        </w:rPr>
        <w:t xml:space="preserve">этой </w:t>
      </w:r>
      <w:r w:rsidRPr="00124AE8">
        <w:rPr>
          <w:rFonts w:ascii="Times New Roman" w:hAnsi="Times New Roman" w:cs="Times New Roman"/>
        </w:rPr>
        <w:t xml:space="preserve">угрозы.       </w:t>
      </w:r>
    </w:p>
    <w:p w:rsidR="001E38F9" w:rsidRPr="00124AE8" w:rsidP="003D6E98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124AE8">
        <w:rPr>
          <w:rFonts w:ascii="Times New Roman" w:eastAsia="Times New Roman" w:hAnsi="Times New Roman" w:cs="Times New Roman"/>
        </w:rPr>
        <w:t>В</w:t>
      </w:r>
      <w:r w:rsidRPr="00124AE8" w:rsidR="00EF4F1D">
        <w:rPr>
          <w:rFonts w:ascii="Times New Roman" w:eastAsia="Times New Roman" w:hAnsi="Times New Roman" w:cs="Times New Roman"/>
        </w:rPr>
        <w:t xml:space="preserve"> суде</w:t>
      </w:r>
      <w:r w:rsidRPr="00124AE8" w:rsidR="00F660A6">
        <w:rPr>
          <w:rFonts w:ascii="Times New Roman" w:eastAsia="Times New Roman" w:hAnsi="Times New Roman" w:cs="Times New Roman"/>
        </w:rPr>
        <w:t xml:space="preserve">бном заседании потерпевшая </w:t>
      </w:r>
      <w:r w:rsidRPr="00124AE8" w:rsidR="00124AE8">
        <w:rPr>
          <w:rFonts w:ascii="Times New Roman" w:hAnsi="Times New Roman" w:cs="Times New Roman"/>
          <w:bCs/>
          <w:iCs/>
        </w:rPr>
        <w:t>&lt;ФИО</w:t>
      </w:r>
      <w:r w:rsidRPr="00124AE8" w:rsidR="00124AE8">
        <w:rPr>
          <w:rFonts w:ascii="Times New Roman" w:hAnsi="Times New Roman" w:cs="Times New Roman"/>
          <w:bCs/>
          <w:iCs/>
        </w:rPr>
        <w:t>1</w:t>
      </w:r>
      <w:r w:rsidRPr="00124AE8" w:rsidR="00124AE8">
        <w:rPr>
          <w:rFonts w:ascii="Times New Roman" w:hAnsi="Times New Roman" w:cs="Times New Roman"/>
          <w:bCs/>
          <w:iCs/>
        </w:rPr>
        <w:t>&gt;</w:t>
      </w:r>
      <w:r w:rsidRPr="00124AE8" w:rsidR="00C6138E">
        <w:rPr>
          <w:rFonts w:ascii="Times New Roman" w:eastAsia="Times New Roman" w:hAnsi="Times New Roman" w:cs="Times New Roman"/>
        </w:rPr>
        <w:t xml:space="preserve"> </w:t>
      </w:r>
      <w:r w:rsidRPr="00124AE8" w:rsidR="00164CAC">
        <w:rPr>
          <w:rFonts w:ascii="Times New Roman" w:eastAsia="Times New Roman" w:hAnsi="Times New Roman" w:cs="Times New Roman"/>
        </w:rPr>
        <w:t>заявил</w:t>
      </w:r>
      <w:r w:rsidRPr="00124AE8" w:rsidR="00F660A6">
        <w:rPr>
          <w:rFonts w:ascii="Times New Roman" w:eastAsia="Times New Roman" w:hAnsi="Times New Roman" w:cs="Times New Roman"/>
        </w:rPr>
        <w:t>а</w:t>
      </w:r>
      <w:r w:rsidRPr="00124AE8" w:rsidR="00164CAC">
        <w:rPr>
          <w:rFonts w:ascii="Times New Roman" w:eastAsia="Times New Roman" w:hAnsi="Times New Roman" w:cs="Times New Roman"/>
        </w:rPr>
        <w:t xml:space="preserve"> письменное ходатайство о прекращении уголовного дела в связи с примирением с подсудимым</w:t>
      </w:r>
      <w:r w:rsidRPr="00124AE8">
        <w:rPr>
          <w:rFonts w:ascii="Times New Roman" w:eastAsia="Times New Roman" w:hAnsi="Times New Roman" w:cs="Times New Roman"/>
        </w:rPr>
        <w:t xml:space="preserve">, так как </w:t>
      </w:r>
      <w:r w:rsidRPr="00124AE8" w:rsidR="00164CAC">
        <w:rPr>
          <w:rFonts w:ascii="Times New Roman" w:eastAsia="Times New Roman" w:hAnsi="Times New Roman" w:cs="Times New Roman"/>
        </w:rPr>
        <w:t xml:space="preserve">он </w:t>
      </w:r>
      <w:r w:rsidRPr="00124AE8">
        <w:rPr>
          <w:rFonts w:ascii="Times New Roman" w:eastAsia="Times New Roman" w:hAnsi="Times New Roman" w:cs="Times New Roman"/>
        </w:rPr>
        <w:t xml:space="preserve">возместил ей причиненный моральный вред, загладил вину, извинившись </w:t>
      </w:r>
      <w:r w:rsidRPr="00124AE8" w:rsidR="00164CAC">
        <w:rPr>
          <w:rFonts w:ascii="Times New Roman" w:eastAsia="Times New Roman" w:hAnsi="Times New Roman" w:cs="Times New Roman"/>
        </w:rPr>
        <w:t>п</w:t>
      </w:r>
      <w:r w:rsidRPr="00124AE8">
        <w:rPr>
          <w:rFonts w:ascii="Times New Roman" w:eastAsia="Times New Roman" w:hAnsi="Times New Roman" w:cs="Times New Roman"/>
        </w:rPr>
        <w:t xml:space="preserve">еред ней. Претензий материального и морального характера к подсудимому не имеет. Последствия прекращения уголовного дела ей понятны. </w:t>
      </w:r>
    </w:p>
    <w:p w:rsidR="00124AE8" w:rsidRPr="00124AE8" w:rsidP="00164CAC">
      <w:pPr>
        <w:widowControl/>
        <w:ind w:firstLine="70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124AE8" w:rsidR="00C613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124AE8" w:rsidR="00C613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Сургай</w:t>
      </w:r>
      <w:r w:rsidRPr="00124AE8" w:rsidR="00C613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Н.П. 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заявил письменное </w:t>
      </w:r>
      <w:r w:rsidRPr="00124AE8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ходатайство о прекращении дела в связи </w:t>
      </w:r>
      <w:r w:rsidRPr="00124AE8" w:rsidR="003D08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примирением с потерпевшей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пояснил, что с</w:t>
      </w:r>
      <w:r w:rsidRPr="00124AE8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124AE8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прекращением дела соглас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ен, </w:t>
      </w:r>
      <w:r w:rsidRPr="00124AE8" w:rsidR="00455A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вину призна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ет, </w:t>
      </w:r>
      <w:r w:rsidRPr="00124AE8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фактические обстоятельства преступления и его квалификацию не оспаривает, </w:t>
      </w:r>
      <w:r w:rsidRPr="00124AE8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последствия прекращения уголовного дела разъяснены и понятны.</w:t>
      </w:r>
      <w:r w:rsidRPr="00124AE8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Извинился перед потерпевшей </w:t>
      </w:r>
      <w:r w:rsidRPr="00124AE8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124AE8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124AE8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124AE8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:rsidR="003D6E98" w:rsidRPr="00124AE8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Защитник подс</w:t>
      </w:r>
      <w:r w:rsidRPr="00124AE8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удимого – адвокат 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Попов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Е.В. 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поддержал ходатайство о прекращении дела в связи с примирением сторон</w:t>
      </w:r>
      <w:r w:rsidRPr="00124AE8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полагал возможным прекратить уголовное дело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</w:t>
      </w:r>
    </w:p>
    <w:p w:rsidR="00164CAC" w:rsidRPr="00124AE8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осударст</w:t>
      </w:r>
      <w:r w:rsidRPr="00124AE8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венный обвинитель </w:t>
      </w:r>
      <w:r w:rsidRPr="00124AE8" w:rsidR="00087D3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Шевцова Л.А. 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полагал</w:t>
      </w:r>
      <w:r w:rsidRPr="00124AE8" w:rsidR="00087D3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что имеются основания для удовлетворения ходатайства потерпевшей о прекращении уголовного дела в связи с примирением </w:t>
      </w:r>
      <w:r w:rsidRPr="00124AE8" w:rsidR="00087D3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потерпевшей с 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</w:t>
      </w:r>
      <w:r w:rsidRPr="00124AE8" w:rsidR="00087D3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ым. 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</w:p>
    <w:p w:rsidR="00164CAC" w:rsidRPr="00124AE8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Выс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лушав мнение участников процесса, суд приходит к следующему.</w:t>
      </w:r>
    </w:p>
    <w:p w:rsidR="00164CAC" w:rsidRPr="00124AE8" w:rsidP="0028192D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28192D" w:rsidRPr="00124AE8" w:rsidP="00281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 пп.3 ч.1 ст.254 УПК РФ суд прекращает уголовное дело в судебном заседании в случаях, предусмотренных статьями 25 и 28 настоящего Кодекса.</w:t>
      </w:r>
    </w:p>
    <w:p w:rsidR="00164CAC" w:rsidRPr="00124AE8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24AE8">
        <w:rPr>
          <w:rFonts w:ascii="Times New Roman" w:hAnsi="Times New Roman" w:cs="Times New Roman"/>
          <w:sz w:val="22"/>
          <w:szCs w:val="22"/>
        </w:rPr>
        <w:t>В соответствии с</w:t>
      </w:r>
      <w:r w:rsidRPr="00124AE8" w:rsidR="00206863">
        <w:rPr>
          <w:rFonts w:ascii="Times New Roman" w:hAnsi="Times New Roman" w:cs="Times New Roman"/>
          <w:sz w:val="22"/>
          <w:szCs w:val="22"/>
        </w:rPr>
        <w:t>о</w:t>
      </w:r>
      <w:r w:rsidRPr="00124AE8">
        <w:rPr>
          <w:rFonts w:ascii="Times New Roman" w:hAnsi="Times New Roman" w:cs="Times New Roman"/>
          <w:sz w:val="22"/>
          <w:szCs w:val="22"/>
        </w:rPr>
        <w:t xml:space="preserve"> ст. 25 УПК РФ </w:t>
      </w:r>
      <w:r w:rsidRPr="00124AE8">
        <w:rPr>
          <w:rFonts w:ascii="Times New Roman" w:hAnsi="Times New Roman" w:cs="Times New Roman"/>
          <w:sz w:val="22"/>
          <w:szCs w:val="22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124AE8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24AE8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124AE8">
        <w:rPr>
          <w:rFonts w:ascii="Times New Roman" w:hAnsi="Times New Roman" w:cs="Times New Roman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660A6" w:rsidRPr="00124AE8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Сургай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Николая Петровича 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правильно квалиф</w:t>
      </w:r>
      <w:r w:rsidRPr="00124AE8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ицированы по ч. 1 ст. 1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19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РФ, как 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угроза</w:t>
      </w:r>
      <w:r w:rsidRPr="00124AE8"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  <w:t xml:space="preserve"> убийством, если имелись основания опасаться осуществления этой угрозы. </w:t>
      </w:r>
    </w:p>
    <w:p w:rsidR="0000673D" w:rsidRPr="00124AE8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со ст. 15 УК РФ преступление, в совершении кот</w:t>
      </w:r>
      <w:r w:rsidRPr="00124AE8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орого обвиняется</w:t>
      </w:r>
      <w:r w:rsidRPr="00124AE8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Сургай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Н.П.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относится к категории преступлений небольшой тяжести.</w:t>
      </w:r>
    </w:p>
    <w:p w:rsidR="0000673D" w:rsidRPr="00124AE8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124AE8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Сургай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Н.П. 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анее не судим, вину признал, </w:t>
      </w:r>
      <w:r w:rsidRPr="00124AE8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примирился с потерпевш</w:t>
      </w:r>
      <w:r w:rsidRPr="00124AE8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ей</w:t>
      </w:r>
      <w:r w:rsidRPr="00124AE8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124AE8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извинился перед ней</w:t>
      </w:r>
      <w:r w:rsidRPr="00124AE8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тем самым загладил причинённый вред, в 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дить подсудимого 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Сургай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Н.П. 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уголовной</w:t>
      </w:r>
      <w:r w:rsidRPr="00124AE8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ответственности по ч. 1 ст. 1</w:t>
      </w:r>
      <w:r w:rsidRPr="00124AE8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19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 и прекратить уголовное дело в связи с примирением с потерпевш</w:t>
      </w:r>
      <w:r w:rsidRPr="00124AE8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ей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124AE8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Мера</w:t>
      </w:r>
      <w:r w:rsidRPr="00124AE8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процессуа</w:t>
      </w:r>
      <w:r w:rsidRPr="00124AE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льного принуждения в отношении</w:t>
      </w:r>
      <w:r w:rsidRPr="00124AE8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Сургай</w:t>
      </w:r>
      <w:r w:rsidRPr="00124AE8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Н.П. </w:t>
      </w:r>
      <w:r w:rsidRPr="00124AE8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виде обязательства о явке</w:t>
      </w:r>
      <w:r w:rsidRPr="00124AE8" w:rsidR="005D61D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подлежит отмене</w:t>
      </w:r>
      <w:r w:rsidRPr="00124AE8" w:rsidR="0000673D">
        <w:rPr>
          <w:rFonts w:ascii="Times New Roman" w:hAnsi="Times New Roman" w:eastAsiaTheme="minorEastAsia" w:cs="Times New Roman"/>
          <w:sz w:val="22"/>
          <w:szCs w:val="22"/>
          <w:lang w:bidi="ar-SA"/>
        </w:rPr>
        <w:t>.</w:t>
      </w:r>
    </w:p>
    <w:p w:rsidR="007B4516" w:rsidRPr="00124AE8" w:rsidP="0008677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28192D" w:rsidRPr="00124AE8" w:rsidP="0028192D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color w:val="auto"/>
          <w:sz w:val="22"/>
          <w:szCs w:val="22"/>
        </w:rPr>
        <w:t>Вопрос о вещественных доказательствах подлежит разрешению в соответствии  с ч. 3 ст. 81 УПК РФ</w:t>
      </w:r>
      <w:r w:rsidRPr="00124AE8" w:rsidR="00160D7A">
        <w:rPr>
          <w:rFonts w:ascii="Times New Roman" w:hAnsi="Times New Roman" w:cs="Times New Roman"/>
          <w:color w:val="auto"/>
          <w:sz w:val="22"/>
          <w:szCs w:val="22"/>
        </w:rPr>
        <w:t>, а именно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 металлическ</w:t>
      </w:r>
      <w:r w:rsidRPr="00124AE8" w:rsidR="00077F48">
        <w:rPr>
          <w:rFonts w:ascii="Times New Roman" w:hAnsi="Times New Roman" w:cs="Times New Roman"/>
          <w:color w:val="auto"/>
          <w:sz w:val="22"/>
          <w:szCs w:val="22"/>
        </w:rPr>
        <w:t>ую трубу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, резиновый шланг, женское платье, спичечный коробок, </w:t>
      </w:r>
      <w:r w:rsidRPr="00124AE8" w:rsidR="00AB6505">
        <w:rPr>
          <w:rFonts w:ascii="Times New Roman" w:hAnsi="Times New Roman" w:cs="Times New Roman"/>
          <w:color w:val="auto"/>
          <w:sz w:val="22"/>
          <w:szCs w:val="22"/>
        </w:rPr>
        <w:t>находящи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124AE8" w:rsidR="00AB6505">
        <w:rPr>
          <w:rFonts w:ascii="Times New Roman" w:hAnsi="Times New Roman" w:cs="Times New Roman"/>
          <w:color w:val="auto"/>
          <w:sz w:val="22"/>
          <w:szCs w:val="22"/>
        </w:rPr>
        <w:t xml:space="preserve">ся на </w:t>
      </w:r>
      <w:r w:rsidRPr="00124AE8" w:rsidR="00160D7A">
        <w:rPr>
          <w:rFonts w:ascii="Times New Roman" w:hAnsi="Times New Roman" w:cs="Times New Roman"/>
          <w:color w:val="auto"/>
          <w:sz w:val="22"/>
          <w:szCs w:val="22"/>
        </w:rPr>
        <w:t>хранени</w:t>
      </w:r>
      <w:r w:rsidRPr="00124AE8" w:rsidR="00AB6505">
        <w:rPr>
          <w:rFonts w:ascii="Times New Roman" w:hAnsi="Times New Roman" w:cs="Times New Roman"/>
          <w:color w:val="auto"/>
          <w:sz w:val="22"/>
          <w:szCs w:val="22"/>
        </w:rPr>
        <w:t>и в МО МВД России «</w:t>
      </w:r>
      <w:r w:rsidRPr="00124AE8" w:rsidR="00AB6505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124AE8" w:rsidR="00AB6505">
        <w:rPr>
          <w:rFonts w:ascii="Times New Roman" w:hAnsi="Times New Roman" w:cs="Times New Roman"/>
          <w:color w:val="auto"/>
          <w:sz w:val="22"/>
          <w:szCs w:val="22"/>
        </w:rPr>
        <w:t xml:space="preserve">», 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>уничтожить, протокол о личном досмотре, досмотре вещей, находящихся при физическом лице</w:t>
      </w:r>
      <w:r w:rsidRPr="00124AE8" w:rsidR="00077F48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 от 20.08.2022 хранить </w:t>
      </w:r>
      <w:r w:rsidRPr="00124AE8">
        <w:rPr>
          <w:rFonts w:ascii="Times New Roman" w:hAnsi="Times New Roman" w:cs="Times New Roman"/>
          <w:sz w:val="22"/>
          <w:szCs w:val="22"/>
        </w:rPr>
        <w:t>при материалах настоящего уголовного дела в течение всего срока хранения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F2CB6" w:rsidRPr="00124AE8" w:rsidP="0028192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 xml:space="preserve">Процессуальные издержки, подлежащие </w:t>
      </w:r>
      <w:r w:rsidRPr="00124AE8" w:rsidR="00160D7A">
        <w:rPr>
          <w:rFonts w:ascii="Times New Roman" w:hAnsi="Times New Roman" w:cs="Times New Roman"/>
          <w:sz w:val="22"/>
          <w:szCs w:val="22"/>
        </w:rPr>
        <w:t>выплате адвокату</w:t>
      </w:r>
      <w:r w:rsidRPr="00124AE8" w:rsidR="003D6E98">
        <w:rPr>
          <w:rFonts w:ascii="Times New Roman" w:hAnsi="Times New Roman" w:cs="Times New Roman"/>
          <w:sz w:val="22"/>
          <w:szCs w:val="22"/>
        </w:rPr>
        <w:t xml:space="preserve"> Попов</w:t>
      </w:r>
      <w:r w:rsidRPr="00124AE8" w:rsidR="00077F48">
        <w:rPr>
          <w:rFonts w:ascii="Times New Roman" w:hAnsi="Times New Roman" w:cs="Times New Roman"/>
          <w:sz w:val="22"/>
          <w:szCs w:val="22"/>
        </w:rPr>
        <w:t xml:space="preserve">у Е.В., </w:t>
      </w:r>
      <w:r w:rsidRPr="00124AE8" w:rsidR="00AB754F">
        <w:rPr>
          <w:rFonts w:ascii="Times New Roman" w:hAnsi="Times New Roman" w:cs="Times New Roman"/>
          <w:sz w:val="22"/>
          <w:szCs w:val="22"/>
        </w:rPr>
        <w:t xml:space="preserve">следует </w:t>
      </w:r>
      <w:r w:rsidRPr="00124AE8">
        <w:rPr>
          <w:rFonts w:ascii="Times New Roman" w:hAnsi="Times New Roman" w:cs="Times New Roman"/>
          <w:sz w:val="22"/>
          <w:szCs w:val="22"/>
        </w:rPr>
        <w:t>возместить за счет средств федерального бюджета.</w:t>
      </w:r>
    </w:p>
    <w:p w:rsidR="00BC5868" w:rsidRPr="00124AE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изложенного, руководствуясь статьями 25, 239, 254 УПК РФ,</w:t>
      </w:r>
      <w:r w:rsidRPr="00124AE8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мировой судья</w:t>
      </w:r>
    </w:p>
    <w:p w:rsidR="00BC5868" w:rsidRPr="00124AE8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4AE8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Pr="00124AE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 с т а н о в и л: </w:t>
      </w:r>
    </w:p>
    <w:p w:rsidR="008519FD" w:rsidRPr="00124AE8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24AE8">
        <w:rPr>
          <w:sz w:val="22"/>
          <w:szCs w:val="22"/>
        </w:rPr>
        <w:t xml:space="preserve">        </w:t>
      </w:r>
      <w:r w:rsidRPr="00124AE8">
        <w:rPr>
          <w:color w:val="000000"/>
          <w:sz w:val="22"/>
          <w:szCs w:val="22"/>
        </w:rPr>
        <w:t xml:space="preserve"> </w:t>
      </w:r>
      <w:r w:rsidRPr="00124AE8" w:rsidR="00077F48">
        <w:rPr>
          <w:color w:val="000000"/>
          <w:sz w:val="22"/>
          <w:szCs w:val="22"/>
        </w:rPr>
        <w:t>Сургай</w:t>
      </w:r>
      <w:r w:rsidRPr="00124AE8" w:rsidR="00077F48">
        <w:rPr>
          <w:color w:val="000000"/>
          <w:sz w:val="22"/>
          <w:szCs w:val="22"/>
        </w:rPr>
        <w:t xml:space="preserve"> Николая Петровича </w:t>
      </w:r>
      <w:r w:rsidRPr="00124AE8">
        <w:rPr>
          <w:color w:val="000000"/>
          <w:sz w:val="22"/>
          <w:szCs w:val="22"/>
        </w:rPr>
        <w:t>освободить от уголовной ответственности за совершение преступления, предусмотренн</w:t>
      </w:r>
      <w:r w:rsidRPr="00124AE8" w:rsidR="00CE39A0">
        <w:rPr>
          <w:color w:val="000000"/>
          <w:sz w:val="22"/>
          <w:szCs w:val="22"/>
        </w:rPr>
        <w:t>ого частью 1 статьи 1</w:t>
      </w:r>
      <w:r w:rsidRPr="00124AE8" w:rsidR="00160D7A">
        <w:rPr>
          <w:color w:val="000000"/>
          <w:sz w:val="22"/>
          <w:szCs w:val="22"/>
        </w:rPr>
        <w:t>19</w:t>
      </w:r>
      <w:r w:rsidRPr="00124AE8">
        <w:rPr>
          <w:color w:val="000000"/>
          <w:sz w:val="22"/>
          <w:szCs w:val="22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124AE8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24AE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</w:t>
      </w:r>
      <w:r w:rsidRPr="00124AE8" w:rsidR="00160D7A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124AE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Уголовное дело в отношении </w:t>
      </w:r>
      <w:r w:rsidRPr="00124AE8" w:rsidR="00077F48">
        <w:rPr>
          <w:rFonts w:ascii="Times New Roman" w:hAnsi="Times New Roman" w:cs="Times New Roman"/>
          <w:sz w:val="22"/>
          <w:szCs w:val="22"/>
        </w:rPr>
        <w:t>Сургай</w:t>
      </w:r>
      <w:r w:rsidRPr="00124AE8" w:rsidR="00077F48">
        <w:rPr>
          <w:rFonts w:ascii="Times New Roman" w:hAnsi="Times New Roman" w:cs="Times New Roman"/>
          <w:sz w:val="22"/>
          <w:szCs w:val="22"/>
        </w:rPr>
        <w:t xml:space="preserve"> Николая Петровича</w:t>
      </w:r>
      <w:r w:rsidRPr="00124AE8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обвиняемого в совершении преступления, пред</w:t>
      </w:r>
      <w:r w:rsidRPr="00124AE8" w:rsidR="00CE39A0">
        <w:rPr>
          <w:rFonts w:ascii="Times New Roman" w:eastAsia="Times New Roman" w:hAnsi="Times New Roman" w:cs="Times New Roman"/>
          <w:sz w:val="22"/>
          <w:szCs w:val="22"/>
          <w:lang w:bidi="ar-SA"/>
        </w:rPr>
        <w:t>усмотренного частью 1 статьи 1</w:t>
      </w:r>
      <w:r w:rsidRPr="00124AE8" w:rsidR="00160D7A">
        <w:rPr>
          <w:rFonts w:ascii="Times New Roman" w:eastAsia="Times New Roman" w:hAnsi="Times New Roman" w:cs="Times New Roman"/>
          <w:sz w:val="22"/>
          <w:szCs w:val="22"/>
          <w:lang w:bidi="ar-SA"/>
        </w:rPr>
        <w:t>19</w:t>
      </w:r>
      <w:r w:rsidRPr="00124AE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124AE8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124AE8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>Меру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AE8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процессуального принуждения</w:t>
      </w:r>
      <w:r w:rsidRPr="00124AE8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AE8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виде обязательства о явке </w:t>
      </w:r>
      <w:r w:rsidRPr="00124AE8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в отношении </w:t>
      </w:r>
      <w:r w:rsidRPr="00124AE8" w:rsidR="00077F48">
        <w:rPr>
          <w:rFonts w:ascii="Times New Roman" w:hAnsi="Times New Roman" w:cs="Times New Roman"/>
          <w:sz w:val="22"/>
          <w:szCs w:val="22"/>
        </w:rPr>
        <w:t>Сургай</w:t>
      </w:r>
      <w:r w:rsidRPr="00124AE8" w:rsidR="00077F48">
        <w:rPr>
          <w:rFonts w:ascii="Times New Roman" w:hAnsi="Times New Roman" w:cs="Times New Roman"/>
          <w:sz w:val="22"/>
          <w:szCs w:val="22"/>
        </w:rPr>
        <w:t xml:space="preserve"> Николая Петровича</w:t>
      </w:r>
      <w:r w:rsidRPr="00124AE8" w:rsidR="00077F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>отменить.</w:t>
      </w:r>
    </w:p>
    <w:p w:rsidR="00077F48" w:rsidRPr="00124AE8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Вещественны</w:t>
      </w:r>
      <w:r w:rsidRPr="00124AE8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>е доказательств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124AE8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металлическую трубу, резиновый шланг, женское платье, спичечный коробок, находящиеся на хранении </w:t>
      </w:r>
      <w:r w:rsidRPr="00124AE8" w:rsidR="00732C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r w:rsidRPr="00124AE8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>камере хранения вещественных доказательств МО МВД России «</w:t>
      </w:r>
      <w:r w:rsidRPr="00124AE8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>Красноперекопский</w:t>
      </w:r>
      <w:r w:rsidRPr="00124AE8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>» (квитанци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124AE8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№) 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уничтожить, протокол о личном досмотре, досмотре вещей, находящихся при физическом лице, от 20.08.2022 хранить </w:t>
      </w:r>
      <w:r w:rsidRPr="00124AE8">
        <w:rPr>
          <w:rFonts w:ascii="Times New Roman" w:hAnsi="Times New Roman" w:cs="Times New Roman"/>
          <w:sz w:val="22"/>
          <w:szCs w:val="22"/>
        </w:rPr>
        <w:t>при материалах настоящего уголовного дела в течение всего срока хранения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D6E98" w:rsidRPr="00124AE8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Процессуальные издержки, по</w:t>
      </w:r>
      <w:r w:rsidRPr="00124AE8" w:rsidR="00077F48">
        <w:rPr>
          <w:rFonts w:ascii="Times New Roman" w:hAnsi="Times New Roman" w:cs="Times New Roman"/>
          <w:color w:val="000000" w:themeColor="text1"/>
          <w:sz w:val="22"/>
          <w:szCs w:val="22"/>
        </w:rPr>
        <w:t>длежащие выплате адвокату Попову Е.В.</w:t>
      </w:r>
      <w:r w:rsidRPr="00124AE8">
        <w:rPr>
          <w:rFonts w:ascii="Times New Roman" w:hAnsi="Times New Roman" w:cs="Times New Roman"/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27795E" w:rsidRPr="00124AE8" w:rsidP="0020686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color w:val="auto"/>
          <w:sz w:val="22"/>
          <w:szCs w:val="22"/>
        </w:rPr>
        <w:t>Постановление мо</w:t>
      </w:r>
      <w:r w:rsidRPr="00124AE8" w:rsidR="006E0316">
        <w:rPr>
          <w:rFonts w:ascii="Times New Roman" w:hAnsi="Times New Roman" w:cs="Times New Roman"/>
          <w:color w:val="auto"/>
          <w:sz w:val="22"/>
          <w:szCs w:val="22"/>
        </w:rPr>
        <w:t>жет быть обжаловано в</w:t>
      </w:r>
      <w:r w:rsidRPr="00124AE8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AE8" w:rsidR="00BC5868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124AE8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районный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 суд Республики Крым в течение 10 суток со дня его вы</w:t>
      </w:r>
      <w:r w:rsidRPr="00124AE8" w:rsidR="00BC5868">
        <w:rPr>
          <w:rFonts w:ascii="Times New Roman" w:hAnsi="Times New Roman" w:cs="Times New Roman"/>
          <w:color w:val="auto"/>
          <w:sz w:val="22"/>
          <w:szCs w:val="22"/>
        </w:rPr>
        <w:t>несения через мирового судью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AE8">
        <w:rPr>
          <w:rFonts w:ascii="Times New Roman" w:hAnsi="Times New Roman" w:cs="Times New Roman"/>
          <w:sz w:val="22"/>
          <w:szCs w:val="22"/>
        </w:rPr>
        <w:t xml:space="preserve">судебного участка № 60 </w:t>
      </w:r>
      <w:r w:rsidRPr="00124AE8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124AE8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Крым.</w:t>
      </w:r>
    </w:p>
    <w:p w:rsidR="0027795E" w:rsidRPr="00124AE8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124AE8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62A02" w:rsidRPr="00124AE8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AE8">
        <w:rPr>
          <w:rFonts w:ascii="Times New Roman" w:hAnsi="Times New Roman" w:cs="Times New Roman"/>
          <w:color w:val="auto"/>
          <w:sz w:val="22"/>
          <w:szCs w:val="22"/>
        </w:rPr>
        <w:t>Председательствующий</w:t>
      </w:r>
      <w:r w:rsidRPr="00124AE8" w:rsidR="00C204E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AE8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124AE8" w:rsidR="00AB650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24AE8" w:rsidR="00077F4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24AE8" w:rsidR="00E046CA">
        <w:rPr>
          <w:rFonts w:ascii="Times New Roman" w:hAnsi="Times New Roman" w:cs="Times New Roman"/>
          <w:color w:val="auto"/>
          <w:sz w:val="22"/>
          <w:szCs w:val="22"/>
        </w:rPr>
        <w:t>(подпись)</w:t>
      </w:r>
      <w:r w:rsidRPr="00124AE8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AE8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124AE8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AE8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24AE8" w:rsidR="00160D7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Д.Б. </w:t>
      </w:r>
      <w:r w:rsidRPr="00124AE8" w:rsidR="00160D7A">
        <w:rPr>
          <w:rFonts w:ascii="Times New Roman" w:hAnsi="Times New Roman" w:cs="Times New Roman"/>
          <w:color w:val="auto"/>
          <w:sz w:val="22"/>
          <w:szCs w:val="22"/>
        </w:rPr>
        <w:t>Оконова</w:t>
      </w:r>
      <w:r w:rsidRPr="00124AE8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AE8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24AE8" w:rsidRPr="00124AE8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24AE8" w:rsidRPr="00124AE8" w:rsidP="00124AE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 xml:space="preserve">ДЕПЕРСОНИФИКАЦИЮ </w:t>
      </w:r>
    </w:p>
    <w:p w:rsidR="00124AE8" w:rsidRPr="00124AE8" w:rsidP="00124AE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>Лингвистический контроль произвела</w:t>
      </w:r>
    </w:p>
    <w:p w:rsidR="00124AE8" w:rsidRPr="00124AE8" w:rsidP="00124AE8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124AE8">
        <w:rPr>
          <w:rFonts w:ascii="Times New Roman" w:hAnsi="Times New Roman" w:cs="Times New Roman"/>
          <w:sz w:val="22"/>
          <w:szCs w:val="22"/>
        </w:rPr>
        <w:t xml:space="preserve">Мировой судья  ___________________  Д.Б. </w:t>
      </w:r>
      <w:r w:rsidRPr="00124AE8">
        <w:rPr>
          <w:rFonts w:ascii="Times New Roman" w:hAnsi="Times New Roman" w:cs="Times New Roman"/>
          <w:sz w:val="22"/>
          <w:szCs w:val="22"/>
        </w:rPr>
        <w:t>Оконова</w:t>
      </w:r>
      <w:r w:rsidRPr="00124AE8">
        <w:rPr>
          <w:rFonts w:ascii="Times New Roman" w:hAnsi="Times New Roman" w:cs="Times New Roman"/>
          <w:sz w:val="22"/>
          <w:szCs w:val="22"/>
        </w:rPr>
        <w:t xml:space="preserve"> </w:t>
      </w:r>
      <w:r w:rsidRPr="00124AE8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124AE8" w:rsidRPr="00124AE8" w:rsidP="00124AE8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AE8">
        <w:rPr>
          <w:rFonts w:ascii="Times New Roman" w:hAnsi="Times New Roman" w:cs="Times New Roman"/>
          <w:iCs/>
          <w:sz w:val="22"/>
          <w:szCs w:val="22"/>
        </w:rPr>
        <w:t>«____»_____________2022 г.</w:t>
      </w:r>
    </w:p>
    <w:sectPr w:rsidSect="00AB6505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77F48"/>
    <w:rsid w:val="00084B20"/>
    <w:rsid w:val="00084CA7"/>
    <w:rsid w:val="00085157"/>
    <w:rsid w:val="00086779"/>
    <w:rsid w:val="00087A4E"/>
    <w:rsid w:val="00087D36"/>
    <w:rsid w:val="000905BE"/>
    <w:rsid w:val="000A2381"/>
    <w:rsid w:val="000B7B6B"/>
    <w:rsid w:val="000C25E2"/>
    <w:rsid w:val="000C40C5"/>
    <w:rsid w:val="000C7058"/>
    <w:rsid w:val="000D1AB9"/>
    <w:rsid w:val="000E2204"/>
    <w:rsid w:val="000E2C12"/>
    <w:rsid w:val="000E2FD5"/>
    <w:rsid w:val="000F09F4"/>
    <w:rsid w:val="00102A59"/>
    <w:rsid w:val="001133C4"/>
    <w:rsid w:val="00123106"/>
    <w:rsid w:val="00124AE8"/>
    <w:rsid w:val="0012536A"/>
    <w:rsid w:val="001318C1"/>
    <w:rsid w:val="001558DA"/>
    <w:rsid w:val="00160D7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55251"/>
    <w:rsid w:val="00262A02"/>
    <w:rsid w:val="00263330"/>
    <w:rsid w:val="0027795E"/>
    <w:rsid w:val="0028192D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80D"/>
    <w:rsid w:val="003D6E98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8389A"/>
    <w:rsid w:val="00591E36"/>
    <w:rsid w:val="00592704"/>
    <w:rsid w:val="005A4BCC"/>
    <w:rsid w:val="005C076D"/>
    <w:rsid w:val="005D61D6"/>
    <w:rsid w:val="005D6C22"/>
    <w:rsid w:val="005F163E"/>
    <w:rsid w:val="005F2189"/>
    <w:rsid w:val="005F76DB"/>
    <w:rsid w:val="00611FDA"/>
    <w:rsid w:val="00612381"/>
    <w:rsid w:val="0062615F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812F9"/>
    <w:rsid w:val="00792CCE"/>
    <w:rsid w:val="007A1E13"/>
    <w:rsid w:val="007A21F3"/>
    <w:rsid w:val="007A48B6"/>
    <w:rsid w:val="007B0754"/>
    <w:rsid w:val="007B2190"/>
    <w:rsid w:val="007B4516"/>
    <w:rsid w:val="007C3E34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B1F1A"/>
    <w:rsid w:val="00AB6505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C6F48"/>
    <w:rsid w:val="00BD6D00"/>
    <w:rsid w:val="00C13004"/>
    <w:rsid w:val="00C17BAA"/>
    <w:rsid w:val="00C204ED"/>
    <w:rsid w:val="00C21AFC"/>
    <w:rsid w:val="00C508AF"/>
    <w:rsid w:val="00C6138E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F77E4"/>
    <w:rsid w:val="00E00FA8"/>
    <w:rsid w:val="00E046CA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ABA3-6502-473C-BD13-8DEFB263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