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8E09B4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Дело № 1-60-1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/2022</w:t>
      </w:r>
    </w:p>
    <w:p w:rsidR="00D70FC0" w:rsidRPr="008E09B4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УИД 91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0060-01-2022-001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772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71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00FA8" w:rsidRPr="008E09B4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8E09B4" w:rsidP="005746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9B4">
        <w:rPr>
          <w:rFonts w:ascii="Times New Roman" w:hAnsi="Times New Roman" w:cs="Times New Roman"/>
          <w:b/>
          <w:sz w:val="22"/>
          <w:szCs w:val="22"/>
        </w:rPr>
        <w:t>П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О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С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Т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А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Н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О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Л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Е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Н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И</w:t>
      </w:r>
      <w:r w:rsidRPr="008E09B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b/>
          <w:sz w:val="22"/>
          <w:szCs w:val="22"/>
        </w:rPr>
        <w:t>Е</w:t>
      </w:r>
    </w:p>
    <w:p w:rsidR="00160D7A" w:rsidRPr="008E09B4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440" w:rsidRPr="008E09B4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8E09B4">
        <w:rPr>
          <w:rFonts w:ascii="Times New Roman" w:eastAsia="Arial Unicode MS" w:hAnsi="Times New Roman" w:cs="Times New Roman"/>
          <w:sz w:val="22"/>
          <w:szCs w:val="22"/>
        </w:rPr>
        <w:t xml:space="preserve">г. Красноперекопск </w:t>
      </w:r>
      <w:r w:rsidRPr="008E09B4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E09B4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                                  </w:t>
      </w:r>
      <w:r w:rsidRPr="008E09B4" w:rsidR="0027795E">
        <w:rPr>
          <w:rFonts w:ascii="Times New Roman" w:eastAsia="Arial Unicode MS" w:hAnsi="Times New Roman" w:cs="Times New Roman"/>
          <w:sz w:val="22"/>
          <w:szCs w:val="22"/>
        </w:rPr>
        <w:t xml:space="preserve">    </w:t>
      </w:r>
      <w:r w:rsidRPr="008E09B4" w:rsidR="00077F48">
        <w:rPr>
          <w:rFonts w:ascii="Times New Roman" w:eastAsia="Arial Unicode MS" w:hAnsi="Times New Roman" w:cs="Times New Roman"/>
          <w:sz w:val="22"/>
          <w:szCs w:val="22"/>
        </w:rPr>
        <w:t xml:space="preserve">        </w:t>
      </w:r>
      <w:r w:rsidRPr="008E09B4" w:rsidR="0057460A">
        <w:rPr>
          <w:rFonts w:ascii="Times New Roman" w:eastAsia="Arial Unicode MS" w:hAnsi="Times New Roman" w:cs="Times New Roman"/>
          <w:sz w:val="22"/>
          <w:szCs w:val="22"/>
        </w:rPr>
        <w:t>12 декабря</w:t>
      </w:r>
      <w:r w:rsidRPr="008E09B4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E09B4" w:rsidR="003E4BC0">
        <w:rPr>
          <w:rFonts w:ascii="Times New Roman" w:eastAsia="Arial Unicode MS" w:hAnsi="Times New Roman" w:cs="Times New Roman"/>
          <w:sz w:val="22"/>
          <w:szCs w:val="22"/>
        </w:rPr>
        <w:t>2022</w:t>
      </w:r>
      <w:r w:rsidRPr="008E09B4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8E09B4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8E09B4" w:rsidR="00E82FC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D70FC0" w:rsidRPr="008E09B4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D70FC0" w:rsidRPr="008E09B4" w:rsidP="00D70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Красноперекопского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судебного района Республики Крым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</w:t>
      </w:r>
      <w:r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Оконовой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Д.Б., </w:t>
      </w:r>
    </w:p>
    <w:p w:rsidR="00D70FC0" w:rsidRPr="008E09B4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при ведении протокола судебного заседания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помощником мирового судьи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Смычковой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Т.А., </w:t>
      </w:r>
    </w:p>
    <w:p w:rsidR="00D70FC0" w:rsidRPr="008E09B4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с участием государственного обвинителя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</w:t>
      </w:r>
      <w:r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E09B4" w:rsidR="004A54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Зелинского О.Я., </w:t>
      </w:r>
    </w:p>
    <w:p w:rsidR="00D70FC0" w:rsidRPr="008E09B4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потерпевше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8E09B4"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>Ф.И.О.1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70FC0" w:rsidRPr="008E09B4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подсудимо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Неумывако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Т.А.,</w:t>
      </w:r>
    </w:p>
    <w:p w:rsidR="00D70FC0" w:rsidRPr="008E09B4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его защитника в лице адвоката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</w:t>
      </w:r>
      <w:r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Попова Е.В.,</w:t>
      </w:r>
    </w:p>
    <w:p w:rsidR="00D70FC0" w:rsidRPr="008E09B4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E09B4" w:rsidRPr="008E09B4" w:rsidP="008E09B4">
      <w:pPr>
        <w:shd w:val="clear" w:color="auto" w:fill="FFFFFF"/>
        <w:ind w:left="212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8E09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Неумывако</w:t>
      </w:r>
      <w:r w:rsidRPr="008E09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Татьяны Анатольевны, </w:t>
      </w:r>
      <w:r w:rsidRPr="008E09B4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</w:p>
    <w:p w:rsidR="00D70FC0" w:rsidRPr="008E09B4" w:rsidP="008E09B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в совершении преступления, предусмотренного п. «в» ч. 2 ст. 115 Уголовного кодекса РФ</w:t>
      </w:r>
      <w:r w:rsidRPr="008E09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</w:t>
      </w:r>
    </w:p>
    <w:p w:rsidR="00D70FC0" w:rsidRPr="008E09B4" w:rsidP="00D70FC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 с т а н о в и л</w:t>
      </w:r>
      <w:r w:rsidRPr="008E09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:</w:t>
      </w:r>
    </w:p>
    <w:p w:rsidR="00D70FC0" w:rsidRPr="008E09B4" w:rsidP="00D70FC0">
      <w:pPr>
        <w:widowControl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Органом дознания 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>Неумывако</w:t>
      </w:r>
      <w:r w:rsidRPr="008E09B4" w:rsidR="005746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Т.А.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обвиняется в совершении умышленного причинения легкого вреда здоровью, вызвавшем кратковременное расстройство здоровья, совершенно</w:t>
      </w:r>
      <w:r w:rsidRPr="008E09B4" w:rsidR="00812ECB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приме</w:t>
      </w:r>
      <w:r w:rsidRPr="008E09B4" w:rsidR="004A54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нением предмета, используемого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в качестве оружия, при следующих обстоятельствах.</w:t>
      </w:r>
    </w:p>
    <w:p w:rsidR="00D70FC0" w:rsidRPr="008E09B4" w:rsidP="008E09B4">
      <w:pPr>
        <w:ind w:firstLine="70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16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сентября 2022 г. примерно в 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2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1 часов 00 минут 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у 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Неумывако Т.А.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 наход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ившейся 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в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о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дворе домовладения 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по адресу: </w:t>
      </w:r>
      <w:r w:rsidRPr="008E09B4" w:rsidR="008E09B4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в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о время словесного конфликта 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на почве личных неприязненных отношений возник умысел на причинение телесных повреждений с применением предмета, используемого в качестве оружия, </w:t>
      </w:r>
      <w:r w:rsidRPr="008E09B4"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>Ф.И.О.1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 оскорбившему ее сына – инвалида детства.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Реализуя незамедлительно возникший умысел, Неумывако Т.А., будучи в состоянии алкогольного опьянения, во дворе указанного домовладения, разозлившись на оскорбления </w:t>
      </w:r>
      <w:r w:rsidRPr="008E09B4" w:rsid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Ф.И.О.1</w:t>
      </w:r>
      <w:r w:rsidRPr="008E09B4" w:rsidR="00B358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 осознавая общественную опасность и противоправный характер своих действий, предвидя наступление общественно опасных последствий в виде причинения физического вреда здоровью потерпевшему и желая этого, подошла к сидевшему на лавочке возле летне</w:t>
      </w:r>
      <w:r w:rsidRPr="008E09B4" w:rsidR="00C3368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й кухни </w:t>
      </w:r>
      <w:r w:rsidRPr="008E09B4"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>Ф.И.О.1</w:t>
      </w:r>
      <w:r w:rsidRPr="008E09B4" w:rsidR="00C3368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 удерживая в</w:t>
      </w:r>
      <w:r w:rsidRPr="008E09B4" w:rsidR="00C3368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руке нож и используя его в качестве оружия, нанесла ему не менее двух ударов в область спины, возле левой лопатки. В результате преступных действий Неумывако Т.А. причинила </w:t>
      </w:r>
      <w:r w:rsidRPr="008E09B4" w:rsidR="008E09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Ф.И.О.1 </w:t>
      </w:r>
      <w:r w:rsidRPr="008E09B4" w:rsidR="00C3368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два колото-резаных ранения в области левого надплечья, которые согласно заключению судебно-медицинской экспертизы № от 19 сентября 2022 г. расценены как повреждения, причинившие легкий вред здоровью, повлекший за собой кратковременное расстройство здоровья продолжительностью до 21 дня (до 3 недель).</w:t>
      </w:r>
      <w:r w:rsidRPr="008E09B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</w:p>
    <w:p w:rsidR="001E38F9" w:rsidRPr="008E09B4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8E09B4">
        <w:rPr>
          <w:rFonts w:ascii="Times New Roman" w:eastAsia="Times New Roman" w:hAnsi="Times New Roman" w:cs="Times New Roman"/>
        </w:rPr>
        <w:t>В</w:t>
      </w:r>
      <w:r w:rsidRPr="008E09B4" w:rsidR="00EF4F1D">
        <w:rPr>
          <w:rFonts w:ascii="Times New Roman" w:eastAsia="Times New Roman" w:hAnsi="Times New Roman" w:cs="Times New Roman"/>
        </w:rPr>
        <w:t xml:space="preserve"> суде</w:t>
      </w:r>
      <w:r w:rsidRPr="008E09B4" w:rsidR="00F660A6">
        <w:rPr>
          <w:rFonts w:ascii="Times New Roman" w:eastAsia="Times New Roman" w:hAnsi="Times New Roman" w:cs="Times New Roman"/>
        </w:rPr>
        <w:t>бном заседании потерпевш</w:t>
      </w:r>
      <w:r w:rsidRPr="008E09B4" w:rsidR="00C3368C">
        <w:rPr>
          <w:rFonts w:ascii="Times New Roman" w:eastAsia="Times New Roman" w:hAnsi="Times New Roman" w:cs="Times New Roman"/>
        </w:rPr>
        <w:t xml:space="preserve">ий </w:t>
      </w:r>
      <w:r w:rsidRPr="008E09B4" w:rsidR="008E09B4">
        <w:rPr>
          <w:rFonts w:ascii="Times New Roman" w:eastAsia="Times New Roman" w:hAnsi="Times New Roman" w:cs="Times New Roman"/>
        </w:rPr>
        <w:t>Ф.И.О.1</w:t>
      </w:r>
      <w:r w:rsidRPr="008E09B4" w:rsidR="00C3368C">
        <w:rPr>
          <w:rFonts w:ascii="Times New Roman" w:eastAsia="Times New Roman" w:hAnsi="Times New Roman" w:cs="Times New Roman"/>
        </w:rPr>
        <w:t xml:space="preserve"> </w:t>
      </w:r>
      <w:r w:rsidRPr="008E09B4" w:rsidR="00164CAC">
        <w:rPr>
          <w:rFonts w:ascii="Times New Roman" w:eastAsia="Times New Roman" w:hAnsi="Times New Roman" w:cs="Times New Roman"/>
        </w:rPr>
        <w:t>заявил письменное ходатайство о прекращении уголовного дела в связи с примирением с подсудим</w:t>
      </w:r>
      <w:r w:rsidRPr="008E09B4" w:rsidR="00C3368C">
        <w:rPr>
          <w:rFonts w:ascii="Times New Roman" w:eastAsia="Times New Roman" w:hAnsi="Times New Roman" w:cs="Times New Roman"/>
        </w:rPr>
        <w:t>ой,</w:t>
      </w:r>
      <w:r w:rsidRPr="008E09B4">
        <w:rPr>
          <w:rFonts w:ascii="Times New Roman" w:eastAsia="Times New Roman" w:hAnsi="Times New Roman" w:cs="Times New Roman"/>
        </w:rPr>
        <w:t xml:space="preserve"> </w:t>
      </w:r>
      <w:r w:rsidRPr="008E09B4" w:rsidR="00C3368C">
        <w:rPr>
          <w:rFonts w:ascii="Times New Roman" w:eastAsia="Times New Roman" w:hAnsi="Times New Roman" w:cs="Times New Roman"/>
        </w:rPr>
        <w:t xml:space="preserve">которая </w:t>
      </w:r>
      <w:r w:rsidRPr="008E09B4" w:rsidR="00D70FC0">
        <w:rPr>
          <w:rFonts w:ascii="Times New Roman" w:eastAsia="Times New Roman" w:hAnsi="Times New Roman" w:cs="Times New Roman"/>
        </w:rPr>
        <w:t>извинил</w:t>
      </w:r>
      <w:r w:rsidRPr="008E09B4" w:rsidR="00C3368C">
        <w:rPr>
          <w:rFonts w:ascii="Times New Roman" w:eastAsia="Times New Roman" w:hAnsi="Times New Roman" w:cs="Times New Roman"/>
        </w:rPr>
        <w:t>а</w:t>
      </w:r>
      <w:r w:rsidRPr="008E09B4" w:rsidR="00D70FC0">
        <w:rPr>
          <w:rFonts w:ascii="Times New Roman" w:eastAsia="Times New Roman" w:hAnsi="Times New Roman" w:cs="Times New Roman"/>
        </w:rPr>
        <w:t>с</w:t>
      </w:r>
      <w:r w:rsidRPr="008E09B4" w:rsidR="00C3368C">
        <w:rPr>
          <w:rFonts w:ascii="Times New Roman" w:eastAsia="Times New Roman" w:hAnsi="Times New Roman" w:cs="Times New Roman"/>
        </w:rPr>
        <w:t>ь</w:t>
      </w:r>
      <w:r w:rsidRPr="008E09B4" w:rsidR="00D70FC0">
        <w:rPr>
          <w:rFonts w:ascii="Times New Roman" w:eastAsia="Times New Roman" w:hAnsi="Times New Roman" w:cs="Times New Roman"/>
        </w:rPr>
        <w:t xml:space="preserve"> перед н</w:t>
      </w:r>
      <w:r w:rsidRPr="008E09B4" w:rsidR="00C3368C">
        <w:rPr>
          <w:rFonts w:ascii="Times New Roman" w:eastAsia="Times New Roman" w:hAnsi="Times New Roman" w:cs="Times New Roman"/>
        </w:rPr>
        <w:t>им</w:t>
      </w:r>
      <w:r w:rsidRPr="008E09B4" w:rsidR="00D70FC0">
        <w:rPr>
          <w:rFonts w:ascii="Times New Roman" w:eastAsia="Times New Roman" w:hAnsi="Times New Roman" w:cs="Times New Roman"/>
        </w:rPr>
        <w:t xml:space="preserve">, </w:t>
      </w:r>
      <w:r w:rsidRPr="008E09B4" w:rsidR="004A546D">
        <w:rPr>
          <w:rFonts w:ascii="Times New Roman" w:eastAsia="Times New Roman" w:hAnsi="Times New Roman" w:cs="Times New Roman"/>
        </w:rPr>
        <w:t xml:space="preserve">тем самым </w:t>
      </w:r>
      <w:r w:rsidRPr="008E09B4">
        <w:rPr>
          <w:rFonts w:ascii="Times New Roman" w:eastAsia="Times New Roman" w:hAnsi="Times New Roman" w:cs="Times New Roman"/>
        </w:rPr>
        <w:t>возместил</w:t>
      </w:r>
      <w:r w:rsidRPr="008E09B4" w:rsidR="00C3368C">
        <w:rPr>
          <w:rFonts w:ascii="Times New Roman" w:eastAsia="Times New Roman" w:hAnsi="Times New Roman" w:cs="Times New Roman"/>
        </w:rPr>
        <w:t>а</w:t>
      </w:r>
      <w:r w:rsidRPr="008E09B4">
        <w:rPr>
          <w:rFonts w:ascii="Times New Roman" w:eastAsia="Times New Roman" w:hAnsi="Times New Roman" w:cs="Times New Roman"/>
        </w:rPr>
        <w:t xml:space="preserve"> е</w:t>
      </w:r>
      <w:r w:rsidRPr="008E09B4" w:rsidR="00C3368C">
        <w:rPr>
          <w:rFonts w:ascii="Times New Roman" w:eastAsia="Times New Roman" w:hAnsi="Times New Roman" w:cs="Times New Roman"/>
        </w:rPr>
        <w:t xml:space="preserve">му </w:t>
      </w:r>
      <w:r w:rsidRPr="008E09B4">
        <w:rPr>
          <w:rFonts w:ascii="Times New Roman" w:eastAsia="Times New Roman" w:hAnsi="Times New Roman" w:cs="Times New Roman"/>
        </w:rPr>
        <w:t xml:space="preserve">причиненный </w:t>
      </w:r>
      <w:r w:rsidRPr="008E09B4" w:rsidR="00D70FC0">
        <w:rPr>
          <w:rFonts w:ascii="Times New Roman" w:eastAsia="Times New Roman" w:hAnsi="Times New Roman" w:cs="Times New Roman"/>
        </w:rPr>
        <w:t>ущерб, загладил</w:t>
      </w:r>
      <w:r w:rsidRPr="008E09B4" w:rsidR="00C3368C">
        <w:rPr>
          <w:rFonts w:ascii="Times New Roman" w:eastAsia="Times New Roman" w:hAnsi="Times New Roman" w:cs="Times New Roman"/>
        </w:rPr>
        <w:t>а</w:t>
      </w:r>
      <w:r w:rsidRPr="008E09B4" w:rsidR="00D70FC0">
        <w:rPr>
          <w:rFonts w:ascii="Times New Roman" w:eastAsia="Times New Roman" w:hAnsi="Times New Roman" w:cs="Times New Roman"/>
        </w:rPr>
        <w:t xml:space="preserve"> вину</w:t>
      </w:r>
      <w:r w:rsidRPr="008E09B4">
        <w:rPr>
          <w:rFonts w:ascii="Times New Roman" w:eastAsia="Times New Roman" w:hAnsi="Times New Roman" w:cs="Times New Roman"/>
        </w:rPr>
        <w:t>.</w:t>
      </w:r>
      <w:r w:rsidRPr="008E09B4" w:rsidR="00D70FC0">
        <w:rPr>
          <w:rFonts w:ascii="Times New Roman" w:eastAsia="Times New Roman" w:hAnsi="Times New Roman" w:cs="Times New Roman"/>
        </w:rPr>
        <w:t xml:space="preserve"> Он</w:t>
      </w:r>
      <w:r w:rsidRPr="008E09B4" w:rsidR="00C3368C">
        <w:rPr>
          <w:rFonts w:ascii="Times New Roman" w:eastAsia="Times New Roman" w:hAnsi="Times New Roman" w:cs="Times New Roman"/>
        </w:rPr>
        <w:t xml:space="preserve"> принял</w:t>
      </w:r>
      <w:r w:rsidRPr="008E09B4" w:rsidR="00D70FC0">
        <w:rPr>
          <w:rFonts w:ascii="Times New Roman" w:eastAsia="Times New Roman" w:hAnsi="Times New Roman" w:cs="Times New Roman"/>
        </w:rPr>
        <w:t xml:space="preserve"> извинения подсудимо</w:t>
      </w:r>
      <w:r w:rsidRPr="008E09B4" w:rsidR="00C3368C">
        <w:rPr>
          <w:rFonts w:ascii="Times New Roman" w:eastAsia="Times New Roman" w:hAnsi="Times New Roman" w:cs="Times New Roman"/>
        </w:rPr>
        <w:t xml:space="preserve">й </w:t>
      </w:r>
      <w:r w:rsidRPr="008E09B4" w:rsidR="00D70FC0">
        <w:rPr>
          <w:rFonts w:ascii="Times New Roman" w:eastAsia="Times New Roman" w:hAnsi="Times New Roman" w:cs="Times New Roman"/>
        </w:rPr>
        <w:t>и п</w:t>
      </w:r>
      <w:r w:rsidRPr="008E09B4">
        <w:rPr>
          <w:rFonts w:ascii="Times New Roman" w:eastAsia="Times New Roman" w:hAnsi="Times New Roman" w:cs="Times New Roman"/>
        </w:rPr>
        <w:t xml:space="preserve">ретензий </w:t>
      </w:r>
      <w:r w:rsidRPr="008E09B4" w:rsidR="00812ECB">
        <w:rPr>
          <w:rFonts w:ascii="Times New Roman" w:eastAsia="Times New Roman" w:hAnsi="Times New Roman" w:cs="Times New Roman"/>
        </w:rPr>
        <w:t xml:space="preserve">морального и </w:t>
      </w:r>
      <w:r w:rsidRPr="008E09B4">
        <w:rPr>
          <w:rFonts w:ascii="Times New Roman" w:eastAsia="Times New Roman" w:hAnsi="Times New Roman" w:cs="Times New Roman"/>
        </w:rPr>
        <w:t xml:space="preserve">материального характера к </w:t>
      </w:r>
      <w:r w:rsidRPr="008E09B4" w:rsidR="00D70FC0">
        <w:rPr>
          <w:rFonts w:ascii="Times New Roman" w:eastAsia="Times New Roman" w:hAnsi="Times New Roman" w:cs="Times New Roman"/>
        </w:rPr>
        <w:t>не</w:t>
      </w:r>
      <w:r w:rsidRPr="008E09B4" w:rsidR="00C3368C">
        <w:rPr>
          <w:rFonts w:ascii="Times New Roman" w:eastAsia="Times New Roman" w:hAnsi="Times New Roman" w:cs="Times New Roman"/>
        </w:rPr>
        <w:t>й</w:t>
      </w:r>
      <w:r w:rsidRPr="008E09B4">
        <w:rPr>
          <w:rFonts w:ascii="Times New Roman" w:eastAsia="Times New Roman" w:hAnsi="Times New Roman" w:cs="Times New Roman"/>
        </w:rPr>
        <w:t xml:space="preserve"> не имеет. Последствия прекращения уголовного дела е</w:t>
      </w:r>
      <w:r w:rsidRPr="008E09B4" w:rsidR="00C3368C">
        <w:rPr>
          <w:rFonts w:ascii="Times New Roman" w:eastAsia="Times New Roman" w:hAnsi="Times New Roman" w:cs="Times New Roman"/>
        </w:rPr>
        <w:t>му</w:t>
      </w:r>
      <w:r w:rsidRPr="008E09B4">
        <w:rPr>
          <w:rFonts w:ascii="Times New Roman" w:eastAsia="Times New Roman" w:hAnsi="Times New Roman" w:cs="Times New Roman"/>
        </w:rPr>
        <w:t xml:space="preserve"> понятны. </w:t>
      </w:r>
    </w:p>
    <w:p w:rsidR="00164CAC" w:rsidRPr="008E09B4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ая 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Т.А.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вину в предъявленном обвинении полностью признал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фактические обстоятельства преступления и его квалификацию не оспарива</w:t>
      </w:r>
      <w:r w:rsidRPr="008E09B4" w:rsidR="00812EC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раскаял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ь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содеянном, 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</w:t>
      </w:r>
      <w:r w:rsidRPr="008E09B4" w:rsidR="004A54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ленное 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письменное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о прекращении дела в связи </w:t>
      </w:r>
      <w:r w:rsidRPr="008E09B4" w:rsidR="003D08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примирением с потерпевш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</w:t>
      </w:r>
      <w:r w:rsidRPr="008E09B4" w:rsidR="004A54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поддержала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поясни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что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последствия прекращения уголовного дела 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й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понятны. 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ь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перед потерпевш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им </w:t>
      </w:r>
      <w:r w:rsidRPr="008E09B4" w:rsid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Ф.И.О.1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возместила причиненный ему вред. </w:t>
      </w:r>
    </w:p>
    <w:p w:rsidR="004A546D" w:rsidRPr="008E09B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8E09B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Попов Е.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оддержал ходатайство о прекращении дела в связи с примирением сторон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полагал возможным прекратить уголовное дело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поскольку 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Т.А.</w:t>
      </w:r>
      <w:r w:rsidRPr="008E09B4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примирилась с потерпевшим, принесла ему извинений,</w:t>
      </w:r>
      <w:r w:rsidRPr="008E09B4" w:rsidR="00C336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загладила причиненный вред. </w:t>
      </w:r>
    </w:p>
    <w:p w:rsidR="004A546D" w:rsidRPr="008E09B4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8E09B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осударст</w:t>
      </w:r>
      <w:r w:rsidRPr="008E09B4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Зелинский О.Я. 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полагал, что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оснований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для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отказа в 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удовлетворени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ходатайства потерпевше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 прекращении уголовного дела в связи с примирением </w:t>
      </w:r>
      <w:r w:rsidRPr="008E09B4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 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ой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имеется. </w:t>
      </w:r>
    </w:p>
    <w:p w:rsidR="00164CAC" w:rsidRPr="008E09B4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Высл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ушав мнение участников процесса, суд приходит к следующему.</w:t>
      </w:r>
    </w:p>
    <w:p w:rsidR="00164CAC" w:rsidRPr="008E09B4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8E09B4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8E09B4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E09B4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8E09B4" w:rsidR="00206863">
        <w:rPr>
          <w:rFonts w:ascii="Times New Roman" w:hAnsi="Times New Roman" w:cs="Times New Roman"/>
          <w:sz w:val="22"/>
          <w:szCs w:val="22"/>
        </w:rPr>
        <w:t>о</w:t>
      </w:r>
      <w:r w:rsidRPr="008E09B4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8E09B4">
        <w:rPr>
          <w:rFonts w:ascii="Times New Roman" w:hAnsi="Times New Roman" w:cs="Times New Roman"/>
          <w:sz w:val="22"/>
          <w:szCs w:val="22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8E09B4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E09B4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8E09B4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63D59" w:rsidRPr="008E09B4" w:rsidP="00B63D59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Татьяны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натольевны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правильно квалиф</w:t>
      </w:r>
      <w:r w:rsidRPr="008E09B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ицированы по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п. «в» </w:t>
      </w:r>
      <w:r w:rsidRPr="008E09B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ч.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</w:t>
      </w:r>
      <w:r w:rsidRPr="008E09B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ст. 1</w:t>
      </w:r>
      <w:r w:rsidRPr="008E09B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умышленное причинение легкого вреда здоровью, вызвавшее кратковременное расстройство здоровья, совершенное с приме</w:t>
      </w:r>
      <w:r w:rsidRPr="008E09B4" w:rsidR="004A54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нением предмета, используемого 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в качестве оружия.</w:t>
      </w:r>
    </w:p>
    <w:p w:rsidR="0000673D" w:rsidRPr="008E09B4" w:rsidP="00B63D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8E09B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орого обвиняется</w:t>
      </w:r>
      <w:r w:rsidRPr="008E09B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Т.А.</w:t>
      </w:r>
      <w:r w:rsidRPr="008E09B4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относится к категории преступлений небольшой тяжести.</w:t>
      </w:r>
    </w:p>
    <w:p w:rsidR="0000673D" w:rsidRPr="008E09B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ая 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Т.А.</w:t>
      </w:r>
      <w:r w:rsidRPr="008E09B4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анее не судим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вину признал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8E09B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ь</w:t>
      </w:r>
      <w:r w:rsidRPr="008E09B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потерпевш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</w:t>
      </w:r>
      <w:r w:rsidRPr="008E09B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ь</w:t>
      </w:r>
      <w:r w:rsidRPr="008E09B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перед н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</w:t>
      </w:r>
      <w:r w:rsidRPr="008E09B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тем самым загладил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причинённый вред, в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дить подсудим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ую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Т.А.</w:t>
      </w:r>
      <w:r w:rsidRPr="008E09B4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уголовной</w:t>
      </w:r>
      <w:r w:rsidRPr="008E09B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</w:t>
      </w:r>
      <w:r w:rsidRPr="008E09B4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п. «в» ч. 2</w:t>
      </w:r>
      <w:r w:rsidRPr="008E09B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ст. 1</w:t>
      </w:r>
      <w:r w:rsidRPr="008E09B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8E09B4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</w:t>
      </w:r>
      <w:r w:rsidRPr="008E09B4" w:rsidR="009E3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8E09B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</w:t>
      </w:r>
      <w:r w:rsidRPr="008E09B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</w:t>
      </w:r>
      <w:r w:rsidRPr="008E09B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льного принуждения в отношении</w:t>
      </w:r>
      <w:r w:rsidRPr="008E09B4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Неумывако</w:t>
      </w:r>
      <w:r w:rsidRPr="008E09B4" w:rsidR="005746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Т.А.</w:t>
      </w:r>
      <w:r w:rsidRPr="008E09B4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8E09B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виде обязательства о явке</w:t>
      </w:r>
      <w:r w:rsidRPr="008E09B4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подлежит отмене</w:t>
      </w:r>
      <w:r w:rsidRPr="008E09B4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8E09B4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9E30B3" w:rsidRPr="008E09B4" w:rsidP="0028192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09B4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 xml:space="preserve">ежит разрешению в соответствии 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>с ч. 3 ст. 81 УПК РФ</w:t>
      </w:r>
      <w:r w:rsidRPr="008E09B4" w:rsidR="00160D7A">
        <w:rPr>
          <w:rFonts w:ascii="Times New Roman" w:hAnsi="Times New Roman" w:cs="Times New Roman"/>
          <w:color w:val="auto"/>
          <w:sz w:val="22"/>
          <w:szCs w:val="22"/>
        </w:rPr>
        <w:t>, а именно</w:t>
      </w:r>
      <w:r w:rsidRPr="008E09B4" w:rsidR="00281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>кухонный нож марки «</w:t>
      </w:r>
      <w:r w:rsidRPr="008E09B4">
        <w:rPr>
          <w:rFonts w:ascii="Times New Roman" w:hAnsi="Times New Roman" w:cs="Times New Roman"/>
          <w:color w:val="auto"/>
          <w:sz w:val="22"/>
          <w:szCs w:val="22"/>
          <w:lang w:val="en-US"/>
        </w:rPr>
        <w:t>TRAMONTINA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>», находящийся на хранении в камере хранения вещественных доказательств МО МВД России «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 xml:space="preserve">» (квитанция № 175 от 14 октября 2022 г.), уничтожить. </w:t>
      </w:r>
    </w:p>
    <w:p w:rsidR="002F2CB6" w:rsidRPr="008E09B4" w:rsidP="0028192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8E09B4" w:rsidR="00160D7A">
        <w:rPr>
          <w:rFonts w:ascii="Times New Roman" w:hAnsi="Times New Roman" w:cs="Times New Roman"/>
          <w:sz w:val="22"/>
          <w:szCs w:val="22"/>
        </w:rPr>
        <w:t>выплате адвокату</w:t>
      </w:r>
      <w:r w:rsidRPr="008E09B4" w:rsidR="003D6E98">
        <w:rPr>
          <w:rFonts w:ascii="Times New Roman" w:hAnsi="Times New Roman" w:cs="Times New Roman"/>
          <w:sz w:val="22"/>
          <w:szCs w:val="22"/>
        </w:rPr>
        <w:t xml:space="preserve"> </w:t>
      </w:r>
      <w:r w:rsidRPr="008E09B4" w:rsidR="009E30B3">
        <w:rPr>
          <w:rFonts w:ascii="Times New Roman" w:hAnsi="Times New Roman" w:cs="Times New Roman"/>
          <w:sz w:val="22"/>
          <w:szCs w:val="22"/>
        </w:rPr>
        <w:t>Попову Е.</w:t>
      </w:r>
      <w:r w:rsidRPr="008E09B4" w:rsidR="00B63D59">
        <w:rPr>
          <w:rFonts w:ascii="Times New Roman" w:hAnsi="Times New Roman" w:cs="Times New Roman"/>
          <w:sz w:val="22"/>
          <w:szCs w:val="22"/>
        </w:rPr>
        <w:t>В</w:t>
      </w:r>
      <w:r w:rsidRPr="008E09B4" w:rsidR="009E30B3">
        <w:rPr>
          <w:rFonts w:ascii="Times New Roman" w:hAnsi="Times New Roman" w:cs="Times New Roman"/>
          <w:sz w:val="22"/>
          <w:szCs w:val="22"/>
        </w:rPr>
        <w:t>.</w:t>
      </w:r>
      <w:r w:rsidRPr="008E09B4" w:rsidR="00077F48">
        <w:rPr>
          <w:rFonts w:ascii="Times New Roman" w:hAnsi="Times New Roman" w:cs="Times New Roman"/>
          <w:sz w:val="22"/>
          <w:szCs w:val="22"/>
        </w:rPr>
        <w:t xml:space="preserve">, </w:t>
      </w:r>
      <w:r w:rsidRPr="008E09B4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8E09B4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8E09B4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254 УПК РФ,</w:t>
      </w:r>
      <w:r w:rsidRPr="008E09B4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</w:t>
      </w:r>
    </w:p>
    <w:p w:rsidR="00BC5868" w:rsidRPr="008E09B4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E09B4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Pr="008E09B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с т а н о в и л: </w:t>
      </w:r>
    </w:p>
    <w:p w:rsidR="008519FD" w:rsidRPr="008E09B4" w:rsidP="009E30B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E09B4">
        <w:rPr>
          <w:color w:val="000000"/>
          <w:sz w:val="22"/>
          <w:szCs w:val="22"/>
        </w:rPr>
        <w:t>Неумывако</w:t>
      </w:r>
      <w:r w:rsidRPr="008E09B4">
        <w:rPr>
          <w:color w:val="000000"/>
          <w:sz w:val="22"/>
          <w:szCs w:val="22"/>
        </w:rPr>
        <w:t xml:space="preserve"> Татьяну Анатольевну </w:t>
      </w:r>
      <w:r w:rsidRPr="008E09B4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8E09B4" w:rsidR="00CE39A0">
        <w:rPr>
          <w:color w:val="000000"/>
          <w:sz w:val="22"/>
          <w:szCs w:val="22"/>
        </w:rPr>
        <w:t xml:space="preserve">ого </w:t>
      </w:r>
      <w:r w:rsidRPr="008E09B4" w:rsidR="00B63D59">
        <w:rPr>
          <w:color w:val="000000"/>
          <w:sz w:val="22"/>
          <w:szCs w:val="22"/>
        </w:rPr>
        <w:t xml:space="preserve">пунктом «в» </w:t>
      </w:r>
      <w:r w:rsidRPr="008E09B4" w:rsidR="00CE39A0">
        <w:rPr>
          <w:color w:val="000000"/>
          <w:sz w:val="22"/>
          <w:szCs w:val="22"/>
        </w:rPr>
        <w:t>част</w:t>
      </w:r>
      <w:r w:rsidRPr="008E09B4" w:rsidR="00B63D59">
        <w:rPr>
          <w:color w:val="000000"/>
          <w:sz w:val="22"/>
          <w:szCs w:val="22"/>
        </w:rPr>
        <w:t>и 2</w:t>
      </w:r>
      <w:r w:rsidRPr="008E09B4" w:rsidR="00CE39A0">
        <w:rPr>
          <w:color w:val="000000"/>
          <w:sz w:val="22"/>
          <w:szCs w:val="22"/>
        </w:rPr>
        <w:t xml:space="preserve"> статьи 1</w:t>
      </w:r>
      <w:r w:rsidRPr="008E09B4" w:rsidR="00160D7A">
        <w:rPr>
          <w:color w:val="000000"/>
          <w:sz w:val="22"/>
          <w:szCs w:val="22"/>
        </w:rPr>
        <w:t>1</w:t>
      </w:r>
      <w:r w:rsidRPr="008E09B4" w:rsidR="00B63D59">
        <w:rPr>
          <w:color w:val="000000"/>
          <w:sz w:val="22"/>
          <w:szCs w:val="22"/>
        </w:rPr>
        <w:t>5</w:t>
      </w:r>
      <w:r w:rsidRPr="008E09B4">
        <w:rPr>
          <w:color w:val="000000"/>
          <w:sz w:val="22"/>
          <w:szCs w:val="22"/>
        </w:rPr>
        <w:t xml:space="preserve"> Уголовного кодекса Российской Федерации</w:t>
      </w:r>
      <w:r w:rsidRPr="008E09B4" w:rsidR="004A546D">
        <w:rPr>
          <w:color w:val="000000"/>
          <w:sz w:val="22"/>
          <w:szCs w:val="22"/>
        </w:rPr>
        <w:t>,</w:t>
      </w:r>
      <w:r w:rsidRPr="008E09B4">
        <w:rPr>
          <w:color w:val="000000"/>
          <w:sz w:val="22"/>
          <w:szCs w:val="22"/>
        </w:rPr>
        <w:t xml:space="preserve"> на основании ст. 76 Уголовного кодекса Российской Федерации.</w:t>
      </w:r>
    </w:p>
    <w:p w:rsidR="008519FD" w:rsidRPr="008E09B4" w:rsidP="009E30B3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8E09B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8E09B4" w:rsidR="009E30B3">
        <w:rPr>
          <w:rFonts w:ascii="Times New Roman" w:hAnsi="Times New Roman" w:cs="Times New Roman"/>
          <w:sz w:val="22"/>
          <w:szCs w:val="22"/>
        </w:rPr>
        <w:t>Неумывако</w:t>
      </w:r>
      <w:r w:rsidRPr="008E09B4" w:rsidR="009E30B3">
        <w:rPr>
          <w:rFonts w:ascii="Times New Roman" w:hAnsi="Times New Roman" w:cs="Times New Roman"/>
          <w:sz w:val="22"/>
          <w:szCs w:val="22"/>
        </w:rPr>
        <w:t xml:space="preserve"> Татьяны Анатольевны</w:t>
      </w:r>
      <w:r w:rsidRPr="008E09B4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</w:t>
      </w:r>
      <w:r w:rsidRPr="008E09B4" w:rsidR="009E30B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й </w:t>
      </w:r>
      <w:r w:rsidRPr="008E09B4">
        <w:rPr>
          <w:rFonts w:ascii="Times New Roman" w:eastAsia="Times New Roman" w:hAnsi="Times New Roman" w:cs="Times New Roman"/>
          <w:sz w:val="22"/>
          <w:szCs w:val="22"/>
          <w:lang w:bidi="ar-SA"/>
        </w:rPr>
        <w:t>в совершении преступления, пред</w:t>
      </w:r>
      <w:r w:rsidRPr="008E09B4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усмотренного </w:t>
      </w:r>
      <w:r w:rsidRPr="008E09B4" w:rsidR="00B63D59">
        <w:rPr>
          <w:rFonts w:ascii="Times New Roman" w:hAnsi="Times New Roman" w:cs="Times New Roman"/>
          <w:sz w:val="22"/>
          <w:szCs w:val="22"/>
        </w:rPr>
        <w:t xml:space="preserve">пунктом «в» части 2 статьи 115 </w:t>
      </w:r>
      <w:r w:rsidRPr="008E09B4">
        <w:rPr>
          <w:rFonts w:ascii="Times New Roman" w:eastAsia="Times New Roman" w:hAnsi="Times New Roman" w:cs="Times New Roman"/>
          <w:sz w:val="22"/>
          <w:szCs w:val="22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8E09B4" w:rsidP="009E30B3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09B4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8E09B4" w:rsidR="0000673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9B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процессуального принуждения</w:t>
      </w:r>
      <w:r w:rsidRPr="008E09B4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9B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обязательства о явке </w:t>
      </w:r>
      <w:r w:rsidRPr="008E09B4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в отношении </w:t>
      </w:r>
      <w:r w:rsidRPr="008E09B4" w:rsidR="009E30B3">
        <w:rPr>
          <w:rFonts w:ascii="Times New Roman" w:hAnsi="Times New Roman" w:cs="Times New Roman"/>
          <w:sz w:val="22"/>
          <w:szCs w:val="22"/>
        </w:rPr>
        <w:t>Неумывако</w:t>
      </w:r>
      <w:r w:rsidRPr="008E09B4" w:rsidR="009E30B3">
        <w:rPr>
          <w:rFonts w:ascii="Times New Roman" w:hAnsi="Times New Roman" w:cs="Times New Roman"/>
          <w:sz w:val="22"/>
          <w:szCs w:val="22"/>
        </w:rPr>
        <w:t xml:space="preserve"> Татьяны Анатольевны</w:t>
      </w:r>
      <w:r w:rsidRPr="008E09B4" w:rsidR="009E30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>отменить.</w:t>
      </w:r>
    </w:p>
    <w:p w:rsidR="00077F48" w:rsidRPr="008E09B4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Вещественн</w:t>
      </w:r>
      <w:r w:rsidRPr="008E09B4" w:rsidR="00B63D59">
        <w:rPr>
          <w:rFonts w:ascii="Times New Roman" w:hAnsi="Times New Roman" w:cs="Times New Roman"/>
          <w:color w:val="000000" w:themeColor="text1"/>
          <w:sz w:val="22"/>
          <w:szCs w:val="22"/>
        </w:rPr>
        <w:t>ое</w:t>
      </w:r>
      <w:r w:rsidRPr="008E09B4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доказательств</w:t>
      </w:r>
      <w:r w:rsidRPr="008E09B4" w:rsidR="00B63D59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8E09B4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8E09B4" w:rsidR="009E30B3">
        <w:rPr>
          <w:rFonts w:ascii="Times New Roman" w:hAnsi="Times New Roman" w:cs="Times New Roman"/>
          <w:color w:val="auto"/>
          <w:sz w:val="22"/>
          <w:szCs w:val="22"/>
        </w:rPr>
        <w:t>кухонный нож марки «</w:t>
      </w:r>
      <w:r w:rsidRPr="008E09B4" w:rsidR="009E30B3">
        <w:rPr>
          <w:rFonts w:ascii="Times New Roman" w:hAnsi="Times New Roman" w:cs="Times New Roman"/>
          <w:color w:val="auto"/>
          <w:sz w:val="22"/>
          <w:szCs w:val="22"/>
          <w:lang w:val="en-US"/>
        </w:rPr>
        <w:t>TRAMONTINA</w:t>
      </w:r>
      <w:r w:rsidRPr="008E09B4" w:rsidR="009E30B3">
        <w:rPr>
          <w:rFonts w:ascii="Times New Roman" w:hAnsi="Times New Roman" w:cs="Times New Roman"/>
          <w:color w:val="auto"/>
          <w:sz w:val="22"/>
          <w:szCs w:val="22"/>
        </w:rPr>
        <w:t>», находящийся на хранении в камере хранения вещественных доказательств МО МВД России «</w:t>
      </w:r>
      <w:r w:rsidRPr="008E09B4" w:rsidR="009E30B3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8E09B4" w:rsidR="009E30B3">
        <w:rPr>
          <w:rFonts w:ascii="Times New Roman" w:hAnsi="Times New Roman" w:cs="Times New Roman"/>
          <w:color w:val="auto"/>
          <w:sz w:val="22"/>
          <w:szCs w:val="22"/>
        </w:rPr>
        <w:t>» (квитанция № 175 от 14 октября 2022 г.), уничтожить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D6E98" w:rsidRPr="008E09B4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Процессуальные издержки, по</w:t>
      </w:r>
      <w:r w:rsidRPr="008E09B4" w:rsidR="00077F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длежащие выплате адвокату </w:t>
      </w:r>
      <w:r w:rsidRPr="008E09B4" w:rsidR="009E30B3">
        <w:rPr>
          <w:rFonts w:ascii="Times New Roman" w:hAnsi="Times New Roman" w:cs="Times New Roman"/>
          <w:color w:val="000000" w:themeColor="text1"/>
          <w:sz w:val="22"/>
          <w:szCs w:val="22"/>
        </w:rPr>
        <w:t>Попову Е.</w:t>
      </w:r>
      <w:r w:rsidRPr="008E09B4" w:rsidR="00B63D59">
        <w:rPr>
          <w:rFonts w:ascii="Times New Roman" w:hAnsi="Times New Roman" w:cs="Times New Roman"/>
          <w:sz w:val="22"/>
          <w:szCs w:val="22"/>
        </w:rPr>
        <w:t>В</w:t>
      </w:r>
      <w:r w:rsidRPr="008E09B4" w:rsidR="009E30B3">
        <w:rPr>
          <w:rFonts w:ascii="Times New Roman" w:hAnsi="Times New Roman" w:cs="Times New Roman"/>
          <w:sz w:val="22"/>
          <w:szCs w:val="22"/>
        </w:rPr>
        <w:t>.</w:t>
      </w:r>
      <w:r w:rsidRPr="008E09B4">
        <w:rPr>
          <w:rFonts w:ascii="Times New Roman" w:hAnsi="Times New Roman" w:cs="Times New Roman"/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27795E" w:rsidRPr="008E09B4" w:rsidP="002068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color w:val="auto"/>
          <w:sz w:val="22"/>
          <w:szCs w:val="22"/>
        </w:rPr>
        <w:t>Постановление мо</w:t>
      </w:r>
      <w:r w:rsidRPr="008E09B4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8E09B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9B4" w:rsidR="00BC5868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8E09B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районный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8E09B4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8E09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sz w:val="22"/>
          <w:szCs w:val="22"/>
        </w:rPr>
        <w:t xml:space="preserve">судебного участка № 60 </w:t>
      </w:r>
      <w:r w:rsidRPr="008E09B4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8E09B4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Крым.</w:t>
      </w:r>
    </w:p>
    <w:p w:rsidR="0027795E" w:rsidRPr="008E09B4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8E09B4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8E09B4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09B4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</w:t>
      </w:r>
      <w:r w:rsidRPr="008E09B4" w:rsidR="005447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5447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AB650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077F4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E046CA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  <w:r w:rsidRPr="008E09B4" w:rsidR="005447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5447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5447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5447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9B4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Д.Б. </w:t>
      </w:r>
      <w:r w:rsidRPr="008E09B4" w:rsidR="00160D7A">
        <w:rPr>
          <w:rFonts w:ascii="Times New Roman" w:hAnsi="Times New Roman" w:cs="Times New Roman"/>
          <w:color w:val="auto"/>
          <w:sz w:val="22"/>
          <w:szCs w:val="22"/>
        </w:rPr>
        <w:t>Оконова</w:t>
      </w:r>
    </w:p>
    <w:p w:rsidR="008E09B4" w:rsidRPr="008E09B4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E09B4" w:rsidRPr="008E09B4" w:rsidP="008E09B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8E09B4" w:rsidRPr="008E09B4" w:rsidP="008E09B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8E09B4" w:rsidRPr="008E09B4" w:rsidP="008E09B4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E09B4">
        <w:rPr>
          <w:rFonts w:ascii="Times New Roman" w:hAnsi="Times New Roman" w:cs="Times New Roman"/>
          <w:sz w:val="22"/>
          <w:szCs w:val="22"/>
        </w:rPr>
        <w:t>Мировой судья  ____________</w:t>
      </w:r>
      <w:r w:rsidRPr="008E09B4">
        <w:rPr>
          <w:rFonts w:ascii="Times New Roman" w:hAnsi="Times New Roman" w:cs="Times New Roman"/>
          <w:sz w:val="22"/>
          <w:szCs w:val="22"/>
        </w:rPr>
        <w:t xml:space="preserve">_______  Д.Б. </w:t>
      </w:r>
      <w:r w:rsidRPr="008E09B4">
        <w:rPr>
          <w:rFonts w:ascii="Times New Roman" w:hAnsi="Times New Roman" w:cs="Times New Roman"/>
          <w:sz w:val="22"/>
          <w:szCs w:val="22"/>
        </w:rPr>
        <w:t>Оконова</w:t>
      </w:r>
      <w:r w:rsidRPr="008E09B4">
        <w:rPr>
          <w:rFonts w:ascii="Times New Roman" w:hAnsi="Times New Roman" w:cs="Times New Roman"/>
          <w:sz w:val="22"/>
          <w:szCs w:val="22"/>
        </w:rPr>
        <w:t xml:space="preserve"> </w:t>
      </w:r>
      <w:r w:rsidRPr="008E09B4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8E09B4" w:rsidRPr="008E09B4" w:rsidP="008E09B4">
      <w:pPr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E09B4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p w:rsidR="008E09B4" w:rsidRPr="008E09B4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A546D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47F3"/>
    <w:rsid w:val="00555B80"/>
    <w:rsid w:val="00561D5D"/>
    <w:rsid w:val="00562E63"/>
    <w:rsid w:val="0057460A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FDA"/>
    <w:rsid w:val="00612381"/>
    <w:rsid w:val="0062615F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92CCE"/>
    <w:rsid w:val="007A1E13"/>
    <w:rsid w:val="007A21F3"/>
    <w:rsid w:val="007A48B6"/>
    <w:rsid w:val="007B0754"/>
    <w:rsid w:val="007B2190"/>
    <w:rsid w:val="007B4516"/>
    <w:rsid w:val="007C3E34"/>
    <w:rsid w:val="007C5F67"/>
    <w:rsid w:val="007C693A"/>
    <w:rsid w:val="007D57EE"/>
    <w:rsid w:val="00811C7C"/>
    <w:rsid w:val="00812ECB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09B4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E30B3"/>
    <w:rsid w:val="009F785F"/>
    <w:rsid w:val="00A0177D"/>
    <w:rsid w:val="00A02D33"/>
    <w:rsid w:val="00A25F55"/>
    <w:rsid w:val="00A310E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358AE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246E4"/>
    <w:rsid w:val="00C3368C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25A23"/>
    <w:rsid w:val="00E30300"/>
    <w:rsid w:val="00E33D55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4733-41BA-46A9-BD5D-0C62B8C0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