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51C" w:rsidRPr="00B7282D" w:rsidP="00B7282D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1-60-66</w:t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>/2018</w:t>
      </w:r>
    </w:p>
    <w:p w:rsidR="00BB335E" w:rsidRPr="00B7282D" w:rsidP="00547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ECF" w:rsidRPr="00D11ECF" w:rsidP="00D11ECF">
      <w:pPr>
        <w:pStyle w:val="Heading1"/>
        <w:ind w:firstLine="425"/>
        <w:rPr>
          <w:color w:val="000000" w:themeColor="text1"/>
          <w:sz w:val="28"/>
          <w:szCs w:val="28"/>
        </w:rPr>
      </w:pPr>
      <w:r w:rsidRPr="00B7282D">
        <w:rPr>
          <w:color w:val="000000" w:themeColor="text1"/>
          <w:sz w:val="28"/>
          <w:szCs w:val="28"/>
        </w:rPr>
        <w:t>ПРИГОВОР</w:t>
      </w:r>
    </w:p>
    <w:p w:rsidR="003C5DB6" w:rsidP="003616C2">
      <w:pPr>
        <w:pStyle w:val="Heading1"/>
        <w:ind w:firstLine="425"/>
        <w:rPr>
          <w:color w:val="000000" w:themeColor="text1"/>
          <w:sz w:val="28"/>
          <w:szCs w:val="28"/>
        </w:rPr>
      </w:pPr>
      <w:r w:rsidRPr="00B7282D">
        <w:rPr>
          <w:color w:val="000000" w:themeColor="text1"/>
          <w:sz w:val="28"/>
          <w:szCs w:val="28"/>
        </w:rPr>
        <w:t>ИМЕНЕМ РОССИЙСКОЙ ФЕДЕРАЦИИ</w:t>
      </w:r>
    </w:p>
    <w:p w:rsidR="003616C2" w:rsidRPr="003616C2" w:rsidP="003616C2"/>
    <w:p w:rsidR="009F651C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 ноября</w:t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</w:t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6A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167F05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B7282D" w:rsidR="003B7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F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B7282D" w:rsidP="00B7282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секретаре суд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>ебного заседания</w:t>
      </w:r>
      <w:r w:rsidR="00DD5F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271">
        <w:rPr>
          <w:rFonts w:ascii="Times New Roman" w:hAnsi="Times New Roman" w:cs="Times New Roman"/>
          <w:color w:val="000000" w:themeColor="text1"/>
          <w:sz w:val="28"/>
          <w:szCs w:val="28"/>
        </w:rPr>
        <w:t>Белковой Н.Н.</w:t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</w:t>
      </w:r>
      <w:r w:rsidR="00D33271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7282D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D33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7282D" w:rsidR="001C75FB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Л.А.</w:t>
      </w:r>
    </w:p>
    <w:p w:rsidR="00D11ECF" w:rsidP="00D3327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 Кондратенко Н.Н</w:t>
      </w:r>
      <w:r w:rsidR="00D3327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D33271" w:rsidP="00D3327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подсудимого </w:t>
      </w:r>
      <w:r w:rsidR="00603D4D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Масленникова Д.А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D33271" w:rsidRPr="00B7282D" w:rsidP="00D332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защитника –адвоката Литовченко И.В.,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уголовное дело в отношении  </w:t>
      </w:r>
    </w:p>
    <w:p w:rsidR="003B7794" w:rsidRPr="00027795" w:rsidP="00027795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Масленникова Дмитрия Анатольевича</w:t>
      </w:r>
      <w:r w:rsidR="00D33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0277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…&gt;</w:t>
      </w:r>
    </w:p>
    <w:p w:rsidR="009F651C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обвиняемого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</w:t>
      </w:r>
      <w:r w:rsidR="00034FC6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</w:t>
      </w:r>
      <w:r w:rsidRPr="00B7282D" w:rsidR="0082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7282D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603D4D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усмотренного</w:t>
      </w:r>
      <w:r w:rsidRPr="00B7282D" w:rsidR="00570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3D5">
        <w:rPr>
          <w:rFonts w:ascii="Times New Roman" w:hAnsi="Times New Roman" w:cs="Times New Roman"/>
          <w:color w:val="000000" w:themeColor="text1"/>
          <w:sz w:val="28"/>
          <w:szCs w:val="28"/>
        </w:rPr>
        <w:t>статьёй 319</w:t>
      </w:r>
      <w:r w:rsidR="0060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B7282D" w:rsidR="00F41DA5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11ECF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6C2" w:rsidP="00D11ECF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3616C2" w:rsidP="003616C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 xml:space="preserve">18.06.2018 в 20 часов 55 минут в дежурную часть МО МВД России «Красноперекопский» из приемного отделения ГБУЗ РК «ЦГБ </w:t>
      </w:r>
      <w:r w:rsidRPr="004C342A">
        <w:rPr>
          <w:rFonts w:ascii="Times New Roman" w:hAnsi="Times New Roman" w:cs="Times New Roman"/>
          <w:sz w:val="28"/>
          <w:szCs w:val="28"/>
        </w:rPr>
        <w:t>г.Красноперекопска</w:t>
      </w:r>
      <w:r w:rsidRPr="004C342A">
        <w:rPr>
          <w:rFonts w:ascii="Times New Roman" w:hAnsi="Times New Roman" w:cs="Times New Roman"/>
          <w:sz w:val="28"/>
          <w:szCs w:val="28"/>
        </w:rPr>
        <w:t>» поступило сообщение об оказании медицинской помощи Бондаренко М.А. 28.09.2012 г.р.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>По поступившему сообщению о происшествии, в соответствии с п. 1,2 ч. 1 ст. 12 Федерального закона «О полиции» №3 ФЗ от 07.02.2011, для документирования обстоятельств происшествия, проведения процессуальной проверки сообщения о преступлении, оперативным дежурным был направлен ст. участковый уполномоченный полиции ОУУП и ПДН МО МВД России «Красноперекопский» Кондратенко Н.Н. который находился при исполнении своих должностных обязанностей в форменном обмундировании сотрудника полиции в составе следственно-оперативной группы.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 xml:space="preserve">Прибыв в помещение ГБУЗ РК «ЦГБ </w:t>
      </w:r>
      <w:r w:rsidRPr="004C342A">
        <w:rPr>
          <w:rFonts w:ascii="Times New Roman" w:hAnsi="Times New Roman" w:cs="Times New Roman"/>
          <w:sz w:val="28"/>
          <w:szCs w:val="28"/>
        </w:rPr>
        <w:t>г.Красноперекопска</w:t>
      </w:r>
      <w:r w:rsidRPr="004C342A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4C342A">
        <w:rPr>
          <w:rFonts w:ascii="Times New Roman" w:hAnsi="Times New Roman" w:cs="Times New Roman"/>
          <w:sz w:val="28"/>
          <w:szCs w:val="28"/>
        </w:rPr>
        <w:t xml:space="preserve">, Кондратенко Н.Н. 18.06.2018 в 22 часа в приемном покое, т.е. общественным месте, был обнаружен Масленников Д.А., который находился в состоянии алкогольного опьянения, выражался грубой нецензурной бранью, проявляя явное неуважение к обществу, тем самым совершал </w:t>
      </w:r>
      <w:r w:rsidRPr="004C342A">
        <w:rPr>
          <w:rFonts w:ascii="Times New Roman" w:hAnsi="Times New Roman" w:cs="Times New Roman"/>
          <w:sz w:val="28"/>
          <w:szCs w:val="28"/>
        </w:rPr>
        <w:t>административное правонарушение</w:t>
      </w:r>
      <w:r w:rsidRPr="004C342A">
        <w:rPr>
          <w:rFonts w:ascii="Times New Roman" w:hAnsi="Times New Roman" w:cs="Times New Roman"/>
          <w:sz w:val="28"/>
          <w:szCs w:val="28"/>
        </w:rPr>
        <w:t xml:space="preserve"> предусмотренное ст. 20.1 </w:t>
      </w:r>
      <w:r w:rsidRPr="004C342A">
        <w:rPr>
          <w:rFonts w:ascii="Times New Roman" w:hAnsi="Times New Roman" w:cs="Times New Roman"/>
          <w:sz w:val="28"/>
          <w:szCs w:val="28"/>
        </w:rPr>
        <w:t>КРФобАП</w:t>
      </w:r>
      <w:r w:rsidRPr="004C342A">
        <w:rPr>
          <w:rFonts w:ascii="Times New Roman" w:hAnsi="Times New Roman" w:cs="Times New Roman"/>
          <w:sz w:val="28"/>
          <w:szCs w:val="28"/>
        </w:rPr>
        <w:t>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 xml:space="preserve">Действуя в соответствии с п. 14 ч. 1 ст. 13 Федерального закона «О полиции» №3 ФЗ от 07.02.2011, ст. участковый уполномоченный полиции ОУУП и ПДН МО МВД России «Красноперекопский» Кондратенко Н.Н. </w:t>
      </w:r>
      <w:r w:rsidRPr="004C342A">
        <w:rPr>
          <w:rFonts w:ascii="Times New Roman" w:hAnsi="Times New Roman" w:cs="Times New Roman"/>
          <w:sz w:val="28"/>
          <w:szCs w:val="28"/>
        </w:rPr>
        <w:t>предложил Масленникову Д.А. пройти медицинское освидетельствование на состояние алкогольного опьянения, на что тот согласился.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>В ходе проведения медицинского освидетельствования у Масленникова Д.А. на почве недовольства привлечением его к административной ответственности,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 xml:space="preserve">Незамедлительно реализуя свой преступный умысел, 18.06.2018, примерно в 23 часа 15 минут, Масленников Д.А., во время прохождения медицинского освидетельствования, находясь в кабинете освидетельствования ГБУЗ РК «ЦГБ г. Красноперекопска» по адресу: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4C342A">
        <w:rPr>
          <w:rFonts w:ascii="Times New Roman" w:hAnsi="Times New Roman" w:cs="Times New Roman"/>
          <w:sz w:val="28"/>
          <w:szCs w:val="28"/>
        </w:rPr>
        <w:t xml:space="preserve">, испытывая неприязнь к Кондратенко Н.Н. как к сотруднику полиции, будучи недовольным его законными действиями,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сотрудника полиции, и желая этого, находясь в состоянии алкогольного опьянения, в присутствии находящихся рядом посторонних граждан, а именно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4C342A">
        <w:rPr>
          <w:rFonts w:ascii="Times New Roman" w:hAnsi="Times New Roman" w:cs="Times New Roman"/>
          <w:sz w:val="28"/>
          <w:szCs w:val="28"/>
        </w:rPr>
        <w:t>, оскорбил грубой нецензурной бранью старшего участкового уполномоченного полиции ОУУП и ПДН МО МВД России «Красноперекопский» Кондратенко Н.Н. находящегося при исполнении своих должностных обязанностей, тем самым унизил честь и достоинство сотрудника полиции, подорвал его авторитет как представителя власти.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>В соответствии со статьями 1,2,3,4 Федерального Закона «О полиции» №3-ФЗ от 07 февраля 2011 года, органы полиции являются составной частью единой централизованной системы федерального органа исполнительной власти в сфере внутренних дел, предназначены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собственности, обеспечения общественной безопасности и осуществляют свою деятельность по защите личности, общества, государства от противоправных посягательств, предупреждению и пресечению преступлений и административных правонарушений, обеспечению правопорядка в общественных местах, наделены правом применения мер предупреждения.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 xml:space="preserve">Кондратенко Н.Н. приказом </w:t>
      </w:r>
      <w:r w:rsidRPr="004C342A">
        <w:rPr>
          <w:rFonts w:ascii="Times New Roman" w:hAnsi="Times New Roman" w:cs="Times New Roman"/>
          <w:sz w:val="28"/>
          <w:szCs w:val="28"/>
        </w:rPr>
        <w:t>врио</w:t>
      </w:r>
      <w:r w:rsidRPr="004C342A">
        <w:rPr>
          <w:rFonts w:ascii="Times New Roman" w:hAnsi="Times New Roman" w:cs="Times New Roman"/>
          <w:sz w:val="28"/>
          <w:szCs w:val="28"/>
        </w:rPr>
        <w:t xml:space="preserve"> начальника МО МВД России «Красноперекопский» №249 л/с от 22.05.2017 года назначен на должность старшего участкового уполномоченного полиции ОУУП и ПДН МО МВД России «Красноперекопский», являясь должностным лицом, постоянно осуществлял функции представителя федерального органа исполнительной власти.</w:t>
      </w:r>
    </w:p>
    <w:p w:rsidR="00603D4D" w:rsidRPr="004C342A" w:rsidP="004C342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2A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Кондратенко Н.Н., согласно Федерального закона «О полиции» от 07.02.2011 № 3-ФЗ, а также должностного регламента, который утвержден начальником МО МВД России </w:t>
      </w:r>
      <w:r w:rsidRPr="004C342A">
        <w:rPr>
          <w:rFonts w:ascii="Times New Roman" w:hAnsi="Times New Roman" w:cs="Times New Roman"/>
          <w:sz w:val="28"/>
          <w:szCs w:val="28"/>
        </w:rPr>
        <w:t>«Красноперекопский», как сотрудник полиции, обязан предупреждать и пресекать административные правонарушения и преступления. Таким образом, Кондратенко Н.Н., постоянно осуществляет функции представителя государственной исполнительной власти и в пределах своей компетенции наделен правом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т.е.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F8346E" w:rsidRPr="00F8346E" w:rsidP="00F834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3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подсудимый </w:t>
      </w:r>
      <w:r w:rsidR="004C342A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 Д.А. вину в совершении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ст. 319</w:t>
      </w:r>
      <w:r w:rsidR="004C3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не признал, </w:t>
      </w:r>
      <w:r w:rsidR="004C342A">
        <w:rPr>
          <w:rFonts w:ascii="Times New Roman" w:hAnsi="Times New Roman" w:cs="Times New Roman"/>
          <w:color w:val="000000" w:themeColor="text1"/>
          <w:sz w:val="28"/>
          <w:szCs w:val="28"/>
        </w:rPr>
        <w:t>и пояснил, что летом, точную дату он не помнит</w:t>
      </w:r>
      <w:r w:rsidR="00CA5A4C">
        <w:rPr>
          <w:rFonts w:ascii="Times New Roman" w:hAnsi="Times New Roman" w:cs="Times New Roman"/>
          <w:color w:val="000000" w:themeColor="text1"/>
          <w:sz w:val="28"/>
          <w:szCs w:val="28"/>
        </w:rPr>
        <w:t>, он обратился за медицинской помощью в ЦГБ г. Красноперекопска, поскольку из-за болезни он испытывал сильную боль</w:t>
      </w:r>
      <w:r w:rsidRPr="00F83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больнице ему помощь не оказали, в связи с чем, он разговаривал с медицинскими сотрудниками на повышенных тонах, нецензурную брань ни в адрес медицинских работников, ни в адрес работников полиции он не высказывал, возможно и сказал слово «мразь», но не обращался к конкретному лицу.</w:t>
      </w:r>
    </w:p>
    <w:p w:rsidR="0014316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смотря на то, что </w:t>
      </w:r>
      <w:r w:rsidR="00CA5A4C">
        <w:rPr>
          <w:rFonts w:ascii="Times New Roman" w:hAnsi="Times New Roman" w:cs="Times New Roman"/>
          <w:sz w:val="28"/>
          <w:szCs w:val="28"/>
        </w:rPr>
        <w:t>Масленников Д.А</w:t>
      </w:r>
      <w:r w:rsidR="00F83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виновным себя в совершени</w:t>
      </w:r>
      <w:r w:rsidR="00CA5A4C">
        <w:rPr>
          <w:rFonts w:ascii="Times New Roman" w:hAnsi="Times New Roman" w:cs="Times New Roman"/>
          <w:sz w:val="28"/>
          <w:szCs w:val="28"/>
        </w:rPr>
        <w:t>и преступления,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B5" w:rsidR="00F8346E">
        <w:rPr>
          <w:rFonts w:ascii="Times New Roman" w:hAnsi="Times New Roman" w:cs="Times New Roman"/>
          <w:b/>
          <w:sz w:val="28"/>
          <w:szCs w:val="28"/>
        </w:rPr>
        <w:t>статьёй 319</w:t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не признал, его вина полностью подтверждается собранными по делу доказательствами:</w:t>
      </w:r>
    </w:p>
    <w:p w:rsidR="00F8346E" w:rsidRPr="00F8346E" w:rsidP="003376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F8346E" w:rsidR="009819EA">
        <w:rPr>
          <w:rFonts w:ascii="Times New Roman" w:hAnsi="Times New Roman" w:cs="Times New Roman"/>
          <w:sz w:val="28"/>
          <w:szCs w:val="28"/>
        </w:rPr>
        <w:t>Так в</w:t>
      </w:r>
      <w:r w:rsidRPr="00F8346E" w:rsidR="00FD64B8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Pr="00F8346E">
        <w:rPr>
          <w:rFonts w:ascii="Times New Roman" w:hAnsi="Times New Roman" w:cs="Times New Roman"/>
          <w:b/>
          <w:sz w:val="28"/>
          <w:szCs w:val="28"/>
        </w:rPr>
        <w:t xml:space="preserve">потерпевший </w:t>
      </w:r>
      <w:r w:rsidR="00CA5A4C">
        <w:rPr>
          <w:rFonts w:ascii="Times New Roman" w:hAnsi="Times New Roman" w:cs="Times New Roman"/>
          <w:b/>
          <w:sz w:val="28"/>
          <w:szCs w:val="28"/>
        </w:rPr>
        <w:t>Кондратенко Н.Н</w:t>
      </w:r>
      <w:r w:rsidRPr="00F8346E">
        <w:rPr>
          <w:rFonts w:ascii="Times New Roman" w:hAnsi="Times New Roman" w:cs="Times New Roman"/>
          <w:b/>
          <w:sz w:val="28"/>
          <w:szCs w:val="28"/>
        </w:rPr>
        <w:t>.</w:t>
      </w:r>
      <w:r w:rsidRPr="00F8346E">
        <w:rPr>
          <w:rFonts w:ascii="Times New Roman" w:hAnsi="Times New Roman" w:cs="Times New Roman"/>
          <w:sz w:val="28"/>
          <w:szCs w:val="28"/>
        </w:rPr>
        <w:t xml:space="preserve"> суду пояснил</w:t>
      </w:r>
      <w:r w:rsidRPr="00F8346E" w:rsidR="00FD6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18.06.2018г. утром </w:t>
      </w:r>
      <w:r w:rsidR="00CA5A4C">
        <w:rPr>
          <w:rFonts w:ascii="Times New Roman" w:hAnsi="Times New Roman" w:cs="Times New Roman"/>
          <w:sz w:val="28"/>
          <w:szCs w:val="28"/>
        </w:rPr>
        <w:t>он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</w:t>
      </w:r>
      <w:r w:rsidR="00CA5A4C">
        <w:rPr>
          <w:rFonts w:ascii="Times New Roman" w:hAnsi="Times New Roman" w:cs="Times New Roman"/>
          <w:sz w:val="28"/>
          <w:szCs w:val="28"/>
        </w:rPr>
        <w:t xml:space="preserve">заступил на суточное дежурство, </w:t>
      </w:r>
      <w:r w:rsidRPr="00CA5A4C" w:rsidR="00CA5A4C">
        <w:rPr>
          <w:rFonts w:ascii="Times New Roman" w:hAnsi="Times New Roman" w:cs="Times New Roman"/>
          <w:sz w:val="28"/>
          <w:szCs w:val="28"/>
        </w:rPr>
        <w:t>был в форменной одежде. В вечернее время поступило сообщение из ЦГБ г. Красноперекопска о том, что в приемный покой был доставлен ребенок с телесными повреждениями.</w:t>
      </w:r>
      <w:r w:rsidR="00CA5A4C">
        <w:rPr>
          <w:rFonts w:ascii="Times New Roman" w:hAnsi="Times New Roman" w:cs="Times New Roman"/>
          <w:sz w:val="28"/>
          <w:szCs w:val="28"/>
        </w:rPr>
        <w:t xml:space="preserve"> </w:t>
      </w:r>
      <w:r w:rsidR="00CA5A4C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выехал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в больницу для работы по сообщению. </w:t>
      </w:r>
      <w:r w:rsidR="00CA5A4C">
        <w:rPr>
          <w:rFonts w:ascii="Times New Roman" w:hAnsi="Times New Roman" w:cs="Times New Roman"/>
          <w:sz w:val="28"/>
          <w:szCs w:val="28"/>
        </w:rPr>
        <w:t>Также с ним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был полицейский-водитель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В больнице находился гр. Масленников Д.А., </w:t>
      </w:r>
      <w:r w:rsidRPr="00CA5A4C" w:rsidR="00CA5A4C">
        <w:rPr>
          <w:rFonts w:ascii="Times New Roman" w:hAnsi="Times New Roman" w:cs="Times New Roman"/>
          <w:sz w:val="28"/>
          <w:szCs w:val="28"/>
        </w:rPr>
        <w:t>доставлен</w:t>
      </w:r>
      <w:r w:rsidR="00CA5A4C">
        <w:rPr>
          <w:rFonts w:ascii="Times New Roman" w:hAnsi="Times New Roman" w:cs="Times New Roman"/>
          <w:sz w:val="28"/>
          <w:szCs w:val="28"/>
        </w:rPr>
        <w:t>ый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в приемное отделение г. Красноперекопска, он по внешним признакам находился в состоянии алкогольного опьянения. </w:t>
      </w:r>
      <w:r w:rsidR="00CA5A4C">
        <w:rPr>
          <w:rFonts w:ascii="Times New Roman" w:hAnsi="Times New Roman" w:cs="Times New Roman"/>
          <w:sz w:val="28"/>
          <w:szCs w:val="28"/>
        </w:rPr>
        <w:t>М</w:t>
      </w:r>
      <w:r w:rsidRPr="00CA5A4C" w:rsidR="00CA5A4C">
        <w:rPr>
          <w:rFonts w:ascii="Times New Roman" w:hAnsi="Times New Roman" w:cs="Times New Roman"/>
          <w:sz w:val="28"/>
          <w:szCs w:val="28"/>
        </w:rPr>
        <w:t>едицинские работники</w:t>
      </w:r>
      <w:r w:rsidR="00CA5A4C">
        <w:rPr>
          <w:rFonts w:ascii="Times New Roman" w:hAnsi="Times New Roman" w:cs="Times New Roman"/>
          <w:sz w:val="28"/>
          <w:szCs w:val="28"/>
        </w:rPr>
        <w:t xml:space="preserve"> сообщили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, что данному гражданину оказали медицинскую помощь, и направили на амбулаторное лечение, однако он не уходит, мешает сотрудникам работать. </w:t>
      </w:r>
      <w:r w:rsidR="00CA5A4C">
        <w:rPr>
          <w:rFonts w:ascii="Times New Roman" w:hAnsi="Times New Roman" w:cs="Times New Roman"/>
          <w:sz w:val="28"/>
          <w:szCs w:val="28"/>
        </w:rPr>
        <w:t>Кондратенко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обратился к гр. М</w:t>
      </w:r>
      <w:r w:rsidR="00CA5A4C">
        <w:rPr>
          <w:rFonts w:ascii="Times New Roman" w:hAnsi="Times New Roman" w:cs="Times New Roman"/>
          <w:sz w:val="28"/>
          <w:szCs w:val="28"/>
        </w:rPr>
        <w:t>асленникову Д.А. и попросил его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покинут</w:t>
      </w:r>
      <w:r w:rsidR="00CA5A4C">
        <w:rPr>
          <w:rFonts w:ascii="Times New Roman" w:hAnsi="Times New Roman" w:cs="Times New Roman"/>
          <w:sz w:val="28"/>
          <w:szCs w:val="28"/>
        </w:rPr>
        <w:t>ь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помещение приемного отделения, и направляться домой. </w:t>
      </w:r>
      <w:r w:rsidR="00CA5A4C">
        <w:rPr>
          <w:rFonts w:ascii="Times New Roman" w:hAnsi="Times New Roman" w:cs="Times New Roman"/>
          <w:sz w:val="28"/>
          <w:szCs w:val="28"/>
        </w:rPr>
        <w:t xml:space="preserve">Но 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через 5 минут </w:t>
      </w:r>
      <w:r w:rsidR="00034FC6">
        <w:rPr>
          <w:rFonts w:ascii="Times New Roman" w:hAnsi="Times New Roman" w:cs="Times New Roman"/>
          <w:sz w:val="28"/>
          <w:szCs w:val="28"/>
        </w:rPr>
        <w:t>Масленников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вернулся в приемный покой. Он требовал, чтобы ему повторно оказали медицинскую помощь. У него имелось направление на прием к врачу.  </w:t>
      </w:r>
      <w:r w:rsidR="00CA5A4C">
        <w:rPr>
          <w:rFonts w:ascii="Times New Roman" w:hAnsi="Times New Roman" w:cs="Times New Roman"/>
          <w:sz w:val="28"/>
          <w:szCs w:val="28"/>
        </w:rPr>
        <w:t>Потерпевший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снова попросил его покинуть приемный покой, и не мешать медицинскому персоналу работать, однако на просьбы он не реагировал, стал выражаться грубой нецензурной бранью в адрес медицинских работников. </w:t>
      </w:r>
      <w:r w:rsidR="00CA5A4C">
        <w:rPr>
          <w:rFonts w:ascii="Times New Roman" w:hAnsi="Times New Roman" w:cs="Times New Roman"/>
          <w:sz w:val="28"/>
          <w:szCs w:val="28"/>
        </w:rPr>
        <w:t>Потерпевший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объяснил ему, что он в настоящее время совершает </w:t>
      </w:r>
      <w:r w:rsidRPr="00CA5A4C" w:rsidR="00CA5A4C">
        <w:rPr>
          <w:rFonts w:ascii="Times New Roman" w:hAnsi="Times New Roman" w:cs="Times New Roman"/>
          <w:sz w:val="28"/>
          <w:szCs w:val="28"/>
        </w:rPr>
        <w:t>административное правонарушение, также сообщил гр. Масленников</w:t>
      </w:r>
      <w:r w:rsidR="00CA5A4C">
        <w:rPr>
          <w:rFonts w:ascii="Times New Roman" w:hAnsi="Times New Roman" w:cs="Times New Roman"/>
          <w:sz w:val="28"/>
          <w:szCs w:val="28"/>
        </w:rPr>
        <w:t>у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Д.А., что ему нужно пройти освидетельствование на состояние алкогольного опьянения. Он согласился пройти</w:t>
      </w:r>
      <w:r w:rsidR="00034FC6">
        <w:rPr>
          <w:rFonts w:ascii="Times New Roman" w:hAnsi="Times New Roman" w:cs="Times New Roman"/>
          <w:sz w:val="28"/>
          <w:szCs w:val="28"/>
        </w:rPr>
        <w:t xml:space="preserve"> мед. освидетельствование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, </w:t>
      </w:r>
      <w:r w:rsidR="00CA5A4C">
        <w:rPr>
          <w:rFonts w:ascii="Times New Roman" w:hAnsi="Times New Roman" w:cs="Times New Roman"/>
          <w:sz w:val="28"/>
          <w:szCs w:val="28"/>
        </w:rPr>
        <w:t>они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прошли в кабинет для освидетельствования, </w:t>
      </w:r>
      <w:r w:rsidR="00034FC6">
        <w:rPr>
          <w:rFonts w:ascii="Times New Roman" w:hAnsi="Times New Roman" w:cs="Times New Roman"/>
          <w:sz w:val="28"/>
          <w:szCs w:val="28"/>
        </w:rPr>
        <w:t>кроме</w:t>
      </w:r>
      <w:r w:rsidR="00CA5A4C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</w:t>
      </w:r>
      <w:r w:rsidR="00CA5A4C">
        <w:rPr>
          <w:rFonts w:ascii="Times New Roman" w:hAnsi="Times New Roman" w:cs="Times New Roman"/>
          <w:sz w:val="28"/>
          <w:szCs w:val="28"/>
        </w:rPr>
        <w:t>в комнату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для освидетельствования зашел медицинский персонал. Когда врач-терапевт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0277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…&gt;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 стала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проводить освидетельствование, гр. Масленников Д.А. стал на </w:t>
      </w:r>
      <w:r w:rsidR="00CA5A4C">
        <w:rPr>
          <w:rFonts w:ascii="Times New Roman" w:hAnsi="Times New Roman" w:cs="Times New Roman"/>
          <w:sz w:val="28"/>
          <w:szCs w:val="28"/>
        </w:rPr>
        <w:t>Кондратенко Н.Н.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выражаться грубой нецензурной бранью, называть </w:t>
      </w:r>
      <w:r w:rsidR="00034FC6">
        <w:rPr>
          <w:rFonts w:ascii="Times New Roman" w:hAnsi="Times New Roman" w:cs="Times New Roman"/>
          <w:sz w:val="28"/>
          <w:szCs w:val="28"/>
        </w:rPr>
        <w:t>потерпевшего</w:t>
      </w:r>
      <w:r w:rsidRPr="00CA5A4C" w:rsidR="00CA5A4C">
        <w:rPr>
          <w:rFonts w:ascii="Times New Roman" w:hAnsi="Times New Roman" w:cs="Times New Roman"/>
          <w:sz w:val="28"/>
          <w:szCs w:val="28"/>
        </w:rPr>
        <w:t xml:space="preserve"> «мразью» и «мусором», все это происходило в присутствии лиц, которые находились на освидетельствовании. гр. Масленников Д.А. </w:t>
      </w:r>
      <w:r w:rsidR="00CA5A4C">
        <w:rPr>
          <w:rFonts w:ascii="Times New Roman" w:hAnsi="Times New Roman" w:cs="Times New Roman"/>
          <w:sz w:val="28"/>
          <w:szCs w:val="28"/>
        </w:rPr>
        <w:t>на замечания прекратить свои противоправные действия не реагировал</w:t>
      </w:r>
      <w:r w:rsidRPr="00F83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378" w:rsidP="00D9656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6378">
        <w:t>-</w:t>
      </w:r>
      <w:r w:rsidRPr="00C96378" w:rsidR="00DE7AE1">
        <w:t xml:space="preserve"> </w:t>
      </w:r>
      <w:r w:rsidRPr="00D96566"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D96566">
        <w:rPr>
          <w:rFonts w:ascii="Times New Roman" w:hAnsi="Times New Roman" w:cs="Times New Roman"/>
          <w:b/>
          <w:sz w:val="28"/>
          <w:szCs w:val="28"/>
        </w:rPr>
        <w:t>.</w:t>
      </w:r>
      <w:r w:rsidRPr="00D96566" w:rsidR="00DE7A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6566" w:rsidR="00D96566">
        <w:rPr>
          <w:rFonts w:ascii="Times New Roman" w:hAnsi="Times New Roman" w:cs="Times New Roman"/>
          <w:sz w:val="28"/>
          <w:szCs w:val="28"/>
        </w:rPr>
        <w:t>которая</w:t>
      </w:r>
      <w:r w:rsidRPr="00D96566" w:rsidR="00DE7AE1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</w:t>
      </w:r>
      <w:r w:rsidRPr="00D96566" w:rsidR="00D96566">
        <w:rPr>
          <w:rFonts w:ascii="Times New Roman" w:hAnsi="Times New Roman" w:cs="Times New Roman"/>
          <w:sz w:val="28"/>
          <w:szCs w:val="28"/>
        </w:rPr>
        <w:t>а</w:t>
      </w:r>
      <w:r w:rsidRPr="00D96566" w:rsidR="00DE7AE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летом в вечернее время по скорой </w:t>
      </w:r>
      <w:r w:rsidR="00D96566">
        <w:rPr>
          <w:rFonts w:ascii="Times New Roman" w:hAnsi="Times New Roman" w:cs="Times New Roman"/>
          <w:sz w:val="28"/>
          <w:szCs w:val="28"/>
        </w:rPr>
        <w:t>в ЦГБ г. Красноперекопска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поступил гр. Масленников Д.А. который проживает в г. Армянске. Масленников Д.А. по внешним признакам находился в состоянии алкогольного опьянения. </w:t>
      </w:r>
      <w:r w:rsidR="00D96566">
        <w:rPr>
          <w:rFonts w:ascii="Times New Roman" w:hAnsi="Times New Roman" w:cs="Times New Roman"/>
          <w:sz w:val="28"/>
          <w:szCs w:val="28"/>
        </w:rPr>
        <w:t>В это время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в приемное отделение поступил ребенок с травмой, вызвали сотрудника полиции. </w:t>
      </w:r>
      <w:r w:rsidR="00D96566">
        <w:rPr>
          <w:rFonts w:ascii="Times New Roman" w:hAnsi="Times New Roman" w:cs="Times New Roman"/>
          <w:sz w:val="28"/>
          <w:szCs w:val="28"/>
        </w:rPr>
        <w:t>в ЦГБ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приехал Кондратенко Н.Н., он был одет в форменной одежде. Масленникову Д.А. к этому времени была оказана медицинская помощь, его осмотрел врач, и Масленников Д.А. не желал покидать приемный покой, тем самым мешал медицинскому персоналу, выполнять свои должностные обязанности. У Масленникова Д.А. было направление на руках на </w:t>
      </w:r>
      <w:r w:rsidRPr="00D96566" w:rsidR="00D96566">
        <w:rPr>
          <w:rFonts w:ascii="Times New Roman" w:hAnsi="Times New Roman" w:cs="Times New Roman"/>
          <w:sz w:val="28"/>
          <w:szCs w:val="28"/>
        </w:rPr>
        <w:t>прием  к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врачу, ему оказана помощь, показания на госпитализацию у него отсутствовала. Кондратенко Н.Н. попросил Масленникова Д.А. покинуть приемное отделение, он вышел, и через некоторое время вернулся. Кондратенко Н.Н. вновь попросил его покинуть приемный покой, но </w:t>
      </w:r>
      <w:r w:rsidR="00D96566">
        <w:rPr>
          <w:rFonts w:ascii="Times New Roman" w:hAnsi="Times New Roman" w:cs="Times New Roman"/>
          <w:sz w:val="28"/>
          <w:szCs w:val="28"/>
        </w:rPr>
        <w:t>Масленников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не реагировал на его просьбы, стал выражаться грубо, говорил нецензурную брань в адрес медицинских работников. Ему работником полиции было сообщено, что он совершает правонарушение, и в отношении него будет составлен протокол об административном правонарушении, и ему необходимо пройти в комнату для освидетельствования</w:t>
      </w:r>
      <w:r w:rsidR="00D96566">
        <w:t xml:space="preserve">. 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В комнате для освидетельствования </w:t>
      </w:r>
      <w:r w:rsidR="00D96566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…&gt;</w:t>
      </w:r>
      <w:r w:rsidR="00D96566">
        <w:rPr>
          <w:rFonts w:ascii="Times New Roman" w:hAnsi="Times New Roman" w:cs="Times New Roman"/>
          <w:sz w:val="28"/>
          <w:szCs w:val="28"/>
        </w:rPr>
        <w:t>находились</w:t>
      </w:r>
      <w:r w:rsidR="00D96566">
        <w:rPr>
          <w:rFonts w:ascii="Times New Roman" w:hAnsi="Times New Roman" w:cs="Times New Roman"/>
          <w:sz w:val="28"/>
          <w:szCs w:val="28"/>
        </w:rPr>
        <w:t xml:space="preserve"> Масленников, потерпевший, врач и охранник, работник полиции. Масленников выражался в адрес потерпевшего грубой нецензурной бранью.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68" w:rsidP="00485D6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- </w:t>
      </w:r>
      <w:r w:rsidRPr="00485D68"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485D68">
        <w:rPr>
          <w:rFonts w:ascii="Times New Roman" w:hAnsi="Times New Roman" w:cs="Times New Roman"/>
          <w:b/>
          <w:sz w:val="28"/>
          <w:szCs w:val="28"/>
        </w:rPr>
        <w:t>.</w:t>
      </w:r>
      <w:r w:rsidR="00D96566">
        <w:rPr>
          <w:rFonts w:ascii="Times New Roman" w:hAnsi="Times New Roman" w:cs="Times New Roman"/>
          <w:sz w:val="28"/>
          <w:szCs w:val="28"/>
        </w:rPr>
        <w:t>, который</w:t>
      </w:r>
      <w:r w:rsidRPr="00485D68">
        <w:rPr>
          <w:rFonts w:ascii="Times New Roman" w:hAnsi="Times New Roman" w:cs="Times New Roman"/>
          <w:sz w:val="28"/>
          <w:szCs w:val="28"/>
        </w:rPr>
        <w:t xml:space="preserve"> в </w:t>
      </w:r>
      <w:r w:rsidR="00D96566">
        <w:rPr>
          <w:rFonts w:ascii="Times New Roman" w:hAnsi="Times New Roman" w:cs="Times New Roman"/>
          <w:sz w:val="28"/>
          <w:szCs w:val="28"/>
        </w:rPr>
        <w:t>судебном заседании суду пояснил</w:t>
      </w:r>
      <w:r w:rsidRPr="00485D68">
        <w:rPr>
          <w:rFonts w:ascii="Times New Roman" w:hAnsi="Times New Roman" w:cs="Times New Roman"/>
          <w:sz w:val="28"/>
          <w:szCs w:val="28"/>
        </w:rPr>
        <w:t xml:space="preserve">, </w:t>
      </w:r>
      <w:r w:rsidR="00D96566">
        <w:rPr>
          <w:rFonts w:ascii="Times New Roman" w:hAnsi="Times New Roman" w:cs="Times New Roman"/>
          <w:sz w:val="28"/>
          <w:szCs w:val="28"/>
        </w:rPr>
        <w:t xml:space="preserve">что летом 2018 года 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в вечернее время поступило сообщение из ЦГБ г. Красноперекопска о том, что в приемный покой доставлен ребенок с телесными повреждениями. </w:t>
      </w:r>
      <w:r w:rsidR="00D96566">
        <w:rPr>
          <w:rFonts w:ascii="Times New Roman" w:hAnsi="Times New Roman" w:cs="Times New Roman"/>
          <w:sz w:val="28"/>
          <w:szCs w:val="28"/>
        </w:rPr>
        <w:t>Он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вместе с Кондратенко Н.Н. выехал в больницу. В больнице находился гр. Масленников Д.А., по внешним признакам он находился в состоянии алкогольного опьянения. В ходе работы медицинский персонал объяснил, что гр. Масленникову Д.А. уже оказали медицинскую помощь и отправили на амбулаторное лечение, однако последний не хочет </w:t>
      </w:r>
      <w:r w:rsidRPr="00D96566" w:rsidR="00D96566">
        <w:rPr>
          <w:rFonts w:ascii="Times New Roman" w:hAnsi="Times New Roman" w:cs="Times New Roman"/>
          <w:sz w:val="28"/>
          <w:szCs w:val="28"/>
        </w:rPr>
        <w:t>уходить  из</w:t>
      </w:r>
      <w:r w:rsidRPr="00D96566" w:rsidR="00D96566">
        <w:rPr>
          <w:rFonts w:ascii="Times New Roman" w:hAnsi="Times New Roman" w:cs="Times New Roman"/>
          <w:sz w:val="28"/>
          <w:szCs w:val="28"/>
        </w:rPr>
        <w:t xml:space="preserve"> больницы, пристает к медицинским работникам и мешает работать. Сотрудники больницы попросили Кондратенко Н.Н. поговорить с гр. Масленниковым Д.А., чтобы тот покинул приемное отделение и уезжал домой. </w:t>
      </w:r>
      <w:r w:rsidRPr="00D96566" w:rsidR="00D96566">
        <w:rPr>
          <w:rFonts w:ascii="Times New Roman" w:hAnsi="Times New Roman" w:cs="Times New Roman"/>
          <w:sz w:val="28"/>
          <w:szCs w:val="28"/>
        </w:rPr>
        <w:t>Кондратенко Н.Н. обратился к Масленникову Д.А. и попросил его покинуть помещение приемного отделения и направляться домой, разговор длился около 10 минут. После чего Масленников Д.А. ушел, но через несколько минут снова вернулся в приемный покой</w:t>
      </w:r>
      <w:r w:rsidRPr="00D96566">
        <w:rPr>
          <w:rFonts w:ascii="Times New Roman" w:hAnsi="Times New Roman" w:cs="Times New Roman"/>
          <w:sz w:val="28"/>
          <w:szCs w:val="28"/>
        </w:rPr>
        <w:t>.</w:t>
      </w:r>
      <w:r w:rsidR="00D96566">
        <w:rPr>
          <w:rFonts w:ascii="Times New Roman" w:hAnsi="Times New Roman" w:cs="Times New Roman"/>
          <w:sz w:val="28"/>
          <w:szCs w:val="28"/>
        </w:rPr>
        <w:t xml:space="preserve"> Масленникова отправили в кабинет для прохождения мед. освидетельствования, где он в его присутствии и </w:t>
      </w:r>
      <w:r w:rsidR="00034FC6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D96566">
        <w:rPr>
          <w:rFonts w:ascii="Times New Roman" w:hAnsi="Times New Roman" w:cs="Times New Roman"/>
          <w:sz w:val="28"/>
          <w:szCs w:val="28"/>
        </w:rPr>
        <w:t>мед. работников выражался в адрес потерпевшего нецензурной бранью.</w:t>
      </w:r>
    </w:p>
    <w:p w:rsidR="00D96566" w:rsidP="00D9656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в судебном заседании пояснила, что </w:t>
      </w:r>
      <w:r w:rsidRPr="00D96566">
        <w:rPr>
          <w:rFonts w:ascii="Times New Roman" w:hAnsi="Times New Roman" w:cs="Times New Roman"/>
          <w:sz w:val="28"/>
          <w:szCs w:val="28"/>
        </w:rPr>
        <w:t xml:space="preserve">18.06.2018г.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D96566">
        <w:rPr>
          <w:rFonts w:ascii="Times New Roman" w:hAnsi="Times New Roman" w:cs="Times New Roman"/>
          <w:sz w:val="28"/>
          <w:szCs w:val="28"/>
        </w:rPr>
        <w:t xml:space="preserve"> находилась на дежурстве в приемном покое. В вечернее время на скорой помощи был доставлен гр. Масленников Д.А. с жалобами на здоровье.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96566">
        <w:rPr>
          <w:rFonts w:ascii="Times New Roman" w:hAnsi="Times New Roman" w:cs="Times New Roman"/>
          <w:sz w:val="28"/>
          <w:szCs w:val="28"/>
        </w:rPr>
        <w:t xml:space="preserve"> осмотр проводил другой врач. Сотрудник полиции Кондратенко Н.Н. попросил </w:t>
      </w:r>
      <w:r w:rsidR="00034FC6">
        <w:rPr>
          <w:rFonts w:ascii="Times New Roman" w:hAnsi="Times New Roman" w:cs="Times New Roman"/>
          <w:sz w:val="28"/>
          <w:szCs w:val="28"/>
        </w:rPr>
        <w:t>её</w:t>
      </w:r>
      <w:r w:rsidRPr="00D96566">
        <w:rPr>
          <w:rFonts w:ascii="Times New Roman" w:hAnsi="Times New Roman" w:cs="Times New Roman"/>
          <w:sz w:val="28"/>
          <w:szCs w:val="28"/>
        </w:rPr>
        <w:t xml:space="preserve"> провести медицинское освидетельствование гр. Масленникова Д.А. на состояние алкогольного опьянения. В кабинете для освидетельствования находились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D96566">
        <w:rPr>
          <w:rFonts w:ascii="Times New Roman" w:hAnsi="Times New Roman" w:cs="Times New Roman"/>
          <w:sz w:val="28"/>
          <w:szCs w:val="28"/>
        </w:rPr>
        <w:t>, двое сотрудников полиции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566">
        <w:rPr>
          <w:rFonts w:ascii="Times New Roman" w:hAnsi="Times New Roman" w:cs="Times New Roman"/>
          <w:sz w:val="28"/>
          <w:szCs w:val="28"/>
        </w:rPr>
        <w:t xml:space="preserve"> которые были в форменной одежде, и Масленников Д.А. В ходе освидетельствования вел себя агрессивно и грубо, был в возбужд</w:t>
      </w:r>
      <w:r w:rsidR="00B66AAA">
        <w:rPr>
          <w:rFonts w:ascii="Times New Roman" w:hAnsi="Times New Roman" w:cs="Times New Roman"/>
          <w:sz w:val="28"/>
          <w:szCs w:val="28"/>
        </w:rPr>
        <w:t>енном состоянии. Когда проводилось</w:t>
      </w:r>
      <w:r w:rsidRPr="00D96566">
        <w:rPr>
          <w:rFonts w:ascii="Times New Roman" w:hAnsi="Times New Roman" w:cs="Times New Roman"/>
          <w:sz w:val="28"/>
          <w:szCs w:val="28"/>
        </w:rPr>
        <w:t xml:space="preserve"> освидетельствование Масленников</w:t>
      </w:r>
      <w:r w:rsidR="00B66AAA">
        <w:rPr>
          <w:rFonts w:ascii="Times New Roman" w:hAnsi="Times New Roman" w:cs="Times New Roman"/>
          <w:sz w:val="28"/>
          <w:szCs w:val="28"/>
        </w:rPr>
        <w:t xml:space="preserve"> Д.А. стал оскорблять работников полиции грубой нецензурной бранью</w:t>
      </w:r>
      <w:r w:rsidRPr="00D96566">
        <w:rPr>
          <w:rFonts w:ascii="Times New Roman" w:hAnsi="Times New Roman" w:cs="Times New Roman"/>
          <w:sz w:val="28"/>
          <w:szCs w:val="28"/>
        </w:rPr>
        <w:t xml:space="preserve">, был недоволен, что его отправили на освидетельствование. </w:t>
      </w:r>
    </w:p>
    <w:p w:rsidR="00B66AAA" w:rsidP="00B66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 судебном заседании пояснила, что она</w:t>
      </w:r>
      <w:r w:rsidRPr="00B66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врачом-хирургом, летом 2018 года </w:t>
      </w:r>
      <w:r w:rsidRPr="00B66AAA">
        <w:rPr>
          <w:rFonts w:ascii="Times New Roman" w:hAnsi="Times New Roman" w:cs="Times New Roman"/>
          <w:sz w:val="28"/>
          <w:szCs w:val="28"/>
        </w:rPr>
        <w:t xml:space="preserve">находилась на суточном дежурстве. В вечернее время бригадой скорой помощи из г. Армянска был доставлен гр. Масленников Д.А. с предварительным диагнозом – </w:t>
      </w:r>
      <w:r w:rsidRPr="00B66AAA">
        <w:rPr>
          <w:rFonts w:ascii="Times New Roman" w:hAnsi="Times New Roman" w:cs="Times New Roman"/>
          <w:sz w:val="28"/>
          <w:szCs w:val="28"/>
        </w:rPr>
        <w:t>орхоопединитом</w:t>
      </w:r>
      <w:r w:rsidRPr="00B66A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66AAA">
        <w:rPr>
          <w:rFonts w:ascii="Times New Roman" w:hAnsi="Times New Roman" w:cs="Times New Roman"/>
          <w:sz w:val="28"/>
          <w:szCs w:val="28"/>
        </w:rPr>
        <w:t xml:space="preserve"> проводила его осмотр в смотровой комнате. Масленников Д.А. сказал, что у него увеличено яичко.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…&gt;</w:t>
      </w:r>
      <w:r w:rsidRPr="00B66AAA">
        <w:rPr>
          <w:rFonts w:ascii="Times New Roman" w:hAnsi="Times New Roman" w:cs="Times New Roman"/>
          <w:sz w:val="28"/>
          <w:szCs w:val="28"/>
        </w:rPr>
        <w:t>было</w:t>
      </w:r>
      <w:r w:rsidRPr="00B66AAA">
        <w:rPr>
          <w:rFonts w:ascii="Times New Roman" w:hAnsi="Times New Roman" w:cs="Times New Roman"/>
          <w:sz w:val="28"/>
          <w:szCs w:val="28"/>
        </w:rPr>
        <w:t xml:space="preserve"> установлено, что острой хирургической патологии у Масленникова Д.А нет. В оказании экстренной медицинской помощи он не нуждался.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B66AAA">
        <w:rPr>
          <w:rFonts w:ascii="Times New Roman" w:hAnsi="Times New Roman" w:cs="Times New Roman"/>
          <w:sz w:val="28"/>
          <w:szCs w:val="28"/>
        </w:rPr>
        <w:t xml:space="preserve"> установила</w:t>
      </w:r>
      <w:r w:rsidRPr="00B66AAA">
        <w:rPr>
          <w:rFonts w:ascii="Times New Roman" w:hAnsi="Times New Roman" w:cs="Times New Roman"/>
          <w:sz w:val="28"/>
          <w:szCs w:val="28"/>
        </w:rPr>
        <w:t xml:space="preserve">, что у Масленикова Д.А. была водянка яичка, в связи с чем, </w:t>
      </w:r>
      <w:r>
        <w:rPr>
          <w:rFonts w:ascii="Times New Roman" w:hAnsi="Times New Roman" w:cs="Times New Roman"/>
          <w:sz w:val="28"/>
          <w:szCs w:val="28"/>
        </w:rPr>
        <w:t xml:space="preserve">ему была назначена плановая консультация к врачу-урологу </w:t>
      </w:r>
      <w:r w:rsidRPr="00B66AAA">
        <w:rPr>
          <w:rFonts w:ascii="Times New Roman" w:hAnsi="Times New Roman" w:cs="Times New Roman"/>
          <w:sz w:val="28"/>
          <w:szCs w:val="28"/>
        </w:rPr>
        <w:t>для определения дальнейшей тактики лечения.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помощи Масленникову отказано не было, сделать ему обезболивающий укол Масленников не просил. Она </w:t>
      </w:r>
      <w:r>
        <w:rPr>
          <w:rFonts w:ascii="Times New Roman" w:hAnsi="Times New Roman" w:cs="Times New Roman"/>
          <w:sz w:val="28"/>
          <w:szCs w:val="28"/>
        </w:rPr>
        <w:t>слышала,  как</w:t>
      </w:r>
      <w:r>
        <w:rPr>
          <w:rFonts w:ascii="Times New Roman" w:hAnsi="Times New Roman" w:cs="Times New Roman"/>
          <w:sz w:val="28"/>
          <w:szCs w:val="28"/>
        </w:rPr>
        <w:t xml:space="preserve"> Масленников оскорблял медицинских работников, как оскорблял сотрудников полиции она не слышала.</w:t>
      </w:r>
    </w:p>
    <w:p w:rsidR="00B66AAA" w:rsidRPr="00F96419" w:rsidP="00F96419">
      <w:pPr>
        <w:pStyle w:val="ConsNonformat"/>
        <w:ind w:right="-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66AAA">
        <w:rPr>
          <w:rFonts w:ascii="Times New Roman" w:hAnsi="Times New Roman"/>
          <w:b/>
          <w:sz w:val="28"/>
          <w:szCs w:val="28"/>
        </w:rPr>
        <w:t xml:space="preserve">показаниями свидетеля </w:t>
      </w:r>
      <w:r w:rsidRPr="00027795" w:rsidR="00027795">
        <w:rPr>
          <w:rFonts w:ascii="Times New Roman" w:hAnsi="Times New Roman"/>
          <w:color w:val="000000" w:themeColor="text1"/>
          <w:sz w:val="28"/>
          <w:szCs w:val="28"/>
        </w:rPr>
        <w:t>&lt;…&gt;</w:t>
      </w:r>
      <w:r w:rsidRPr="00B66AA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в судебном заседании суду </w:t>
      </w:r>
      <w:r w:rsidR="00F96419">
        <w:rPr>
          <w:rFonts w:ascii="Times New Roman" w:hAnsi="Times New Roman"/>
          <w:sz w:val="28"/>
          <w:szCs w:val="28"/>
        </w:rPr>
        <w:t>пояснил, что он работал</w:t>
      </w:r>
      <w:r>
        <w:rPr>
          <w:rFonts w:ascii="Times New Roman" w:hAnsi="Times New Roman"/>
          <w:sz w:val="28"/>
          <w:szCs w:val="28"/>
        </w:rPr>
        <w:t xml:space="preserve"> охранником в ЦГБ г. Красноперекопска, </w:t>
      </w:r>
      <w:r w:rsidR="00F96419">
        <w:rPr>
          <w:rFonts w:ascii="Times New Roman" w:hAnsi="Times New Roman"/>
          <w:sz w:val="28"/>
          <w:szCs w:val="28"/>
        </w:rPr>
        <w:t>и в июне 2018 года вечером</w:t>
      </w:r>
      <w:r w:rsidRPr="00F96419" w:rsidR="00F96419">
        <w:rPr>
          <w:rFonts w:ascii="Times New Roman" w:hAnsi="Times New Roman"/>
          <w:sz w:val="28"/>
          <w:szCs w:val="28"/>
        </w:rPr>
        <w:t xml:space="preserve"> привезли на </w:t>
      </w:r>
      <w:r w:rsidR="00F96419">
        <w:rPr>
          <w:rFonts w:ascii="Times New Roman" w:hAnsi="Times New Roman"/>
          <w:sz w:val="28"/>
          <w:szCs w:val="28"/>
        </w:rPr>
        <w:t xml:space="preserve">скорой помощи Масленикова Д.А. который был с признаками </w:t>
      </w:r>
      <w:r w:rsidRPr="00F96419" w:rsidR="00F96419">
        <w:rPr>
          <w:rFonts w:ascii="Times New Roman" w:hAnsi="Times New Roman"/>
          <w:sz w:val="28"/>
          <w:szCs w:val="28"/>
        </w:rPr>
        <w:t xml:space="preserve">алкогольного опьянения. После подъехал участковый Кондратенко Н.Н., так как в отделение поступил ребенок с травмой. Кондратенко Н.Н. был в форменной одежде. </w:t>
      </w:r>
      <w:r w:rsidR="00F96419">
        <w:rPr>
          <w:rFonts w:ascii="Times New Roman" w:hAnsi="Times New Roman"/>
          <w:sz w:val="28"/>
          <w:szCs w:val="28"/>
        </w:rPr>
        <w:t>Масленникова уже осмотрел хирург и отправил домой</w:t>
      </w:r>
      <w:r w:rsidRPr="00F96419" w:rsidR="00F96419">
        <w:rPr>
          <w:rFonts w:ascii="Times New Roman" w:hAnsi="Times New Roman"/>
          <w:sz w:val="28"/>
          <w:szCs w:val="28"/>
        </w:rPr>
        <w:t>. Однако Маслеников уходить из больницы не желал</w:t>
      </w:r>
      <w:r w:rsidR="00F96419">
        <w:rPr>
          <w:rFonts w:ascii="Times New Roman" w:hAnsi="Times New Roman"/>
          <w:sz w:val="28"/>
          <w:szCs w:val="28"/>
        </w:rPr>
        <w:t>, вел себя неадекватно, держался руками за область паха</w:t>
      </w:r>
      <w:r w:rsidRPr="00F96419" w:rsidR="00F96419">
        <w:rPr>
          <w:rFonts w:ascii="Times New Roman" w:hAnsi="Times New Roman"/>
          <w:sz w:val="28"/>
          <w:szCs w:val="28"/>
        </w:rPr>
        <w:t xml:space="preserve">, приставал к медицинскому персоналу, мешал им работать. В связи с чем, Кондратенко обратился к Масленикову и попросил, что бы последний покинул помещение приемного покоя и направлялся домой. </w:t>
      </w:r>
      <w:r w:rsidRPr="00F96419" w:rsidR="00F96419">
        <w:rPr>
          <w:rFonts w:ascii="Times New Roman" w:hAnsi="Times New Roman"/>
          <w:sz w:val="28"/>
          <w:szCs w:val="28"/>
        </w:rPr>
        <w:t xml:space="preserve">После чего Маслеников ушел. После этого, через несколько минут, Маслеников вернулся обратно в приемный покой. </w:t>
      </w:r>
      <w:r w:rsidR="00F96419">
        <w:rPr>
          <w:rFonts w:ascii="Times New Roman" w:hAnsi="Times New Roman"/>
          <w:sz w:val="28"/>
          <w:szCs w:val="28"/>
        </w:rPr>
        <w:t>Когда</w:t>
      </w:r>
      <w:r w:rsidRPr="00F96419" w:rsidR="00F96419">
        <w:rPr>
          <w:rFonts w:ascii="Times New Roman" w:hAnsi="Times New Roman"/>
          <w:sz w:val="28"/>
          <w:szCs w:val="28"/>
        </w:rPr>
        <w:t xml:space="preserve"> </w:t>
      </w:r>
      <w:r w:rsidR="00F96419">
        <w:rPr>
          <w:rFonts w:ascii="Times New Roman" w:hAnsi="Times New Roman"/>
          <w:sz w:val="28"/>
          <w:szCs w:val="28"/>
        </w:rPr>
        <w:t xml:space="preserve">Масленников проходил медицинское освидетельствование, он оскорбил потерпевшего нецензурной бранью в его присутствии и </w:t>
      </w:r>
      <w:r w:rsidR="00034FC6">
        <w:rPr>
          <w:rFonts w:ascii="Times New Roman" w:hAnsi="Times New Roman"/>
          <w:sz w:val="28"/>
          <w:szCs w:val="28"/>
        </w:rPr>
        <w:t xml:space="preserve">в присутствии </w:t>
      </w:r>
      <w:r w:rsidR="00F96419">
        <w:rPr>
          <w:rFonts w:ascii="Times New Roman" w:hAnsi="Times New Roman"/>
          <w:sz w:val="28"/>
          <w:szCs w:val="28"/>
        </w:rPr>
        <w:t>мед. работников.</w:t>
      </w:r>
    </w:p>
    <w:p w:rsidR="00BD3DAA" w:rsidRPr="00027055" w:rsidP="00E635B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055">
        <w:rPr>
          <w:rFonts w:ascii="Times New Roman" w:hAnsi="Times New Roman" w:cs="Times New Roman"/>
          <w:sz w:val="28"/>
          <w:szCs w:val="28"/>
        </w:rPr>
        <w:t xml:space="preserve">Вина </w:t>
      </w:r>
      <w:r w:rsidR="00A123F3">
        <w:rPr>
          <w:rFonts w:ascii="Times New Roman" w:hAnsi="Times New Roman" w:cs="Times New Roman"/>
          <w:sz w:val="28"/>
          <w:szCs w:val="28"/>
        </w:rPr>
        <w:t>Масленникова Д.А.</w:t>
      </w:r>
      <w:r w:rsidRPr="0002705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027055" w:rsidR="00485D68">
        <w:rPr>
          <w:rFonts w:ascii="Times New Roman" w:hAnsi="Times New Roman" w:cs="Times New Roman"/>
          <w:sz w:val="28"/>
          <w:szCs w:val="28"/>
        </w:rPr>
        <w:t>статьёй 319</w:t>
      </w:r>
      <w:r w:rsidRPr="00027055">
        <w:rPr>
          <w:rFonts w:ascii="Times New Roman" w:hAnsi="Times New Roman" w:cs="Times New Roman"/>
          <w:sz w:val="28"/>
          <w:szCs w:val="28"/>
        </w:rPr>
        <w:t xml:space="preserve"> </w:t>
      </w:r>
      <w:r w:rsidRPr="0002705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027055">
        <w:rPr>
          <w:rFonts w:ascii="Times New Roman" w:hAnsi="Times New Roman" w:cs="Times New Roman"/>
          <w:sz w:val="28"/>
          <w:szCs w:val="28"/>
        </w:rPr>
        <w:t xml:space="preserve"> </w:t>
      </w:r>
      <w:r w:rsidRPr="00027055" w:rsidR="00050B48">
        <w:rPr>
          <w:rFonts w:ascii="Times New Roman" w:hAnsi="Times New Roman" w:cs="Times New Roman"/>
          <w:sz w:val="28"/>
          <w:szCs w:val="28"/>
        </w:rPr>
        <w:t>подтве</w:t>
      </w:r>
      <w:r w:rsidR="00034FC6">
        <w:rPr>
          <w:rFonts w:ascii="Times New Roman" w:hAnsi="Times New Roman" w:cs="Times New Roman"/>
          <w:sz w:val="28"/>
          <w:szCs w:val="28"/>
        </w:rPr>
        <w:t>рждается также письменными</w:t>
      </w:r>
      <w:r w:rsidRPr="00027055" w:rsidR="00050B48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="00034FC6">
        <w:rPr>
          <w:rFonts w:ascii="Times New Roman" w:hAnsi="Times New Roman" w:cs="Times New Roman"/>
          <w:sz w:val="28"/>
          <w:szCs w:val="28"/>
        </w:rPr>
        <w:t>ми, исследованными</w:t>
      </w:r>
      <w:r w:rsidRPr="00027055">
        <w:rPr>
          <w:rFonts w:ascii="Times New Roman" w:hAnsi="Times New Roman" w:cs="Times New Roman"/>
          <w:sz w:val="28"/>
          <w:szCs w:val="28"/>
        </w:rPr>
        <w:t xml:space="preserve"> в судебном заседании:</w:t>
      </w:r>
    </w:p>
    <w:p w:rsidR="00A123F3" w:rsidRPr="00A123F3" w:rsidP="00A12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 w:rsidRPr="00A123F3">
        <w:rPr>
          <w:rFonts w:ascii="Times New Roman" w:hAnsi="Times New Roman" w:cs="Times New Roman"/>
          <w:b/>
          <w:sz w:val="28"/>
          <w:szCs w:val="28"/>
        </w:rPr>
        <w:t>рапорт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старшего УУП ОУУП и ПДН МО МВД России «</w:t>
      </w:r>
      <w:r w:rsidRPr="00A123F3">
        <w:rPr>
          <w:rFonts w:ascii="Times New Roman" w:hAnsi="Times New Roman" w:cs="Times New Roman"/>
          <w:b/>
          <w:sz w:val="28"/>
          <w:szCs w:val="28"/>
        </w:rPr>
        <w:t>Краснопрекопский</w:t>
      </w:r>
      <w:r w:rsidRPr="00A123F3">
        <w:rPr>
          <w:rFonts w:ascii="Times New Roman" w:hAnsi="Times New Roman" w:cs="Times New Roman"/>
          <w:b/>
          <w:sz w:val="28"/>
          <w:szCs w:val="28"/>
        </w:rPr>
        <w:t>»</w:t>
      </w:r>
      <w:r w:rsidRPr="00A123F3">
        <w:rPr>
          <w:rFonts w:ascii="Times New Roman" w:hAnsi="Times New Roman" w:cs="Times New Roman"/>
          <w:sz w:val="28"/>
          <w:szCs w:val="28"/>
        </w:rPr>
        <w:t xml:space="preserve"> от 18.06.2018 года Кондратенко Н.Н. о том, что 18.06.2018 года в приемном отделении </w:t>
      </w:r>
      <w:r w:rsidRPr="00A123F3">
        <w:rPr>
          <w:rFonts w:ascii="Times New Roman" w:hAnsi="Times New Roman" w:cs="Times New Roman"/>
          <w:sz w:val="28"/>
          <w:szCs w:val="28"/>
        </w:rPr>
        <w:t>Красноперекопской</w:t>
      </w:r>
      <w:r w:rsidRPr="00A123F3">
        <w:rPr>
          <w:rFonts w:ascii="Times New Roman" w:hAnsi="Times New Roman" w:cs="Times New Roman"/>
          <w:sz w:val="28"/>
          <w:szCs w:val="28"/>
        </w:rPr>
        <w:t xml:space="preserve"> ЦГБ Масленников Д.А. высказывал в присутствии граждан оскорбления грубой нецензурной бранью в адрес сотрудника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F3">
        <w:rPr>
          <w:rFonts w:ascii="Times New Roman" w:hAnsi="Times New Roman" w:cs="Times New Roman"/>
          <w:sz w:val="28"/>
          <w:szCs w:val="28"/>
        </w:rPr>
        <w:t>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5)</w:t>
      </w:r>
    </w:p>
    <w:p w:rsidR="00A123F3" w:rsidRPr="00A123F3" w:rsidP="00A12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 w:rsidRPr="00A123F3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осмотра места происшествия от 17.07.2018</w:t>
      </w:r>
      <w:r w:rsidRPr="00A123F3">
        <w:rPr>
          <w:rFonts w:ascii="Times New Roman" w:hAnsi="Times New Roman" w:cs="Times New Roman"/>
          <w:sz w:val="28"/>
          <w:szCs w:val="28"/>
        </w:rPr>
        <w:t xml:space="preserve"> года согласно которого, осмотрено помещение приемного отделения ГБУЗ РК «ЦГБ г </w:t>
      </w:r>
      <w:r w:rsidRPr="00A123F3">
        <w:rPr>
          <w:rFonts w:ascii="Times New Roman" w:hAnsi="Times New Roman" w:cs="Times New Roman"/>
          <w:sz w:val="28"/>
          <w:szCs w:val="28"/>
        </w:rPr>
        <w:t>Краснопереокска</w:t>
      </w:r>
      <w:r w:rsidRPr="00A123F3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F3">
        <w:rPr>
          <w:rFonts w:ascii="Times New Roman" w:hAnsi="Times New Roman" w:cs="Times New Roman"/>
          <w:sz w:val="28"/>
          <w:szCs w:val="28"/>
        </w:rPr>
        <w:t>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58-62)</w:t>
      </w: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 w:rsidRPr="00A123F3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начальника МО МВД России «Красноперекопский»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A123F3">
        <w:rPr>
          <w:rFonts w:ascii="Times New Roman" w:hAnsi="Times New Roman" w:cs="Times New Roman"/>
          <w:sz w:val="28"/>
          <w:szCs w:val="28"/>
        </w:rPr>
        <w:t xml:space="preserve">, согласно которому Кондратенко Н.Н. назначен на должность старшего УУП ОУУП по делам несовершеннолетних МО </w:t>
      </w:r>
      <w:r>
        <w:rPr>
          <w:rFonts w:ascii="Times New Roman" w:hAnsi="Times New Roman" w:cs="Times New Roman"/>
          <w:sz w:val="28"/>
          <w:szCs w:val="28"/>
        </w:rPr>
        <w:t>МВД России «Красноперекопский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123F3">
        <w:rPr>
          <w:rFonts w:ascii="Times New Roman" w:hAnsi="Times New Roman" w:cs="Times New Roman"/>
          <w:sz w:val="28"/>
          <w:szCs w:val="28"/>
        </w:rPr>
        <w:t>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48)</w:t>
      </w: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копией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должностного регламента</w:t>
      </w:r>
      <w:r w:rsidRPr="00A123F3">
        <w:rPr>
          <w:rFonts w:ascii="Times New Roman" w:hAnsi="Times New Roman" w:cs="Times New Roman"/>
          <w:sz w:val="28"/>
          <w:szCs w:val="28"/>
        </w:rPr>
        <w:t xml:space="preserve"> старшего участкового уполномоченного отдела участковых уполномоченных полиции и по делам несовершеннолетних Межмуниципального отдела Министерства внутренних дел РФ «Красноперекопский» Кондратенко Н.Н., согласно которого он имеет право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полномочий, кроме того он обязан выявлять в пределах своей компетенции причины преступлений, административных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принимать меры по их устранению </w:t>
      </w:r>
      <w:r w:rsidRPr="00A123F3">
        <w:rPr>
          <w:rFonts w:ascii="Times New Roman" w:hAnsi="Times New Roman" w:cs="Times New Roman"/>
          <w:sz w:val="28"/>
          <w:szCs w:val="28"/>
        </w:rPr>
        <w:t>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50-54)</w:t>
      </w: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копией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постовой ведомости</w:t>
      </w:r>
      <w:r w:rsidRPr="00A123F3">
        <w:rPr>
          <w:rFonts w:ascii="Times New Roman" w:hAnsi="Times New Roman" w:cs="Times New Roman"/>
          <w:sz w:val="28"/>
          <w:szCs w:val="28"/>
        </w:rPr>
        <w:t>, согласно которой Кондратенко Н.Н. 18.06.2018 года находились в составе</w:t>
      </w:r>
      <w:r>
        <w:rPr>
          <w:rFonts w:ascii="Times New Roman" w:hAnsi="Times New Roman" w:cs="Times New Roman"/>
          <w:sz w:val="28"/>
          <w:szCs w:val="28"/>
        </w:rPr>
        <w:t xml:space="preserve"> следственно-оперативной группы </w:t>
      </w:r>
      <w:r w:rsidRPr="00A123F3">
        <w:rPr>
          <w:rFonts w:ascii="Times New Roman" w:hAnsi="Times New Roman" w:cs="Times New Roman"/>
          <w:sz w:val="28"/>
          <w:szCs w:val="28"/>
        </w:rPr>
        <w:t>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44-47)</w:t>
      </w: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копией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акта медицинского освидетельствования</w:t>
      </w:r>
      <w:r w:rsidRPr="00A123F3">
        <w:rPr>
          <w:rFonts w:ascii="Times New Roman" w:hAnsi="Times New Roman" w:cs="Times New Roman"/>
          <w:sz w:val="28"/>
          <w:szCs w:val="28"/>
        </w:rPr>
        <w:t xml:space="preserve">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 w:rsidRPr="00A123F3">
        <w:rPr>
          <w:rFonts w:ascii="Times New Roman" w:hAnsi="Times New Roman" w:cs="Times New Roman"/>
          <w:sz w:val="28"/>
          <w:szCs w:val="28"/>
        </w:rPr>
        <w:t xml:space="preserve"> 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6)</w:t>
      </w: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копией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протокола об административном правонарушении</w:t>
      </w:r>
      <w:r w:rsidRPr="00A123F3">
        <w:rPr>
          <w:rFonts w:ascii="Times New Roman" w:hAnsi="Times New Roman" w:cs="Times New Roman"/>
          <w:sz w:val="28"/>
          <w:szCs w:val="28"/>
        </w:rPr>
        <w:t xml:space="preserve"> №РК202758 от 18.06.2018 года, согласно которого, Масленников Д.А. 18.06.2018 года совершил административное правонарушение,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редусмотренное ст. 20.1 КоАП РФ </w:t>
      </w:r>
      <w:r w:rsidRPr="00A123F3">
        <w:rPr>
          <w:rFonts w:ascii="Times New Roman" w:hAnsi="Times New Roman" w:cs="Times New Roman"/>
          <w:sz w:val="28"/>
          <w:szCs w:val="28"/>
        </w:rPr>
        <w:t>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7)</w:t>
      </w:r>
    </w:p>
    <w:p w:rsidR="00A123F3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копией</w:t>
      </w:r>
      <w:r w:rsidRPr="00A123F3">
        <w:rPr>
          <w:rFonts w:ascii="Times New Roman" w:hAnsi="Times New Roman" w:cs="Times New Roman"/>
          <w:b/>
          <w:sz w:val="28"/>
          <w:szCs w:val="28"/>
        </w:rPr>
        <w:t xml:space="preserve"> постановления по делу об административном правонарушении</w:t>
      </w:r>
      <w:r w:rsidRPr="00A123F3">
        <w:rPr>
          <w:rFonts w:ascii="Times New Roman" w:hAnsi="Times New Roman" w:cs="Times New Roman"/>
          <w:sz w:val="28"/>
          <w:szCs w:val="28"/>
        </w:rPr>
        <w:t xml:space="preserve"> в отношении Масленникова Д.А., согласно которого последний подвергнут административному наказанию за совершение административного правонарушения, предусмотренное ст. 20.1 КоАП РФ в размере 500 рублей (</w:t>
      </w:r>
      <w:r w:rsidRPr="00A123F3">
        <w:rPr>
          <w:rFonts w:ascii="Times New Roman" w:hAnsi="Times New Roman" w:cs="Times New Roman"/>
          <w:sz w:val="28"/>
          <w:szCs w:val="28"/>
        </w:rPr>
        <w:t>л.д</w:t>
      </w:r>
      <w:r w:rsidRPr="00A123F3">
        <w:rPr>
          <w:rFonts w:ascii="Times New Roman" w:hAnsi="Times New Roman" w:cs="Times New Roman"/>
          <w:sz w:val="28"/>
          <w:szCs w:val="28"/>
        </w:rPr>
        <w:t>. 10)</w:t>
      </w:r>
    </w:p>
    <w:p w:rsidR="00AD26C5" w:rsidRPr="00AD26C5" w:rsidP="00AD26C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Доводы подсудимого </w:t>
      </w:r>
      <w:r w:rsidR="0002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защитника </w:t>
      </w:r>
      <w:r w:rsidRPr="00AD2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что он 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Масленникова Д.А.</w:t>
      </w:r>
      <w:r w:rsidR="0002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оправдать за совершение преступления, предусмотренного статьей 319 Уголовного кодекса Российской Федерации, в связи с отсутствием в его действиях состава преступления, являются безосновательными, поскольку </w:t>
      </w:r>
      <w:r w:rsidR="003A662D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опрове</w:t>
      </w:r>
      <w:r w:rsidR="00027055">
        <w:rPr>
          <w:rFonts w:ascii="Times New Roman" w:eastAsia="Times New Roman" w:hAnsi="Times New Roman" w:cs="Times New Roman"/>
          <w:color w:val="000000"/>
          <w:sz w:val="28"/>
          <w:szCs w:val="28"/>
        </w:rPr>
        <w:t>ргаются показан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иями потерпевшего</w:t>
      </w:r>
      <w:r w:rsidR="0002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Кондратенко Н.Н.,</w:t>
      </w:r>
      <w:r w:rsidR="0002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показаниями </w:t>
      </w:r>
      <w:r w:rsidR="004E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свидетелей </w:t>
      </w:r>
      <w:r w:rsidRPr="00027795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276DEC" w:rsidR="00027795">
        <w:rPr>
          <w:rFonts w:ascii="Times New Roman" w:hAnsi="Times New Roman" w:cs="Times New Roman"/>
          <w:color w:val="000000" w:themeColor="text1"/>
          <w:sz w:val="28"/>
          <w:szCs w:val="28"/>
        </w:rPr>
        <w:t>…&gt;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35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данными </w:t>
      </w:r>
      <w:r w:rsidR="004E3889">
        <w:rPr>
          <w:rFonts w:ascii="Times New Roman" w:eastAsia="Times New Roman" w:hAnsi="Times New Roman" w:cs="Times New Roman"/>
          <w:color w:val="000000"/>
          <w:sz w:val="28"/>
          <w:szCs w:val="28"/>
        </w:rPr>
        <w:t>ими  ходе</w:t>
      </w:r>
      <w:r w:rsidR="004E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6C5" w:rsidP="00AD26C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показания</w:t>
      </w:r>
      <w:r w:rsidRPr="00AD2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согласуются между собой с письменными доказательствами по делу, не доверять которым у суда нет оснований.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26C5" w:rsidP="00AD26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26C5">
        <w:rPr>
          <w:rFonts w:ascii="Times New Roman" w:hAnsi="Times New Roman"/>
          <w:sz w:val="28"/>
          <w:szCs w:val="28"/>
        </w:rPr>
        <w:t xml:space="preserve">Оснований для постановления оправдательного приговора в отношении </w:t>
      </w:r>
      <w:r w:rsidR="00A123F3">
        <w:rPr>
          <w:rFonts w:ascii="Times New Roman" w:hAnsi="Times New Roman"/>
          <w:sz w:val="28"/>
          <w:szCs w:val="28"/>
        </w:rPr>
        <w:t>Масленникова Д.А.</w:t>
      </w:r>
      <w:r w:rsidR="00E635B5">
        <w:rPr>
          <w:rFonts w:ascii="Times New Roman" w:hAnsi="Times New Roman"/>
          <w:sz w:val="28"/>
          <w:szCs w:val="28"/>
        </w:rPr>
        <w:t xml:space="preserve"> в совершении преступления, </w:t>
      </w:r>
      <w:r w:rsidRPr="00337616" w:rsidR="00A123F3">
        <w:rPr>
          <w:rFonts w:ascii="Times New Roman" w:hAnsi="Times New Roman"/>
          <w:sz w:val="28"/>
          <w:szCs w:val="28"/>
        </w:rPr>
        <w:t>предусмотренного статьей</w:t>
      </w:r>
      <w:r w:rsidRPr="00337616" w:rsidR="00E635B5">
        <w:rPr>
          <w:rFonts w:ascii="Times New Roman" w:hAnsi="Times New Roman" w:cs="Times New Roman"/>
          <w:sz w:val="28"/>
          <w:szCs w:val="28"/>
        </w:rPr>
        <w:t xml:space="preserve"> 319</w:t>
      </w:r>
      <w:r w:rsidR="00E63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9FE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  <w:r w:rsidRPr="00AD26C5" w:rsidR="003479FE">
        <w:rPr>
          <w:rFonts w:ascii="Times New Roman" w:hAnsi="Times New Roman"/>
          <w:sz w:val="28"/>
          <w:szCs w:val="28"/>
        </w:rPr>
        <w:t xml:space="preserve"> </w:t>
      </w:r>
      <w:r w:rsidRPr="00AD26C5">
        <w:rPr>
          <w:rFonts w:ascii="Times New Roman" w:hAnsi="Times New Roman"/>
          <w:sz w:val="28"/>
          <w:szCs w:val="28"/>
        </w:rPr>
        <w:t>не установлено в связи с приведенными выше доказательствами, кото</w:t>
      </w:r>
      <w:r w:rsidR="003479FE">
        <w:rPr>
          <w:rFonts w:ascii="Times New Roman" w:hAnsi="Times New Roman"/>
          <w:sz w:val="28"/>
          <w:szCs w:val="28"/>
        </w:rPr>
        <w:t>рые подтверждают вину подсудимого</w:t>
      </w:r>
      <w:r w:rsidRPr="00AD26C5">
        <w:rPr>
          <w:rFonts w:ascii="Times New Roman" w:hAnsi="Times New Roman"/>
          <w:sz w:val="28"/>
          <w:szCs w:val="28"/>
        </w:rPr>
        <w:t>.</w:t>
      </w:r>
    </w:p>
    <w:p w:rsidR="003A28EA" w:rsidRPr="00A123F3" w:rsidP="00A123F3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Оценивая добытые доказател</w:t>
      </w:r>
      <w:r w:rsidR="001C6BB5">
        <w:rPr>
          <w:rFonts w:ascii="Times New Roman" w:hAnsi="Times New Roman" w:cs="Times New Roman"/>
          <w:color w:val="000000"/>
          <w:sz w:val="28"/>
          <w:szCs w:val="28"/>
        </w:rPr>
        <w:t>ьства в совокупности, суд приходи</w:t>
      </w:r>
      <w:r>
        <w:rPr>
          <w:rFonts w:ascii="Times New Roman" w:hAnsi="Times New Roman" w:cs="Times New Roman"/>
          <w:color w:val="000000"/>
          <w:sz w:val="28"/>
          <w:szCs w:val="28"/>
        </w:rPr>
        <w:t>т к выводу</w:t>
      </w:r>
      <w:r w:rsidRPr="003479FE" w:rsidR="003479FE">
        <w:rPr>
          <w:rFonts w:ascii="Times New Roman" w:hAnsi="Times New Roman" w:cs="Times New Roman"/>
          <w:color w:val="000000"/>
          <w:sz w:val="28"/>
          <w:szCs w:val="28"/>
        </w:rPr>
        <w:t>, что обвинение, предъявленное подсудимому обоснованно, его действия следует квалифицировать по</w:t>
      </w:r>
      <w:r w:rsidR="007B456A">
        <w:rPr>
          <w:rFonts w:ascii="Times New Roman" w:hAnsi="Times New Roman" w:cs="Times New Roman"/>
          <w:noProof/>
          <w:sz w:val="28"/>
          <w:szCs w:val="28"/>
        </w:rPr>
        <w:t xml:space="preserve"> статье 319 Уголовного кодекса </w:t>
      </w:r>
      <w:r w:rsidR="00C84C3C">
        <w:rPr>
          <w:rFonts w:ascii="Times New Roman" w:hAnsi="Times New Roman" w:cs="Times New Roman"/>
          <w:noProof/>
          <w:sz w:val="28"/>
          <w:szCs w:val="28"/>
        </w:rPr>
        <w:t>Российской Федерации как публичное оскорбление представителя власти</w:t>
      </w:r>
      <w:r w:rsidR="001C6B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4C3C">
        <w:rPr>
          <w:rFonts w:ascii="Times New Roman" w:hAnsi="Times New Roman" w:cs="Times New Roman"/>
          <w:noProof/>
          <w:sz w:val="28"/>
          <w:szCs w:val="28"/>
        </w:rPr>
        <w:t xml:space="preserve">при исполнении им </w:t>
      </w:r>
      <w:r w:rsidR="00A123F3">
        <w:rPr>
          <w:rFonts w:ascii="Times New Roman" w:hAnsi="Times New Roman" w:cs="Times New Roman"/>
          <w:noProof/>
          <w:sz w:val="28"/>
          <w:szCs w:val="28"/>
        </w:rPr>
        <w:t>своих должностных обязанностей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84C3C" w:rsidP="00C84C3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84C3C">
        <w:rPr>
          <w:rFonts w:ascii="Times New Roman" w:hAnsi="Times New Roman"/>
          <w:sz w:val="28"/>
          <w:szCs w:val="28"/>
        </w:rPr>
        <w:t xml:space="preserve">При назначении наказания подсудимому </w:t>
      </w:r>
      <w:r w:rsidR="00A123F3">
        <w:rPr>
          <w:rFonts w:ascii="Times New Roman" w:hAnsi="Times New Roman"/>
          <w:sz w:val="28"/>
          <w:szCs w:val="28"/>
        </w:rPr>
        <w:t>Масленникову Д.А.</w:t>
      </w:r>
      <w:r w:rsidRPr="00C84C3C">
        <w:rPr>
          <w:rFonts w:ascii="Times New Roman" w:hAnsi="Times New Roman"/>
          <w:sz w:val="28"/>
          <w:szCs w:val="28"/>
        </w:rPr>
        <w:t xml:space="preserve"> суд учитывает характер, степень об</w:t>
      </w:r>
      <w:r w:rsidR="00A123F3">
        <w:rPr>
          <w:rFonts w:ascii="Times New Roman" w:hAnsi="Times New Roman"/>
          <w:sz w:val="28"/>
          <w:szCs w:val="28"/>
        </w:rPr>
        <w:t>щественной опасности совершенного им умышленного преступления, которое</w:t>
      </w:r>
      <w:r w:rsidRPr="00C84C3C">
        <w:rPr>
          <w:rFonts w:ascii="Times New Roman" w:hAnsi="Times New Roman"/>
          <w:sz w:val="28"/>
          <w:szCs w:val="28"/>
        </w:rPr>
        <w:t xml:space="preserve"> относ</w:t>
      </w:r>
      <w:r w:rsidR="00034FC6">
        <w:rPr>
          <w:rFonts w:ascii="Times New Roman" w:hAnsi="Times New Roman"/>
          <w:sz w:val="28"/>
          <w:szCs w:val="28"/>
        </w:rPr>
        <w:t>и</w:t>
      </w:r>
      <w:r w:rsidRPr="00C84C3C">
        <w:rPr>
          <w:rFonts w:ascii="Times New Roman" w:hAnsi="Times New Roman"/>
          <w:sz w:val="28"/>
          <w:szCs w:val="28"/>
        </w:rPr>
        <w:t xml:space="preserve">тся к категории </w:t>
      </w:r>
      <w:r>
        <w:rPr>
          <w:rFonts w:ascii="Times New Roman" w:hAnsi="Times New Roman"/>
          <w:sz w:val="28"/>
          <w:szCs w:val="28"/>
        </w:rPr>
        <w:t>небольшой тяжести</w:t>
      </w:r>
      <w:r w:rsidRPr="00C84C3C">
        <w:rPr>
          <w:rFonts w:ascii="Times New Roman" w:hAnsi="Times New Roman"/>
          <w:sz w:val="28"/>
          <w:szCs w:val="28"/>
        </w:rPr>
        <w:t xml:space="preserve"> преступлений, личность подсудимого, а также влияние назначенного наказания на исправление осужденного и на условия жизни его семьи.</w:t>
      </w:r>
    </w:p>
    <w:p w:rsidR="00C84C3C" w:rsidP="00C84C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B7282D">
        <w:rPr>
          <w:rFonts w:ascii="Times New Roman" w:hAnsi="Times New Roman" w:cs="Times New Roman"/>
          <w:sz w:val="28"/>
          <w:szCs w:val="28"/>
        </w:rPr>
        <w:t>разбирательства,  суд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приходит к выводу, что </w:t>
      </w:r>
      <w:r w:rsidR="00A123F3">
        <w:rPr>
          <w:rFonts w:ascii="Times New Roman" w:hAnsi="Times New Roman" w:cs="Times New Roman"/>
          <w:sz w:val="28"/>
          <w:szCs w:val="28"/>
        </w:rPr>
        <w:t>Масленникова Д.А.</w:t>
      </w:r>
      <w:r w:rsidRPr="00B7282D">
        <w:rPr>
          <w:rFonts w:ascii="Times New Roman" w:hAnsi="Times New Roman" w:cs="Times New Roman"/>
          <w:sz w:val="28"/>
          <w:szCs w:val="28"/>
        </w:rPr>
        <w:t xml:space="preserve"> следует считать вменяе</w:t>
      </w:r>
      <w:r w:rsidR="00A123F3">
        <w:rPr>
          <w:rFonts w:ascii="Times New Roman" w:hAnsi="Times New Roman" w:cs="Times New Roman"/>
          <w:sz w:val="28"/>
          <w:szCs w:val="28"/>
        </w:rPr>
        <w:t>мым в отношении инкриминируемого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ему </w:t>
      </w:r>
      <w:r w:rsidR="00A123F3">
        <w:rPr>
          <w:rFonts w:ascii="Times New Roman" w:hAnsi="Times New Roman" w:cs="Times New Roman"/>
          <w:sz w:val="28"/>
          <w:szCs w:val="28"/>
        </w:rPr>
        <w:t>преступного деяния</w:t>
      </w:r>
      <w:r w:rsidRPr="00B7282D">
        <w:rPr>
          <w:rFonts w:ascii="Times New Roman" w:hAnsi="Times New Roman" w:cs="Times New Roman"/>
          <w:sz w:val="28"/>
          <w:szCs w:val="28"/>
        </w:rPr>
        <w:t>, как н</w:t>
      </w:r>
      <w:r w:rsidR="00A123F3">
        <w:rPr>
          <w:rFonts w:ascii="Times New Roman" w:hAnsi="Times New Roman" w:cs="Times New Roman"/>
          <w:sz w:val="28"/>
          <w:szCs w:val="28"/>
        </w:rPr>
        <w:t>а момент совершения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>, так и на момент рассмотрения в суде уголовного дела по обвинен</w:t>
      </w:r>
      <w:r w:rsidR="00A123F3">
        <w:rPr>
          <w:rFonts w:ascii="Times New Roman" w:hAnsi="Times New Roman" w:cs="Times New Roman"/>
          <w:sz w:val="28"/>
          <w:szCs w:val="28"/>
        </w:rPr>
        <w:t>ию его в совершении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C84C3C" w:rsidP="00C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C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 данные о личности подсудимого</w:t>
      </w:r>
      <w:r w:rsidRPr="00C84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3F3">
        <w:rPr>
          <w:rFonts w:ascii="Times New Roman" w:hAnsi="Times New Roman" w:cs="Times New Roman"/>
          <w:color w:val="000000"/>
          <w:sz w:val="28"/>
          <w:szCs w:val="28"/>
        </w:rPr>
        <w:t>Масленникова Д.А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4C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4C3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84C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 приходит к следующему</w:t>
      </w:r>
      <w:r w:rsidRPr="00C84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подсудимый ранее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судим</w:t>
      </w:r>
      <w:r w:rsidRPr="00C84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на учете </w:t>
      </w:r>
      <w:r w:rsidRPr="00C84C3C">
        <w:rPr>
          <w:rFonts w:ascii="Times New Roman" w:eastAsia="Times New Roman" w:hAnsi="Times New Roman" w:cs="Times New Roman"/>
          <w:color w:val="000000"/>
          <w:sz w:val="28"/>
          <w:szCs w:val="28"/>
        </w:rPr>
        <w:t>у врача нарколога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>, на учете у врача-психиатра не состоит</w:t>
      </w:r>
      <w:r w:rsidRPr="00C84C3C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характеризуется 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D92" w:rsidP="00C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</w:t>
      </w:r>
      <w:r w:rsidR="001404AC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Масленнико</w:t>
      </w:r>
      <w:r w:rsidR="001404AC">
        <w:rPr>
          <w:rFonts w:ascii="Times New Roman" w:eastAsia="Times New Roman" w:hAnsi="Times New Roman" w:cs="Times New Roman"/>
          <w:color w:val="000000"/>
          <w:sz w:val="28"/>
          <w:szCs w:val="28"/>
        </w:rPr>
        <w:t>ва Д.А.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2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61 Уголовного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признает и учитывает </w:t>
      </w:r>
      <w:r w:rsidR="00A123F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</w:t>
      </w:r>
      <w:r w:rsidR="00140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подсудимого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4AC" w:rsidP="00C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Обстоятельством, отягчающим наказание Масленникова Д.А., суд на основании пункта «а» части 1 статьи 63 Уголовного кодекса Российской Федерации признает и учитывает рецидив преступления.</w:t>
      </w:r>
    </w:p>
    <w:p w:rsidR="00677D92" w:rsidP="00C84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92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 w:rsidR="001404AC">
        <w:rPr>
          <w:rFonts w:ascii="Times New Roman" w:hAnsi="Times New Roman" w:cs="Times New Roman"/>
          <w:color w:val="000000"/>
          <w:sz w:val="28"/>
          <w:szCs w:val="28"/>
        </w:rPr>
        <w:t>Масленникова Д.А</w:t>
      </w:r>
      <w:r w:rsidRPr="00677D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04AC">
        <w:rPr>
          <w:rFonts w:ascii="Times New Roman" w:hAnsi="Times New Roman" w:cs="Times New Roman"/>
          <w:sz w:val="28"/>
          <w:szCs w:val="28"/>
        </w:rPr>
        <w:t xml:space="preserve"> </w:t>
      </w:r>
      <w:r w:rsidRPr="00677D92">
        <w:rPr>
          <w:rFonts w:ascii="Times New Roman" w:hAnsi="Times New Roman" w:cs="Times New Roman"/>
          <w:sz w:val="28"/>
          <w:szCs w:val="28"/>
        </w:rPr>
        <w:t xml:space="preserve">суд в соответствии с пунктом 1.1 части 1 статьи 63 </w:t>
      </w:r>
      <w:r w:rsidRPr="00677D92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677D92">
        <w:rPr>
          <w:rFonts w:ascii="Times New Roman" w:hAnsi="Times New Roman" w:cs="Times New Roman"/>
          <w:sz w:val="28"/>
          <w:szCs w:val="28"/>
        </w:rPr>
        <w:t>,</w:t>
      </w:r>
      <w:r w:rsidR="001C6BB5">
        <w:rPr>
          <w:rFonts w:ascii="Times New Roman" w:hAnsi="Times New Roman" w:cs="Times New Roman"/>
          <w:sz w:val="28"/>
          <w:szCs w:val="28"/>
        </w:rPr>
        <w:t xml:space="preserve"> </w:t>
      </w:r>
      <w:r w:rsidRPr="00DD5F8C" w:rsidR="00DD5F8C">
        <w:rPr>
          <w:rFonts w:ascii="Times New Roman" w:hAnsi="Times New Roman" w:cs="Times New Roman"/>
          <w:sz w:val="28"/>
          <w:szCs w:val="28"/>
        </w:rPr>
        <w:t xml:space="preserve">с учетом характера и степени общественной опасности </w:t>
      </w:r>
      <w:r w:rsidRPr="00DD5F8C" w:rsidR="00DD5F8C">
        <w:rPr>
          <w:rFonts w:ascii="Times New Roman" w:hAnsi="Times New Roman" w:cs="Times New Roman"/>
          <w:sz w:val="28"/>
          <w:szCs w:val="28"/>
        </w:rPr>
        <w:t>преступления, обстоятельств его совершения и личности виновного, признает совершения преступления в состоянии опьянения, вызванном употреблением алкоголя</w:t>
      </w:r>
      <w:r w:rsidRPr="005E5136" w:rsidR="00DD5F8C">
        <w:rPr>
          <w:rFonts w:ascii="Times New Roman" w:hAnsi="Times New Roman" w:cs="Times New Roman"/>
          <w:sz w:val="24"/>
          <w:szCs w:val="24"/>
        </w:rPr>
        <w:t>,</w:t>
      </w:r>
      <w:r w:rsidRPr="00677D92">
        <w:rPr>
          <w:rFonts w:ascii="Times New Roman" w:hAnsi="Times New Roman" w:cs="Times New Roman"/>
          <w:sz w:val="28"/>
          <w:szCs w:val="28"/>
        </w:rPr>
        <w:t xml:space="preserve"> </w:t>
      </w:r>
      <w:r w:rsidR="004E3889">
        <w:rPr>
          <w:rFonts w:ascii="Times New Roman" w:hAnsi="Times New Roman" w:cs="Times New Roman"/>
          <w:sz w:val="28"/>
          <w:szCs w:val="28"/>
        </w:rPr>
        <w:t>учитывая, что состояние опьянения способствовало совершению преступления.</w:t>
      </w:r>
    </w:p>
    <w:p w:rsidR="00654527" w:rsidP="0065452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>В соответствии со статьёй 15 Уголовного кодекса Российской Федерац</w:t>
      </w:r>
      <w:r w:rsidR="001404AC">
        <w:rPr>
          <w:rFonts w:ascii="Times New Roman" w:eastAsia="Times New Roman" w:hAnsi="Times New Roman" w:cs="Times New Roman"/>
          <w:sz w:val="28"/>
          <w:szCs w:val="28"/>
        </w:rPr>
        <w:t>ии преступления,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статьёй 319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относятся к категории преступлений небольшой тяжести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направлены против порядка управления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1A3" w:rsidRPr="00B7282D" w:rsidP="0065452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</w:t>
      </w:r>
      <w:r w:rsidR="001404AC">
        <w:rPr>
          <w:rFonts w:ascii="Times New Roman" w:eastAsia="Times New Roman" w:hAnsi="Times New Roman" w:cs="Times New Roman"/>
          <w:sz w:val="28"/>
          <w:szCs w:val="28"/>
        </w:rPr>
        <w:t>изменения категории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менее тяжкую, в соответствии с частью </w:t>
      </w:r>
      <w:r w:rsidR="00C37F95">
        <w:rPr>
          <w:rFonts w:ascii="Times New Roman" w:eastAsia="Times New Roman" w:hAnsi="Times New Roman" w:cs="Times New Roman"/>
          <w:sz w:val="28"/>
          <w:szCs w:val="28"/>
        </w:rPr>
        <w:t>6 статьи 15 Уголовного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Федерации, суд не усматривает.</w:t>
      </w:r>
    </w:p>
    <w:p w:rsidR="00654527" w:rsidP="0065452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7282D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</w:t>
      </w:r>
      <w:r w:rsidR="001404AC">
        <w:rPr>
          <w:rFonts w:ascii="Times New Roman" w:hAnsi="Times New Roman" w:cs="Times New Roman"/>
          <w:sz w:val="28"/>
          <w:szCs w:val="28"/>
        </w:rPr>
        <w:t>щественной опасности совершенного им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527" w:rsidP="0065452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личность подсудимого </w:t>
      </w:r>
      <w:r w:rsidR="0014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Масленникова Д.А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5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5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обстоятельства, смягчающие и отягчающи</w:t>
      </w:r>
      <w:r w:rsidR="0014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наказание, тяжесть совершённого преступления,</w:t>
      </w:r>
      <w:r w:rsidRPr="0065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527">
        <w:rPr>
          <w:rFonts w:ascii="Times New Roman" w:hAnsi="Times New Roman"/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65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</w:t>
      </w:r>
      <w:r w:rsidR="0014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учетом положений статьи 68 Уголовного кодекса Российской Федерации,</w:t>
      </w:r>
      <w:r w:rsidRPr="0065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пределах санкции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статьи 319 Уголовного кодекса Российской Федерации в виде </w:t>
      </w:r>
      <w:r w:rsidR="0014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исправительных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работ.</w:t>
      </w:r>
    </w:p>
    <w:p w:rsidR="00654527" w:rsidRPr="00B7282D" w:rsidP="0065452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Оснований, препятствующих назначению наказания в виде </w:t>
      </w:r>
      <w:r w:rsidR="00D94164">
        <w:rPr>
          <w:rFonts w:ascii="Times New Roman" w:eastAsia="Times New Roman" w:hAnsi="Times New Roman" w:cs="Times New Roman"/>
          <w:sz w:val="28"/>
          <w:szCs w:val="28"/>
        </w:rPr>
        <w:t>исправительных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работ, в силу части </w:t>
      </w:r>
      <w:r w:rsidR="00D941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D94164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судом не установлено.</w:t>
      </w:r>
    </w:p>
    <w:p w:rsidR="00654527" w:rsidP="006545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728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3616C2" w:rsidRPr="00B7282D" w:rsidP="003616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Гражданский иск не заявлялся.</w:t>
      </w:r>
    </w:p>
    <w:p w:rsidR="003616C2" w:rsidP="003616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Вещественных доказательств по делу нет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DD5F8C" w:rsidRPr="00DD5F8C" w:rsidP="00DD5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8C">
        <w:rPr>
          <w:rFonts w:ascii="Times New Roman" w:hAnsi="Times New Roman" w:cs="Times New Roman"/>
          <w:sz w:val="28"/>
          <w:szCs w:val="28"/>
        </w:rPr>
        <w:t>Процессуальные издержки, подлежащие</w:t>
      </w:r>
      <w:r>
        <w:rPr>
          <w:rFonts w:ascii="Times New Roman" w:hAnsi="Times New Roman" w:cs="Times New Roman"/>
          <w:sz w:val="28"/>
          <w:szCs w:val="28"/>
        </w:rPr>
        <w:t xml:space="preserve"> выплате адвокату Литовченко И.В.</w:t>
      </w:r>
      <w:r w:rsidRPr="00DD5F8C">
        <w:rPr>
          <w:rFonts w:ascii="Times New Roman" w:hAnsi="Times New Roman" w:cs="Times New Roman"/>
          <w:sz w:val="28"/>
          <w:szCs w:val="28"/>
        </w:rPr>
        <w:t>, возместить за счет средств федерального бюджета.</w:t>
      </w:r>
    </w:p>
    <w:p w:rsidR="00C30275" w:rsidRPr="00DE7AE1" w:rsidP="003616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– оставить прежней до вступления приговора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B68" w:rsidP="00D11E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D11ECF" w:rsidRPr="00B7282D" w:rsidP="00D11E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68" w:rsidRPr="00B7282D" w:rsidP="00B7282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2D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64" w:rsidP="00D941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Масленникова Дмитрия Анатольевича</w:t>
      </w:r>
      <w:r w:rsidRPr="00B7282D" w:rsidR="00B03CCC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новным в совершении преступления</w:t>
      </w:r>
      <w:r w:rsidRPr="00B7282D" w:rsidR="00B03CCC">
        <w:rPr>
          <w:rFonts w:ascii="Times New Roman" w:hAnsi="Times New Roman" w:cs="Times New Roman"/>
          <w:sz w:val="28"/>
          <w:szCs w:val="28"/>
        </w:rPr>
        <w:t>, пред</w:t>
      </w:r>
      <w:r>
        <w:rPr>
          <w:rFonts w:ascii="Times New Roman" w:hAnsi="Times New Roman" w:cs="Times New Roman"/>
          <w:sz w:val="28"/>
          <w:szCs w:val="28"/>
        </w:rPr>
        <w:t>усмотренного</w:t>
      </w:r>
      <w:r w:rsidR="003616C2">
        <w:rPr>
          <w:rFonts w:ascii="Times New Roman" w:hAnsi="Times New Roman" w:cs="Times New Roman"/>
          <w:sz w:val="28"/>
          <w:szCs w:val="28"/>
        </w:rPr>
        <w:t xml:space="preserve"> </w:t>
      </w:r>
      <w:r w:rsidR="00D11ECF">
        <w:rPr>
          <w:rFonts w:ascii="Times New Roman" w:hAnsi="Times New Roman" w:cs="Times New Roman"/>
          <w:sz w:val="28"/>
          <w:szCs w:val="28"/>
        </w:rPr>
        <w:t>статьёй 319</w:t>
      </w:r>
      <w:r w:rsidRPr="00B7282D" w:rsidR="00D11EC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="00D11ECF">
        <w:rPr>
          <w:rFonts w:ascii="Times New Roman" w:hAnsi="Times New Roman" w:cs="Times New Roman"/>
          <w:sz w:val="28"/>
          <w:szCs w:val="28"/>
        </w:rPr>
        <w:t>,</w:t>
      </w:r>
      <w:r w:rsidR="00DD5F8C">
        <w:rPr>
          <w:rFonts w:ascii="Times New Roman" w:hAnsi="Times New Roman" w:cs="Times New Roman"/>
          <w:sz w:val="28"/>
          <w:szCs w:val="28"/>
        </w:rPr>
        <w:t xml:space="preserve"> </w:t>
      </w:r>
      <w:r w:rsidR="00D11ECF">
        <w:rPr>
          <w:rFonts w:ascii="Times New Roman" w:hAnsi="Times New Roman" w:cs="Times New Roman"/>
          <w:sz w:val="28"/>
          <w:szCs w:val="28"/>
        </w:rPr>
        <w:t>и</w:t>
      </w:r>
      <w:r w:rsidR="003616C2">
        <w:rPr>
          <w:rFonts w:ascii="Times New Roman" w:hAnsi="Times New Roman" w:cs="Times New Roman"/>
          <w:sz w:val="28"/>
          <w:szCs w:val="28"/>
        </w:rPr>
        <w:t xml:space="preserve"> </w:t>
      </w:r>
      <w:r w:rsidRPr="00B7282D" w:rsidR="0010369F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B7282D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3459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месяцев исправительных работ 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с удержанием из его заработка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>% в доход государства.</w:t>
      </w:r>
    </w:p>
    <w:p w:rsidR="001E04EE" w:rsidP="003616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– оставить прежней до вступления приговора в законную силу.</w:t>
      </w:r>
    </w:p>
    <w:p w:rsidR="00DD5F8C" w:rsidRPr="00B7282D" w:rsidP="00DD5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8C">
        <w:rPr>
          <w:rFonts w:ascii="Times New Roman" w:hAnsi="Times New Roman" w:cs="Times New Roman"/>
          <w:sz w:val="28"/>
          <w:szCs w:val="28"/>
        </w:rPr>
        <w:t>Процессуальные издержки, подлежащие</w:t>
      </w:r>
      <w:r>
        <w:rPr>
          <w:rFonts w:ascii="Times New Roman" w:hAnsi="Times New Roman" w:cs="Times New Roman"/>
          <w:sz w:val="28"/>
          <w:szCs w:val="28"/>
        </w:rPr>
        <w:t xml:space="preserve"> выплате адвокату Литовченко И.В.</w:t>
      </w:r>
      <w:r w:rsidRPr="00DD5F8C">
        <w:rPr>
          <w:rFonts w:ascii="Times New Roman" w:hAnsi="Times New Roman" w:cs="Times New Roman"/>
          <w:sz w:val="28"/>
          <w:szCs w:val="28"/>
        </w:rPr>
        <w:t>, возместить за счет средств федерального бюджета.</w:t>
      </w:r>
    </w:p>
    <w:p w:rsidR="00A40B68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  </w:t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B7282D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BB335E" w:rsidRPr="00D11ECF" w:rsidP="00D11E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25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</w:t>
      </w:r>
      <w:r w:rsidR="00D11E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ECF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Мировой судья</w:t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7B456A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54DD"/>
    <w:rsid w:val="00024F08"/>
    <w:rsid w:val="00025BD3"/>
    <w:rsid w:val="00025F0D"/>
    <w:rsid w:val="00027055"/>
    <w:rsid w:val="00027795"/>
    <w:rsid w:val="000333D5"/>
    <w:rsid w:val="00033BD2"/>
    <w:rsid w:val="00034FC6"/>
    <w:rsid w:val="00035E1E"/>
    <w:rsid w:val="000414DA"/>
    <w:rsid w:val="000422EA"/>
    <w:rsid w:val="00050B48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0B44"/>
    <w:rsid w:val="000A2381"/>
    <w:rsid w:val="000A7FA9"/>
    <w:rsid w:val="000D1AB9"/>
    <w:rsid w:val="000F09F4"/>
    <w:rsid w:val="00102A59"/>
    <w:rsid w:val="0010369F"/>
    <w:rsid w:val="00123106"/>
    <w:rsid w:val="0012536A"/>
    <w:rsid w:val="001318C1"/>
    <w:rsid w:val="001404AC"/>
    <w:rsid w:val="00141DBA"/>
    <w:rsid w:val="0014316D"/>
    <w:rsid w:val="00147239"/>
    <w:rsid w:val="0014767A"/>
    <w:rsid w:val="001558DA"/>
    <w:rsid w:val="0016371D"/>
    <w:rsid w:val="0016536B"/>
    <w:rsid w:val="00167F05"/>
    <w:rsid w:val="001727AF"/>
    <w:rsid w:val="001755F1"/>
    <w:rsid w:val="001860B1"/>
    <w:rsid w:val="00187693"/>
    <w:rsid w:val="00190874"/>
    <w:rsid w:val="001A10A3"/>
    <w:rsid w:val="001A3315"/>
    <w:rsid w:val="001B5F66"/>
    <w:rsid w:val="001C58A1"/>
    <w:rsid w:val="001C6BB5"/>
    <w:rsid w:val="001C75FB"/>
    <w:rsid w:val="001D7F7A"/>
    <w:rsid w:val="001E04EE"/>
    <w:rsid w:val="001F2C0A"/>
    <w:rsid w:val="001F3180"/>
    <w:rsid w:val="001F36F0"/>
    <w:rsid w:val="00205746"/>
    <w:rsid w:val="002103CA"/>
    <w:rsid w:val="00211C30"/>
    <w:rsid w:val="00212093"/>
    <w:rsid w:val="0021258D"/>
    <w:rsid w:val="0021472A"/>
    <w:rsid w:val="00216760"/>
    <w:rsid w:val="00252FB7"/>
    <w:rsid w:val="00255251"/>
    <w:rsid w:val="00263330"/>
    <w:rsid w:val="002769B2"/>
    <w:rsid w:val="00276DEC"/>
    <w:rsid w:val="002839B8"/>
    <w:rsid w:val="00287416"/>
    <w:rsid w:val="002A54C7"/>
    <w:rsid w:val="002A738A"/>
    <w:rsid w:val="002B623A"/>
    <w:rsid w:val="002B7049"/>
    <w:rsid w:val="002C21AD"/>
    <w:rsid w:val="002E5550"/>
    <w:rsid w:val="00306527"/>
    <w:rsid w:val="003104E5"/>
    <w:rsid w:val="00313AC8"/>
    <w:rsid w:val="00316E4C"/>
    <w:rsid w:val="00337616"/>
    <w:rsid w:val="00341BC0"/>
    <w:rsid w:val="0034598A"/>
    <w:rsid w:val="003479FE"/>
    <w:rsid w:val="00354314"/>
    <w:rsid w:val="003616C2"/>
    <w:rsid w:val="003622B8"/>
    <w:rsid w:val="003800FE"/>
    <w:rsid w:val="0038455C"/>
    <w:rsid w:val="00386A2C"/>
    <w:rsid w:val="003945DF"/>
    <w:rsid w:val="003A28EA"/>
    <w:rsid w:val="003A3780"/>
    <w:rsid w:val="003A4DA8"/>
    <w:rsid w:val="003A662D"/>
    <w:rsid w:val="003B2984"/>
    <w:rsid w:val="003B7794"/>
    <w:rsid w:val="003C3E25"/>
    <w:rsid w:val="003C5DB6"/>
    <w:rsid w:val="003D680D"/>
    <w:rsid w:val="003F25CA"/>
    <w:rsid w:val="003F2F14"/>
    <w:rsid w:val="004013AD"/>
    <w:rsid w:val="00410A45"/>
    <w:rsid w:val="00411DFF"/>
    <w:rsid w:val="00430DD5"/>
    <w:rsid w:val="00453A8B"/>
    <w:rsid w:val="004629AE"/>
    <w:rsid w:val="00485D68"/>
    <w:rsid w:val="00490742"/>
    <w:rsid w:val="004A0DB0"/>
    <w:rsid w:val="004B3284"/>
    <w:rsid w:val="004B5D3B"/>
    <w:rsid w:val="004C342A"/>
    <w:rsid w:val="004C683D"/>
    <w:rsid w:val="004D0FCE"/>
    <w:rsid w:val="004D3C7E"/>
    <w:rsid w:val="004E3889"/>
    <w:rsid w:val="004F0031"/>
    <w:rsid w:val="004F484D"/>
    <w:rsid w:val="004F57F1"/>
    <w:rsid w:val="00503A04"/>
    <w:rsid w:val="00514B45"/>
    <w:rsid w:val="00523214"/>
    <w:rsid w:val="005249F9"/>
    <w:rsid w:val="005268EB"/>
    <w:rsid w:val="005375A6"/>
    <w:rsid w:val="00547FAE"/>
    <w:rsid w:val="00561D5D"/>
    <w:rsid w:val="00562E63"/>
    <w:rsid w:val="00570FA1"/>
    <w:rsid w:val="005747C2"/>
    <w:rsid w:val="00580520"/>
    <w:rsid w:val="005820CB"/>
    <w:rsid w:val="00591E36"/>
    <w:rsid w:val="005B204C"/>
    <w:rsid w:val="005C076D"/>
    <w:rsid w:val="005C4CB5"/>
    <w:rsid w:val="005C6C83"/>
    <w:rsid w:val="005D11A3"/>
    <w:rsid w:val="005D2881"/>
    <w:rsid w:val="005D30C0"/>
    <w:rsid w:val="005D6C22"/>
    <w:rsid w:val="005E5136"/>
    <w:rsid w:val="005E539C"/>
    <w:rsid w:val="005F0062"/>
    <w:rsid w:val="005F1E58"/>
    <w:rsid w:val="005F76DB"/>
    <w:rsid w:val="00603D4D"/>
    <w:rsid w:val="006071E3"/>
    <w:rsid w:val="00611FDA"/>
    <w:rsid w:val="00623A63"/>
    <w:rsid w:val="0063073B"/>
    <w:rsid w:val="00641314"/>
    <w:rsid w:val="006476C3"/>
    <w:rsid w:val="00650A9F"/>
    <w:rsid w:val="00654527"/>
    <w:rsid w:val="00676998"/>
    <w:rsid w:val="00677D92"/>
    <w:rsid w:val="00680DC7"/>
    <w:rsid w:val="00682072"/>
    <w:rsid w:val="00693124"/>
    <w:rsid w:val="00697458"/>
    <w:rsid w:val="006A094E"/>
    <w:rsid w:val="006A4563"/>
    <w:rsid w:val="006A45B8"/>
    <w:rsid w:val="006A52A1"/>
    <w:rsid w:val="006B371C"/>
    <w:rsid w:val="006C3E45"/>
    <w:rsid w:val="006D0A72"/>
    <w:rsid w:val="006D1BDC"/>
    <w:rsid w:val="00706770"/>
    <w:rsid w:val="00706951"/>
    <w:rsid w:val="007322F6"/>
    <w:rsid w:val="007453BF"/>
    <w:rsid w:val="00745813"/>
    <w:rsid w:val="007458B2"/>
    <w:rsid w:val="0074709E"/>
    <w:rsid w:val="007677B4"/>
    <w:rsid w:val="00790925"/>
    <w:rsid w:val="00792CCE"/>
    <w:rsid w:val="007933BC"/>
    <w:rsid w:val="007A1E13"/>
    <w:rsid w:val="007A21F3"/>
    <w:rsid w:val="007A2849"/>
    <w:rsid w:val="007B0754"/>
    <w:rsid w:val="007B2190"/>
    <w:rsid w:val="007B456A"/>
    <w:rsid w:val="007C0FA9"/>
    <w:rsid w:val="007C5F67"/>
    <w:rsid w:val="007C693A"/>
    <w:rsid w:val="007D57EE"/>
    <w:rsid w:val="007E65D1"/>
    <w:rsid w:val="007F32FB"/>
    <w:rsid w:val="00804C1C"/>
    <w:rsid w:val="00825489"/>
    <w:rsid w:val="008407DB"/>
    <w:rsid w:val="00852D27"/>
    <w:rsid w:val="00857AD2"/>
    <w:rsid w:val="0086246D"/>
    <w:rsid w:val="00865740"/>
    <w:rsid w:val="00882F34"/>
    <w:rsid w:val="0088467C"/>
    <w:rsid w:val="00892E60"/>
    <w:rsid w:val="008C006B"/>
    <w:rsid w:val="008C0FEF"/>
    <w:rsid w:val="008C52AF"/>
    <w:rsid w:val="008E361F"/>
    <w:rsid w:val="008E5CA2"/>
    <w:rsid w:val="00936481"/>
    <w:rsid w:val="00947BC8"/>
    <w:rsid w:val="00950BA9"/>
    <w:rsid w:val="0096150B"/>
    <w:rsid w:val="0096628E"/>
    <w:rsid w:val="00967459"/>
    <w:rsid w:val="0097601A"/>
    <w:rsid w:val="009819EA"/>
    <w:rsid w:val="009871A4"/>
    <w:rsid w:val="009A163F"/>
    <w:rsid w:val="009C03A9"/>
    <w:rsid w:val="009C7149"/>
    <w:rsid w:val="009D5EBF"/>
    <w:rsid w:val="009D7741"/>
    <w:rsid w:val="009F651C"/>
    <w:rsid w:val="00A02D33"/>
    <w:rsid w:val="00A123F3"/>
    <w:rsid w:val="00A25F55"/>
    <w:rsid w:val="00A323EC"/>
    <w:rsid w:val="00A3622E"/>
    <w:rsid w:val="00A402AC"/>
    <w:rsid w:val="00A40B68"/>
    <w:rsid w:val="00A44FF1"/>
    <w:rsid w:val="00A57528"/>
    <w:rsid w:val="00A618D8"/>
    <w:rsid w:val="00A924B2"/>
    <w:rsid w:val="00AB1F1A"/>
    <w:rsid w:val="00AB6603"/>
    <w:rsid w:val="00AD26C5"/>
    <w:rsid w:val="00AD774C"/>
    <w:rsid w:val="00AE2E2B"/>
    <w:rsid w:val="00AE394D"/>
    <w:rsid w:val="00AE4F23"/>
    <w:rsid w:val="00AE6D1E"/>
    <w:rsid w:val="00B03CCC"/>
    <w:rsid w:val="00B049DB"/>
    <w:rsid w:val="00B05971"/>
    <w:rsid w:val="00B229A0"/>
    <w:rsid w:val="00B2616F"/>
    <w:rsid w:val="00B325D4"/>
    <w:rsid w:val="00B33C11"/>
    <w:rsid w:val="00B53C43"/>
    <w:rsid w:val="00B54950"/>
    <w:rsid w:val="00B55DE2"/>
    <w:rsid w:val="00B62609"/>
    <w:rsid w:val="00B631CE"/>
    <w:rsid w:val="00B66AAA"/>
    <w:rsid w:val="00B7282D"/>
    <w:rsid w:val="00B81FD8"/>
    <w:rsid w:val="00B853FF"/>
    <w:rsid w:val="00BA41FB"/>
    <w:rsid w:val="00BA4321"/>
    <w:rsid w:val="00BB335E"/>
    <w:rsid w:val="00BB51BF"/>
    <w:rsid w:val="00BB75F4"/>
    <w:rsid w:val="00BC465F"/>
    <w:rsid w:val="00BC66FB"/>
    <w:rsid w:val="00BD054A"/>
    <w:rsid w:val="00BD1E18"/>
    <w:rsid w:val="00BD3DAA"/>
    <w:rsid w:val="00BE4B71"/>
    <w:rsid w:val="00C13004"/>
    <w:rsid w:val="00C30275"/>
    <w:rsid w:val="00C37F95"/>
    <w:rsid w:val="00C508AF"/>
    <w:rsid w:val="00C64A28"/>
    <w:rsid w:val="00C77018"/>
    <w:rsid w:val="00C77D02"/>
    <w:rsid w:val="00C82FED"/>
    <w:rsid w:val="00C836C5"/>
    <w:rsid w:val="00C84C3C"/>
    <w:rsid w:val="00C84FA5"/>
    <w:rsid w:val="00C85C91"/>
    <w:rsid w:val="00C87EF1"/>
    <w:rsid w:val="00C96378"/>
    <w:rsid w:val="00CA0152"/>
    <w:rsid w:val="00CA299E"/>
    <w:rsid w:val="00CA5A4C"/>
    <w:rsid w:val="00CB102B"/>
    <w:rsid w:val="00CB1148"/>
    <w:rsid w:val="00CC055D"/>
    <w:rsid w:val="00CC46C4"/>
    <w:rsid w:val="00CD2FFE"/>
    <w:rsid w:val="00CE21B1"/>
    <w:rsid w:val="00CE7EC2"/>
    <w:rsid w:val="00D0716A"/>
    <w:rsid w:val="00D11ECF"/>
    <w:rsid w:val="00D15A37"/>
    <w:rsid w:val="00D22E45"/>
    <w:rsid w:val="00D25FD7"/>
    <w:rsid w:val="00D267C8"/>
    <w:rsid w:val="00D33271"/>
    <w:rsid w:val="00D36A5E"/>
    <w:rsid w:val="00D434F6"/>
    <w:rsid w:val="00D66676"/>
    <w:rsid w:val="00D674CA"/>
    <w:rsid w:val="00D94164"/>
    <w:rsid w:val="00D96566"/>
    <w:rsid w:val="00DA0EDC"/>
    <w:rsid w:val="00DA256D"/>
    <w:rsid w:val="00DB63A1"/>
    <w:rsid w:val="00DD5F8C"/>
    <w:rsid w:val="00DE7AE1"/>
    <w:rsid w:val="00DF36A3"/>
    <w:rsid w:val="00DF77E4"/>
    <w:rsid w:val="00E01F70"/>
    <w:rsid w:val="00E06E6A"/>
    <w:rsid w:val="00E12EE7"/>
    <w:rsid w:val="00E30300"/>
    <w:rsid w:val="00E3391F"/>
    <w:rsid w:val="00E4357E"/>
    <w:rsid w:val="00E54638"/>
    <w:rsid w:val="00E635B5"/>
    <w:rsid w:val="00E63902"/>
    <w:rsid w:val="00E70474"/>
    <w:rsid w:val="00EC3517"/>
    <w:rsid w:val="00EC7992"/>
    <w:rsid w:val="00ED5386"/>
    <w:rsid w:val="00ED6791"/>
    <w:rsid w:val="00EE5FF6"/>
    <w:rsid w:val="00EF4E3C"/>
    <w:rsid w:val="00F01F0A"/>
    <w:rsid w:val="00F032BD"/>
    <w:rsid w:val="00F0565D"/>
    <w:rsid w:val="00F1545B"/>
    <w:rsid w:val="00F17A4B"/>
    <w:rsid w:val="00F22B94"/>
    <w:rsid w:val="00F27BF5"/>
    <w:rsid w:val="00F3196C"/>
    <w:rsid w:val="00F3232F"/>
    <w:rsid w:val="00F41DA5"/>
    <w:rsid w:val="00F451A4"/>
    <w:rsid w:val="00F50367"/>
    <w:rsid w:val="00F7274E"/>
    <w:rsid w:val="00F8346E"/>
    <w:rsid w:val="00F96419"/>
    <w:rsid w:val="00FA18BF"/>
    <w:rsid w:val="00FA7EC8"/>
    <w:rsid w:val="00FB1221"/>
    <w:rsid w:val="00FB3E66"/>
    <w:rsid w:val="00FB6494"/>
    <w:rsid w:val="00FD09BC"/>
    <w:rsid w:val="00FD2849"/>
    <w:rsid w:val="00FD64B8"/>
    <w:rsid w:val="00FE2457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io1">
    <w:name w:val="fio1"/>
    <w:basedOn w:val="DefaultParagraphFont"/>
    <w:rsid w:val="004B5D3B"/>
  </w:style>
  <w:style w:type="paragraph" w:customStyle="1" w:styleId="ConsNonformat">
    <w:name w:val="ConsNonformat"/>
    <w:link w:val="ConsNonformat0"/>
    <w:rsid w:val="00050B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050B4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655C-6967-4294-97C6-717D0150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